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83" w:rsidRDefault="00D22B83" w:rsidP="00442EAF">
      <w:pPr>
        <w:spacing w:after="0"/>
        <w:jc w:val="right"/>
        <w:rPr>
          <w:rFonts w:ascii="Times New Roman" w:hAnsi="Times New Roman"/>
        </w:rPr>
      </w:pPr>
      <w:r w:rsidRPr="00442EAF">
        <w:rPr>
          <w:rFonts w:ascii="Times New Roman" w:hAnsi="Times New Roman"/>
        </w:rPr>
        <w:t>Приложение №1</w:t>
      </w:r>
    </w:p>
    <w:p w:rsidR="00D22B83" w:rsidRDefault="00D22B83" w:rsidP="00442EAF">
      <w:pPr>
        <w:spacing w:after="0"/>
        <w:jc w:val="right"/>
        <w:rPr>
          <w:rFonts w:ascii="Times New Roman" w:hAnsi="Times New Roman"/>
        </w:rPr>
      </w:pPr>
    </w:p>
    <w:p w:rsidR="00D22B83" w:rsidRPr="002E3368" w:rsidRDefault="00D22B83" w:rsidP="00442E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3368">
        <w:rPr>
          <w:rFonts w:ascii="Times New Roman" w:hAnsi="Times New Roman"/>
          <w:b/>
          <w:sz w:val="28"/>
          <w:szCs w:val="28"/>
        </w:rPr>
        <w:t xml:space="preserve">Выпадающие доходы ООО «Половинское ЖКХ» Половинского сельского поселения Увельского муниципального района </w:t>
      </w:r>
    </w:p>
    <w:p w:rsidR="00D22B83" w:rsidRPr="002E3368" w:rsidRDefault="00D22B83" w:rsidP="00FE63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3368">
        <w:rPr>
          <w:rFonts w:ascii="Times New Roman" w:hAnsi="Times New Roman"/>
          <w:b/>
          <w:sz w:val="28"/>
          <w:szCs w:val="28"/>
        </w:rPr>
        <w:t>за 2014год</w:t>
      </w:r>
    </w:p>
    <w:p w:rsidR="00D22B83" w:rsidRDefault="00D22B83" w:rsidP="00442EA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22B83" w:rsidRPr="00A33C22" w:rsidRDefault="00D22B83" w:rsidP="00442EA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0" w:type="dxa"/>
        <w:tblLayout w:type="fixed"/>
        <w:tblLook w:val="0000"/>
      </w:tblPr>
      <w:tblGrid>
        <w:gridCol w:w="328"/>
        <w:gridCol w:w="3760"/>
        <w:gridCol w:w="1517"/>
        <w:gridCol w:w="1783"/>
        <w:gridCol w:w="2530"/>
        <w:gridCol w:w="2327"/>
        <w:gridCol w:w="2293"/>
      </w:tblGrid>
      <w:tr w:rsidR="00D22B83" w:rsidRPr="00FE6396" w:rsidTr="002E3368">
        <w:trPr>
          <w:trHeight w:val="300"/>
        </w:trPr>
        <w:tc>
          <w:tcPr>
            <w:tcW w:w="145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E3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 Основание "Сверхнормативный расход электроэнергии"</w:t>
            </w:r>
          </w:p>
        </w:tc>
      </w:tr>
      <w:tr w:rsidR="00D22B83" w:rsidRPr="00FE6396" w:rsidTr="002E3368">
        <w:trPr>
          <w:trHeight w:val="12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2E3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B83" w:rsidRPr="002E3368" w:rsidRDefault="00D22B83" w:rsidP="002E3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ед.измер.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83" w:rsidRPr="002E3368" w:rsidRDefault="00D22B83" w:rsidP="002E3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Утверждено в тарифе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83" w:rsidRDefault="00D22B83" w:rsidP="002E3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 скоррект</w:t>
            </w:r>
          </w:p>
          <w:p w:rsidR="00D22B83" w:rsidRPr="002E3368" w:rsidRDefault="00D22B83" w:rsidP="002E3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83" w:rsidRPr="002E3368" w:rsidRDefault="00D22B83" w:rsidP="002E3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  <w:p w:rsidR="00D22B83" w:rsidRDefault="00D22B83" w:rsidP="002E3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01.01.2014</w:t>
            </w:r>
          </w:p>
          <w:p w:rsidR="00D22B83" w:rsidRPr="002E3368" w:rsidRDefault="00D22B83" w:rsidP="002E3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31.12.2014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83" w:rsidRPr="002E3368" w:rsidRDefault="00D22B83" w:rsidP="002E3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отклонение</w:t>
            </w:r>
          </w:p>
        </w:tc>
      </w:tr>
      <w:tr w:rsidR="00D22B83" w:rsidRPr="00FE6396" w:rsidTr="002E3368">
        <w:trPr>
          <w:trHeight w:val="27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22B83" w:rsidRPr="002E3368" w:rsidTr="002E3368">
        <w:trPr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Поднято воды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тыс.м3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23,3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23,3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B83" w:rsidRPr="002E3368" w:rsidTr="002E3368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Потери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тыс.м3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B83" w:rsidRPr="002E3368" w:rsidTr="002E3368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полезного отпуска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тыс.м3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17,83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17,83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B83" w:rsidRPr="002E3368" w:rsidTr="002E3368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тыс.м3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11,68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B83" w:rsidRPr="002E3368" w:rsidTr="002E3368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тыс.м3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B83" w:rsidRPr="002E3368" w:rsidTr="002E3368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тыс.м3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B83" w:rsidRPr="002E3368" w:rsidTr="002E3368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котельные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тыс.м3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1,43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1,43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B83" w:rsidRPr="002E3368" w:rsidTr="002E3368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 электроэнергии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тыс.кВт.ч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109,24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121,75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324,84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-200,00</w:t>
            </w:r>
          </w:p>
        </w:tc>
      </w:tr>
      <w:tr w:rsidR="00D22B83" w:rsidRPr="002E3368" w:rsidTr="002E3368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тыс.кВт.ч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21,75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24,24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75,8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-51,56</w:t>
            </w:r>
          </w:p>
        </w:tc>
      </w:tr>
      <w:tr w:rsidR="00D22B83" w:rsidRPr="002E3368" w:rsidTr="002E3368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тариф на электроэнергию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руб./кВтч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5,023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4,285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2E3368" w:rsidRDefault="00D22B83" w:rsidP="00FE63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B83" w:rsidRPr="00FE6396" w:rsidTr="002E3368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уд.расход электроэнергии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кВтч/м3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1,359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1,359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4,259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FE639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B83" w:rsidRPr="00FE6396" w:rsidTr="002E3368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B83" w:rsidRPr="00FE6396" w:rsidRDefault="00D22B83" w:rsidP="00FE639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D22B83" w:rsidRPr="00442EAF" w:rsidRDefault="00D22B83" w:rsidP="00442E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D22B83" w:rsidRPr="00442EAF" w:rsidSect="00442E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EAF"/>
    <w:rsid w:val="00001B34"/>
    <w:rsid w:val="0000731A"/>
    <w:rsid w:val="00007970"/>
    <w:rsid w:val="00012918"/>
    <w:rsid w:val="000217C5"/>
    <w:rsid w:val="0002260A"/>
    <w:rsid w:val="00024ACD"/>
    <w:rsid w:val="000250B7"/>
    <w:rsid w:val="0002618D"/>
    <w:rsid w:val="0002627F"/>
    <w:rsid w:val="0002757F"/>
    <w:rsid w:val="00030C3B"/>
    <w:rsid w:val="00030E83"/>
    <w:rsid w:val="00031ADA"/>
    <w:rsid w:val="0003384B"/>
    <w:rsid w:val="00033E7E"/>
    <w:rsid w:val="00037F73"/>
    <w:rsid w:val="00037FF6"/>
    <w:rsid w:val="000447B1"/>
    <w:rsid w:val="00046040"/>
    <w:rsid w:val="00047610"/>
    <w:rsid w:val="00052D11"/>
    <w:rsid w:val="0005627B"/>
    <w:rsid w:val="000569C7"/>
    <w:rsid w:val="0006088D"/>
    <w:rsid w:val="000631C8"/>
    <w:rsid w:val="00063BF8"/>
    <w:rsid w:val="00064F1C"/>
    <w:rsid w:val="00065B61"/>
    <w:rsid w:val="00067B6B"/>
    <w:rsid w:val="0007387F"/>
    <w:rsid w:val="0007430C"/>
    <w:rsid w:val="000745A8"/>
    <w:rsid w:val="0007489F"/>
    <w:rsid w:val="00081CE8"/>
    <w:rsid w:val="000841A4"/>
    <w:rsid w:val="00085734"/>
    <w:rsid w:val="000858F9"/>
    <w:rsid w:val="000865AC"/>
    <w:rsid w:val="00090787"/>
    <w:rsid w:val="00093F20"/>
    <w:rsid w:val="00095DC6"/>
    <w:rsid w:val="000A599A"/>
    <w:rsid w:val="000A5D2D"/>
    <w:rsid w:val="000B0B0B"/>
    <w:rsid w:val="000B0DDC"/>
    <w:rsid w:val="000B179D"/>
    <w:rsid w:val="000B250F"/>
    <w:rsid w:val="000C07B7"/>
    <w:rsid w:val="000C0FCA"/>
    <w:rsid w:val="000C3658"/>
    <w:rsid w:val="000C4E22"/>
    <w:rsid w:val="000C6693"/>
    <w:rsid w:val="000C67FC"/>
    <w:rsid w:val="000D2462"/>
    <w:rsid w:val="000D59D0"/>
    <w:rsid w:val="000D6D7F"/>
    <w:rsid w:val="000E4F3A"/>
    <w:rsid w:val="000E5012"/>
    <w:rsid w:val="000E563D"/>
    <w:rsid w:val="000E67FF"/>
    <w:rsid w:val="000E6A2B"/>
    <w:rsid w:val="000F0330"/>
    <w:rsid w:val="000F0BD8"/>
    <w:rsid w:val="000F2C3F"/>
    <w:rsid w:val="000F33DA"/>
    <w:rsid w:val="000F38EA"/>
    <w:rsid w:val="000F3AC5"/>
    <w:rsid w:val="000F45E0"/>
    <w:rsid w:val="000F53BB"/>
    <w:rsid w:val="000F5420"/>
    <w:rsid w:val="00100D87"/>
    <w:rsid w:val="00111043"/>
    <w:rsid w:val="001148B9"/>
    <w:rsid w:val="00115140"/>
    <w:rsid w:val="00116F8A"/>
    <w:rsid w:val="00122E0B"/>
    <w:rsid w:val="00122EDD"/>
    <w:rsid w:val="00126208"/>
    <w:rsid w:val="00127887"/>
    <w:rsid w:val="00131811"/>
    <w:rsid w:val="00133034"/>
    <w:rsid w:val="00133D85"/>
    <w:rsid w:val="00135020"/>
    <w:rsid w:val="001372DC"/>
    <w:rsid w:val="00140346"/>
    <w:rsid w:val="00145264"/>
    <w:rsid w:val="00151494"/>
    <w:rsid w:val="001535AD"/>
    <w:rsid w:val="001549A1"/>
    <w:rsid w:val="00154E3C"/>
    <w:rsid w:val="0016227C"/>
    <w:rsid w:val="00164724"/>
    <w:rsid w:val="001652DC"/>
    <w:rsid w:val="00166B8C"/>
    <w:rsid w:val="001705ED"/>
    <w:rsid w:val="00172731"/>
    <w:rsid w:val="00175BF8"/>
    <w:rsid w:val="001770C9"/>
    <w:rsid w:val="00177C4E"/>
    <w:rsid w:val="00180D9C"/>
    <w:rsid w:val="001833DC"/>
    <w:rsid w:val="00183775"/>
    <w:rsid w:val="00183E3B"/>
    <w:rsid w:val="0018587E"/>
    <w:rsid w:val="00186A1B"/>
    <w:rsid w:val="001872E9"/>
    <w:rsid w:val="00187528"/>
    <w:rsid w:val="00191B2B"/>
    <w:rsid w:val="00193C03"/>
    <w:rsid w:val="00193D2C"/>
    <w:rsid w:val="00196D14"/>
    <w:rsid w:val="001A0CFA"/>
    <w:rsid w:val="001A59E3"/>
    <w:rsid w:val="001A72C4"/>
    <w:rsid w:val="001B1F7C"/>
    <w:rsid w:val="001B4BEB"/>
    <w:rsid w:val="001C1CAB"/>
    <w:rsid w:val="001C52F1"/>
    <w:rsid w:val="001C5809"/>
    <w:rsid w:val="001C7D22"/>
    <w:rsid w:val="001D1A08"/>
    <w:rsid w:val="001D31AE"/>
    <w:rsid w:val="001D427C"/>
    <w:rsid w:val="001D5914"/>
    <w:rsid w:val="001F0AC3"/>
    <w:rsid w:val="001F2304"/>
    <w:rsid w:val="001F2570"/>
    <w:rsid w:val="001F4F26"/>
    <w:rsid w:val="001F524E"/>
    <w:rsid w:val="0020003F"/>
    <w:rsid w:val="00201736"/>
    <w:rsid w:val="00201EF6"/>
    <w:rsid w:val="002034B8"/>
    <w:rsid w:val="00206F1E"/>
    <w:rsid w:val="00210C80"/>
    <w:rsid w:val="00210F32"/>
    <w:rsid w:val="00216F4D"/>
    <w:rsid w:val="002236EC"/>
    <w:rsid w:val="002240A1"/>
    <w:rsid w:val="0022412F"/>
    <w:rsid w:val="002254D4"/>
    <w:rsid w:val="002271E5"/>
    <w:rsid w:val="00234C06"/>
    <w:rsid w:val="00234C3A"/>
    <w:rsid w:val="00236A64"/>
    <w:rsid w:val="00237AD3"/>
    <w:rsid w:val="0024080E"/>
    <w:rsid w:val="002413AD"/>
    <w:rsid w:val="00243230"/>
    <w:rsid w:val="00243A03"/>
    <w:rsid w:val="00245823"/>
    <w:rsid w:val="00260222"/>
    <w:rsid w:val="0026108A"/>
    <w:rsid w:val="00271F57"/>
    <w:rsid w:val="0027660F"/>
    <w:rsid w:val="0027670B"/>
    <w:rsid w:val="002840FD"/>
    <w:rsid w:val="00284B63"/>
    <w:rsid w:val="002865B5"/>
    <w:rsid w:val="0028695F"/>
    <w:rsid w:val="002970EA"/>
    <w:rsid w:val="002B2F53"/>
    <w:rsid w:val="002B5BD0"/>
    <w:rsid w:val="002B68DA"/>
    <w:rsid w:val="002C219F"/>
    <w:rsid w:val="002C3AF6"/>
    <w:rsid w:val="002D088B"/>
    <w:rsid w:val="002D109F"/>
    <w:rsid w:val="002D4254"/>
    <w:rsid w:val="002D6656"/>
    <w:rsid w:val="002E30BD"/>
    <w:rsid w:val="002E3368"/>
    <w:rsid w:val="002E6AEA"/>
    <w:rsid w:val="002F183C"/>
    <w:rsid w:val="002F373D"/>
    <w:rsid w:val="002F59DA"/>
    <w:rsid w:val="00304696"/>
    <w:rsid w:val="003060D6"/>
    <w:rsid w:val="00306DFE"/>
    <w:rsid w:val="00311955"/>
    <w:rsid w:val="00311BE2"/>
    <w:rsid w:val="00313162"/>
    <w:rsid w:val="003141FD"/>
    <w:rsid w:val="00314D8F"/>
    <w:rsid w:val="003158A9"/>
    <w:rsid w:val="00322BA7"/>
    <w:rsid w:val="00325136"/>
    <w:rsid w:val="00330091"/>
    <w:rsid w:val="003310B0"/>
    <w:rsid w:val="00331793"/>
    <w:rsid w:val="003321E9"/>
    <w:rsid w:val="003329B8"/>
    <w:rsid w:val="00333334"/>
    <w:rsid w:val="00336266"/>
    <w:rsid w:val="00336937"/>
    <w:rsid w:val="00342279"/>
    <w:rsid w:val="003445C5"/>
    <w:rsid w:val="00347224"/>
    <w:rsid w:val="003502D0"/>
    <w:rsid w:val="003518C4"/>
    <w:rsid w:val="00352AEC"/>
    <w:rsid w:val="00354F83"/>
    <w:rsid w:val="00361342"/>
    <w:rsid w:val="00362234"/>
    <w:rsid w:val="003640B9"/>
    <w:rsid w:val="00367ABF"/>
    <w:rsid w:val="003745FB"/>
    <w:rsid w:val="00374F5F"/>
    <w:rsid w:val="0037587D"/>
    <w:rsid w:val="00382718"/>
    <w:rsid w:val="003840C0"/>
    <w:rsid w:val="0038435B"/>
    <w:rsid w:val="00390C55"/>
    <w:rsid w:val="00390DA4"/>
    <w:rsid w:val="003929B4"/>
    <w:rsid w:val="003968CF"/>
    <w:rsid w:val="00397F1A"/>
    <w:rsid w:val="003A00A0"/>
    <w:rsid w:val="003A1E36"/>
    <w:rsid w:val="003A47AF"/>
    <w:rsid w:val="003A6677"/>
    <w:rsid w:val="003A6D66"/>
    <w:rsid w:val="003B1C6A"/>
    <w:rsid w:val="003B53B1"/>
    <w:rsid w:val="003B68CA"/>
    <w:rsid w:val="003C48D6"/>
    <w:rsid w:val="003D0C52"/>
    <w:rsid w:val="003D1CD7"/>
    <w:rsid w:val="003D67C1"/>
    <w:rsid w:val="003D6B40"/>
    <w:rsid w:val="003E28E0"/>
    <w:rsid w:val="003E522A"/>
    <w:rsid w:val="003E6B61"/>
    <w:rsid w:val="003E7331"/>
    <w:rsid w:val="003E7FC6"/>
    <w:rsid w:val="003F045A"/>
    <w:rsid w:val="003F1757"/>
    <w:rsid w:val="003F1A4F"/>
    <w:rsid w:val="003F4EF0"/>
    <w:rsid w:val="00400895"/>
    <w:rsid w:val="00400C83"/>
    <w:rsid w:val="004033FC"/>
    <w:rsid w:val="00403688"/>
    <w:rsid w:val="00405F45"/>
    <w:rsid w:val="00407C80"/>
    <w:rsid w:val="004115D8"/>
    <w:rsid w:val="0041192A"/>
    <w:rsid w:val="004143F7"/>
    <w:rsid w:val="004144C9"/>
    <w:rsid w:val="00414502"/>
    <w:rsid w:val="00414D44"/>
    <w:rsid w:val="00416908"/>
    <w:rsid w:val="0041736B"/>
    <w:rsid w:val="00420AD1"/>
    <w:rsid w:val="00422495"/>
    <w:rsid w:val="00423498"/>
    <w:rsid w:val="00424A32"/>
    <w:rsid w:val="00425C01"/>
    <w:rsid w:val="00425ED8"/>
    <w:rsid w:val="004262EA"/>
    <w:rsid w:val="00426662"/>
    <w:rsid w:val="00430872"/>
    <w:rsid w:val="004315E0"/>
    <w:rsid w:val="004328E4"/>
    <w:rsid w:val="004353E5"/>
    <w:rsid w:val="00441D3E"/>
    <w:rsid w:val="00442EAF"/>
    <w:rsid w:val="00443CAF"/>
    <w:rsid w:val="0045055F"/>
    <w:rsid w:val="0045072F"/>
    <w:rsid w:val="004533DF"/>
    <w:rsid w:val="00456C78"/>
    <w:rsid w:val="004615F8"/>
    <w:rsid w:val="00465434"/>
    <w:rsid w:val="00472D60"/>
    <w:rsid w:val="0047306E"/>
    <w:rsid w:val="004733AC"/>
    <w:rsid w:val="00476330"/>
    <w:rsid w:val="00476504"/>
    <w:rsid w:val="00477245"/>
    <w:rsid w:val="004825E4"/>
    <w:rsid w:val="004837A9"/>
    <w:rsid w:val="00484F04"/>
    <w:rsid w:val="00490DDB"/>
    <w:rsid w:val="00492D77"/>
    <w:rsid w:val="004A1921"/>
    <w:rsid w:val="004A1997"/>
    <w:rsid w:val="004A5EDF"/>
    <w:rsid w:val="004A6746"/>
    <w:rsid w:val="004A776C"/>
    <w:rsid w:val="004B0748"/>
    <w:rsid w:val="004B45DA"/>
    <w:rsid w:val="004C11E2"/>
    <w:rsid w:val="004C1BB9"/>
    <w:rsid w:val="004C1E57"/>
    <w:rsid w:val="004C28EE"/>
    <w:rsid w:val="004C5616"/>
    <w:rsid w:val="004C5897"/>
    <w:rsid w:val="004C616F"/>
    <w:rsid w:val="004C7B77"/>
    <w:rsid w:val="004D34F1"/>
    <w:rsid w:val="004D3C90"/>
    <w:rsid w:val="004D4934"/>
    <w:rsid w:val="004D4AAD"/>
    <w:rsid w:val="004D64F7"/>
    <w:rsid w:val="004D67D1"/>
    <w:rsid w:val="004D706B"/>
    <w:rsid w:val="004D7305"/>
    <w:rsid w:val="004E108F"/>
    <w:rsid w:val="004E2BDB"/>
    <w:rsid w:val="004E4152"/>
    <w:rsid w:val="004E6388"/>
    <w:rsid w:val="004E6D5E"/>
    <w:rsid w:val="004F287A"/>
    <w:rsid w:val="004F32CC"/>
    <w:rsid w:val="004F47F2"/>
    <w:rsid w:val="004F4B1C"/>
    <w:rsid w:val="004F570D"/>
    <w:rsid w:val="004F573F"/>
    <w:rsid w:val="004F6EC5"/>
    <w:rsid w:val="004F757B"/>
    <w:rsid w:val="004F7EBB"/>
    <w:rsid w:val="00501B12"/>
    <w:rsid w:val="005026F9"/>
    <w:rsid w:val="00507A71"/>
    <w:rsid w:val="00510DE9"/>
    <w:rsid w:val="00510EA7"/>
    <w:rsid w:val="00511F45"/>
    <w:rsid w:val="005131EC"/>
    <w:rsid w:val="005220C8"/>
    <w:rsid w:val="00523784"/>
    <w:rsid w:val="0052389E"/>
    <w:rsid w:val="00524B9C"/>
    <w:rsid w:val="005254E4"/>
    <w:rsid w:val="00532452"/>
    <w:rsid w:val="00532694"/>
    <w:rsid w:val="00532897"/>
    <w:rsid w:val="00533536"/>
    <w:rsid w:val="0053749C"/>
    <w:rsid w:val="005425A0"/>
    <w:rsid w:val="00547F99"/>
    <w:rsid w:val="00550819"/>
    <w:rsid w:val="00552811"/>
    <w:rsid w:val="00552ED4"/>
    <w:rsid w:val="005545FB"/>
    <w:rsid w:val="005624CC"/>
    <w:rsid w:val="00564388"/>
    <w:rsid w:val="005655E0"/>
    <w:rsid w:val="005735E9"/>
    <w:rsid w:val="005737D0"/>
    <w:rsid w:val="0057631A"/>
    <w:rsid w:val="00591A38"/>
    <w:rsid w:val="005951E8"/>
    <w:rsid w:val="00596455"/>
    <w:rsid w:val="005969B6"/>
    <w:rsid w:val="005A0EE7"/>
    <w:rsid w:val="005A1079"/>
    <w:rsid w:val="005A39E9"/>
    <w:rsid w:val="005A405D"/>
    <w:rsid w:val="005A41AF"/>
    <w:rsid w:val="005A5C68"/>
    <w:rsid w:val="005B0F30"/>
    <w:rsid w:val="005B1626"/>
    <w:rsid w:val="005B2A7B"/>
    <w:rsid w:val="005B5C24"/>
    <w:rsid w:val="005B7ECE"/>
    <w:rsid w:val="005B7FC9"/>
    <w:rsid w:val="005C12EE"/>
    <w:rsid w:val="005C2D9A"/>
    <w:rsid w:val="005C48FE"/>
    <w:rsid w:val="005C66BD"/>
    <w:rsid w:val="005D27B2"/>
    <w:rsid w:val="005D2D25"/>
    <w:rsid w:val="005D376C"/>
    <w:rsid w:val="005D6F2C"/>
    <w:rsid w:val="005E32CA"/>
    <w:rsid w:val="005E434F"/>
    <w:rsid w:val="005E7279"/>
    <w:rsid w:val="005F0150"/>
    <w:rsid w:val="005F05F8"/>
    <w:rsid w:val="005F062F"/>
    <w:rsid w:val="005F13EF"/>
    <w:rsid w:val="005F243E"/>
    <w:rsid w:val="005F284A"/>
    <w:rsid w:val="005F35CD"/>
    <w:rsid w:val="005F3CA9"/>
    <w:rsid w:val="005F496B"/>
    <w:rsid w:val="00600BD6"/>
    <w:rsid w:val="00600C63"/>
    <w:rsid w:val="0060197B"/>
    <w:rsid w:val="0060682D"/>
    <w:rsid w:val="00610115"/>
    <w:rsid w:val="00610F24"/>
    <w:rsid w:val="006124E3"/>
    <w:rsid w:val="00614DDA"/>
    <w:rsid w:val="0062460C"/>
    <w:rsid w:val="00631E27"/>
    <w:rsid w:val="006320BD"/>
    <w:rsid w:val="00632843"/>
    <w:rsid w:val="00634F9B"/>
    <w:rsid w:val="00635A11"/>
    <w:rsid w:val="00641EE3"/>
    <w:rsid w:val="006456EC"/>
    <w:rsid w:val="00645847"/>
    <w:rsid w:val="00646057"/>
    <w:rsid w:val="00646473"/>
    <w:rsid w:val="00646BF0"/>
    <w:rsid w:val="0064754E"/>
    <w:rsid w:val="00651152"/>
    <w:rsid w:val="0065318D"/>
    <w:rsid w:val="00655B88"/>
    <w:rsid w:val="006633AD"/>
    <w:rsid w:val="00666426"/>
    <w:rsid w:val="00670E2F"/>
    <w:rsid w:val="006712F8"/>
    <w:rsid w:val="00671FB4"/>
    <w:rsid w:val="00672FD4"/>
    <w:rsid w:val="00673AA8"/>
    <w:rsid w:val="00676C97"/>
    <w:rsid w:val="00676F97"/>
    <w:rsid w:val="0068017E"/>
    <w:rsid w:val="00681C6F"/>
    <w:rsid w:val="00682531"/>
    <w:rsid w:val="006841C4"/>
    <w:rsid w:val="006853C2"/>
    <w:rsid w:val="0068616A"/>
    <w:rsid w:val="00690C34"/>
    <w:rsid w:val="00691C77"/>
    <w:rsid w:val="00692781"/>
    <w:rsid w:val="00697377"/>
    <w:rsid w:val="006A05BA"/>
    <w:rsid w:val="006A1A63"/>
    <w:rsid w:val="006A497A"/>
    <w:rsid w:val="006B58A1"/>
    <w:rsid w:val="006B71D1"/>
    <w:rsid w:val="006C20F2"/>
    <w:rsid w:val="006C2F37"/>
    <w:rsid w:val="006C57DD"/>
    <w:rsid w:val="006C5808"/>
    <w:rsid w:val="006D0F0E"/>
    <w:rsid w:val="006D46FC"/>
    <w:rsid w:val="006D51FA"/>
    <w:rsid w:val="006D534D"/>
    <w:rsid w:val="006D78F8"/>
    <w:rsid w:val="006E3FCA"/>
    <w:rsid w:val="006E5629"/>
    <w:rsid w:val="006E6E99"/>
    <w:rsid w:val="006E7099"/>
    <w:rsid w:val="006E7D4F"/>
    <w:rsid w:val="006E7E13"/>
    <w:rsid w:val="006F1327"/>
    <w:rsid w:val="006F16C9"/>
    <w:rsid w:val="006F2C54"/>
    <w:rsid w:val="006F43EB"/>
    <w:rsid w:val="006F468B"/>
    <w:rsid w:val="006F6013"/>
    <w:rsid w:val="006F63A4"/>
    <w:rsid w:val="006F6FF8"/>
    <w:rsid w:val="006F7FF2"/>
    <w:rsid w:val="007052CE"/>
    <w:rsid w:val="00710585"/>
    <w:rsid w:val="00713A03"/>
    <w:rsid w:val="0071463D"/>
    <w:rsid w:val="00714E95"/>
    <w:rsid w:val="00722177"/>
    <w:rsid w:val="00722825"/>
    <w:rsid w:val="00723ED3"/>
    <w:rsid w:val="007253E6"/>
    <w:rsid w:val="0072679D"/>
    <w:rsid w:val="007310A6"/>
    <w:rsid w:val="00731E45"/>
    <w:rsid w:val="00732B7A"/>
    <w:rsid w:val="007347BE"/>
    <w:rsid w:val="00734A5C"/>
    <w:rsid w:val="00735F70"/>
    <w:rsid w:val="00736F7E"/>
    <w:rsid w:val="00740AF9"/>
    <w:rsid w:val="00745414"/>
    <w:rsid w:val="00747E8A"/>
    <w:rsid w:val="00753B60"/>
    <w:rsid w:val="007561E4"/>
    <w:rsid w:val="0075718C"/>
    <w:rsid w:val="007573F2"/>
    <w:rsid w:val="00762823"/>
    <w:rsid w:val="00762E21"/>
    <w:rsid w:val="007647F7"/>
    <w:rsid w:val="00766314"/>
    <w:rsid w:val="00767D05"/>
    <w:rsid w:val="00773021"/>
    <w:rsid w:val="00775AEB"/>
    <w:rsid w:val="00784501"/>
    <w:rsid w:val="00784757"/>
    <w:rsid w:val="007879B3"/>
    <w:rsid w:val="00792660"/>
    <w:rsid w:val="007927E7"/>
    <w:rsid w:val="00794374"/>
    <w:rsid w:val="00795532"/>
    <w:rsid w:val="00795E6B"/>
    <w:rsid w:val="0079642F"/>
    <w:rsid w:val="00797BA1"/>
    <w:rsid w:val="007A2DF4"/>
    <w:rsid w:val="007A3678"/>
    <w:rsid w:val="007A46A2"/>
    <w:rsid w:val="007A4796"/>
    <w:rsid w:val="007A4C5B"/>
    <w:rsid w:val="007A62B5"/>
    <w:rsid w:val="007B026B"/>
    <w:rsid w:val="007B0B54"/>
    <w:rsid w:val="007B2AA2"/>
    <w:rsid w:val="007B3147"/>
    <w:rsid w:val="007B35D1"/>
    <w:rsid w:val="007B5964"/>
    <w:rsid w:val="007B5D74"/>
    <w:rsid w:val="007B6A2F"/>
    <w:rsid w:val="007C16FA"/>
    <w:rsid w:val="007C2EB8"/>
    <w:rsid w:val="007C5233"/>
    <w:rsid w:val="007C5B39"/>
    <w:rsid w:val="007D77CE"/>
    <w:rsid w:val="007E2D92"/>
    <w:rsid w:val="007E337F"/>
    <w:rsid w:val="007E5E9F"/>
    <w:rsid w:val="007E720A"/>
    <w:rsid w:val="007F073B"/>
    <w:rsid w:val="007F0C7D"/>
    <w:rsid w:val="007F3B18"/>
    <w:rsid w:val="007F44EC"/>
    <w:rsid w:val="007F5B66"/>
    <w:rsid w:val="0080188D"/>
    <w:rsid w:val="008028A0"/>
    <w:rsid w:val="00802E6B"/>
    <w:rsid w:val="00803AC0"/>
    <w:rsid w:val="008074F1"/>
    <w:rsid w:val="008117AC"/>
    <w:rsid w:val="00811E90"/>
    <w:rsid w:val="00813C07"/>
    <w:rsid w:val="00815B34"/>
    <w:rsid w:val="008320FB"/>
    <w:rsid w:val="0083279C"/>
    <w:rsid w:val="00840D63"/>
    <w:rsid w:val="0084279C"/>
    <w:rsid w:val="00847A4E"/>
    <w:rsid w:val="00850287"/>
    <w:rsid w:val="00852151"/>
    <w:rsid w:val="00852846"/>
    <w:rsid w:val="00853B30"/>
    <w:rsid w:val="008554BC"/>
    <w:rsid w:val="0085556E"/>
    <w:rsid w:val="008570BF"/>
    <w:rsid w:val="00864AB8"/>
    <w:rsid w:val="00865A86"/>
    <w:rsid w:val="00865C1F"/>
    <w:rsid w:val="00865FFA"/>
    <w:rsid w:val="00870347"/>
    <w:rsid w:val="0087168D"/>
    <w:rsid w:val="008730DF"/>
    <w:rsid w:val="00875ABE"/>
    <w:rsid w:val="00880144"/>
    <w:rsid w:val="00880B85"/>
    <w:rsid w:val="00881416"/>
    <w:rsid w:val="008834F2"/>
    <w:rsid w:val="00884CBC"/>
    <w:rsid w:val="00884D49"/>
    <w:rsid w:val="00885578"/>
    <w:rsid w:val="00885863"/>
    <w:rsid w:val="00890223"/>
    <w:rsid w:val="0089269D"/>
    <w:rsid w:val="0089367A"/>
    <w:rsid w:val="00894F8C"/>
    <w:rsid w:val="00895ACF"/>
    <w:rsid w:val="0089611A"/>
    <w:rsid w:val="008A1671"/>
    <w:rsid w:val="008A187F"/>
    <w:rsid w:val="008A1E48"/>
    <w:rsid w:val="008B23B9"/>
    <w:rsid w:val="008B61C8"/>
    <w:rsid w:val="008B7890"/>
    <w:rsid w:val="008C412B"/>
    <w:rsid w:val="008C5849"/>
    <w:rsid w:val="008D2DFC"/>
    <w:rsid w:val="008D3757"/>
    <w:rsid w:val="008D5FAA"/>
    <w:rsid w:val="008D7FCC"/>
    <w:rsid w:val="008E1FB9"/>
    <w:rsid w:val="008E6D8F"/>
    <w:rsid w:val="008F3B6D"/>
    <w:rsid w:val="009008B4"/>
    <w:rsid w:val="00901F98"/>
    <w:rsid w:val="009022A4"/>
    <w:rsid w:val="00903B4F"/>
    <w:rsid w:val="00903CC5"/>
    <w:rsid w:val="00903EB6"/>
    <w:rsid w:val="00904047"/>
    <w:rsid w:val="00904B31"/>
    <w:rsid w:val="00904DB4"/>
    <w:rsid w:val="00911C4B"/>
    <w:rsid w:val="00913EF9"/>
    <w:rsid w:val="009171AE"/>
    <w:rsid w:val="009203A3"/>
    <w:rsid w:val="00924E0A"/>
    <w:rsid w:val="009253F0"/>
    <w:rsid w:val="00931262"/>
    <w:rsid w:val="00931BC6"/>
    <w:rsid w:val="00933F48"/>
    <w:rsid w:val="00934B54"/>
    <w:rsid w:val="009364E4"/>
    <w:rsid w:val="009369E9"/>
    <w:rsid w:val="00937291"/>
    <w:rsid w:val="00940719"/>
    <w:rsid w:val="009415F2"/>
    <w:rsid w:val="00943EF3"/>
    <w:rsid w:val="00945E37"/>
    <w:rsid w:val="00947041"/>
    <w:rsid w:val="009476FC"/>
    <w:rsid w:val="00950599"/>
    <w:rsid w:val="00950FBD"/>
    <w:rsid w:val="00957F79"/>
    <w:rsid w:val="009670ED"/>
    <w:rsid w:val="009671AC"/>
    <w:rsid w:val="0097269D"/>
    <w:rsid w:val="00975C13"/>
    <w:rsid w:val="00977F00"/>
    <w:rsid w:val="00981868"/>
    <w:rsid w:val="00983974"/>
    <w:rsid w:val="00983C20"/>
    <w:rsid w:val="00985664"/>
    <w:rsid w:val="00987259"/>
    <w:rsid w:val="009911CA"/>
    <w:rsid w:val="0099127B"/>
    <w:rsid w:val="00993E24"/>
    <w:rsid w:val="009950EF"/>
    <w:rsid w:val="00997EE6"/>
    <w:rsid w:val="009A341A"/>
    <w:rsid w:val="009A3F54"/>
    <w:rsid w:val="009A424A"/>
    <w:rsid w:val="009A46AB"/>
    <w:rsid w:val="009A4931"/>
    <w:rsid w:val="009A51A5"/>
    <w:rsid w:val="009A6ED8"/>
    <w:rsid w:val="009B555E"/>
    <w:rsid w:val="009B648A"/>
    <w:rsid w:val="009C082E"/>
    <w:rsid w:val="009C0F25"/>
    <w:rsid w:val="009C257A"/>
    <w:rsid w:val="009C383C"/>
    <w:rsid w:val="009C45C5"/>
    <w:rsid w:val="009C7483"/>
    <w:rsid w:val="009D1EF5"/>
    <w:rsid w:val="009D4E53"/>
    <w:rsid w:val="009E008A"/>
    <w:rsid w:val="009E0D14"/>
    <w:rsid w:val="009E1298"/>
    <w:rsid w:val="009E3BE8"/>
    <w:rsid w:val="009F1507"/>
    <w:rsid w:val="009F1CE4"/>
    <w:rsid w:val="009F1F74"/>
    <w:rsid w:val="009F4EBC"/>
    <w:rsid w:val="00A02257"/>
    <w:rsid w:val="00A055DD"/>
    <w:rsid w:val="00A076F7"/>
    <w:rsid w:val="00A12582"/>
    <w:rsid w:val="00A133E4"/>
    <w:rsid w:val="00A13825"/>
    <w:rsid w:val="00A165C7"/>
    <w:rsid w:val="00A17CFD"/>
    <w:rsid w:val="00A21EB8"/>
    <w:rsid w:val="00A266FA"/>
    <w:rsid w:val="00A26FDC"/>
    <w:rsid w:val="00A27CC9"/>
    <w:rsid w:val="00A33C22"/>
    <w:rsid w:val="00A40847"/>
    <w:rsid w:val="00A43269"/>
    <w:rsid w:val="00A4497D"/>
    <w:rsid w:val="00A47209"/>
    <w:rsid w:val="00A56741"/>
    <w:rsid w:val="00A56B0F"/>
    <w:rsid w:val="00A56CF9"/>
    <w:rsid w:val="00A661FC"/>
    <w:rsid w:val="00A678F2"/>
    <w:rsid w:val="00A701DE"/>
    <w:rsid w:val="00A70E39"/>
    <w:rsid w:val="00A74A73"/>
    <w:rsid w:val="00A76C32"/>
    <w:rsid w:val="00A80332"/>
    <w:rsid w:val="00A82BF9"/>
    <w:rsid w:val="00A841F3"/>
    <w:rsid w:val="00A84DB1"/>
    <w:rsid w:val="00A85F8C"/>
    <w:rsid w:val="00A8731D"/>
    <w:rsid w:val="00A93E09"/>
    <w:rsid w:val="00A943DC"/>
    <w:rsid w:val="00A94C8B"/>
    <w:rsid w:val="00A97FC6"/>
    <w:rsid w:val="00AA1061"/>
    <w:rsid w:val="00AA51F0"/>
    <w:rsid w:val="00AB22DB"/>
    <w:rsid w:val="00AB2E42"/>
    <w:rsid w:val="00AB3D10"/>
    <w:rsid w:val="00AB7AC3"/>
    <w:rsid w:val="00AC3DB6"/>
    <w:rsid w:val="00AC449D"/>
    <w:rsid w:val="00AC6934"/>
    <w:rsid w:val="00AD08DA"/>
    <w:rsid w:val="00AD5158"/>
    <w:rsid w:val="00AE2C42"/>
    <w:rsid w:val="00AE47B9"/>
    <w:rsid w:val="00AE5F53"/>
    <w:rsid w:val="00AF31AA"/>
    <w:rsid w:val="00AF3B35"/>
    <w:rsid w:val="00AF55B1"/>
    <w:rsid w:val="00B00335"/>
    <w:rsid w:val="00B005CD"/>
    <w:rsid w:val="00B034C1"/>
    <w:rsid w:val="00B07C05"/>
    <w:rsid w:val="00B13B29"/>
    <w:rsid w:val="00B16B43"/>
    <w:rsid w:val="00B16DB8"/>
    <w:rsid w:val="00B201C1"/>
    <w:rsid w:val="00B265B6"/>
    <w:rsid w:val="00B26873"/>
    <w:rsid w:val="00B30A41"/>
    <w:rsid w:val="00B34545"/>
    <w:rsid w:val="00B34B9D"/>
    <w:rsid w:val="00B352D5"/>
    <w:rsid w:val="00B4213F"/>
    <w:rsid w:val="00B44003"/>
    <w:rsid w:val="00B522B2"/>
    <w:rsid w:val="00B557DA"/>
    <w:rsid w:val="00B561D6"/>
    <w:rsid w:val="00B60592"/>
    <w:rsid w:val="00B60C43"/>
    <w:rsid w:val="00B62661"/>
    <w:rsid w:val="00B6380F"/>
    <w:rsid w:val="00B6586D"/>
    <w:rsid w:val="00B667A7"/>
    <w:rsid w:val="00B7147A"/>
    <w:rsid w:val="00B71F99"/>
    <w:rsid w:val="00B801DC"/>
    <w:rsid w:val="00B87BD4"/>
    <w:rsid w:val="00B90231"/>
    <w:rsid w:val="00B90269"/>
    <w:rsid w:val="00B9343C"/>
    <w:rsid w:val="00B93466"/>
    <w:rsid w:val="00B978CD"/>
    <w:rsid w:val="00BA0FC8"/>
    <w:rsid w:val="00BA6A0A"/>
    <w:rsid w:val="00BB0649"/>
    <w:rsid w:val="00BB281E"/>
    <w:rsid w:val="00BB5303"/>
    <w:rsid w:val="00BB57DF"/>
    <w:rsid w:val="00BB726D"/>
    <w:rsid w:val="00BC08C2"/>
    <w:rsid w:val="00BC352A"/>
    <w:rsid w:val="00BC5C6A"/>
    <w:rsid w:val="00BC6E8C"/>
    <w:rsid w:val="00BD01EB"/>
    <w:rsid w:val="00BD250E"/>
    <w:rsid w:val="00BD4549"/>
    <w:rsid w:val="00BD4821"/>
    <w:rsid w:val="00BD6ABA"/>
    <w:rsid w:val="00BE1C8B"/>
    <w:rsid w:val="00BE1E22"/>
    <w:rsid w:val="00BE7A73"/>
    <w:rsid w:val="00BF00E8"/>
    <w:rsid w:val="00BF0B5B"/>
    <w:rsid w:val="00BF11EA"/>
    <w:rsid w:val="00BF20EF"/>
    <w:rsid w:val="00BF44B5"/>
    <w:rsid w:val="00BF7365"/>
    <w:rsid w:val="00C0050E"/>
    <w:rsid w:val="00C00E7E"/>
    <w:rsid w:val="00C01106"/>
    <w:rsid w:val="00C01AD1"/>
    <w:rsid w:val="00C02708"/>
    <w:rsid w:val="00C07064"/>
    <w:rsid w:val="00C1039E"/>
    <w:rsid w:val="00C13D56"/>
    <w:rsid w:val="00C15804"/>
    <w:rsid w:val="00C16DB4"/>
    <w:rsid w:val="00C178A0"/>
    <w:rsid w:val="00C24501"/>
    <w:rsid w:val="00C26324"/>
    <w:rsid w:val="00C26EA2"/>
    <w:rsid w:val="00C34031"/>
    <w:rsid w:val="00C346CD"/>
    <w:rsid w:val="00C353BC"/>
    <w:rsid w:val="00C36C85"/>
    <w:rsid w:val="00C41038"/>
    <w:rsid w:val="00C41AD8"/>
    <w:rsid w:val="00C420D6"/>
    <w:rsid w:val="00C42267"/>
    <w:rsid w:val="00C43A8B"/>
    <w:rsid w:val="00C4425A"/>
    <w:rsid w:val="00C443AC"/>
    <w:rsid w:val="00C45E15"/>
    <w:rsid w:val="00C51A4F"/>
    <w:rsid w:val="00C51D31"/>
    <w:rsid w:val="00C520D3"/>
    <w:rsid w:val="00C52EB5"/>
    <w:rsid w:val="00C53245"/>
    <w:rsid w:val="00C548B5"/>
    <w:rsid w:val="00C57F2D"/>
    <w:rsid w:val="00C61219"/>
    <w:rsid w:val="00C6430F"/>
    <w:rsid w:val="00C65B1A"/>
    <w:rsid w:val="00C66897"/>
    <w:rsid w:val="00C701BB"/>
    <w:rsid w:val="00C70938"/>
    <w:rsid w:val="00C73037"/>
    <w:rsid w:val="00C73A56"/>
    <w:rsid w:val="00C73CB9"/>
    <w:rsid w:val="00C756B6"/>
    <w:rsid w:val="00C75CD3"/>
    <w:rsid w:val="00C80910"/>
    <w:rsid w:val="00C822FB"/>
    <w:rsid w:val="00C82618"/>
    <w:rsid w:val="00C855DF"/>
    <w:rsid w:val="00C85856"/>
    <w:rsid w:val="00C85B72"/>
    <w:rsid w:val="00C906BA"/>
    <w:rsid w:val="00C90CC2"/>
    <w:rsid w:val="00C92521"/>
    <w:rsid w:val="00C92958"/>
    <w:rsid w:val="00C94F73"/>
    <w:rsid w:val="00C97426"/>
    <w:rsid w:val="00CA0099"/>
    <w:rsid w:val="00CA044C"/>
    <w:rsid w:val="00CA79F3"/>
    <w:rsid w:val="00CA7EDF"/>
    <w:rsid w:val="00CB1A38"/>
    <w:rsid w:val="00CB1FB5"/>
    <w:rsid w:val="00CB32D7"/>
    <w:rsid w:val="00CB3FF3"/>
    <w:rsid w:val="00CB4FC3"/>
    <w:rsid w:val="00CB792E"/>
    <w:rsid w:val="00CC42CB"/>
    <w:rsid w:val="00CC58B3"/>
    <w:rsid w:val="00CC6927"/>
    <w:rsid w:val="00CC766E"/>
    <w:rsid w:val="00CC78E7"/>
    <w:rsid w:val="00CC7D28"/>
    <w:rsid w:val="00CD22E1"/>
    <w:rsid w:val="00CD250C"/>
    <w:rsid w:val="00CD2882"/>
    <w:rsid w:val="00CD2CDE"/>
    <w:rsid w:val="00CD6374"/>
    <w:rsid w:val="00CD7266"/>
    <w:rsid w:val="00CE02A4"/>
    <w:rsid w:val="00CE07EC"/>
    <w:rsid w:val="00CE15E4"/>
    <w:rsid w:val="00CE2413"/>
    <w:rsid w:val="00CE37FC"/>
    <w:rsid w:val="00CE5146"/>
    <w:rsid w:val="00CF1C73"/>
    <w:rsid w:val="00CF30B3"/>
    <w:rsid w:val="00D04CBA"/>
    <w:rsid w:val="00D078F8"/>
    <w:rsid w:val="00D07DE7"/>
    <w:rsid w:val="00D11267"/>
    <w:rsid w:val="00D15039"/>
    <w:rsid w:val="00D16762"/>
    <w:rsid w:val="00D17167"/>
    <w:rsid w:val="00D2215B"/>
    <w:rsid w:val="00D22B83"/>
    <w:rsid w:val="00D2346C"/>
    <w:rsid w:val="00D26A62"/>
    <w:rsid w:val="00D26DFB"/>
    <w:rsid w:val="00D273BB"/>
    <w:rsid w:val="00D3222D"/>
    <w:rsid w:val="00D33040"/>
    <w:rsid w:val="00D346C2"/>
    <w:rsid w:val="00D34D3F"/>
    <w:rsid w:val="00D35168"/>
    <w:rsid w:val="00D36EC8"/>
    <w:rsid w:val="00D42018"/>
    <w:rsid w:val="00D42369"/>
    <w:rsid w:val="00D43D5B"/>
    <w:rsid w:val="00D43DD1"/>
    <w:rsid w:val="00D46067"/>
    <w:rsid w:val="00D50B59"/>
    <w:rsid w:val="00D51BF2"/>
    <w:rsid w:val="00D531EC"/>
    <w:rsid w:val="00D53580"/>
    <w:rsid w:val="00D561D6"/>
    <w:rsid w:val="00D56EFE"/>
    <w:rsid w:val="00D6088B"/>
    <w:rsid w:val="00D61BC7"/>
    <w:rsid w:val="00D61F0C"/>
    <w:rsid w:val="00D62DFA"/>
    <w:rsid w:val="00D67AB4"/>
    <w:rsid w:val="00D7082F"/>
    <w:rsid w:val="00D70A36"/>
    <w:rsid w:val="00D70BBF"/>
    <w:rsid w:val="00D72477"/>
    <w:rsid w:val="00D73812"/>
    <w:rsid w:val="00D7449E"/>
    <w:rsid w:val="00D74562"/>
    <w:rsid w:val="00D827F7"/>
    <w:rsid w:val="00D82C1F"/>
    <w:rsid w:val="00D834F6"/>
    <w:rsid w:val="00D852EA"/>
    <w:rsid w:val="00D87DA9"/>
    <w:rsid w:val="00D90138"/>
    <w:rsid w:val="00D93B1B"/>
    <w:rsid w:val="00DA28E1"/>
    <w:rsid w:val="00DA5194"/>
    <w:rsid w:val="00DB0B5A"/>
    <w:rsid w:val="00DB45C4"/>
    <w:rsid w:val="00DB54F2"/>
    <w:rsid w:val="00DB7916"/>
    <w:rsid w:val="00DC1057"/>
    <w:rsid w:val="00DC1536"/>
    <w:rsid w:val="00DC40AB"/>
    <w:rsid w:val="00DC5FE2"/>
    <w:rsid w:val="00DD09E5"/>
    <w:rsid w:val="00DD0D1B"/>
    <w:rsid w:val="00DD3C15"/>
    <w:rsid w:val="00DD7FF7"/>
    <w:rsid w:val="00DE1EEA"/>
    <w:rsid w:val="00DE3584"/>
    <w:rsid w:val="00DE5902"/>
    <w:rsid w:val="00DF0520"/>
    <w:rsid w:val="00DF33D2"/>
    <w:rsid w:val="00DF3559"/>
    <w:rsid w:val="00DF485F"/>
    <w:rsid w:val="00DF690B"/>
    <w:rsid w:val="00DF79A9"/>
    <w:rsid w:val="00E005EA"/>
    <w:rsid w:val="00E00876"/>
    <w:rsid w:val="00E00CEC"/>
    <w:rsid w:val="00E04067"/>
    <w:rsid w:val="00E0424F"/>
    <w:rsid w:val="00E105B4"/>
    <w:rsid w:val="00E12FE5"/>
    <w:rsid w:val="00E13965"/>
    <w:rsid w:val="00E144E7"/>
    <w:rsid w:val="00E227AE"/>
    <w:rsid w:val="00E22BAC"/>
    <w:rsid w:val="00E264CA"/>
    <w:rsid w:val="00E33473"/>
    <w:rsid w:val="00E33D4D"/>
    <w:rsid w:val="00E4396B"/>
    <w:rsid w:val="00E45AE0"/>
    <w:rsid w:val="00E479E0"/>
    <w:rsid w:val="00E5292F"/>
    <w:rsid w:val="00E52B07"/>
    <w:rsid w:val="00E52B98"/>
    <w:rsid w:val="00E5499B"/>
    <w:rsid w:val="00E55FC9"/>
    <w:rsid w:val="00E56AFB"/>
    <w:rsid w:val="00E61E84"/>
    <w:rsid w:val="00E63E21"/>
    <w:rsid w:val="00E761B9"/>
    <w:rsid w:val="00E80AED"/>
    <w:rsid w:val="00E82374"/>
    <w:rsid w:val="00E82446"/>
    <w:rsid w:val="00E827A0"/>
    <w:rsid w:val="00E83076"/>
    <w:rsid w:val="00E831A7"/>
    <w:rsid w:val="00E834AD"/>
    <w:rsid w:val="00E84C2E"/>
    <w:rsid w:val="00E863B4"/>
    <w:rsid w:val="00E8664F"/>
    <w:rsid w:val="00E91D1E"/>
    <w:rsid w:val="00E93427"/>
    <w:rsid w:val="00E93D5A"/>
    <w:rsid w:val="00E952FA"/>
    <w:rsid w:val="00EA025B"/>
    <w:rsid w:val="00EA154E"/>
    <w:rsid w:val="00EA2D8F"/>
    <w:rsid w:val="00EA5B35"/>
    <w:rsid w:val="00EA5C31"/>
    <w:rsid w:val="00EA5E54"/>
    <w:rsid w:val="00EA7206"/>
    <w:rsid w:val="00EB0C14"/>
    <w:rsid w:val="00EB2DE5"/>
    <w:rsid w:val="00EB2F74"/>
    <w:rsid w:val="00EB5CF7"/>
    <w:rsid w:val="00EB6D36"/>
    <w:rsid w:val="00EB7DEF"/>
    <w:rsid w:val="00EC542F"/>
    <w:rsid w:val="00EC60E1"/>
    <w:rsid w:val="00ED091C"/>
    <w:rsid w:val="00ED261F"/>
    <w:rsid w:val="00ED2F44"/>
    <w:rsid w:val="00ED5F43"/>
    <w:rsid w:val="00EE299C"/>
    <w:rsid w:val="00EE33F2"/>
    <w:rsid w:val="00EE39B1"/>
    <w:rsid w:val="00EE4A6C"/>
    <w:rsid w:val="00EE6A30"/>
    <w:rsid w:val="00EE704B"/>
    <w:rsid w:val="00EF4F8F"/>
    <w:rsid w:val="00EF52A9"/>
    <w:rsid w:val="00EF6274"/>
    <w:rsid w:val="00EF777D"/>
    <w:rsid w:val="00F0022F"/>
    <w:rsid w:val="00F01176"/>
    <w:rsid w:val="00F026B0"/>
    <w:rsid w:val="00F02D6A"/>
    <w:rsid w:val="00F02EC3"/>
    <w:rsid w:val="00F063E8"/>
    <w:rsid w:val="00F07D12"/>
    <w:rsid w:val="00F1229D"/>
    <w:rsid w:val="00F1288C"/>
    <w:rsid w:val="00F12CA6"/>
    <w:rsid w:val="00F2039B"/>
    <w:rsid w:val="00F21E21"/>
    <w:rsid w:val="00F275A8"/>
    <w:rsid w:val="00F27892"/>
    <w:rsid w:val="00F31252"/>
    <w:rsid w:val="00F31C19"/>
    <w:rsid w:val="00F35EA1"/>
    <w:rsid w:val="00F4039E"/>
    <w:rsid w:val="00F4113C"/>
    <w:rsid w:val="00F41D1F"/>
    <w:rsid w:val="00F463E5"/>
    <w:rsid w:val="00F4665B"/>
    <w:rsid w:val="00F4741B"/>
    <w:rsid w:val="00F56FE5"/>
    <w:rsid w:val="00F63B25"/>
    <w:rsid w:val="00F64C60"/>
    <w:rsid w:val="00F66DE3"/>
    <w:rsid w:val="00F72D04"/>
    <w:rsid w:val="00F72EB5"/>
    <w:rsid w:val="00F7455D"/>
    <w:rsid w:val="00F80EE0"/>
    <w:rsid w:val="00F82C56"/>
    <w:rsid w:val="00F8695D"/>
    <w:rsid w:val="00F87162"/>
    <w:rsid w:val="00F92B31"/>
    <w:rsid w:val="00F954E2"/>
    <w:rsid w:val="00FA22D0"/>
    <w:rsid w:val="00FB07B5"/>
    <w:rsid w:val="00FB3ADF"/>
    <w:rsid w:val="00FB51F5"/>
    <w:rsid w:val="00FB5485"/>
    <w:rsid w:val="00FB5E55"/>
    <w:rsid w:val="00FC0C2C"/>
    <w:rsid w:val="00FC64FF"/>
    <w:rsid w:val="00FC7B20"/>
    <w:rsid w:val="00FD07FE"/>
    <w:rsid w:val="00FD31BB"/>
    <w:rsid w:val="00FD5F53"/>
    <w:rsid w:val="00FE00E6"/>
    <w:rsid w:val="00FE1DCB"/>
    <w:rsid w:val="00FE2855"/>
    <w:rsid w:val="00FE29A6"/>
    <w:rsid w:val="00FE31A1"/>
    <w:rsid w:val="00FE6396"/>
    <w:rsid w:val="00FE7EB3"/>
    <w:rsid w:val="00FF0000"/>
    <w:rsid w:val="00FF017C"/>
    <w:rsid w:val="00FF1BFF"/>
    <w:rsid w:val="00FF2BAA"/>
    <w:rsid w:val="00FF547A"/>
    <w:rsid w:val="00F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2E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121</Words>
  <Characters>690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Бахтина</dc:creator>
  <cp:keywords/>
  <dc:description/>
  <cp:lastModifiedBy>Admin</cp:lastModifiedBy>
  <cp:revision>6</cp:revision>
  <dcterms:created xsi:type="dcterms:W3CDTF">2015-08-25T08:56:00Z</dcterms:created>
  <dcterms:modified xsi:type="dcterms:W3CDTF">2015-11-17T05:34:00Z</dcterms:modified>
</cp:coreProperties>
</file>