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26" w:rsidRPr="00C26B29" w:rsidRDefault="00861126" w:rsidP="00910028">
      <w:pPr>
        <w:pStyle w:val="10"/>
        <w:rPr>
          <w:sz w:val="36"/>
        </w:rPr>
      </w:pPr>
      <w:r w:rsidRPr="00C26B29">
        <w:rPr>
          <w:sz w:val="36"/>
        </w:rPr>
        <w:t>Совет депутатов Рождественского сельского поселения</w:t>
      </w:r>
    </w:p>
    <w:p w:rsidR="00861126" w:rsidRPr="00C26B29" w:rsidRDefault="00861126" w:rsidP="00910028">
      <w:pPr>
        <w:pStyle w:val="10"/>
        <w:pBdr>
          <w:bottom w:val="single" w:sz="12" w:space="1" w:color="auto"/>
        </w:pBdr>
        <w:rPr>
          <w:sz w:val="32"/>
        </w:rPr>
      </w:pPr>
      <w:r w:rsidRPr="00C26B29">
        <w:rPr>
          <w:sz w:val="32"/>
        </w:rPr>
        <w:t>Увельского муниципального района Челябинской области</w:t>
      </w:r>
    </w:p>
    <w:p w:rsidR="00861126" w:rsidRPr="00C26B29" w:rsidRDefault="00861126" w:rsidP="00910028">
      <w:pPr>
        <w:pStyle w:val="10"/>
        <w:rPr>
          <w:sz w:val="24"/>
        </w:rPr>
      </w:pPr>
      <w:r w:rsidRPr="00C26B29">
        <w:rPr>
          <w:sz w:val="24"/>
        </w:rPr>
        <w:t>457011, Челябинская область, Увельский район, с.Рождественка, ул.Совхозная, 2</w:t>
      </w:r>
    </w:p>
    <w:p w:rsidR="00861126" w:rsidRPr="00C26B29" w:rsidRDefault="00861126" w:rsidP="00910028">
      <w:pPr>
        <w:pStyle w:val="1"/>
        <w:jc w:val="center"/>
        <w:rPr>
          <w:b/>
        </w:rPr>
      </w:pPr>
      <w:r w:rsidRPr="00C26B29">
        <w:rPr>
          <w:b/>
        </w:rPr>
        <w:t>телефон – факс:  8-351-66-52-1-79</w:t>
      </w:r>
    </w:p>
    <w:p w:rsidR="00861126" w:rsidRPr="00C26B29" w:rsidRDefault="00861126" w:rsidP="00910028">
      <w:pPr>
        <w:jc w:val="center"/>
      </w:pPr>
    </w:p>
    <w:p w:rsidR="00861126" w:rsidRPr="00683CFF" w:rsidRDefault="00861126" w:rsidP="00910028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C26B29">
        <w:rPr>
          <w:rFonts w:ascii="Times New Roman" w:hAnsi="Times New Roman"/>
          <w:b/>
          <w:szCs w:val="28"/>
        </w:rPr>
        <w:t xml:space="preserve">РЕШЕНИЕ № </w:t>
      </w:r>
      <w:r>
        <w:rPr>
          <w:rFonts w:ascii="Times New Roman" w:hAnsi="Times New Roman"/>
          <w:b/>
          <w:szCs w:val="28"/>
        </w:rPr>
        <w:t>4</w:t>
      </w:r>
    </w:p>
    <w:p w:rsidR="00861126" w:rsidRDefault="00861126" w:rsidP="00910028">
      <w:pPr>
        <w:pStyle w:val="Caption"/>
        <w:spacing w:line="360" w:lineRule="auto"/>
        <w:jc w:val="right"/>
        <w:rPr>
          <w:rFonts w:ascii="Times New Roman" w:hAnsi="Times New Roman"/>
          <w:szCs w:val="28"/>
        </w:rPr>
      </w:pPr>
      <w:r w:rsidRPr="00C26B29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04 февраля 2013</w:t>
      </w:r>
      <w:r w:rsidRPr="00C26B29">
        <w:rPr>
          <w:rFonts w:ascii="Times New Roman" w:hAnsi="Times New Roman"/>
          <w:szCs w:val="28"/>
        </w:rPr>
        <w:t xml:space="preserve"> года</w:t>
      </w:r>
    </w:p>
    <w:p w:rsidR="00861126" w:rsidRPr="00C26B29" w:rsidRDefault="00861126" w:rsidP="00910028">
      <w:pPr>
        <w:pStyle w:val="Caption"/>
        <w:spacing w:line="360" w:lineRule="auto"/>
        <w:jc w:val="right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jc w:val="left"/>
        <w:rPr>
          <w:rFonts w:ascii="Times New Roman" w:hAnsi="Times New Roman"/>
          <w:sz w:val="24"/>
        </w:rPr>
      </w:pPr>
      <w:r w:rsidRPr="00F54DE0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О согласовании перечня имущества, </w:t>
      </w:r>
    </w:p>
    <w:p w:rsidR="00861126" w:rsidRDefault="00861126" w:rsidP="00910028">
      <w:pPr>
        <w:pStyle w:val="Caption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находящегося в муниципальной собственности</w:t>
      </w:r>
    </w:p>
    <w:p w:rsidR="00861126" w:rsidRDefault="00861126" w:rsidP="00910028">
      <w:pPr>
        <w:pStyle w:val="Caption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Увельского муниципального района, подлежащего</w:t>
      </w:r>
    </w:p>
    <w:p w:rsidR="00861126" w:rsidRDefault="00861126" w:rsidP="00910028">
      <w:pPr>
        <w:pStyle w:val="Caption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передаче в муниципальную собственность</w:t>
      </w:r>
    </w:p>
    <w:p w:rsidR="00861126" w:rsidRDefault="00861126" w:rsidP="00910028">
      <w:pPr>
        <w:pStyle w:val="Caption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Рождественского сельского поселения в процессе</w:t>
      </w:r>
    </w:p>
    <w:p w:rsidR="00861126" w:rsidRDefault="00861126" w:rsidP="00910028">
      <w:pPr>
        <w:pStyle w:val="Caption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разграничения муниципального имущества».</w:t>
      </w:r>
    </w:p>
    <w:p w:rsidR="00861126" w:rsidRDefault="00861126" w:rsidP="00910028">
      <w:pPr>
        <w:pStyle w:val="Caption"/>
        <w:jc w:val="left"/>
        <w:rPr>
          <w:rFonts w:ascii="Times New Roman" w:hAnsi="Times New Roman"/>
          <w:sz w:val="24"/>
        </w:rPr>
      </w:pPr>
    </w:p>
    <w:p w:rsidR="00861126" w:rsidRDefault="00861126" w:rsidP="00910028">
      <w:pPr>
        <w:pStyle w:val="Caption"/>
        <w:jc w:val="left"/>
        <w:rPr>
          <w:rFonts w:ascii="Times New Roman" w:hAnsi="Times New Roman"/>
          <w:sz w:val="24"/>
        </w:rPr>
      </w:pP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  <w:r w:rsidRPr="002643DE">
        <w:rPr>
          <w:rFonts w:ascii="Times New Roman" w:hAnsi="Times New Roman"/>
          <w:szCs w:val="28"/>
        </w:rPr>
        <w:t xml:space="preserve">Заслушав </w:t>
      </w:r>
      <w:r>
        <w:rPr>
          <w:rFonts w:ascii="Times New Roman" w:hAnsi="Times New Roman"/>
          <w:szCs w:val="28"/>
        </w:rPr>
        <w:t>и обсудив информацию Главы Рождественского сельского поселения</w:t>
      </w: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</w:p>
    <w:p w:rsidR="00861126" w:rsidRPr="002643DE" w:rsidRDefault="00861126" w:rsidP="00910028">
      <w:pPr>
        <w:pStyle w:val="Caption"/>
        <w:rPr>
          <w:rFonts w:ascii="Times New Roman" w:hAnsi="Times New Roman"/>
          <w:b/>
          <w:szCs w:val="28"/>
        </w:rPr>
      </w:pPr>
      <w:r w:rsidRPr="002643DE">
        <w:rPr>
          <w:rFonts w:ascii="Times New Roman" w:hAnsi="Times New Roman"/>
          <w:b/>
          <w:szCs w:val="28"/>
        </w:rPr>
        <w:t xml:space="preserve">Совет депутатов Рождественского сельского поселения </w:t>
      </w:r>
    </w:p>
    <w:p w:rsidR="00861126" w:rsidRPr="002643DE" w:rsidRDefault="00861126" w:rsidP="00910028">
      <w:pPr>
        <w:pStyle w:val="Caption"/>
        <w:rPr>
          <w:rFonts w:ascii="Times New Roman" w:hAnsi="Times New Roman"/>
          <w:b/>
          <w:szCs w:val="28"/>
        </w:rPr>
      </w:pPr>
    </w:p>
    <w:p w:rsidR="00861126" w:rsidRDefault="00861126" w:rsidP="00910028">
      <w:pPr>
        <w:pStyle w:val="Caption"/>
        <w:rPr>
          <w:rFonts w:ascii="Times New Roman" w:hAnsi="Times New Roman"/>
          <w:b/>
          <w:szCs w:val="28"/>
        </w:rPr>
      </w:pPr>
      <w:r w:rsidRPr="002643DE">
        <w:rPr>
          <w:rFonts w:ascii="Times New Roman" w:hAnsi="Times New Roman"/>
          <w:b/>
          <w:szCs w:val="28"/>
        </w:rPr>
        <w:t>РЕШАЕТ:</w:t>
      </w:r>
    </w:p>
    <w:p w:rsidR="00861126" w:rsidRDefault="00861126" w:rsidP="00910028">
      <w:pPr>
        <w:pStyle w:val="Caption"/>
        <w:rPr>
          <w:rFonts w:ascii="Times New Roman" w:hAnsi="Times New Roman"/>
          <w:b/>
          <w:szCs w:val="28"/>
        </w:rPr>
      </w:pP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Pr="002643D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Согласовать перечень имущества, </w:t>
      </w:r>
      <w:r w:rsidRPr="002643DE">
        <w:rPr>
          <w:rFonts w:ascii="Times New Roman" w:hAnsi="Times New Roman"/>
          <w:szCs w:val="28"/>
        </w:rPr>
        <w:t xml:space="preserve">находящегося в муниципальной </w:t>
      </w:r>
      <w:r>
        <w:rPr>
          <w:rFonts w:ascii="Times New Roman" w:hAnsi="Times New Roman"/>
          <w:szCs w:val="28"/>
        </w:rPr>
        <w:t>собстве</w:t>
      </w:r>
      <w:r w:rsidRPr="002643DE">
        <w:rPr>
          <w:rFonts w:ascii="Times New Roman" w:hAnsi="Times New Roman"/>
          <w:szCs w:val="28"/>
        </w:rPr>
        <w:t>нности</w:t>
      </w:r>
      <w:r>
        <w:rPr>
          <w:rFonts w:ascii="Times New Roman" w:hAnsi="Times New Roman"/>
          <w:szCs w:val="28"/>
        </w:rPr>
        <w:t xml:space="preserve"> </w:t>
      </w:r>
      <w:r w:rsidRPr="002643DE">
        <w:rPr>
          <w:rFonts w:ascii="Times New Roman" w:hAnsi="Times New Roman"/>
          <w:szCs w:val="28"/>
        </w:rPr>
        <w:t>Увельского муниципального района, подлежащего передаче в муниципальную собственность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</w:t>
      </w:r>
      <w:r w:rsidRPr="002643DE">
        <w:rPr>
          <w:rFonts w:ascii="Times New Roman" w:hAnsi="Times New Roman"/>
          <w:szCs w:val="28"/>
        </w:rPr>
        <w:t>Рождественского сельского поселения в процессе</w:t>
      </w:r>
      <w:r>
        <w:rPr>
          <w:rFonts w:ascii="Times New Roman" w:hAnsi="Times New Roman"/>
          <w:szCs w:val="28"/>
        </w:rPr>
        <w:t xml:space="preserve"> </w:t>
      </w:r>
      <w:r w:rsidRPr="002643DE">
        <w:rPr>
          <w:rFonts w:ascii="Times New Roman" w:hAnsi="Times New Roman"/>
          <w:szCs w:val="28"/>
        </w:rPr>
        <w:t xml:space="preserve"> разграничения муниципального имуществ</w:t>
      </w:r>
      <w:r>
        <w:rPr>
          <w:rFonts w:ascii="Times New Roman" w:hAnsi="Times New Roman"/>
          <w:szCs w:val="28"/>
        </w:rPr>
        <w:t>а.</w:t>
      </w: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Главе Рождественского сельского поселения Панову С.М. произвести инвентаризацию имущества и утвердить перечень имущества подлежащего передаче в муниципальную собственность. </w:t>
      </w: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</w:p>
    <w:p w:rsidR="00861126" w:rsidRPr="00DA49A1" w:rsidRDefault="00861126" w:rsidP="00BC7F58">
      <w:pPr>
        <w:rPr>
          <w:sz w:val="28"/>
          <w:szCs w:val="28"/>
        </w:rPr>
      </w:pPr>
      <w:r w:rsidRPr="00DA49A1">
        <w:rPr>
          <w:sz w:val="28"/>
          <w:szCs w:val="28"/>
        </w:rPr>
        <w:t>Председатель Совета депутатов</w:t>
      </w:r>
    </w:p>
    <w:p w:rsidR="00861126" w:rsidRDefault="00861126" w:rsidP="00BC7F58">
      <w:pPr>
        <w:rPr>
          <w:sz w:val="28"/>
          <w:szCs w:val="28"/>
        </w:rPr>
      </w:pPr>
      <w:r w:rsidRPr="00DA49A1">
        <w:rPr>
          <w:sz w:val="28"/>
          <w:szCs w:val="28"/>
        </w:rPr>
        <w:t>Рождественского сельского поселения:  _________________   О.Ю. Дергалёв</w:t>
      </w:r>
    </w:p>
    <w:p w:rsidR="00861126" w:rsidRDefault="00861126" w:rsidP="00BC7F58">
      <w:pPr>
        <w:rPr>
          <w:sz w:val="28"/>
          <w:szCs w:val="28"/>
        </w:rPr>
      </w:pPr>
    </w:p>
    <w:p w:rsidR="00861126" w:rsidRPr="00DA49A1" w:rsidRDefault="00861126" w:rsidP="00BC7F58">
      <w:pPr>
        <w:rPr>
          <w:sz w:val="28"/>
          <w:szCs w:val="28"/>
        </w:rPr>
      </w:pPr>
    </w:p>
    <w:p w:rsidR="00861126" w:rsidRDefault="00861126" w:rsidP="00910028">
      <w:pPr>
        <w:pStyle w:val="Caption"/>
        <w:jc w:val="both"/>
        <w:rPr>
          <w:rFonts w:ascii="Times New Roman" w:hAnsi="Times New Roman"/>
          <w:szCs w:val="28"/>
        </w:rPr>
      </w:pPr>
    </w:p>
    <w:p w:rsidR="00861126" w:rsidRPr="002643DE" w:rsidRDefault="00861126" w:rsidP="00BC7F58">
      <w:pPr>
        <w:pStyle w:val="Caption"/>
        <w:tabs>
          <w:tab w:val="center" w:pos="4677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Глава Рождественского сельского поселения: _____________С.М.Панов</w:t>
      </w:r>
    </w:p>
    <w:p w:rsidR="00861126" w:rsidRPr="00F54DE0" w:rsidRDefault="00861126" w:rsidP="00910028">
      <w:pPr>
        <w:pStyle w:val="Caption"/>
        <w:spacing w:line="360" w:lineRule="auto"/>
        <w:jc w:val="both"/>
        <w:rPr>
          <w:rFonts w:ascii="Times New Roman" w:hAnsi="Times New Roman"/>
          <w:sz w:val="24"/>
        </w:rPr>
      </w:pPr>
    </w:p>
    <w:p w:rsidR="00861126" w:rsidRDefault="00861126" w:rsidP="00910028">
      <w:pPr>
        <w:pStyle w:val="Caption"/>
        <w:spacing w:line="360" w:lineRule="auto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spacing w:line="360" w:lineRule="auto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spacing w:line="360" w:lineRule="auto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spacing w:line="360" w:lineRule="auto"/>
        <w:jc w:val="both"/>
        <w:rPr>
          <w:rFonts w:ascii="Times New Roman" w:hAnsi="Times New Roman"/>
          <w:szCs w:val="28"/>
        </w:rPr>
      </w:pPr>
    </w:p>
    <w:p w:rsidR="00861126" w:rsidRDefault="00861126" w:rsidP="00910028">
      <w:pPr>
        <w:pStyle w:val="Caption"/>
        <w:spacing w:line="360" w:lineRule="auto"/>
        <w:jc w:val="both"/>
        <w:rPr>
          <w:rFonts w:ascii="Times New Roman" w:hAnsi="Times New Roman"/>
          <w:szCs w:val="28"/>
        </w:rPr>
      </w:pPr>
    </w:p>
    <w:p w:rsidR="00861126" w:rsidRDefault="00861126"/>
    <w:sectPr w:rsidR="00861126" w:rsidSect="00DF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028"/>
    <w:rsid w:val="000E2C5C"/>
    <w:rsid w:val="002643DE"/>
    <w:rsid w:val="00683CFF"/>
    <w:rsid w:val="00861126"/>
    <w:rsid w:val="00910028"/>
    <w:rsid w:val="00AF5F8E"/>
    <w:rsid w:val="00BC7F58"/>
    <w:rsid w:val="00C26B29"/>
    <w:rsid w:val="00DA49A1"/>
    <w:rsid w:val="00DF44A4"/>
    <w:rsid w:val="00F5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2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910028"/>
    <w:rPr>
      <w:rFonts w:ascii="Times New Roman" w:eastAsia="Times New Roman" w:hAnsi="Times New Roman"/>
      <w:sz w:val="24"/>
      <w:szCs w:val="20"/>
    </w:rPr>
  </w:style>
  <w:style w:type="paragraph" w:styleId="Caption">
    <w:name w:val="caption"/>
    <w:basedOn w:val="Normal"/>
    <w:uiPriority w:val="99"/>
    <w:qFormat/>
    <w:rsid w:val="00910028"/>
    <w:pPr>
      <w:jc w:val="center"/>
    </w:pPr>
    <w:rPr>
      <w:rFonts w:ascii="Arial" w:hAnsi="Arial"/>
      <w:sz w:val="28"/>
      <w:szCs w:val="24"/>
    </w:rPr>
  </w:style>
  <w:style w:type="paragraph" w:customStyle="1" w:styleId="10">
    <w:name w:val="Название1"/>
    <w:basedOn w:val="Normal"/>
    <w:uiPriority w:val="99"/>
    <w:rsid w:val="0091002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188</Words>
  <Characters>1072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RpgdestvenskoeSP</cp:lastModifiedBy>
  <cp:revision>2</cp:revision>
  <cp:lastPrinted>2013-06-26T04:56:00Z</cp:lastPrinted>
  <dcterms:created xsi:type="dcterms:W3CDTF">2013-04-08T11:59:00Z</dcterms:created>
  <dcterms:modified xsi:type="dcterms:W3CDTF">2013-06-26T04:57:00Z</dcterms:modified>
</cp:coreProperties>
</file>