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DB" w:rsidRPr="0001478B" w:rsidRDefault="007570DB" w:rsidP="00D40AD1">
      <w:pPr>
        <w:pStyle w:val="Title1"/>
        <w:rPr>
          <w:sz w:val="36"/>
        </w:rPr>
      </w:pPr>
      <w:r w:rsidRPr="0001478B">
        <w:rPr>
          <w:sz w:val="36"/>
        </w:rPr>
        <w:t>Совет депутатов Рождественского сельского поселения</w:t>
      </w:r>
    </w:p>
    <w:p w:rsidR="007570DB" w:rsidRPr="0001478B" w:rsidRDefault="007570DB" w:rsidP="00D40AD1">
      <w:pPr>
        <w:pStyle w:val="Title1"/>
        <w:pBdr>
          <w:bottom w:val="single" w:sz="12" w:space="1" w:color="auto"/>
        </w:pBdr>
        <w:rPr>
          <w:sz w:val="32"/>
        </w:rPr>
      </w:pPr>
      <w:r w:rsidRPr="0001478B">
        <w:rPr>
          <w:sz w:val="32"/>
        </w:rPr>
        <w:t>Увельского муниципального района Челябинской области</w:t>
      </w:r>
    </w:p>
    <w:p w:rsidR="007570DB" w:rsidRPr="0001478B" w:rsidRDefault="007570DB" w:rsidP="00D40AD1">
      <w:pPr>
        <w:pStyle w:val="Title1"/>
        <w:rPr>
          <w:sz w:val="24"/>
        </w:rPr>
      </w:pPr>
      <w:r w:rsidRPr="0001478B">
        <w:rPr>
          <w:sz w:val="24"/>
        </w:rPr>
        <w:t>457011, Челябинская область, Увельский район, с.Рождественка, ул.Совхозная, 2</w:t>
      </w:r>
    </w:p>
    <w:p w:rsidR="007570DB" w:rsidRPr="0001478B" w:rsidRDefault="007570DB" w:rsidP="00D40AD1">
      <w:pPr>
        <w:pStyle w:val="Normal1"/>
        <w:jc w:val="center"/>
        <w:rPr>
          <w:b/>
        </w:rPr>
      </w:pPr>
      <w:r w:rsidRPr="0001478B">
        <w:rPr>
          <w:b/>
        </w:rPr>
        <w:t>телефон – факс:  8-351-66-52-1-79</w:t>
      </w:r>
    </w:p>
    <w:p w:rsidR="007570DB" w:rsidRPr="0001478B" w:rsidRDefault="007570DB" w:rsidP="00D40AD1">
      <w:pPr>
        <w:jc w:val="center"/>
        <w:rPr>
          <w:rFonts w:ascii="Times New Roman" w:hAnsi="Times New Roman"/>
        </w:rPr>
      </w:pPr>
    </w:p>
    <w:p w:rsidR="007570DB" w:rsidRPr="0001478B" w:rsidRDefault="007570DB" w:rsidP="00D40AD1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01478B">
        <w:rPr>
          <w:rFonts w:ascii="Times New Roman" w:hAnsi="Times New Roman"/>
          <w:b/>
          <w:szCs w:val="28"/>
        </w:rPr>
        <w:t>РЕШЕНИЕ №  21</w:t>
      </w:r>
    </w:p>
    <w:p w:rsidR="007570DB" w:rsidRPr="0001478B" w:rsidRDefault="007570DB" w:rsidP="00D40AD1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  <w:r w:rsidRPr="0001478B">
        <w:rPr>
          <w:rFonts w:ascii="Times New Roman" w:hAnsi="Times New Roman"/>
          <w:szCs w:val="28"/>
        </w:rPr>
        <w:t>от 30.07.2013 года</w:t>
      </w:r>
    </w:p>
    <w:p w:rsidR="007570DB" w:rsidRPr="0001478B" w:rsidRDefault="007570DB" w:rsidP="00D40AD1">
      <w:pPr>
        <w:pStyle w:val="Caption"/>
        <w:spacing w:line="360" w:lineRule="auto"/>
        <w:jc w:val="right"/>
        <w:rPr>
          <w:rFonts w:ascii="Times New Roman" w:hAnsi="Times New Roman"/>
          <w:szCs w:val="28"/>
        </w:rPr>
      </w:pPr>
    </w:p>
    <w:p w:rsidR="007570DB" w:rsidRPr="0001478B" w:rsidRDefault="007570DB" w:rsidP="00D40AD1">
      <w:pPr>
        <w:pStyle w:val="Caption"/>
        <w:jc w:val="left"/>
        <w:rPr>
          <w:rFonts w:ascii="Times New Roman" w:hAnsi="Times New Roman"/>
          <w:sz w:val="24"/>
        </w:rPr>
      </w:pPr>
      <w:r w:rsidRPr="0001478B">
        <w:rPr>
          <w:rFonts w:ascii="Times New Roman" w:hAnsi="Times New Roman"/>
          <w:sz w:val="24"/>
        </w:rPr>
        <w:t>«Об утверждении штатного расписания</w:t>
      </w:r>
    </w:p>
    <w:p w:rsidR="007570DB" w:rsidRPr="0001478B" w:rsidRDefault="007570DB" w:rsidP="00D40AD1">
      <w:pPr>
        <w:pStyle w:val="Caption"/>
        <w:jc w:val="left"/>
        <w:rPr>
          <w:rFonts w:ascii="Times New Roman" w:hAnsi="Times New Roman"/>
          <w:sz w:val="24"/>
        </w:rPr>
      </w:pPr>
      <w:r w:rsidRPr="0001478B">
        <w:rPr>
          <w:rFonts w:ascii="Times New Roman" w:hAnsi="Times New Roman"/>
          <w:sz w:val="24"/>
        </w:rPr>
        <w:t>Рождественского сельского поселения»</w:t>
      </w:r>
    </w:p>
    <w:p w:rsidR="007570DB" w:rsidRPr="0001478B" w:rsidRDefault="007570DB" w:rsidP="00D40AD1">
      <w:pPr>
        <w:pStyle w:val="Caption"/>
        <w:spacing w:line="360" w:lineRule="auto"/>
        <w:jc w:val="both"/>
        <w:rPr>
          <w:rFonts w:ascii="Times New Roman" w:hAnsi="Times New Roman"/>
          <w:sz w:val="24"/>
        </w:rPr>
      </w:pPr>
    </w:p>
    <w:p w:rsidR="007570DB" w:rsidRPr="0001478B" w:rsidRDefault="007570DB" w:rsidP="00D40AD1">
      <w:pPr>
        <w:pStyle w:val="Caption"/>
        <w:spacing w:line="360" w:lineRule="auto"/>
        <w:jc w:val="both"/>
        <w:rPr>
          <w:rFonts w:ascii="Times New Roman" w:hAnsi="Times New Roman"/>
          <w:szCs w:val="28"/>
        </w:rPr>
      </w:pPr>
      <w:r w:rsidRPr="0001478B">
        <w:rPr>
          <w:rFonts w:ascii="Times New Roman" w:hAnsi="Times New Roman"/>
          <w:szCs w:val="28"/>
        </w:rPr>
        <w:t xml:space="preserve">        </w:t>
      </w:r>
    </w:p>
    <w:p w:rsidR="007570DB" w:rsidRPr="0001478B" w:rsidRDefault="007570DB" w:rsidP="00D40AD1">
      <w:pPr>
        <w:pStyle w:val="Caption"/>
        <w:spacing w:line="360" w:lineRule="auto"/>
        <w:rPr>
          <w:rFonts w:ascii="Times New Roman" w:hAnsi="Times New Roman"/>
          <w:b/>
          <w:szCs w:val="28"/>
        </w:rPr>
      </w:pPr>
    </w:p>
    <w:p w:rsidR="007570DB" w:rsidRPr="0001478B" w:rsidRDefault="007570DB" w:rsidP="00D40AD1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01478B">
        <w:rPr>
          <w:rFonts w:ascii="Times New Roman" w:hAnsi="Times New Roman"/>
          <w:b/>
          <w:szCs w:val="28"/>
        </w:rPr>
        <w:t>Совет депутатов Рождественского сельского поселения</w:t>
      </w:r>
    </w:p>
    <w:p w:rsidR="007570DB" w:rsidRPr="0001478B" w:rsidRDefault="007570DB" w:rsidP="00D40AD1">
      <w:pPr>
        <w:pStyle w:val="Caption"/>
        <w:spacing w:line="360" w:lineRule="auto"/>
        <w:rPr>
          <w:rFonts w:ascii="Times New Roman" w:hAnsi="Times New Roman"/>
          <w:b/>
          <w:szCs w:val="28"/>
        </w:rPr>
      </w:pPr>
      <w:r w:rsidRPr="0001478B">
        <w:rPr>
          <w:rFonts w:ascii="Times New Roman" w:hAnsi="Times New Roman"/>
          <w:b/>
          <w:szCs w:val="28"/>
        </w:rPr>
        <w:t xml:space="preserve">РЕШАЕТ: </w:t>
      </w:r>
    </w:p>
    <w:p w:rsidR="007570DB" w:rsidRPr="0001478B" w:rsidRDefault="007570DB" w:rsidP="00D40AD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1478B">
        <w:rPr>
          <w:rFonts w:ascii="Times New Roman" w:hAnsi="Times New Roman"/>
          <w:sz w:val="28"/>
          <w:szCs w:val="28"/>
        </w:rPr>
        <w:t>Утвердить штатное расписание Рождественского сельского поселения на 2013 год с 01 мая 2013 года в сумме 116824,39  рублей в месяц.</w:t>
      </w:r>
    </w:p>
    <w:p w:rsidR="007570DB" w:rsidRPr="0001478B" w:rsidRDefault="007570DB" w:rsidP="00D40AD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1478B">
        <w:rPr>
          <w:rFonts w:ascii="Times New Roman" w:hAnsi="Times New Roman"/>
          <w:sz w:val="28"/>
          <w:szCs w:val="28"/>
        </w:rPr>
        <w:t>Настоящее решение вступает в силу с 01.05.2013 года</w:t>
      </w:r>
    </w:p>
    <w:p w:rsidR="007570DB" w:rsidRPr="0001478B" w:rsidRDefault="007570DB" w:rsidP="00D40AD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570DB" w:rsidRPr="0001478B" w:rsidRDefault="007570DB" w:rsidP="00D40AD1">
      <w:pPr>
        <w:rPr>
          <w:rFonts w:ascii="Times New Roman" w:hAnsi="Times New Roman"/>
          <w:sz w:val="28"/>
          <w:szCs w:val="28"/>
        </w:rPr>
      </w:pPr>
    </w:p>
    <w:p w:rsidR="007570DB" w:rsidRPr="0001478B" w:rsidRDefault="007570DB" w:rsidP="00D40AD1">
      <w:pPr>
        <w:rPr>
          <w:rFonts w:ascii="Times New Roman" w:hAnsi="Times New Roman"/>
          <w:sz w:val="28"/>
          <w:szCs w:val="28"/>
        </w:rPr>
      </w:pPr>
    </w:p>
    <w:p w:rsidR="007570DB" w:rsidRPr="0001478B" w:rsidRDefault="007570DB" w:rsidP="00D40AD1">
      <w:pPr>
        <w:rPr>
          <w:rFonts w:ascii="Times New Roman" w:hAnsi="Times New Roman"/>
          <w:sz w:val="28"/>
          <w:szCs w:val="28"/>
        </w:rPr>
      </w:pPr>
    </w:p>
    <w:p w:rsidR="007570DB" w:rsidRPr="0001478B" w:rsidRDefault="007570DB" w:rsidP="00D40AD1">
      <w:pPr>
        <w:rPr>
          <w:rFonts w:ascii="Times New Roman" w:hAnsi="Times New Roman"/>
          <w:sz w:val="28"/>
        </w:rPr>
      </w:pPr>
      <w:r w:rsidRPr="0001478B">
        <w:rPr>
          <w:rFonts w:ascii="Times New Roman" w:hAnsi="Times New Roman"/>
          <w:sz w:val="28"/>
        </w:rPr>
        <w:t xml:space="preserve">Председателя Совета депутатов </w:t>
      </w:r>
    </w:p>
    <w:p w:rsidR="007570DB" w:rsidRPr="0001478B" w:rsidRDefault="007570DB" w:rsidP="00D40AD1">
      <w:pPr>
        <w:pStyle w:val="Caption"/>
        <w:jc w:val="left"/>
        <w:rPr>
          <w:rFonts w:ascii="Times New Roman" w:hAnsi="Times New Roman"/>
        </w:rPr>
      </w:pPr>
      <w:r w:rsidRPr="0001478B">
        <w:rPr>
          <w:rFonts w:ascii="Times New Roman" w:hAnsi="Times New Roman"/>
        </w:rPr>
        <w:t xml:space="preserve">Рождественского сельского поселения: _______________ Дергалев О.Ю.          </w:t>
      </w:r>
    </w:p>
    <w:p w:rsidR="007570DB" w:rsidRPr="0001478B" w:rsidRDefault="007570DB" w:rsidP="00D40AD1">
      <w:pPr>
        <w:pStyle w:val="Caption"/>
        <w:rPr>
          <w:rFonts w:ascii="Times New Roman" w:hAnsi="Times New Roman"/>
        </w:rPr>
      </w:pPr>
    </w:p>
    <w:p w:rsidR="007570DB" w:rsidRPr="0001478B" w:rsidRDefault="007570DB" w:rsidP="00D40AD1">
      <w:pPr>
        <w:jc w:val="right"/>
        <w:rPr>
          <w:rFonts w:ascii="Times New Roman" w:hAnsi="Times New Roman"/>
          <w:sz w:val="28"/>
        </w:rPr>
      </w:pPr>
    </w:p>
    <w:p w:rsidR="007570DB" w:rsidRPr="0001478B" w:rsidRDefault="007570DB" w:rsidP="00D40AD1">
      <w:pPr>
        <w:jc w:val="right"/>
        <w:rPr>
          <w:rFonts w:ascii="Times New Roman" w:hAnsi="Times New Roman"/>
          <w:sz w:val="28"/>
        </w:rPr>
      </w:pPr>
    </w:p>
    <w:p w:rsidR="007570DB" w:rsidRPr="0001478B" w:rsidRDefault="007570DB" w:rsidP="00D40AD1">
      <w:pPr>
        <w:rPr>
          <w:rFonts w:ascii="Times New Roman" w:hAnsi="Times New Roman"/>
          <w:sz w:val="28"/>
        </w:rPr>
      </w:pPr>
    </w:p>
    <w:p w:rsidR="007570DB" w:rsidRPr="0001478B" w:rsidRDefault="007570DB" w:rsidP="00D40AD1">
      <w:pPr>
        <w:rPr>
          <w:rFonts w:ascii="Times New Roman" w:hAnsi="Times New Roman"/>
        </w:rPr>
      </w:pPr>
    </w:p>
    <w:p w:rsidR="007570DB" w:rsidRPr="0001478B" w:rsidRDefault="007570DB" w:rsidP="00D40AD1">
      <w:pPr>
        <w:rPr>
          <w:rFonts w:ascii="Times New Roman" w:hAnsi="Times New Roman"/>
        </w:rPr>
      </w:pPr>
    </w:p>
    <w:p w:rsidR="007570DB" w:rsidRPr="0001478B" w:rsidRDefault="007570DB" w:rsidP="00D40AD1">
      <w:pPr>
        <w:rPr>
          <w:rFonts w:ascii="Times New Roman" w:hAnsi="Times New Roman"/>
        </w:rPr>
      </w:pPr>
    </w:p>
    <w:p w:rsidR="007570DB" w:rsidRPr="0001478B" w:rsidRDefault="007570DB">
      <w:pPr>
        <w:rPr>
          <w:rFonts w:ascii="Times New Roman" w:hAnsi="Times New Roman"/>
        </w:rPr>
      </w:pPr>
    </w:p>
    <w:sectPr w:rsidR="007570DB" w:rsidRPr="0001478B" w:rsidSect="002A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7D4"/>
    <w:multiLevelType w:val="hybridMultilevel"/>
    <w:tmpl w:val="A5A2B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AD1"/>
    <w:rsid w:val="000056E9"/>
    <w:rsid w:val="0001478B"/>
    <w:rsid w:val="002A7616"/>
    <w:rsid w:val="004E1959"/>
    <w:rsid w:val="005330C4"/>
    <w:rsid w:val="007570DB"/>
    <w:rsid w:val="00994824"/>
    <w:rsid w:val="00C26B29"/>
    <w:rsid w:val="00D40AD1"/>
    <w:rsid w:val="00DA7F07"/>
    <w:rsid w:val="00F5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1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D40AD1"/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uiPriority w:val="99"/>
    <w:qFormat/>
    <w:rsid w:val="00D40AD1"/>
    <w:pPr>
      <w:spacing w:after="0" w:line="240" w:lineRule="auto"/>
      <w:jc w:val="center"/>
    </w:pPr>
    <w:rPr>
      <w:rFonts w:ascii="Arial" w:hAnsi="Arial"/>
      <w:sz w:val="28"/>
      <w:szCs w:val="24"/>
    </w:rPr>
  </w:style>
  <w:style w:type="paragraph" w:customStyle="1" w:styleId="Title1">
    <w:name w:val="Title1"/>
    <w:basedOn w:val="Normal"/>
    <w:uiPriority w:val="99"/>
    <w:rsid w:val="00D40AD1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104</Words>
  <Characters>596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RpgdestvenskoeSP</cp:lastModifiedBy>
  <cp:revision>3</cp:revision>
  <cp:lastPrinted>2013-08-01T05:51:00Z</cp:lastPrinted>
  <dcterms:created xsi:type="dcterms:W3CDTF">2013-08-01T05:49:00Z</dcterms:created>
  <dcterms:modified xsi:type="dcterms:W3CDTF">2013-08-12T11:36:00Z</dcterms:modified>
</cp:coreProperties>
</file>