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2AE" w:rsidRDefault="00FE12AE" w:rsidP="00B16A4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FE12AE" w:rsidRDefault="00FE12AE" w:rsidP="00B16A4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ПОЛОВИНСКОГО СЕЛЬСКОГО ПОСЕЛЕНИЯ</w:t>
      </w:r>
    </w:p>
    <w:p w:rsidR="00FE12AE" w:rsidRDefault="00FE12AE" w:rsidP="00B16A4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УВЕЛЬСКОГО МУНИЦИПАЛЬНОГО РАЙОНА</w:t>
      </w:r>
    </w:p>
    <w:p w:rsidR="00FE12AE" w:rsidRDefault="00FE12AE" w:rsidP="00B16A4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FE12AE" w:rsidRDefault="00FE12AE" w:rsidP="00B16A4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E12AE" w:rsidRDefault="00FE12AE" w:rsidP="00C61994">
      <w:pPr>
        <w:rPr>
          <w:sz w:val="28"/>
        </w:rPr>
      </w:pPr>
    </w:p>
    <w:p w:rsidR="00FE12AE" w:rsidRDefault="00FE12AE" w:rsidP="00C61994">
      <w:pPr>
        <w:rPr>
          <w:sz w:val="28"/>
        </w:rPr>
      </w:pPr>
      <w:r>
        <w:rPr>
          <w:sz w:val="28"/>
        </w:rPr>
        <w:t xml:space="preserve">                                                    </w:t>
      </w:r>
    </w:p>
    <w:p w:rsidR="00FE12AE" w:rsidRDefault="00FE12AE" w:rsidP="007E03AB">
      <w:pPr>
        <w:jc w:val="center"/>
        <w:rPr>
          <w:sz w:val="28"/>
        </w:rPr>
      </w:pPr>
      <w:r>
        <w:rPr>
          <w:sz w:val="28"/>
        </w:rPr>
        <w:t>Р Е Ш Е Н И Е</w:t>
      </w:r>
    </w:p>
    <w:p w:rsidR="00FE12AE" w:rsidRDefault="00FE12AE" w:rsidP="00C61994">
      <w:pPr>
        <w:rPr>
          <w:sz w:val="28"/>
        </w:rPr>
      </w:pPr>
    </w:p>
    <w:p w:rsidR="00FE12AE" w:rsidRPr="00B16A4A" w:rsidRDefault="00FE12AE" w:rsidP="00C61994">
      <w:pPr>
        <w:rPr>
          <w:color w:val="FF6600"/>
          <w:sz w:val="28"/>
        </w:rPr>
      </w:pPr>
      <w:r>
        <w:rPr>
          <w:sz w:val="28"/>
        </w:rPr>
        <w:t>От «21» декабря</w:t>
      </w:r>
      <w:r w:rsidRPr="00191648">
        <w:rPr>
          <w:sz w:val="28"/>
        </w:rPr>
        <w:t xml:space="preserve"> 2015 года                                                </w:t>
      </w:r>
      <w:r>
        <w:rPr>
          <w:sz w:val="28"/>
        </w:rPr>
        <w:t xml:space="preserve">                            № 19</w:t>
      </w:r>
    </w:p>
    <w:p w:rsidR="00FE12AE" w:rsidRDefault="00FE12AE" w:rsidP="00C61994">
      <w:pPr>
        <w:rPr>
          <w:sz w:val="28"/>
        </w:rPr>
      </w:pPr>
    </w:p>
    <w:p w:rsidR="00FE12AE" w:rsidRPr="00AE0D74" w:rsidRDefault="00FE12AE" w:rsidP="00C6199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AE0D74">
        <w:rPr>
          <w:rFonts w:ascii="Times New Roman" w:hAnsi="Times New Roman" w:cs="Times New Roman"/>
          <w:b w:val="0"/>
          <w:sz w:val="28"/>
          <w:szCs w:val="28"/>
        </w:rPr>
        <w:t>«О внесении изменений в Решение Совета</w:t>
      </w:r>
    </w:p>
    <w:p w:rsidR="00FE12AE" w:rsidRPr="00AE0D74" w:rsidRDefault="00FE12AE" w:rsidP="00C6199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AE0D74">
        <w:rPr>
          <w:rFonts w:ascii="Times New Roman" w:hAnsi="Times New Roman" w:cs="Times New Roman"/>
          <w:b w:val="0"/>
          <w:sz w:val="28"/>
          <w:szCs w:val="28"/>
        </w:rPr>
        <w:t xml:space="preserve">депутатов </w:t>
      </w:r>
      <w:r>
        <w:rPr>
          <w:rFonts w:ascii="Times New Roman" w:hAnsi="Times New Roman" w:cs="Times New Roman"/>
          <w:b w:val="0"/>
          <w:sz w:val="28"/>
          <w:szCs w:val="28"/>
        </w:rPr>
        <w:t>Половинского</w:t>
      </w:r>
      <w:r w:rsidRPr="00AE0D7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</w:p>
    <w:p w:rsidR="00FE12AE" w:rsidRPr="00AE0D74" w:rsidRDefault="00FE12AE" w:rsidP="00C6199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863F4">
        <w:rPr>
          <w:rFonts w:ascii="Times New Roman" w:hAnsi="Times New Roman" w:cs="Times New Roman"/>
          <w:b w:val="0"/>
          <w:sz w:val="28"/>
          <w:szCs w:val="28"/>
        </w:rPr>
        <w:t>от 22.12.2014г. №31</w:t>
      </w:r>
      <w:r w:rsidRPr="00AE0D74">
        <w:rPr>
          <w:rFonts w:ascii="Times New Roman" w:hAnsi="Times New Roman" w:cs="Times New Roman"/>
          <w:b w:val="0"/>
          <w:sz w:val="28"/>
          <w:szCs w:val="28"/>
        </w:rPr>
        <w:t xml:space="preserve"> « О бюджете </w:t>
      </w:r>
      <w:r>
        <w:rPr>
          <w:rFonts w:ascii="Times New Roman" w:hAnsi="Times New Roman" w:cs="Times New Roman"/>
          <w:b w:val="0"/>
          <w:sz w:val="28"/>
          <w:szCs w:val="28"/>
        </w:rPr>
        <w:t>Половинского</w:t>
      </w:r>
    </w:p>
    <w:p w:rsidR="00FE12AE" w:rsidRPr="00AE0D74" w:rsidRDefault="00FE12AE" w:rsidP="00C6199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AE0D74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на 2015 год </w:t>
      </w:r>
    </w:p>
    <w:p w:rsidR="00FE12AE" w:rsidRPr="00AE0D74" w:rsidRDefault="00FE12AE" w:rsidP="00C6199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AE0D74">
        <w:rPr>
          <w:rFonts w:ascii="Times New Roman" w:hAnsi="Times New Roman" w:cs="Times New Roman"/>
          <w:b w:val="0"/>
          <w:sz w:val="28"/>
          <w:szCs w:val="28"/>
        </w:rPr>
        <w:t>и на плановый период 2016 и 2017 годов»</w:t>
      </w:r>
    </w:p>
    <w:p w:rsidR="00FE12AE" w:rsidRDefault="00FE12AE" w:rsidP="00C61994">
      <w:pPr>
        <w:rPr>
          <w:sz w:val="28"/>
          <w:szCs w:val="28"/>
        </w:rPr>
      </w:pPr>
    </w:p>
    <w:p w:rsidR="00FE12AE" w:rsidRDefault="00FE12AE" w:rsidP="00C61994">
      <w:pPr>
        <w:rPr>
          <w:sz w:val="28"/>
          <w:szCs w:val="28"/>
        </w:rPr>
      </w:pPr>
    </w:p>
    <w:p w:rsidR="00FE12AE" w:rsidRDefault="00FE12AE" w:rsidP="00AE0D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обращение главы Половинского сельского поселения о внесении изменений в бюджет Половинского сельского поселения</w:t>
      </w:r>
    </w:p>
    <w:p w:rsidR="00FE12AE" w:rsidRDefault="00FE12AE" w:rsidP="00C61994">
      <w:pPr>
        <w:rPr>
          <w:sz w:val="28"/>
          <w:szCs w:val="28"/>
        </w:rPr>
      </w:pPr>
    </w:p>
    <w:p w:rsidR="00FE12AE" w:rsidRDefault="00FE12AE" w:rsidP="00AE0D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Совет  депутатов Половинского сельского поселения</w:t>
      </w:r>
    </w:p>
    <w:p w:rsidR="00FE12AE" w:rsidRDefault="00FE12AE" w:rsidP="00AE0D74">
      <w:pPr>
        <w:jc w:val="both"/>
        <w:rPr>
          <w:sz w:val="28"/>
          <w:szCs w:val="28"/>
        </w:rPr>
      </w:pPr>
    </w:p>
    <w:p w:rsidR="00FE12AE" w:rsidRDefault="00FE12AE" w:rsidP="00AE0D74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FE12AE" w:rsidRDefault="00FE12AE" w:rsidP="00AE0D74">
      <w:pPr>
        <w:jc w:val="both"/>
        <w:rPr>
          <w:sz w:val="28"/>
          <w:szCs w:val="28"/>
        </w:rPr>
      </w:pPr>
    </w:p>
    <w:p w:rsidR="00FE12AE" w:rsidRDefault="00FE12AE" w:rsidP="00AE0D74">
      <w:pPr>
        <w:tabs>
          <w:tab w:val="left" w:pos="43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изменения в решение Совета депутатов Половинского сельского поселения </w:t>
      </w:r>
      <w:r w:rsidRPr="004863F4">
        <w:rPr>
          <w:sz w:val="28"/>
          <w:szCs w:val="28"/>
        </w:rPr>
        <w:t>№ 31 от 22.12.2014 года</w:t>
      </w:r>
      <w:r>
        <w:rPr>
          <w:sz w:val="28"/>
          <w:szCs w:val="28"/>
        </w:rPr>
        <w:t xml:space="preserve"> « О бюджете Половинского сельского поселения на 2015 год и  на плановый период 2016-2017 годов». (Приложение № 1).</w:t>
      </w:r>
    </w:p>
    <w:p w:rsidR="00FE12AE" w:rsidRDefault="00FE12AE" w:rsidP="00AE0D74">
      <w:pPr>
        <w:jc w:val="both"/>
        <w:rPr>
          <w:sz w:val="28"/>
          <w:szCs w:val="28"/>
        </w:rPr>
      </w:pPr>
    </w:p>
    <w:p w:rsidR="00FE12AE" w:rsidRDefault="00FE12AE" w:rsidP="00F62CD5">
      <w:pPr>
        <w:tabs>
          <w:tab w:val="left" w:pos="656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62CD5">
        <w:rPr>
          <w:sz w:val="28"/>
          <w:szCs w:val="28"/>
        </w:rPr>
        <w:t>Председатель Совета депутатов</w:t>
      </w:r>
      <w:r w:rsidRPr="00F62CD5">
        <w:rPr>
          <w:sz w:val="28"/>
          <w:szCs w:val="28"/>
        </w:rPr>
        <w:tab/>
      </w:r>
    </w:p>
    <w:p w:rsidR="00FE12AE" w:rsidRPr="00F62CD5" w:rsidRDefault="00FE12AE" w:rsidP="00F62CD5">
      <w:pPr>
        <w:tabs>
          <w:tab w:val="left" w:pos="6562"/>
        </w:tabs>
        <w:autoSpaceDE w:val="0"/>
        <w:autoSpaceDN w:val="0"/>
        <w:adjustRightInd w:val="0"/>
        <w:rPr>
          <w:sz w:val="28"/>
          <w:szCs w:val="28"/>
        </w:rPr>
      </w:pPr>
      <w:r w:rsidRPr="00F62CD5">
        <w:rPr>
          <w:sz w:val="28"/>
          <w:szCs w:val="28"/>
        </w:rPr>
        <w:t xml:space="preserve"> Половинского сельского поселения</w:t>
      </w:r>
      <w:r w:rsidRPr="00F62CD5">
        <w:rPr>
          <w:sz w:val="28"/>
          <w:szCs w:val="28"/>
        </w:rPr>
        <w:tab/>
        <w:t>Т.Н. Прокопьева</w:t>
      </w:r>
    </w:p>
    <w:p w:rsidR="00FE12AE" w:rsidRPr="00F62CD5" w:rsidRDefault="00FE12AE" w:rsidP="00F62CD5">
      <w:pPr>
        <w:autoSpaceDE w:val="0"/>
        <w:autoSpaceDN w:val="0"/>
        <w:adjustRightInd w:val="0"/>
        <w:rPr>
          <w:sz w:val="28"/>
          <w:szCs w:val="28"/>
        </w:rPr>
      </w:pPr>
    </w:p>
    <w:p w:rsidR="00FE12AE" w:rsidRPr="00F62CD5" w:rsidRDefault="00FE12AE" w:rsidP="00F62CD5">
      <w:pPr>
        <w:autoSpaceDE w:val="0"/>
        <w:autoSpaceDN w:val="0"/>
        <w:adjustRightInd w:val="0"/>
        <w:rPr>
          <w:sz w:val="28"/>
          <w:szCs w:val="28"/>
        </w:rPr>
      </w:pPr>
    </w:p>
    <w:p w:rsidR="00FE12AE" w:rsidRPr="00F62CD5" w:rsidRDefault="00FE12AE" w:rsidP="00F62CD5">
      <w:pPr>
        <w:autoSpaceDE w:val="0"/>
        <w:autoSpaceDN w:val="0"/>
        <w:adjustRightInd w:val="0"/>
        <w:rPr>
          <w:sz w:val="28"/>
          <w:szCs w:val="28"/>
        </w:rPr>
      </w:pPr>
    </w:p>
    <w:p w:rsidR="00FE12AE" w:rsidRPr="00F62CD5" w:rsidRDefault="00FE12AE" w:rsidP="00F62CD5">
      <w:pPr>
        <w:autoSpaceDE w:val="0"/>
        <w:autoSpaceDN w:val="0"/>
        <w:adjustRightInd w:val="0"/>
        <w:rPr>
          <w:sz w:val="28"/>
          <w:szCs w:val="28"/>
        </w:rPr>
      </w:pPr>
    </w:p>
    <w:p w:rsidR="00FE12AE" w:rsidRPr="00F62CD5" w:rsidRDefault="00FE12AE" w:rsidP="00F62CD5">
      <w:pPr>
        <w:autoSpaceDE w:val="0"/>
        <w:autoSpaceDN w:val="0"/>
        <w:adjustRightInd w:val="0"/>
        <w:rPr>
          <w:sz w:val="28"/>
          <w:szCs w:val="28"/>
        </w:rPr>
      </w:pPr>
    </w:p>
    <w:p w:rsidR="00FE12AE" w:rsidRPr="00F62CD5" w:rsidRDefault="00FE12AE" w:rsidP="00F62CD5">
      <w:pPr>
        <w:autoSpaceDE w:val="0"/>
        <w:autoSpaceDN w:val="0"/>
        <w:adjustRightInd w:val="0"/>
        <w:rPr>
          <w:snapToGrid w:val="0"/>
          <w:sz w:val="28"/>
          <w:szCs w:val="28"/>
        </w:rPr>
      </w:pPr>
      <w:r w:rsidRPr="00F62CD5">
        <w:rPr>
          <w:sz w:val="28"/>
          <w:szCs w:val="28"/>
        </w:rPr>
        <w:t xml:space="preserve">  Глава Половинского </w:t>
      </w:r>
      <w:r w:rsidRPr="00F62CD5">
        <w:rPr>
          <w:snapToGrid w:val="0"/>
          <w:sz w:val="28"/>
          <w:szCs w:val="28"/>
        </w:rPr>
        <w:t xml:space="preserve">                                                                                           </w:t>
      </w:r>
    </w:p>
    <w:p w:rsidR="00FE12AE" w:rsidRPr="00F62CD5" w:rsidRDefault="00FE12AE" w:rsidP="00F62CD5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F62CD5">
        <w:rPr>
          <w:snapToGrid w:val="0"/>
          <w:sz w:val="28"/>
          <w:szCs w:val="28"/>
        </w:rPr>
        <w:t xml:space="preserve"> сельского поселения                                                   </w:t>
      </w:r>
      <w:r>
        <w:rPr>
          <w:sz w:val="28"/>
          <w:szCs w:val="28"/>
        </w:rPr>
        <w:t xml:space="preserve">     </w:t>
      </w:r>
      <w:r w:rsidRPr="00F62CD5">
        <w:rPr>
          <w:sz w:val="28"/>
          <w:szCs w:val="28"/>
        </w:rPr>
        <w:t xml:space="preserve">  </w:t>
      </w:r>
      <w:r w:rsidRPr="00F62CD5">
        <w:rPr>
          <w:snapToGrid w:val="0"/>
          <w:sz w:val="28"/>
          <w:szCs w:val="28"/>
        </w:rPr>
        <w:t xml:space="preserve">А.С.Миронов </w:t>
      </w:r>
    </w:p>
    <w:p w:rsidR="00FE12AE" w:rsidRPr="00F62CD5" w:rsidRDefault="00FE12AE" w:rsidP="00F62CD5">
      <w:pPr>
        <w:autoSpaceDE w:val="0"/>
        <w:autoSpaceDN w:val="0"/>
        <w:adjustRightInd w:val="0"/>
        <w:rPr>
          <w:sz w:val="28"/>
          <w:szCs w:val="28"/>
        </w:rPr>
      </w:pPr>
    </w:p>
    <w:p w:rsidR="00FE12AE" w:rsidRPr="00F62CD5" w:rsidRDefault="00FE12AE" w:rsidP="00F62CD5">
      <w:pPr>
        <w:jc w:val="both"/>
        <w:rPr>
          <w:sz w:val="28"/>
          <w:szCs w:val="28"/>
        </w:rPr>
      </w:pPr>
    </w:p>
    <w:sectPr w:rsidR="00FE12AE" w:rsidRPr="00F62CD5" w:rsidSect="00117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1994"/>
    <w:rsid w:val="00023FAB"/>
    <w:rsid w:val="000554CE"/>
    <w:rsid w:val="00117C5C"/>
    <w:rsid w:val="00191648"/>
    <w:rsid w:val="001A1178"/>
    <w:rsid w:val="001E794A"/>
    <w:rsid w:val="0032060C"/>
    <w:rsid w:val="00360054"/>
    <w:rsid w:val="00387345"/>
    <w:rsid w:val="003B7B95"/>
    <w:rsid w:val="003F08E9"/>
    <w:rsid w:val="004863F4"/>
    <w:rsid w:val="004C5508"/>
    <w:rsid w:val="00545721"/>
    <w:rsid w:val="00616C00"/>
    <w:rsid w:val="007523EC"/>
    <w:rsid w:val="0075299C"/>
    <w:rsid w:val="007E03AB"/>
    <w:rsid w:val="0081008B"/>
    <w:rsid w:val="00875132"/>
    <w:rsid w:val="00932765"/>
    <w:rsid w:val="00935166"/>
    <w:rsid w:val="009F058C"/>
    <w:rsid w:val="009F4907"/>
    <w:rsid w:val="00AE0D74"/>
    <w:rsid w:val="00B16A4A"/>
    <w:rsid w:val="00B56936"/>
    <w:rsid w:val="00C048B4"/>
    <w:rsid w:val="00C61994"/>
    <w:rsid w:val="00D041B7"/>
    <w:rsid w:val="00D10D7A"/>
    <w:rsid w:val="00D850B0"/>
    <w:rsid w:val="00DD6EC4"/>
    <w:rsid w:val="00DE7705"/>
    <w:rsid w:val="00E041B3"/>
    <w:rsid w:val="00E64100"/>
    <w:rsid w:val="00F15141"/>
    <w:rsid w:val="00F62CD5"/>
    <w:rsid w:val="00FE1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99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619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15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6C7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176</Words>
  <Characters>1004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2015-12-22T12:00:00Z</cp:lastPrinted>
  <dcterms:created xsi:type="dcterms:W3CDTF">2015-08-12T07:21:00Z</dcterms:created>
  <dcterms:modified xsi:type="dcterms:W3CDTF">2015-12-22T12:00:00Z</dcterms:modified>
</cp:coreProperties>
</file>