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2D" w:rsidRPr="00F45D63" w:rsidRDefault="00E4312D" w:rsidP="009B683E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F45D63">
        <w:rPr>
          <w:rFonts w:ascii="Times New Roman" w:hAnsi="Times New Roman" w:cs="Times New Roman"/>
        </w:rPr>
        <w:t>РФ</w:t>
      </w:r>
    </w:p>
    <w:p w:rsidR="00E4312D" w:rsidRPr="00F45D63" w:rsidRDefault="00E4312D" w:rsidP="009B683E">
      <w:pPr>
        <w:pStyle w:val="Heading1"/>
        <w:rPr>
          <w:rFonts w:ascii="Times New Roman" w:hAnsi="Times New Roman" w:cs="Times New Roman"/>
        </w:rPr>
      </w:pPr>
      <w:r w:rsidRPr="00F45D63">
        <w:rPr>
          <w:rFonts w:ascii="Times New Roman" w:hAnsi="Times New Roman" w:cs="Times New Roman"/>
        </w:rPr>
        <w:t>СОВЕТ ДЕПУТАТОВ КАМЕНСКОГО СЕЛЬСКОГО ПОСЕЛЕНИЯ</w:t>
      </w:r>
    </w:p>
    <w:p w:rsidR="00E4312D" w:rsidRPr="00F45D63" w:rsidRDefault="00E4312D" w:rsidP="009B683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45D63">
        <w:rPr>
          <w:rFonts w:ascii="Times New Roman" w:hAnsi="Times New Roman" w:cs="Times New Roman"/>
          <w:sz w:val="24"/>
          <w:szCs w:val="24"/>
        </w:rPr>
        <w:t>УВЕЛЬСКОГО  МУНИЦИПАЛЬНОГО РАЙОНА ЧЕЛЯБИНСКОЙ ОБЛАСТИ</w:t>
      </w:r>
    </w:p>
    <w:p w:rsidR="00E4312D" w:rsidRPr="00F45D63" w:rsidRDefault="00E4312D" w:rsidP="009B683E">
      <w:pPr>
        <w:jc w:val="center"/>
        <w:rPr>
          <w:rFonts w:ascii="Times New Roman" w:hAnsi="Times New Roman" w:cs="Times New Roman"/>
        </w:rPr>
      </w:pPr>
      <w:r>
        <w:rPr>
          <w:noProof/>
        </w:rPr>
        <w:pict>
          <v:line id="_x0000_s1026" style="position:absolute;left:0;text-align:left;z-index:251658240" from="-9pt,6.4pt" to="468pt,6.4pt"/>
        </w:pict>
      </w:r>
    </w:p>
    <w:p w:rsidR="00E4312D" w:rsidRPr="00F45D63" w:rsidRDefault="00E4312D" w:rsidP="009B683E">
      <w:pPr>
        <w:pStyle w:val="Heading1"/>
        <w:rPr>
          <w:rFonts w:ascii="Times New Roman" w:hAnsi="Times New Roman" w:cs="Times New Roman"/>
          <w:sz w:val="16"/>
          <w:szCs w:val="16"/>
        </w:rPr>
      </w:pPr>
      <w:r w:rsidRPr="00F45D63">
        <w:rPr>
          <w:rFonts w:ascii="Times New Roman" w:hAnsi="Times New Roman" w:cs="Times New Roman"/>
          <w:sz w:val="16"/>
          <w:szCs w:val="16"/>
        </w:rPr>
        <w:t>457017, Челябинская область, Увельский район, п. Каменский, ул. Заводская 2  тел./факс/63-1-86, 63-1-46</w:t>
      </w:r>
    </w:p>
    <w:p w:rsidR="00E4312D" w:rsidRPr="00F45D63" w:rsidRDefault="00E4312D" w:rsidP="009B683E">
      <w:pPr>
        <w:pStyle w:val="Heading1"/>
        <w:rPr>
          <w:rFonts w:ascii="Times New Roman" w:hAnsi="Times New Roman" w:cs="Times New Roman"/>
          <w:sz w:val="16"/>
          <w:szCs w:val="16"/>
        </w:rPr>
      </w:pPr>
      <w:r w:rsidRPr="00F45D63">
        <w:rPr>
          <w:rFonts w:ascii="Times New Roman" w:hAnsi="Times New Roman" w:cs="Times New Roman"/>
          <w:sz w:val="16"/>
          <w:szCs w:val="16"/>
        </w:rPr>
        <w:t>ИНН 7440000861, КПП 742401001, ОКПО 04269985  ОГРН 1027401924142, ОКАТО 75255811001</w:t>
      </w:r>
    </w:p>
    <w:p w:rsidR="00E4312D" w:rsidRPr="00F45D63" w:rsidRDefault="00E4312D" w:rsidP="009B683E">
      <w:pPr>
        <w:pStyle w:val="Heading1"/>
        <w:rPr>
          <w:rFonts w:ascii="Times New Roman" w:hAnsi="Times New Roman" w:cs="Times New Roman"/>
          <w:sz w:val="16"/>
          <w:szCs w:val="16"/>
        </w:rPr>
      </w:pPr>
    </w:p>
    <w:p w:rsidR="00E4312D" w:rsidRPr="00F45D63" w:rsidRDefault="00E4312D" w:rsidP="009B683E">
      <w:pPr>
        <w:rPr>
          <w:rFonts w:ascii="Times New Roman" w:hAnsi="Times New Roman" w:cs="Times New Roman"/>
          <w:sz w:val="28"/>
          <w:szCs w:val="28"/>
        </w:rPr>
      </w:pPr>
    </w:p>
    <w:p w:rsidR="00E4312D" w:rsidRPr="00F45D63" w:rsidRDefault="00E4312D" w:rsidP="009B683E">
      <w:pPr>
        <w:pStyle w:val="Heading1"/>
        <w:rPr>
          <w:rFonts w:ascii="Times New Roman" w:hAnsi="Times New Roman" w:cs="Times New Roman"/>
        </w:rPr>
      </w:pPr>
      <w:r w:rsidRPr="00F45D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Р Е Ш Е Н И Е</w:t>
      </w:r>
    </w:p>
    <w:p w:rsidR="00E4312D" w:rsidRPr="00F45D63" w:rsidRDefault="00E4312D" w:rsidP="00B164A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312D" w:rsidRPr="00B164AF" w:rsidRDefault="00E4312D" w:rsidP="009B683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«О бюджете  Каменско</w:t>
      </w:r>
      <w:r>
        <w:rPr>
          <w:rFonts w:ascii="Times New Roman" w:hAnsi="Times New Roman" w:cs="Times New Roman"/>
          <w:b/>
          <w:bCs/>
          <w:sz w:val="26"/>
          <w:szCs w:val="26"/>
        </w:rPr>
        <w:t>го сельского поселения  на  2013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> год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 плановый период 2014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и 201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E4312D" w:rsidRPr="00B164AF" w:rsidRDefault="00E4312D" w:rsidP="009B683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4312D" w:rsidRPr="00B164AF" w:rsidRDefault="00E4312D" w:rsidP="009B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24 декабря 2012 года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30</w:t>
      </w:r>
    </w:p>
    <w:p w:rsidR="00E4312D" w:rsidRPr="00B164AF" w:rsidRDefault="00E4312D" w:rsidP="009B683E">
      <w:pPr>
        <w:rPr>
          <w:rFonts w:ascii="Times New Roman" w:hAnsi="Times New Roman" w:cs="Times New Roman"/>
          <w:sz w:val="26"/>
          <w:szCs w:val="26"/>
        </w:rPr>
      </w:pPr>
    </w:p>
    <w:p w:rsidR="00E4312D" w:rsidRPr="00B164AF" w:rsidRDefault="00E4312D" w:rsidP="009B68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Pr="00B164AF">
        <w:rPr>
          <w:rFonts w:ascii="Times New Roman" w:hAnsi="Times New Roman" w:cs="Times New Roman"/>
          <w:snapToGrid w:val="0"/>
          <w:sz w:val="26"/>
          <w:szCs w:val="26"/>
        </w:rPr>
        <w:t>Каменского сельского поселения, Положением о бюджетном процессе в Каменском сельском поселении,</w:t>
      </w:r>
      <w:r w:rsidRPr="00B164AF">
        <w:rPr>
          <w:rFonts w:ascii="Times New Roman" w:hAnsi="Times New Roman" w:cs="Times New Roman"/>
          <w:sz w:val="26"/>
          <w:szCs w:val="26"/>
        </w:rPr>
        <w:t xml:space="preserve"> Совет депутатов Каменского сельского поселения</w:t>
      </w:r>
    </w:p>
    <w:p w:rsidR="00E4312D" w:rsidRPr="00B164AF" w:rsidRDefault="00E4312D" w:rsidP="00B164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РЕШАЕТ:</w:t>
      </w:r>
    </w:p>
    <w:p w:rsidR="00E4312D" w:rsidRPr="00B164AF" w:rsidRDefault="00E4312D" w:rsidP="009B683E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Статья 1.</w:t>
      </w:r>
      <w:r w:rsidRPr="00B164AF">
        <w:rPr>
          <w:rFonts w:ascii="Times New Roman" w:hAnsi="Times New Roman" w:cs="Times New Roman"/>
          <w:sz w:val="26"/>
          <w:szCs w:val="26"/>
        </w:rPr>
        <w:t xml:space="preserve"> 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>Основные характеристики бюджета Каменского сельского поселения на 201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b/>
          <w:bCs/>
          <w:sz w:val="26"/>
          <w:szCs w:val="26"/>
        </w:rPr>
        <w:t>и плановый период 2014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и 201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E4312D" w:rsidRPr="00B164AF" w:rsidRDefault="00E4312D" w:rsidP="00B479E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Каменского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E4312D" w:rsidRPr="00B164AF" w:rsidRDefault="00E4312D" w:rsidP="00B479E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 xml:space="preserve">1) прогнозируемый общий объем доходов бюджета Каменского сельского поселения в сумме  </w:t>
      </w:r>
      <w:r>
        <w:rPr>
          <w:rFonts w:ascii="Times New Roman" w:hAnsi="Times New Roman" w:cs="Times New Roman"/>
          <w:sz w:val="26"/>
          <w:szCs w:val="26"/>
        </w:rPr>
        <w:t>21 105,13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безвозмездные поступления от других бюджетов  бюджетной системы Российской Федерации в сумме </w:t>
      </w:r>
      <w:r>
        <w:rPr>
          <w:rFonts w:ascii="Times New Roman" w:hAnsi="Times New Roman" w:cs="Times New Roman"/>
          <w:sz w:val="26"/>
          <w:szCs w:val="26"/>
        </w:rPr>
        <w:t>14 304,63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рублей; </w:t>
      </w:r>
    </w:p>
    <w:p w:rsidR="00E4312D" w:rsidRPr="00B164AF" w:rsidRDefault="00E4312D" w:rsidP="00B479E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Каменского сельского поселения в сумме </w:t>
      </w:r>
      <w:r>
        <w:rPr>
          <w:rFonts w:ascii="Times New Roman" w:hAnsi="Times New Roman" w:cs="Times New Roman"/>
          <w:sz w:val="26"/>
          <w:szCs w:val="26"/>
        </w:rPr>
        <w:t>21 105,13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4312D" w:rsidRPr="00B164AF" w:rsidRDefault="00E4312D" w:rsidP="00B479E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2. Утвердить основные характеристики бюджета Каменского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и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E4312D" w:rsidRPr="00B164AF" w:rsidRDefault="00E4312D" w:rsidP="00B479E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1) прогнозируемый общий объем доходов бюджета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на 2014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 в сумме </w:t>
      </w:r>
      <w:r>
        <w:rPr>
          <w:rFonts w:ascii="Times New Roman" w:hAnsi="Times New Roman" w:cs="Times New Roman"/>
          <w:sz w:val="26"/>
          <w:szCs w:val="26"/>
        </w:rPr>
        <w:t>16 719,98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 w:cs="Times New Roman"/>
          <w:sz w:val="26"/>
          <w:szCs w:val="26"/>
        </w:rPr>
        <w:t>9 860,78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и на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z w:val="26"/>
          <w:szCs w:val="26"/>
        </w:rPr>
        <w:t>19 559,93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 w:cs="Times New Roman"/>
          <w:sz w:val="26"/>
          <w:szCs w:val="26"/>
        </w:rPr>
        <w:t>12 632,13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E4312D" w:rsidRPr="00B164AF" w:rsidRDefault="00E4312D" w:rsidP="00A61AA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2) общий объем расходов бюджета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z w:val="26"/>
          <w:szCs w:val="26"/>
        </w:rPr>
        <w:t>16 719,98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418,0 тыс. рублей, и на 2015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z w:val="26"/>
          <w:szCs w:val="26"/>
        </w:rPr>
        <w:t>19 559,93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978,0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E4312D" w:rsidRPr="00B164AF" w:rsidRDefault="00E4312D" w:rsidP="009B683E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Статья 2. 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Использование остатков средств бюджета 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</w:rPr>
        <w:t>Каменского сельского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 поселения на 1 января 2013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 года</w:t>
      </w:r>
    </w:p>
    <w:p w:rsidR="00E4312D" w:rsidRPr="00B164AF" w:rsidRDefault="00E4312D" w:rsidP="009B68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</w:pPr>
    </w:p>
    <w:p w:rsidR="00E4312D" w:rsidRPr="00B164AF" w:rsidRDefault="00E4312D" w:rsidP="00A61AA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Утвердить объем остатков средств бюджета Каменского сельского</w:t>
      </w:r>
      <w:r w:rsidRPr="00B164A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164AF">
        <w:rPr>
          <w:rFonts w:ascii="Times New Roman" w:hAnsi="Times New Roman" w:cs="Times New Roman"/>
          <w:sz w:val="26"/>
          <w:szCs w:val="26"/>
        </w:rPr>
        <w:t xml:space="preserve"> поселения на 1 января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>
        <w:rPr>
          <w:rFonts w:ascii="Times New Roman" w:hAnsi="Times New Roman" w:cs="Times New Roman"/>
          <w:sz w:val="26"/>
          <w:szCs w:val="26"/>
        </w:rPr>
        <w:t>354,11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направляемых на покрытие временных кассовых разрывов, возникающих в ходе исполнения бюджета Каменского сельского</w:t>
      </w:r>
      <w:r w:rsidRPr="00B164A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164AF">
        <w:rPr>
          <w:rFonts w:ascii="Times New Roman" w:hAnsi="Times New Roman" w:cs="Times New Roman"/>
          <w:sz w:val="26"/>
          <w:szCs w:val="26"/>
        </w:rPr>
        <w:t>поселения в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E4312D" w:rsidRPr="00B164AF" w:rsidRDefault="00E4312D" w:rsidP="009B683E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Статья 3. 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Нормативы отчислений доходов в бюджет 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</w:rPr>
        <w:t>Каменского сельского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 поселения на 201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>3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 год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и плановый период 2014 и 2015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E4312D" w:rsidRPr="00B164AF" w:rsidRDefault="00E4312D" w:rsidP="00B479EB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12D" w:rsidRPr="00B164AF" w:rsidRDefault="00E4312D" w:rsidP="00A61AA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ab/>
        <w:t>Утвердить нормативы отчислений доходов в бюджет Каменского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и плановый период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164AF">
        <w:rPr>
          <w:rFonts w:ascii="Times New Roman" w:hAnsi="Times New Roman" w:cs="Times New Roman"/>
          <w:sz w:val="26"/>
          <w:szCs w:val="26"/>
        </w:rPr>
        <w:t xml:space="preserve"> и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г. согласно приложению 1.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4312D" w:rsidRPr="00B164AF" w:rsidRDefault="00E4312D" w:rsidP="009B683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ab/>
        <w:t>Статья 4. 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</w:rPr>
        <w:t>Главные администраторы - администраторы доходов бюджета Каменского сельского поселения и источников финансирования дефицита  бюджета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</w:rPr>
        <w:t>Каменского сельского поселения</w:t>
      </w:r>
      <w:r w:rsidRPr="00B164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2D" w:rsidRPr="00B164AF" w:rsidRDefault="00E4312D" w:rsidP="00B479E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ab/>
        <w:t xml:space="preserve">1. Утвердить перечень главных администраторов доходов бюджета </w:t>
      </w:r>
      <w:r w:rsidRPr="00B164AF">
        <w:rPr>
          <w:rFonts w:ascii="Times New Roman" w:hAnsi="Times New Roman" w:cs="Times New Roman"/>
          <w:snapToGrid w:val="0"/>
          <w:sz w:val="26"/>
          <w:szCs w:val="26"/>
        </w:rPr>
        <w:t>Каменского сельского</w:t>
      </w:r>
      <w:r w:rsidRPr="00B164AF">
        <w:rPr>
          <w:rFonts w:ascii="Times New Roman" w:hAnsi="Times New Roman" w:cs="Times New Roman"/>
          <w:sz w:val="26"/>
          <w:szCs w:val="26"/>
        </w:rPr>
        <w:t xml:space="preserve"> поселения согласно приложению 2.</w:t>
      </w:r>
    </w:p>
    <w:p w:rsidR="00E4312D" w:rsidRPr="00B164AF" w:rsidRDefault="00E4312D" w:rsidP="00A61AA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ab/>
        <w:t xml:space="preserve">2. Утвердить перечень главных администраторов источников финансирования дефицита бюджета </w:t>
      </w:r>
      <w:r w:rsidRPr="00B164AF">
        <w:rPr>
          <w:rFonts w:ascii="Times New Roman" w:hAnsi="Times New Roman" w:cs="Times New Roman"/>
          <w:snapToGrid w:val="0"/>
          <w:sz w:val="26"/>
          <w:szCs w:val="26"/>
        </w:rPr>
        <w:t>Каменского сельского</w:t>
      </w:r>
      <w:r w:rsidRPr="00B164AF">
        <w:rPr>
          <w:rFonts w:ascii="Times New Roman" w:hAnsi="Times New Roman" w:cs="Times New Roman"/>
          <w:sz w:val="26"/>
          <w:szCs w:val="26"/>
        </w:rPr>
        <w:t xml:space="preserve"> поселения согласно приложению 3.</w:t>
      </w:r>
    </w:p>
    <w:p w:rsidR="00E4312D" w:rsidRDefault="00E4312D" w:rsidP="004334F7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 xml:space="preserve">Статья 5. 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>Бюджетные ассигнования на 201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>3 год и на плановый период 2014 и 2015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  <w:lang w:eastAsia="en-US"/>
        </w:rPr>
        <w:t xml:space="preserve"> годов</w:t>
      </w:r>
    </w:p>
    <w:p w:rsidR="00E4312D" w:rsidRPr="004334F7" w:rsidRDefault="00E4312D" w:rsidP="00B479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4F7">
        <w:rPr>
          <w:rFonts w:ascii="Times New Roman" w:hAnsi="Times New Roman" w:cs="Times New Roman"/>
          <w:sz w:val="26"/>
          <w:szCs w:val="26"/>
        </w:rPr>
        <w:t xml:space="preserve">1. Утвердить общий объем бюджетных ассигнований на исполнение публичных нормативных обязательств </w:t>
      </w:r>
      <w:r>
        <w:rPr>
          <w:rFonts w:ascii="Times New Roman" w:hAnsi="Times New Roman" w:cs="Times New Roman"/>
          <w:sz w:val="26"/>
          <w:szCs w:val="26"/>
        </w:rPr>
        <w:t>бюджета Каменского сельского</w:t>
      </w:r>
      <w:r w:rsidRPr="004334F7">
        <w:rPr>
          <w:rFonts w:ascii="Times New Roman" w:hAnsi="Times New Roman" w:cs="Times New Roman"/>
          <w:sz w:val="26"/>
          <w:szCs w:val="26"/>
        </w:rPr>
        <w:t xml:space="preserve"> поселения на 2013 год в сумме </w:t>
      </w:r>
      <w:r>
        <w:rPr>
          <w:rFonts w:ascii="Times New Roman" w:hAnsi="Times New Roman" w:cs="Times New Roman"/>
          <w:sz w:val="26"/>
          <w:szCs w:val="26"/>
        </w:rPr>
        <w:t>0,0</w:t>
      </w:r>
      <w:r w:rsidRPr="004334F7">
        <w:rPr>
          <w:rFonts w:ascii="Times New Roman" w:hAnsi="Times New Roman" w:cs="Times New Roman"/>
          <w:sz w:val="26"/>
          <w:szCs w:val="26"/>
        </w:rPr>
        <w:t xml:space="preserve"> тыс. ру</w:t>
      </w:r>
      <w:r>
        <w:rPr>
          <w:rFonts w:ascii="Times New Roman" w:hAnsi="Times New Roman" w:cs="Times New Roman"/>
          <w:sz w:val="26"/>
          <w:szCs w:val="26"/>
        </w:rPr>
        <w:t>блей, на 2014 год в сумме 0,0</w:t>
      </w:r>
      <w:r w:rsidRPr="004334F7">
        <w:rPr>
          <w:rFonts w:ascii="Times New Roman" w:hAnsi="Times New Roman" w:cs="Times New Roman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sz w:val="26"/>
          <w:szCs w:val="26"/>
        </w:rPr>
        <w:t>лей и на 2015 год в сумме 0,0</w:t>
      </w:r>
      <w:r w:rsidRPr="004334F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4312D" w:rsidRPr="004334F7" w:rsidRDefault="00E4312D" w:rsidP="00B479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4F7">
        <w:rPr>
          <w:rFonts w:ascii="Times New Roman" w:hAnsi="Times New Roman" w:cs="Times New Roman"/>
          <w:sz w:val="26"/>
          <w:szCs w:val="26"/>
        </w:rPr>
        <w:t>2. Утвердить:</w:t>
      </w:r>
    </w:p>
    <w:p w:rsidR="00E4312D" w:rsidRPr="004334F7" w:rsidRDefault="00E4312D" w:rsidP="00B479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4F7">
        <w:rPr>
          <w:rFonts w:ascii="Times New Roman" w:hAnsi="Times New Roman" w:cs="Times New Roman"/>
          <w:sz w:val="26"/>
          <w:szCs w:val="26"/>
        </w:rPr>
        <w:t>1) распределение бюджетных ассигнований по разделам, подразделам, целевым с</w:t>
      </w:r>
      <w:r>
        <w:rPr>
          <w:rFonts w:ascii="Times New Roman" w:hAnsi="Times New Roman" w:cs="Times New Roman"/>
          <w:sz w:val="26"/>
          <w:szCs w:val="26"/>
        </w:rPr>
        <w:t>татьям и видам расходов бюджета Каменского сельского</w:t>
      </w:r>
      <w:r w:rsidRPr="004334F7">
        <w:rPr>
          <w:rFonts w:ascii="Times New Roman" w:hAnsi="Times New Roman" w:cs="Times New Roman"/>
          <w:sz w:val="26"/>
          <w:szCs w:val="26"/>
        </w:rPr>
        <w:t xml:space="preserve"> поселения на 2013 год (далее – классификация расходов бюджетов) согласно приложению 4, на плановый период 2014 и 2015 годов согласно приложению 5;</w:t>
      </w:r>
    </w:p>
    <w:p w:rsidR="00E4312D" w:rsidRPr="004334F7" w:rsidRDefault="00E4312D" w:rsidP="00B479EB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34F7">
        <w:rPr>
          <w:rFonts w:ascii="Times New Roman" w:hAnsi="Times New Roman" w:cs="Times New Roman"/>
          <w:sz w:val="26"/>
          <w:szCs w:val="26"/>
        </w:rPr>
        <w:t xml:space="preserve">2) ведомственную структуру расходов </w:t>
      </w:r>
      <w:r>
        <w:rPr>
          <w:rFonts w:ascii="Times New Roman" w:hAnsi="Times New Roman" w:cs="Times New Roman"/>
          <w:sz w:val="26"/>
          <w:szCs w:val="26"/>
        </w:rPr>
        <w:t>бюджета Каменского сельского</w:t>
      </w:r>
      <w:r w:rsidRPr="004334F7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Pr="004334F7">
        <w:rPr>
          <w:rFonts w:ascii="Times New Roman" w:hAnsi="Times New Roman" w:cs="Times New Roman"/>
          <w:snapToGrid w:val="0"/>
          <w:sz w:val="26"/>
          <w:szCs w:val="26"/>
        </w:rPr>
        <w:t xml:space="preserve">на 2013 год </w:t>
      </w:r>
      <w:r w:rsidRPr="004334F7">
        <w:rPr>
          <w:rFonts w:ascii="Times New Roman" w:hAnsi="Times New Roman" w:cs="Times New Roman"/>
          <w:sz w:val="26"/>
          <w:szCs w:val="26"/>
        </w:rPr>
        <w:t>согласно приложению 6, на плановый период 2014 и 2015 годов согласно приложению 7.</w:t>
      </w:r>
    </w:p>
    <w:p w:rsidR="00E4312D" w:rsidRPr="00B164AF" w:rsidRDefault="00E4312D" w:rsidP="00A61AA4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Статья 6. 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</w:rPr>
        <w:t>Особенности исполнения бюджета Камен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ского сельского поселения в 2013</w:t>
      </w:r>
      <w:r w:rsidRPr="00B164AF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году</w:t>
      </w:r>
    </w:p>
    <w:p w:rsidR="00E4312D" w:rsidRPr="00B164AF" w:rsidRDefault="00E4312D" w:rsidP="00B479E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ab/>
        <w:t>1.  Установить следующ</w:t>
      </w:r>
      <w:r>
        <w:rPr>
          <w:rFonts w:ascii="Times New Roman" w:hAnsi="Times New Roman" w:cs="Times New Roman"/>
          <w:sz w:val="26"/>
          <w:szCs w:val="26"/>
        </w:rPr>
        <w:t>ие основания для внесения в 2013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бюджета Каменского сельского поселения, связанные с особенностями исполнения бюджета Каменского сельского поселения и (или) перераспределения бюджетных ассигнований между главными распорядителями средств бюджета Каменского сельского поселения:</w:t>
      </w:r>
    </w:p>
    <w:p w:rsidR="00E4312D" w:rsidRPr="00857CBA" w:rsidRDefault="00E4312D" w:rsidP="00B479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1</w:t>
      </w:r>
      <w:r w:rsidRPr="00857CBA">
        <w:rPr>
          <w:rFonts w:ascii="Times New Roman" w:hAnsi="Times New Roman" w:cs="Times New Roman"/>
          <w:sz w:val="26"/>
          <w:szCs w:val="26"/>
        </w:rPr>
        <w:t>) изменение бюджетной классификации Российской Федерации, в том числе для отражения межбюджетных трансфертов;</w:t>
      </w:r>
    </w:p>
    <w:p w:rsidR="00E4312D" w:rsidRPr="00B164AF" w:rsidRDefault="00E4312D" w:rsidP="00B479E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2)</w:t>
      </w:r>
      <w:r w:rsidRPr="00B164A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164AF">
        <w:rPr>
          <w:rFonts w:ascii="Times New Roman" w:hAnsi="Times New Roman" w:cs="Times New Roman"/>
          <w:sz w:val="26"/>
          <w:szCs w:val="26"/>
        </w:rPr>
        <w:t>поступление в доход бюджета сельского поселения средств, полученных в адрес муниципальных казенных учреждений от добровольных пожертвований;</w:t>
      </w:r>
    </w:p>
    <w:p w:rsidR="00E4312D" w:rsidRPr="00B164AF" w:rsidRDefault="00E4312D" w:rsidP="001B2A0E">
      <w:pPr>
        <w:tabs>
          <w:tab w:val="left" w:pos="0"/>
        </w:tabs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3) поступление в доход бюджета сельского поселения средств, полученных в адрес муниципальных казенных учреждений в возмещение ущерба при возникновении страховых случаев;</w:t>
      </w:r>
    </w:p>
    <w:p w:rsidR="00E4312D" w:rsidRPr="00B164AF" w:rsidRDefault="00E4312D" w:rsidP="00B479EB">
      <w:pPr>
        <w:widowControl w:val="0"/>
        <w:ind w:firstLine="748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4) перераспределение Главой Каменского сельского поселения бюджетных ассигнований, предусмотренных по разделам «Общегосударственные вопросы», «Жилищно-коммунальное хозяйство», «Культура и кинематография», между кодами классификации расходов бюджетной системы Российской Федерации;</w:t>
      </w:r>
    </w:p>
    <w:p w:rsidR="00E4312D" w:rsidRPr="00B164AF" w:rsidRDefault="00E4312D" w:rsidP="00B479EB">
      <w:pPr>
        <w:widowControl w:val="0"/>
        <w:ind w:firstLine="7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B164AF">
        <w:rPr>
          <w:rFonts w:ascii="Times New Roman" w:hAnsi="Times New Roman" w:cs="Times New Roman"/>
          <w:sz w:val="26"/>
          <w:szCs w:val="26"/>
        </w:rPr>
        <w:t>) направление Администрацией Каменского сельского поселения остатков средств бюджета поселени</w:t>
      </w:r>
      <w:r>
        <w:rPr>
          <w:rFonts w:ascii="Times New Roman" w:hAnsi="Times New Roman" w:cs="Times New Roman"/>
          <w:sz w:val="26"/>
          <w:szCs w:val="26"/>
        </w:rPr>
        <w:t>я по состоянию на 01 января 2013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года на финансирование расходов по соответствующим разделам структуры расходов бюджета поселения.</w:t>
      </w:r>
    </w:p>
    <w:p w:rsidR="00E4312D" w:rsidRDefault="00E4312D" w:rsidP="00B479EB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2.  Установить, что доведение лимитов бюджетных обязательств  на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и финансирование в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году осуществляется с учетом следующей приоритетности расходов:</w:t>
      </w:r>
    </w:p>
    <w:p w:rsidR="00E4312D" w:rsidRPr="00AC4663" w:rsidRDefault="00E4312D" w:rsidP="00B479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C4663">
        <w:rPr>
          <w:rFonts w:ascii="Times New Roman" w:hAnsi="Times New Roman" w:cs="Times New Roman"/>
          <w:sz w:val="26"/>
          <w:szCs w:val="26"/>
        </w:rPr>
        <w:t>1) оплата труда и начисления на оплату труда;</w:t>
      </w:r>
    </w:p>
    <w:p w:rsidR="00E4312D" w:rsidRPr="00AC4663" w:rsidRDefault="00E4312D" w:rsidP="00B479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C4663">
        <w:rPr>
          <w:rFonts w:ascii="Times New Roman" w:hAnsi="Times New Roman" w:cs="Times New Roman"/>
          <w:sz w:val="26"/>
          <w:szCs w:val="26"/>
        </w:rPr>
        <w:t>) приобретение продуктов питания и оплата услуг по организации питания, приобретение медикаментов и оплата услуг по организации их транспортировки и хранения, приобретение медицинского инструментария для учр</w:t>
      </w:r>
      <w:r>
        <w:rPr>
          <w:rFonts w:ascii="Times New Roman" w:hAnsi="Times New Roman" w:cs="Times New Roman"/>
          <w:sz w:val="26"/>
          <w:szCs w:val="26"/>
        </w:rPr>
        <w:t>еждений бюджетной сферы в Каменском сельском</w:t>
      </w:r>
      <w:r w:rsidRPr="00AC4663">
        <w:rPr>
          <w:rFonts w:ascii="Times New Roman" w:hAnsi="Times New Roman" w:cs="Times New Roman"/>
          <w:sz w:val="26"/>
          <w:szCs w:val="26"/>
        </w:rPr>
        <w:t xml:space="preserve"> поселении;</w:t>
      </w:r>
    </w:p>
    <w:p w:rsidR="00E4312D" w:rsidRPr="00AC4663" w:rsidRDefault="00E4312D" w:rsidP="00B479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C4663">
        <w:rPr>
          <w:rFonts w:ascii="Times New Roman" w:hAnsi="Times New Roman" w:cs="Times New Roman"/>
          <w:sz w:val="26"/>
          <w:szCs w:val="26"/>
        </w:rPr>
        <w:t>) ликвидация последствий чрезвычайных ситуаций;</w:t>
      </w:r>
    </w:p>
    <w:p w:rsidR="00E4312D" w:rsidRPr="00AC4663" w:rsidRDefault="00E4312D" w:rsidP="00B479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C4663">
        <w:rPr>
          <w:rFonts w:ascii="Times New Roman" w:hAnsi="Times New Roman" w:cs="Times New Roman"/>
          <w:sz w:val="26"/>
          <w:szCs w:val="26"/>
        </w:rPr>
        <w:t>)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E4312D" w:rsidRPr="00AC4663" w:rsidRDefault="00E4312D" w:rsidP="00B479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AC4663">
        <w:rPr>
          <w:rFonts w:ascii="Times New Roman" w:hAnsi="Times New Roman" w:cs="Times New Roman"/>
          <w:sz w:val="26"/>
          <w:szCs w:val="26"/>
        </w:rPr>
        <w:t>уплата муниципальными казенными учреждениями налогов и сборов;</w:t>
      </w:r>
    </w:p>
    <w:p w:rsidR="00E4312D" w:rsidRPr="00A61AA4" w:rsidRDefault="00E4312D" w:rsidP="00A61A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4663">
        <w:rPr>
          <w:rFonts w:ascii="Times New Roman" w:hAnsi="Times New Roman" w:cs="Times New Roman"/>
          <w:sz w:val="26"/>
          <w:szCs w:val="26"/>
        </w:rPr>
        <w:t xml:space="preserve">Доведение лимитов бюджетных обязательств на 2013 год по иным направлениям, не указанным в настоящей части, осуществляется в соответствии с распоряжениями </w:t>
      </w:r>
      <w:r>
        <w:rPr>
          <w:rFonts w:ascii="Times New Roman" w:hAnsi="Times New Roman" w:cs="Times New Roman"/>
          <w:sz w:val="26"/>
          <w:szCs w:val="26"/>
        </w:rPr>
        <w:t>Администрации Каменского сельского</w:t>
      </w:r>
      <w:r w:rsidRPr="00AC4663">
        <w:rPr>
          <w:rFonts w:ascii="Times New Roman" w:hAnsi="Times New Roman" w:cs="Times New Roman"/>
          <w:sz w:val="26"/>
          <w:szCs w:val="26"/>
        </w:rPr>
        <w:t xml:space="preserve"> поселения.</w:t>
      </w:r>
    </w:p>
    <w:p w:rsidR="00E4312D" w:rsidRPr="00B164AF" w:rsidRDefault="00E4312D" w:rsidP="00B479EB">
      <w:pPr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Статья</w:t>
      </w:r>
      <w:r w:rsidRPr="00B164AF">
        <w:rPr>
          <w:rFonts w:ascii="Times New Roman" w:hAnsi="Times New Roman" w:cs="Times New Roman"/>
          <w:sz w:val="26"/>
          <w:szCs w:val="26"/>
        </w:rPr>
        <w:t xml:space="preserve"> </w:t>
      </w:r>
      <w:r w:rsidRPr="00B164AF">
        <w:rPr>
          <w:rFonts w:ascii="Times New Roman" w:hAnsi="Times New Roman" w:cs="Times New Roman"/>
          <w:b/>
          <w:bCs/>
          <w:sz w:val="26"/>
          <w:szCs w:val="26"/>
        </w:rPr>
        <w:t>7.  Верхний предел муниципального долга</w:t>
      </w:r>
    </w:p>
    <w:p w:rsidR="00E4312D" w:rsidRPr="00B164AF" w:rsidRDefault="00E4312D" w:rsidP="00B479E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Установить верхний предел муниципального внутреннего долга Каменского сельского поселения:</w:t>
      </w:r>
    </w:p>
    <w:p w:rsidR="00E4312D" w:rsidRPr="00B164AF" w:rsidRDefault="00E4312D" w:rsidP="00B479E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1 января 2013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>
        <w:rPr>
          <w:rFonts w:ascii="Times New Roman" w:hAnsi="Times New Roman" w:cs="Times New Roman"/>
          <w:sz w:val="26"/>
          <w:szCs w:val="26"/>
        </w:rPr>
        <w:t>340,00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предельный объём обязательств по  муниципальным гарантиям в сумме 0 тыс. рублей;</w:t>
      </w:r>
    </w:p>
    <w:p w:rsidR="00E4312D" w:rsidRPr="00B164AF" w:rsidRDefault="00E4312D" w:rsidP="00B479EB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 xml:space="preserve">на 1 января 2014 года в сумме </w:t>
      </w:r>
      <w:r>
        <w:rPr>
          <w:rFonts w:ascii="Times New Roman" w:hAnsi="Times New Roman" w:cs="Times New Roman"/>
          <w:sz w:val="26"/>
          <w:szCs w:val="26"/>
        </w:rPr>
        <w:t>343,00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предельный объем обязательств по муниципальным гарантиям в сумме 0 тыс. рублей;</w:t>
      </w:r>
    </w:p>
    <w:p w:rsidR="00E4312D" w:rsidRPr="00B164AF" w:rsidRDefault="00E4312D" w:rsidP="00A61AA4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 xml:space="preserve">на 1 января 2015 года в сумме </w:t>
      </w:r>
      <w:r>
        <w:rPr>
          <w:rFonts w:ascii="Times New Roman" w:hAnsi="Times New Roman" w:cs="Times New Roman"/>
          <w:sz w:val="26"/>
          <w:szCs w:val="26"/>
        </w:rPr>
        <w:t>346,00</w:t>
      </w:r>
      <w:r w:rsidRPr="00B164AF">
        <w:rPr>
          <w:rFonts w:ascii="Times New Roman" w:hAnsi="Times New Roman" w:cs="Times New Roman"/>
          <w:sz w:val="26"/>
          <w:szCs w:val="26"/>
        </w:rPr>
        <w:t xml:space="preserve"> тыс. рублей, в том числе предельный объем обязательств по муниципальным гарантиям в сумме 0 тыс. рублей.</w:t>
      </w:r>
    </w:p>
    <w:p w:rsidR="00E4312D" w:rsidRPr="00B164AF" w:rsidRDefault="00E4312D" w:rsidP="00B479EB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4AF">
        <w:rPr>
          <w:rFonts w:ascii="Times New Roman" w:hAnsi="Times New Roman" w:cs="Times New Roman"/>
          <w:b/>
          <w:bCs/>
          <w:sz w:val="26"/>
          <w:szCs w:val="26"/>
        </w:rPr>
        <w:t>Статья 8. Программы муниципальных гарантий, муниципальных внутренних заимствований, предоставления бюджетных кредитов</w:t>
      </w:r>
    </w:p>
    <w:p w:rsidR="00E4312D" w:rsidRPr="00B164AF" w:rsidRDefault="00E4312D" w:rsidP="00B479EB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1. Утвердить Программу муниципальных гарантий бюджета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B164AF">
        <w:rPr>
          <w:rFonts w:ascii="Times New Roman" w:hAnsi="Times New Roman" w:cs="Times New Roman"/>
          <w:sz w:val="26"/>
          <w:szCs w:val="26"/>
        </w:rPr>
        <w:t>год согласно приложению 8 и программу муниципальных гарантий бюджета сельского п</w:t>
      </w:r>
      <w:r>
        <w:rPr>
          <w:rFonts w:ascii="Times New Roman" w:hAnsi="Times New Roman" w:cs="Times New Roman"/>
          <w:sz w:val="26"/>
          <w:szCs w:val="26"/>
        </w:rPr>
        <w:t>оселения на плановый период 2014 и 2015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годов согласно приложению 9.</w:t>
      </w:r>
    </w:p>
    <w:p w:rsidR="00E4312D" w:rsidRPr="00B164AF" w:rsidRDefault="00E4312D" w:rsidP="00B479EB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2. Утвердить Программу муниципальных внутренних заимствований бюджета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согласно приложению 10 и программу муниципальных внутренних заимствований бюджета сельского поселения на плановый период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164AF">
        <w:rPr>
          <w:rFonts w:ascii="Times New Roman" w:hAnsi="Times New Roman" w:cs="Times New Roman"/>
          <w:sz w:val="26"/>
          <w:szCs w:val="26"/>
        </w:rPr>
        <w:t xml:space="preserve"> и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годов согласно приложению 11. </w:t>
      </w:r>
    </w:p>
    <w:p w:rsidR="00E4312D" w:rsidRPr="00B164AF" w:rsidRDefault="00E4312D" w:rsidP="00B479EB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>3. Утвердить Программу предоставления бюджетных кредитов бюджета сельского поселения на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 согласно приложению 12 и программу предоставления бюджетных кредитов бюджета сельского поселения на плановый период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164AF">
        <w:rPr>
          <w:rFonts w:ascii="Times New Roman" w:hAnsi="Times New Roman" w:cs="Times New Roman"/>
          <w:sz w:val="26"/>
          <w:szCs w:val="26"/>
        </w:rPr>
        <w:t xml:space="preserve"> и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164AF">
        <w:rPr>
          <w:rFonts w:ascii="Times New Roman" w:hAnsi="Times New Roman" w:cs="Times New Roman"/>
          <w:sz w:val="26"/>
          <w:szCs w:val="26"/>
        </w:rPr>
        <w:t xml:space="preserve"> годов согласно приложению13.</w:t>
      </w:r>
    </w:p>
    <w:p w:rsidR="00E4312D" w:rsidRPr="00B164AF" w:rsidRDefault="00E4312D" w:rsidP="00B479EB">
      <w:pPr>
        <w:pStyle w:val="ConsPlusNormal"/>
        <w:widowControl/>
        <w:spacing w:line="276" w:lineRule="auto"/>
        <w:ind w:left="708" w:firstLine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4312D" w:rsidRPr="00B164AF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312D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  <w:r w:rsidRPr="00B164AF">
        <w:rPr>
          <w:rFonts w:ascii="Times New Roman" w:hAnsi="Times New Roman" w:cs="Times New Roman"/>
          <w:sz w:val="26"/>
          <w:szCs w:val="26"/>
        </w:rPr>
        <w:tab/>
      </w:r>
      <w:r w:rsidRPr="00B164AF">
        <w:rPr>
          <w:rFonts w:ascii="Times New Roman" w:hAnsi="Times New Roman" w:cs="Times New Roman"/>
          <w:sz w:val="26"/>
          <w:szCs w:val="26"/>
        </w:rPr>
        <w:tab/>
        <w:t xml:space="preserve">Глава Каменского сельского поселения                                А.С.Лебедь    </w:t>
      </w:r>
    </w:p>
    <w:p w:rsidR="00E4312D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312D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312D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312D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312D" w:rsidRPr="00B164AF" w:rsidRDefault="00E4312D" w:rsidP="009B68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312D" w:rsidRPr="00A61AA4" w:rsidRDefault="00E4312D" w:rsidP="00F45D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1AA4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E4312D" w:rsidRPr="00D75F4B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Каменского</w:t>
      </w:r>
      <w:r w:rsidRPr="00D75F4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Pr="00D75F4B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 xml:space="preserve">Каменского сельского </w:t>
      </w:r>
      <w:r w:rsidRPr="00D75F4B">
        <w:rPr>
          <w:rFonts w:ascii="Times New Roman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4312D" w:rsidRPr="00D75F4B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75F4B">
        <w:rPr>
          <w:rFonts w:ascii="Times New Roman" w:hAnsi="Times New Roman" w:cs="Times New Roman"/>
          <w:sz w:val="24"/>
          <w:szCs w:val="24"/>
        </w:rPr>
        <w:t xml:space="preserve"> плановый период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5F4B">
        <w:rPr>
          <w:rFonts w:ascii="Times New Roman" w:hAnsi="Times New Roman" w:cs="Times New Roman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E4312D" w:rsidRPr="00D75F4B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F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 декабря</w:t>
      </w:r>
      <w:r w:rsidRPr="00D75F4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5F4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E4312D" w:rsidRPr="00160A5A" w:rsidRDefault="00E4312D" w:rsidP="00F45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12D" w:rsidRPr="00AC4667" w:rsidRDefault="00E4312D" w:rsidP="00F45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</w:rPr>
        <w:t>Нормативы</w:t>
      </w:r>
    </w:p>
    <w:p w:rsidR="00E4312D" w:rsidRDefault="00E4312D" w:rsidP="00F45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</w:rPr>
        <w:t>отчислений доходов в бюджет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Каменского сельского</w:t>
      </w:r>
      <w:r w:rsidRPr="00AC4667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Увельского муниципального района Челябинской области </w:t>
      </w:r>
    </w:p>
    <w:p w:rsidR="00E4312D" w:rsidRPr="00AC4667" w:rsidRDefault="00E4312D" w:rsidP="00F45D63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2013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 </w:t>
      </w:r>
    </w:p>
    <w:p w:rsidR="00E4312D" w:rsidRPr="00AC4667" w:rsidRDefault="00E4312D" w:rsidP="00F45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плановый период 2014 и 2015</w:t>
      </w:r>
      <w:r w:rsidRPr="00AC466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E4312D" w:rsidRPr="00676B80" w:rsidRDefault="00E4312D" w:rsidP="00951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12D" w:rsidRPr="008967A9" w:rsidRDefault="00E4312D" w:rsidP="009515D8">
      <w:pPr>
        <w:spacing w:after="0" w:line="240" w:lineRule="auto"/>
        <w:jc w:val="right"/>
        <w:rPr>
          <w:b/>
          <w:bCs/>
        </w:rPr>
      </w:pPr>
      <w:r w:rsidRPr="00676B80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2"/>
        <w:gridCol w:w="1276"/>
      </w:tblGrid>
      <w:tr w:rsidR="00E4312D" w:rsidRPr="001F0B46">
        <w:trPr>
          <w:trHeight w:val="510"/>
        </w:trPr>
        <w:tc>
          <w:tcPr>
            <w:tcW w:w="8222" w:type="dxa"/>
            <w:vAlign w:val="center"/>
          </w:tcPr>
          <w:p w:rsidR="00E4312D" w:rsidRPr="00F65552" w:rsidRDefault="00E4312D" w:rsidP="007A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</w:tcPr>
          <w:p w:rsidR="00E4312D" w:rsidRDefault="00E4312D" w:rsidP="007A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</w:tr>
    </w:tbl>
    <w:p w:rsidR="00E4312D" w:rsidRPr="00B1450A" w:rsidRDefault="00E4312D" w:rsidP="009515D8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E4312D" w:rsidRPr="00C17195">
        <w:trPr>
          <w:trHeight w:hRule="exact" w:val="333"/>
          <w:tblHeader/>
        </w:trPr>
        <w:tc>
          <w:tcPr>
            <w:tcW w:w="8222" w:type="dxa"/>
            <w:vAlign w:val="center"/>
          </w:tcPr>
          <w:p w:rsidR="00E4312D" w:rsidRPr="00C17195" w:rsidRDefault="00E4312D" w:rsidP="007A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4312D" w:rsidRPr="00C17195" w:rsidRDefault="00E4312D" w:rsidP="007A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12D" w:rsidRPr="001F0B46">
        <w:tblPrEx>
          <w:tblLook w:val="00A0"/>
        </w:tblPrEx>
        <w:trPr>
          <w:trHeight w:val="510"/>
        </w:trPr>
        <w:tc>
          <w:tcPr>
            <w:tcW w:w="8222" w:type="dxa"/>
          </w:tcPr>
          <w:p w:rsidR="00E4312D" w:rsidRPr="0025159D" w:rsidRDefault="00E4312D" w:rsidP="007A1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E4312D" w:rsidRDefault="00E4312D" w:rsidP="007A1C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Look w:val="00A0"/>
        </w:tblPrEx>
        <w:trPr>
          <w:trHeight w:val="510"/>
        </w:trPr>
        <w:tc>
          <w:tcPr>
            <w:tcW w:w="8222" w:type="dxa"/>
          </w:tcPr>
          <w:p w:rsidR="00E4312D" w:rsidRPr="0025159D" w:rsidRDefault="00E4312D" w:rsidP="007A1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D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E4312D" w:rsidRPr="00F65552" w:rsidRDefault="00E4312D" w:rsidP="007A1C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доходов от оказания платных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(работ)</w:t>
            </w:r>
            <w:r w:rsidRPr="001F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компенсации затрат государства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0F">
              <w:rPr>
                <w:rFonts w:ascii="Times New Roman" w:hAnsi="Times New Roman" w:cs="Times New Roman"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получателями  средств бюджетов 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0F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E4312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компенсации затрат бюджетов поселений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78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(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за выполнение определенных функций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E4312D" w:rsidRPr="00DB521B" w:rsidRDefault="00E4312D" w:rsidP="007A1CFB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 страховых случаев</w:t>
            </w:r>
            <w:r w:rsidRPr="00DB52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по обязательному страхованию гражданской ответственности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E4312D" w:rsidRPr="00CD6ED1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A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</w:tcPr>
          <w:p w:rsidR="00E4312D" w:rsidRPr="003558A7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</w:tcPr>
          <w:p w:rsidR="00E4312D" w:rsidRPr="003558A7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E4312D" w:rsidRPr="003558A7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E4312D" w:rsidRPr="003558A7" w:rsidRDefault="00E4312D" w:rsidP="007A1CF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8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568"/>
        </w:trPr>
        <w:tc>
          <w:tcPr>
            <w:tcW w:w="8222" w:type="dxa"/>
          </w:tcPr>
          <w:p w:rsidR="00E4312D" w:rsidRPr="00F05524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spacing w:after="0" w:line="240" w:lineRule="auto"/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549"/>
        </w:trPr>
        <w:tc>
          <w:tcPr>
            <w:tcW w:w="8222" w:type="dxa"/>
          </w:tcPr>
          <w:p w:rsidR="00E4312D" w:rsidRPr="00F05524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spacing w:after="0" w:line="240" w:lineRule="auto"/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515"/>
        </w:trPr>
        <w:tc>
          <w:tcPr>
            <w:tcW w:w="8222" w:type="dxa"/>
          </w:tcPr>
          <w:p w:rsidR="00E4312D" w:rsidRPr="00F05524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spacing w:after="0" w:line="240" w:lineRule="auto"/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09"/>
        </w:trPr>
        <w:tc>
          <w:tcPr>
            <w:tcW w:w="8222" w:type="dxa"/>
          </w:tcPr>
          <w:p w:rsidR="00E4312D" w:rsidRPr="00F05524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F05524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трансферты, передаваемые бюджетам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2D4191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191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E4312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C93BBE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безвозмездных поступлений от государственных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(муниципальных)</w:t>
            </w:r>
            <w:r w:rsidRPr="00C9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6" w:type="dxa"/>
          </w:tcPr>
          <w:p w:rsidR="00E4312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2D4191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</w:t>
            </w: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бюджеты поселений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D21DD5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EB0453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D21DD5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5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E4312D" w:rsidRPr="00EB0453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04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3460BF" w:rsidRDefault="00E4312D" w:rsidP="007A1CFB">
            <w:pPr>
              <w:pStyle w:val="ConsPlusCell"/>
              <w:jc w:val="both"/>
              <w:rPr>
                <w:sz w:val="28"/>
                <w:szCs w:val="28"/>
              </w:rPr>
            </w:pP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5B4918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E4312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D21DD5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91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</w:t>
            </w: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5B4918">
              <w:rPr>
                <w:rFonts w:ascii="Times New Roman" w:hAnsi="Times New Roman" w:cs="Times New Roman"/>
                <w:sz w:val="24"/>
                <w:szCs w:val="24"/>
              </w:rPr>
              <w:t xml:space="preserve"> (в бюджеты </w:t>
            </w:r>
            <w:r w:rsidRPr="00D21DD5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5B4918">
              <w:rPr>
                <w:rFonts w:ascii="Times New Roman" w:hAnsi="Times New Roman" w:cs="Times New Roman"/>
                <w:sz w:val="24"/>
                <w:szCs w:val="24"/>
              </w:rPr>
              <w:t>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3460BF">
              <w:rPr>
                <w:rFonts w:ascii="TimesNewRomanPSMT" w:hAnsi="TimesNewRomanPSMT" w:cs="TimesNewRomanPSMT"/>
                <w:b/>
                <w:bCs/>
                <w:sz w:val="28"/>
                <w:szCs w:val="28"/>
              </w:rPr>
              <w:t xml:space="preserve"> </w:t>
            </w:r>
            <w:r w:rsidRPr="00F76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доходов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бюджетов бюджетной системы Российской Федерации</w:t>
            </w:r>
            <w:r w:rsidRPr="00F76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возврата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бюджетами бюджетной системы Российской Федерации и организациями</w:t>
            </w:r>
            <w:r w:rsidRPr="00F76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бюджетами бюджетной системы Российской Федерации</w:t>
            </w: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AB356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AB356E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0F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E4312D" w:rsidRPr="00AB356E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5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E4312D" w:rsidRPr="00AD113D" w:rsidRDefault="00E4312D" w:rsidP="007A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2D" w:rsidRPr="001F0B46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E4312D" w:rsidRPr="001F0B46" w:rsidRDefault="00E4312D" w:rsidP="007A1C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46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E4312D" w:rsidRPr="001F0B46" w:rsidRDefault="00E4312D" w:rsidP="007A1CFB">
            <w:pPr>
              <w:jc w:val="right"/>
            </w:pPr>
            <w:r w:rsidRPr="00AD11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4312D" w:rsidRDefault="00E4312D" w:rsidP="00F45D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Pr="00A61AA4" w:rsidRDefault="00E4312D" w:rsidP="00F45D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1AA4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E4312D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2014 и 2015 годов»</w:t>
      </w:r>
    </w:p>
    <w:p w:rsidR="00E4312D" w:rsidRPr="00693650" w:rsidRDefault="00E4312D" w:rsidP="00F4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Default="00E4312D" w:rsidP="00F45D6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Pr="00B17AF7" w:rsidRDefault="00E4312D" w:rsidP="00F45D6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F45D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57F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2D" w:rsidRPr="001057F1" w:rsidRDefault="00E4312D" w:rsidP="00F45D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Каменского</w:t>
      </w:r>
      <w:r w:rsidRPr="001057F1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</w:t>
      </w:r>
      <w:r w:rsidRPr="001057F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Челябинской области</w:t>
      </w:r>
    </w:p>
    <w:p w:rsidR="00E4312D" w:rsidRPr="00C1731F" w:rsidRDefault="00E4312D" w:rsidP="00F45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6120"/>
      </w:tblGrid>
      <w:tr w:rsidR="00E4312D" w:rsidRPr="001057F1">
        <w:trPr>
          <w:cantSplit/>
          <w:trHeight w:val="36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1057F1" w:rsidRDefault="00E4312D" w:rsidP="005E73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 xml:space="preserve">Код бюджетной классификации     </w:t>
            </w:r>
            <w:r w:rsidRPr="001057F1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4312D" w:rsidRPr="001057F1" w:rsidRDefault="00E4312D" w:rsidP="005E73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>Наименование главного администратора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57F1">
              <w:rPr>
                <w:rFonts w:ascii="Times New Roman" w:hAnsi="Times New Roman" w:cs="Times New Roman"/>
              </w:rPr>
              <w:t xml:space="preserve">доходов </w:t>
            </w:r>
            <w:r>
              <w:rPr>
                <w:rFonts w:ascii="Times New Roman" w:hAnsi="Times New Roman" w:cs="Times New Roman"/>
              </w:rPr>
              <w:t>местного бюджета</w:t>
            </w:r>
            <w:r w:rsidRPr="001057F1">
              <w:rPr>
                <w:rFonts w:ascii="Times New Roman" w:hAnsi="Times New Roman" w:cs="Times New Roman"/>
              </w:rPr>
              <w:t xml:space="preserve">,     </w:t>
            </w:r>
            <w:r w:rsidRPr="001057F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кода бюджетной классификации </w:t>
            </w:r>
            <w:r w:rsidRPr="001057F1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E4312D" w:rsidRPr="001057F1">
        <w:trPr>
          <w:cantSplit/>
          <w:trHeight w:val="13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12D" w:rsidRPr="00530310" w:rsidRDefault="00E4312D" w:rsidP="005E737E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10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  </w:t>
            </w:r>
            <w:r w:rsidRPr="00530310">
              <w:rPr>
                <w:rFonts w:ascii="Times New Roman" w:hAnsi="Times New Roman" w:cs="Times New Roman"/>
                <w:sz w:val="16"/>
                <w:szCs w:val="16"/>
              </w:rPr>
              <w:br/>
              <w:t>администратора</w:t>
            </w:r>
            <w:r w:rsidRPr="00530310">
              <w:rPr>
                <w:rFonts w:ascii="Times New Roman" w:hAnsi="Times New Roman" w:cs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1057F1" w:rsidRDefault="00E4312D" w:rsidP="005E73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 xml:space="preserve">доходов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57F1">
              <w:rPr>
                <w:rFonts w:ascii="Times New Roman" w:hAnsi="Times New Roman" w:cs="Times New Roman"/>
              </w:rPr>
              <w:t xml:space="preserve">бюджета   </w:t>
            </w:r>
            <w:r w:rsidRPr="001057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1057F1" w:rsidRDefault="00E4312D" w:rsidP="005E73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12D" w:rsidRPr="00350438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350438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20A3">
              <w:rPr>
                <w:rFonts w:ascii="Times New Roman" w:hAnsi="Times New Roman" w:cs="Times New Roman"/>
                <w:b/>
                <w:bCs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350438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350438" w:rsidRDefault="00E4312D" w:rsidP="005E73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взыскания (штрафы) за нарушение бюджетного законодательства (в части бюджетов поселений) </w:t>
            </w:r>
          </w:p>
        </w:tc>
      </w:tr>
      <w:tr w:rsidR="00E4312D" w:rsidRPr="00350438">
        <w:trPr>
          <w:cantSplit/>
          <w:trHeight w:val="3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350438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438">
              <w:rPr>
                <w:rFonts w:ascii="Times New Roman" w:hAnsi="Times New Roman" w:cs="Times New Roman"/>
                <w:b/>
                <w:bCs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350438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350438" w:rsidRDefault="00E4312D" w:rsidP="005E73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438">
              <w:rPr>
                <w:rFonts w:ascii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E4312D" w:rsidRPr="00903F5D">
        <w:trPr>
          <w:cantSplit/>
          <w:trHeight w:val="8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Денежные взыскания (штрафы) за нарушение бюджетного  законодательства (в части бюджетов поселений)</w:t>
            </w:r>
          </w:p>
        </w:tc>
      </w:tr>
      <w:tr w:rsidR="00E4312D" w:rsidRPr="00903F5D">
        <w:trPr>
          <w:cantSplit/>
          <w:trHeight w:val="11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1 16 33050 10 0000 140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Денежные взыскания  (штрафы) за нарушение  законодательства Российской Федерации о размещении заказов на поставки товаров, выполнение работ, оказание услуг для нужд поселений.</w:t>
            </w:r>
          </w:p>
        </w:tc>
      </w:tr>
      <w:tr w:rsidR="00E4312D" w:rsidRPr="00350438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350438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350438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350438" w:rsidRDefault="00E4312D" w:rsidP="005E73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438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bCs/>
              </w:rPr>
              <w:t>Каменского</w:t>
            </w:r>
            <w:r w:rsidRPr="00350438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Увельского муниципального района Челябинской области</w:t>
            </w:r>
          </w:p>
        </w:tc>
      </w:tr>
      <w:tr w:rsidR="00E4312D" w:rsidRPr="00903F5D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37CBD" w:rsidRDefault="00E4312D" w:rsidP="005E737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1 08 04020 01 0</w:t>
            </w:r>
            <w:r w:rsidRPr="00903F5D">
              <w:rPr>
                <w:rFonts w:ascii="Times New Roman" w:hAnsi="Times New Roman" w:cs="Times New Roman"/>
              </w:rPr>
              <w:t>000 110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1 13 03050 10 0000 130</w:t>
            </w:r>
          </w:p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1 17 020</w:t>
            </w:r>
            <w:r>
              <w:rPr>
                <w:rFonts w:ascii="Times New Roman" w:hAnsi="Times New Roman" w:cs="Times New Roman"/>
              </w:rPr>
              <w:t>2</w:t>
            </w:r>
            <w:r w:rsidRPr="00903F5D">
              <w:rPr>
                <w:rFonts w:ascii="Times New Roman" w:hAnsi="Times New Roman" w:cs="Times New Roman"/>
              </w:rPr>
              <w:t>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(по обязательствам, возникшим до 1 января 2008 года)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E4312D" w:rsidRPr="00903F5D">
        <w:trPr>
          <w:cantSplit/>
          <w:trHeight w:val="39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tabs>
                <w:tab w:val="center" w:pos="3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825252" w:rsidRDefault="00E4312D" w:rsidP="005E7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2 02 01003 10 0000 151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2 02 03002 10 0000 151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2 02 04014 10 0000 151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2 07 05000 10 0000 180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2 08 05000 10 0000 180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903F5D">
              <w:rPr>
                <w:rFonts w:ascii="Times New Roman" w:hAnsi="Times New Roman" w:cs="Times New Roman"/>
              </w:rPr>
              <w:t>19 05000 10 0000 151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иных межбюджетных трансфертов, имеющих целевое назначение  прошлых  лет из бюджетов поселений</w:t>
            </w:r>
          </w:p>
        </w:tc>
      </w:tr>
      <w:tr w:rsidR="00E4312D" w:rsidRPr="00903F5D">
        <w:trPr>
          <w:cantSplit/>
          <w:trHeight w:val="1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3F5D">
              <w:rPr>
                <w:rFonts w:ascii="Times New Roman" w:hAnsi="Times New Roman" w:cs="Times New Roman"/>
              </w:rPr>
              <w:t>03 02050 10 0000 180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Поступления от возмещения ущерба при возникновении страховых случаев когда выгодопреобретателями по договорам страхования выступают муниципальные учреждения, находящиеся в ведении органов местного самоуправления поселений.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3F5D">
              <w:rPr>
                <w:rFonts w:ascii="Times New Roman" w:hAnsi="Times New Roman" w:cs="Times New Roman"/>
              </w:rPr>
              <w:t>03 99050 10 0000 180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учреждениям находящимся в ведении органов местного самоуправления поселений</w:t>
            </w:r>
          </w:p>
        </w:tc>
      </w:tr>
      <w:tr w:rsidR="00E4312D" w:rsidRPr="00903F5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903F5D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903F5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3F5D">
              <w:rPr>
                <w:rFonts w:ascii="Times New Roman" w:hAnsi="Times New Roman" w:cs="Times New Roman"/>
              </w:rPr>
              <w:t>02 01050 10 0000 130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12D" w:rsidRPr="00825252" w:rsidRDefault="00E4312D" w:rsidP="005E7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252">
              <w:rPr>
                <w:rFonts w:ascii="Times New Roman" w:hAnsi="Times New Roman" w:cs="Times New Roman"/>
                <w:sz w:val="20"/>
                <w:szCs w:val="20"/>
              </w:rPr>
              <w:t>Доходы от оказания услуг учреждениями, находящимися в ведении органов местного самоуправления сельских поселений</w:t>
            </w:r>
          </w:p>
        </w:tc>
      </w:tr>
    </w:tbl>
    <w:p w:rsidR="00E4312D" w:rsidRDefault="00E4312D" w:rsidP="00F45D63">
      <w:pPr>
        <w:spacing w:after="0" w:line="240" w:lineRule="auto"/>
        <w:rPr>
          <w:rFonts w:ascii="Times New Roman" w:hAnsi="Times New Roman" w:cs="Times New Roman"/>
        </w:rPr>
      </w:pPr>
    </w:p>
    <w:p w:rsidR="00E4312D" w:rsidRDefault="00E4312D" w:rsidP="00F45D63">
      <w:pPr>
        <w:spacing w:after="0" w:line="240" w:lineRule="auto"/>
        <w:rPr>
          <w:rFonts w:ascii="Times New Roman" w:hAnsi="Times New Roman" w:cs="Times New Roman"/>
        </w:rPr>
      </w:pPr>
    </w:p>
    <w:p w:rsidR="00E4312D" w:rsidRDefault="00E4312D" w:rsidP="00F45D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 соответствии с приказом Минфина РФ «Об утверждении указаний о порядке применения бюджетной классификации Российской Федерации» бюджетный учет по доходам от взимания государственной пошлины ведется по кодам бюджетной классификации с применением в 14-17 разрядах «Подвид доходов» следующих кодов подвидов доходов:</w:t>
      </w:r>
    </w:p>
    <w:p w:rsidR="00E4312D" w:rsidRDefault="00E4312D" w:rsidP="00F45D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 – сумма платежа (перерасчеты, недоимка и задолженность по соответствующему платежу, в том числе по отмененному);</w:t>
      </w:r>
    </w:p>
    <w:p w:rsidR="00E4312D" w:rsidRDefault="00E4312D" w:rsidP="00F45D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 – пени и проценты по соответствующему платежу;</w:t>
      </w:r>
    </w:p>
    <w:p w:rsidR="00E4312D" w:rsidRDefault="00E4312D" w:rsidP="00F45D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3000 – суммы денежных взысканий (штрафов) по соответствующему платежу согласно законодательству Российской Федерации;</w:t>
      </w:r>
    </w:p>
    <w:p w:rsidR="00E4312D" w:rsidRDefault="00E4312D" w:rsidP="00F45D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4000 – прочие поступления (в случае заполнения платежного документа плательщиком с указанием кода подвида доходов, отличного от кодов подвида доходов 1000, 2000, 3000), также 5000. </w:t>
      </w:r>
    </w:p>
    <w:p w:rsidR="00E4312D" w:rsidRDefault="00E4312D" w:rsidP="00F45D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подвида доходов 1000, 2000,3000.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312D" w:rsidRPr="00A61AA4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1AA4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F406E1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</w:t>
      </w:r>
    </w:p>
    <w:p w:rsidR="00E4312D" w:rsidRPr="00F406E1" w:rsidRDefault="00E4312D" w:rsidP="004379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6E1">
        <w:rPr>
          <w:rFonts w:ascii="Times New Roman" w:hAnsi="Times New Roman" w:cs="Times New Roman"/>
          <w:b/>
          <w:bCs/>
          <w:sz w:val="28"/>
          <w:szCs w:val="28"/>
        </w:rPr>
        <w:t xml:space="preserve">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Каменского</w:t>
      </w:r>
      <w:r w:rsidRPr="00F406E1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сельского </w:t>
      </w:r>
      <w:r w:rsidRPr="00F406E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Увельского муниципального района,</w:t>
      </w:r>
      <w:r w:rsidRPr="00F406E1">
        <w:rPr>
          <w:rFonts w:ascii="Times New Roman" w:hAnsi="Times New Roman" w:cs="Times New Roman"/>
          <w:b/>
          <w:bCs/>
          <w:sz w:val="28"/>
          <w:szCs w:val="28"/>
        </w:rPr>
        <w:t xml:space="preserve"> закрепленных за администратором источников финансирования дефицита бюджета поселения </w:t>
      </w: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C1731F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92"/>
        <w:gridCol w:w="6763"/>
      </w:tblGrid>
      <w:tr w:rsidR="00E4312D">
        <w:tc>
          <w:tcPr>
            <w:tcW w:w="3420" w:type="dxa"/>
            <w:gridSpan w:val="2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32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763" w:type="dxa"/>
            <w:vMerge w:val="restart"/>
            <w:vAlign w:val="center"/>
          </w:tcPr>
          <w:p w:rsidR="00E4312D" w:rsidRPr="00E55320" w:rsidRDefault="00E4312D" w:rsidP="005E737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320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местного бюджета, кода бюджетной классификации Российской Федерации</w:t>
            </w:r>
          </w:p>
        </w:tc>
      </w:tr>
      <w:tr w:rsidR="00E4312D">
        <w:trPr>
          <w:cantSplit/>
          <w:trHeight w:val="1649"/>
        </w:trPr>
        <w:tc>
          <w:tcPr>
            <w:tcW w:w="828" w:type="dxa"/>
            <w:textDirection w:val="btLr"/>
          </w:tcPr>
          <w:p w:rsidR="00E4312D" w:rsidRPr="00E55320" w:rsidRDefault="00E4312D" w:rsidP="005E737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320">
              <w:rPr>
                <w:rFonts w:ascii="Times New Roman" w:hAnsi="Times New Roman" w:cs="Times New Roman"/>
                <w:sz w:val="20"/>
                <w:szCs w:val="20"/>
              </w:rPr>
              <w:t>Код администратора</w:t>
            </w:r>
          </w:p>
        </w:tc>
        <w:tc>
          <w:tcPr>
            <w:tcW w:w="2592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320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763" w:type="dxa"/>
            <w:vMerge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12D">
        <w:trPr>
          <w:cantSplit/>
          <w:trHeight w:val="497"/>
        </w:trPr>
        <w:tc>
          <w:tcPr>
            <w:tcW w:w="828" w:type="dxa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20">
              <w:rPr>
                <w:rFonts w:ascii="Times New Roman" w:hAnsi="Times New Roman" w:cs="Times New Roman"/>
                <w:b/>
                <w:bCs/>
              </w:rPr>
              <w:t>92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92" w:type="dxa"/>
          </w:tcPr>
          <w:p w:rsidR="00E4312D" w:rsidRPr="00E55320" w:rsidRDefault="00E4312D" w:rsidP="005E73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3" w:type="dxa"/>
          </w:tcPr>
          <w:p w:rsidR="00E4312D" w:rsidRPr="00E55320" w:rsidRDefault="00E4312D" w:rsidP="005E73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5320">
              <w:rPr>
                <w:rFonts w:ascii="Times New Roman" w:hAnsi="Times New Roman" w:cs="Times New Roman"/>
                <w:b/>
                <w:bCs/>
              </w:rPr>
              <w:t xml:space="preserve">Администрация Каменского сельского  поселения </w:t>
            </w:r>
            <w:r>
              <w:rPr>
                <w:rFonts w:ascii="Times New Roman" w:hAnsi="Times New Roman" w:cs="Times New Roman"/>
                <w:b/>
                <w:bCs/>
              </w:rPr>
              <w:t>Увельского муниципального района Челябинской области</w:t>
            </w:r>
          </w:p>
        </w:tc>
      </w:tr>
      <w:tr w:rsidR="00E4312D">
        <w:trPr>
          <w:cantSplit/>
          <w:trHeight w:val="824"/>
        </w:trPr>
        <w:tc>
          <w:tcPr>
            <w:tcW w:w="828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20">
              <w:rPr>
                <w:rFonts w:ascii="Times New Roman" w:hAnsi="Times New Roman" w:cs="Times New Roman"/>
                <w:b/>
                <w:bCs/>
              </w:rPr>
              <w:t>92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92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01 03 00 00 10 0000 710</w:t>
            </w:r>
          </w:p>
        </w:tc>
        <w:tc>
          <w:tcPr>
            <w:tcW w:w="6763" w:type="dxa"/>
          </w:tcPr>
          <w:p w:rsidR="00E4312D" w:rsidRPr="00E55320" w:rsidRDefault="00E4312D" w:rsidP="005E737E">
            <w:pPr>
              <w:jc w:val="both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E4312D">
        <w:trPr>
          <w:cantSplit/>
          <w:trHeight w:val="255"/>
        </w:trPr>
        <w:tc>
          <w:tcPr>
            <w:tcW w:w="828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20">
              <w:rPr>
                <w:rFonts w:ascii="Times New Roman" w:hAnsi="Times New Roman" w:cs="Times New Roman"/>
                <w:b/>
                <w:bCs/>
              </w:rPr>
              <w:t>92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92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01 03 00 00 10 0000 810</w:t>
            </w:r>
          </w:p>
        </w:tc>
        <w:tc>
          <w:tcPr>
            <w:tcW w:w="6763" w:type="dxa"/>
          </w:tcPr>
          <w:p w:rsidR="00E4312D" w:rsidRPr="00E55320" w:rsidRDefault="00E4312D" w:rsidP="005E737E">
            <w:pPr>
              <w:jc w:val="both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E4312D">
        <w:trPr>
          <w:cantSplit/>
          <w:trHeight w:val="175"/>
        </w:trPr>
        <w:tc>
          <w:tcPr>
            <w:tcW w:w="828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20">
              <w:rPr>
                <w:rFonts w:ascii="Times New Roman" w:hAnsi="Times New Roman" w:cs="Times New Roman"/>
                <w:b/>
                <w:bCs/>
              </w:rPr>
              <w:t>92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92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763" w:type="dxa"/>
          </w:tcPr>
          <w:p w:rsidR="00E4312D" w:rsidRPr="00E55320" w:rsidRDefault="00E4312D" w:rsidP="005E737E">
            <w:pPr>
              <w:jc w:val="both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</w:tr>
      <w:tr w:rsidR="00E4312D">
        <w:trPr>
          <w:cantSplit/>
          <w:trHeight w:val="255"/>
        </w:trPr>
        <w:tc>
          <w:tcPr>
            <w:tcW w:w="828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5320">
              <w:rPr>
                <w:rFonts w:ascii="Times New Roman" w:hAnsi="Times New Roman" w:cs="Times New Roman"/>
                <w:b/>
                <w:bCs/>
              </w:rPr>
              <w:t>92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92" w:type="dxa"/>
            <w:vAlign w:val="center"/>
          </w:tcPr>
          <w:p w:rsidR="00E4312D" w:rsidRPr="00E55320" w:rsidRDefault="00E4312D" w:rsidP="005E737E">
            <w:pPr>
              <w:jc w:val="center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763" w:type="dxa"/>
          </w:tcPr>
          <w:p w:rsidR="00E4312D" w:rsidRPr="00E55320" w:rsidRDefault="00E4312D" w:rsidP="005E737E">
            <w:pPr>
              <w:jc w:val="both"/>
              <w:rPr>
                <w:rFonts w:ascii="Times New Roman" w:hAnsi="Times New Roman" w:cs="Times New Roman"/>
              </w:rPr>
            </w:pPr>
            <w:r w:rsidRPr="00E55320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</w:tr>
    </w:tbl>
    <w:p w:rsidR="00E4312D" w:rsidRDefault="00E4312D" w:rsidP="004379A6"/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111" w:type="dxa"/>
        <w:tblInd w:w="-106" w:type="dxa"/>
        <w:tblLook w:val="0000"/>
      </w:tblPr>
      <w:tblGrid>
        <w:gridCol w:w="5405"/>
        <w:gridCol w:w="1114"/>
        <w:gridCol w:w="1260"/>
        <w:gridCol w:w="1012"/>
        <w:gridCol w:w="1320"/>
      </w:tblGrid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color w:val="0000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Приложение № 4</w:t>
            </w:r>
          </w:p>
        </w:tc>
      </w:tr>
      <w:tr w:rsidR="00E4312D" w:rsidRPr="00A61AA4">
        <w:trPr>
          <w:trHeight w:val="300"/>
        </w:trPr>
        <w:tc>
          <w:tcPr>
            <w:tcW w:w="101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61AA4">
              <w:rPr>
                <w:rFonts w:ascii="Bookman Old Style" w:hAnsi="Bookman Old Style" w:cs="Bookman Old Style"/>
                <w:sz w:val="18"/>
                <w:szCs w:val="18"/>
              </w:rPr>
              <w:t>к решению Совета депутатов Каменского сельского поселения</w:t>
            </w:r>
          </w:p>
        </w:tc>
      </w:tr>
      <w:tr w:rsidR="00E4312D" w:rsidRPr="00A61AA4">
        <w:trPr>
          <w:trHeight w:val="300"/>
        </w:trPr>
        <w:tc>
          <w:tcPr>
            <w:tcW w:w="101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61AA4">
              <w:rPr>
                <w:rFonts w:ascii="Bookman Old Style" w:hAnsi="Bookman Old Style" w:cs="Bookman Old Style"/>
                <w:sz w:val="18"/>
                <w:szCs w:val="18"/>
              </w:rPr>
              <w:t>"О бюджете Каменского сельского поселения на 2013 год и плановый период 2014 и 2015 годов"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sz w:val="20"/>
                <w:szCs w:val="20"/>
              </w:rPr>
              <w:t xml:space="preserve">от 24 декабря 2012г. №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4312D" w:rsidRPr="00A61AA4">
        <w:trPr>
          <w:trHeight w:val="315"/>
        </w:trPr>
        <w:tc>
          <w:tcPr>
            <w:tcW w:w="101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функциональной классификации расходов бюджета на 2013 год</w:t>
            </w:r>
          </w:p>
        </w:tc>
      </w:tr>
      <w:tr w:rsidR="00E4312D" w:rsidRPr="00A61AA4">
        <w:trPr>
          <w:trHeight w:val="645"/>
        </w:trPr>
        <w:tc>
          <w:tcPr>
            <w:tcW w:w="101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E4312D" w:rsidRPr="00A61AA4">
        <w:trPr>
          <w:trHeight w:val="315"/>
        </w:trPr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E4312D" w:rsidRPr="00A61AA4">
        <w:trPr>
          <w:trHeight w:val="270"/>
        </w:trPr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тыс. руб.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2013 год</w:t>
            </w:r>
          </w:p>
        </w:tc>
      </w:tr>
      <w:tr w:rsidR="00E4312D" w:rsidRPr="00A61AA4">
        <w:trPr>
          <w:trHeight w:val="675"/>
        </w:trPr>
        <w:tc>
          <w:tcPr>
            <w:tcW w:w="5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5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Администрация Каменского сельского поселения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2 481,38</w:t>
            </w:r>
          </w:p>
        </w:tc>
      </w:tr>
      <w:tr w:rsidR="00E4312D" w:rsidRPr="00A61AA4">
        <w:trPr>
          <w:trHeight w:val="51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51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0020300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765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765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0021200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765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765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0020401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0028901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51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315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0013600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безопасность и правохранительная деятельность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45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Мероприятия по обеспечению пожарной безопасности в Каменском сельском поселении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7950615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7950615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Дорожной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765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Каменском сельском поселении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7950411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7950411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1 842,16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456,00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456,00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456,00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1 386,16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1 170,16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6000100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1 170,16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216,00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6000500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216,00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9 868,53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9 338,53</w:t>
            </w:r>
          </w:p>
        </w:tc>
      </w:tr>
      <w:tr w:rsidR="00E4312D" w:rsidRPr="00A61AA4">
        <w:trPr>
          <w:trHeight w:val="255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8 385,13</w:t>
            </w:r>
          </w:p>
        </w:tc>
      </w:tr>
      <w:tr w:rsidR="00E4312D" w:rsidRPr="00A61AA4">
        <w:trPr>
          <w:trHeight w:val="255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4208900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135,00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8 250,13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4209900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8 250,13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953,40</w:t>
            </w:r>
          </w:p>
        </w:tc>
      </w:tr>
      <w:tr w:rsidR="00E4312D" w:rsidRPr="00A61AA4">
        <w:trPr>
          <w:trHeight w:val="51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"Реализация национального проекта "Образование" в Увельском муниципальном районе"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803,30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803,30</w:t>
            </w:r>
          </w:p>
        </w:tc>
      </w:tr>
      <w:tr w:rsidR="00E4312D" w:rsidRPr="00A61AA4">
        <w:trPr>
          <w:trHeight w:val="51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75,10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26477D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26477D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7950016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182,56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7950016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182,56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102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4529900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5 682,37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5 682,37</w:t>
            </w:r>
          </w:p>
        </w:tc>
      </w:tr>
      <w:tr w:rsidR="00E4312D" w:rsidRPr="00A61AA4">
        <w:trPr>
          <w:trHeight w:val="51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5 682,37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71,89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4408900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111,20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5 571,17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4409900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5 571,17</w:t>
            </w:r>
          </w:p>
        </w:tc>
      </w:tr>
      <w:tr w:rsidR="00E4312D" w:rsidRPr="00A61AA4">
        <w:trPr>
          <w:trHeight w:val="30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21 105,13</w:t>
            </w:r>
          </w:p>
        </w:tc>
      </w:tr>
    </w:tbl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25" w:type="dxa"/>
        <w:tblInd w:w="-106" w:type="dxa"/>
        <w:tblLayout w:type="fixed"/>
        <w:tblLook w:val="0000"/>
      </w:tblPr>
      <w:tblGrid>
        <w:gridCol w:w="4855"/>
        <w:gridCol w:w="880"/>
        <w:gridCol w:w="1120"/>
        <w:gridCol w:w="750"/>
        <w:gridCol w:w="1320"/>
        <w:gridCol w:w="1100"/>
      </w:tblGrid>
      <w:tr w:rsidR="00E4312D" w:rsidRPr="00A61AA4">
        <w:trPr>
          <w:trHeight w:val="30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Приложение 5</w:t>
            </w:r>
          </w:p>
        </w:tc>
      </w:tr>
      <w:tr w:rsidR="00E4312D" w:rsidRPr="00A61AA4">
        <w:trPr>
          <w:trHeight w:val="30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sz w:val="20"/>
                <w:szCs w:val="20"/>
              </w:rPr>
              <w:t>к реше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нию Совета депутатов Каменского </w:t>
            </w:r>
            <w:r w:rsidRPr="00A61AA4">
              <w:rPr>
                <w:rFonts w:ascii="Bookman Old Style" w:hAnsi="Bookman Old Style" w:cs="Bookman Old Style"/>
                <w:sz w:val="20"/>
                <w:szCs w:val="20"/>
              </w:rPr>
              <w:t>сельского поселения</w:t>
            </w:r>
          </w:p>
        </w:tc>
      </w:tr>
      <w:tr w:rsidR="00E4312D" w:rsidRPr="00A61AA4">
        <w:trPr>
          <w:trHeight w:val="300"/>
        </w:trPr>
        <w:tc>
          <w:tcPr>
            <w:tcW w:w="100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61AA4">
              <w:rPr>
                <w:rFonts w:ascii="Bookman Old Style" w:hAnsi="Bookman Old Style" w:cs="Bookman Old Style"/>
                <w:sz w:val="18"/>
                <w:szCs w:val="18"/>
              </w:rPr>
              <w:t>"О бюджете Каменского сельского поселения на 2013 год и плановый период 2014 и 2015 годов"</w:t>
            </w:r>
          </w:p>
        </w:tc>
      </w:tr>
      <w:tr w:rsidR="00E4312D" w:rsidRPr="00A61AA4">
        <w:trPr>
          <w:trHeight w:val="30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от 26 декабря 2012 года № 30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</w:tr>
      <w:tr w:rsidR="00E4312D" w:rsidRPr="00A61AA4">
        <w:trPr>
          <w:trHeight w:val="300"/>
        </w:trPr>
        <w:tc>
          <w:tcPr>
            <w:tcW w:w="100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подразделам,</w:t>
            </w:r>
          </w:p>
        </w:tc>
      </w:tr>
      <w:tr w:rsidR="00E4312D" w:rsidRPr="00A61AA4">
        <w:trPr>
          <w:trHeight w:val="315"/>
        </w:trPr>
        <w:tc>
          <w:tcPr>
            <w:tcW w:w="100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 xml:space="preserve"> целевым статьям и видам расходов классификации расходов бюджета</w:t>
            </w:r>
          </w:p>
        </w:tc>
      </w:tr>
      <w:tr w:rsidR="00E4312D" w:rsidRPr="00A61AA4">
        <w:trPr>
          <w:trHeight w:val="315"/>
        </w:trPr>
        <w:tc>
          <w:tcPr>
            <w:tcW w:w="100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Каменского сельского поселения на плановый период  2014 и 2015 годов</w:t>
            </w:r>
          </w:p>
        </w:tc>
      </w:tr>
      <w:tr w:rsidR="00E4312D" w:rsidRPr="00A61AA4">
        <w:trPr>
          <w:trHeight w:val="270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(тыс. рублей)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Раздел 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Сумма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2015 год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Администрация Каменского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2 359,75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2 413,65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2 436,23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2 490,14</w:t>
            </w:r>
          </w:p>
        </w:tc>
      </w:tr>
      <w:tr w:rsidR="00E4312D" w:rsidRPr="00A61AA4">
        <w:trPr>
          <w:trHeight w:val="51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51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406,32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76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76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215,92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76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1 737,51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1 791,42</w:t>
            </w:r>
          </w:p>
        </w:tc>
      </w:tr>
      <w:tr w:rsidR="00E4312D" w:rsidRPr="00A61AA4">
        <w:trPr>
          <w:trHeight w:val="76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1 737,51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1 791,42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1 737,51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1 791,42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1 737,51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1 791,42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1 737,51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1 791,42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0028901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76,48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A61AA4">
        <w:trPr>
          <w:trHeight w:val="51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0013600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174,60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175,00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</w:tr>
      <w:tr w:rsidR="00E4312D" w:rsidRPr="00A61AA4">
        <w:trPr>
          <w:trHeight w:val="45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Мероприятия по обеспечению пожарной безопасности в Каменском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7950615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7950615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617,55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617,55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418,44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Дорожной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418,44</w:t>
            </w:r>
          </w:p>
        </w:tc>
      </w:tr>
      <w:tr w:rsidR="00E4312D" w:rsidRPr="00A61AA4">
        <w:trPr>
          <w:trHeight w:val="76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Каменском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7950411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418,44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7950411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318,44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418,44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1 016,82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1 086,27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1 016,82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1 017,72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 xml:space="preserve"> 852,24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1 017,72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6000100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852,24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1 017,72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164,58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8 607,53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6000500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164,58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68,55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6 741,18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9 212,63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6 211,18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8 682,63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6 136,08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8 607,53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6 136,08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8 607,53</w:t>
            </w:r>
          </w:p>
        </w:tc>
      </w:tr>
      <w:tr w:rsidR="00E4312D" w:rsidRPr="00A61AA4">
        <w:trPr>
          <w:trHeight w:val="27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4209900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6 136,08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8607,53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</w:tr>
      <w:tr w:rsidR="00E4312D" w:rsidRPr="00A61AA4">
        <w:trPr>
          <w:trHeight w:val="51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</w:tr>
      <w:tr w:rsidR="00E4312D" w:rsidRPr="00A61AA4">
        <w:trPr>
          <w:trHeight w:val="27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7950013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75,1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76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4529900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530,00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4 997,17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5 141,91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4 997,17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5 141,91</w:t>
            </w:r>
          </w:p>
        </w:tc>
      </w:tr>
      <w:tr w:rsidR="00E4312D" w:rsidRPr="00A61AA4">
        <w:trPr>
          <w:trHeight w:val="51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4 997,17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5 141,91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71,89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71,89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4408900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111,20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111,20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4 885,97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4 470,71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4409900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4 885,97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4 470,71</w:t>
            </w:r>
          </w:p>
        </w:tc>
      </w:tr>
      <w:tr w:rsidR="00E4312D" w:rsidRPr="00A61AA4">
        <w:trPr>
          <w:trHeight w:val="25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16 301,98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Default="00E4312D" w:rsidP="00556F0F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18 581,93</w:t>
            </w:r>
          </w:p>
        </w:tc>
      </w:tr>
    </w:tbl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81" w:type="dxa"/>
        <w:tblInd w:w="-106" w:type="dxa"/>
        <w:tblLayout w:type="fixed"/>
        <w:tblLook w:val="0000"/>
      </w:tblPr>
      <w:tblGrid>
        <w:gridCol w:w="4874"/>
        <w:gridCol w:w="880"/>
        <w:gridCol w:w="1186"/>
        <w:gridCol w:w="1120"/>
        <w:gridCol w:w="884"/>
        <w:gridCol w:w="1137"/>
      </w:tblGrid>
      <w:tr w:rsidR="00E4312D" w:rsidRPr="00A61AA4">
        <w:trPr>
          <w:trHeight w:val="27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color w:val="0000FF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Приложение № 6</w:t>
            </w:r>
          </w:p>
        </w:tc>
      </w:tr>
      <w:tr w:rsidR="00E4312D" w:rsidRPr="00A61AA4">
        <w:trPr>
          <w:trHeight w:val="270"/>
        </w:trPr>
        <w:tc>
          <w:tcPr>
            <w:tcW w:w="100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61AA4">
              <w:rPr>
                <w:rFonts w:ascii="Bookman Old Style" w:hAnsi="Bookman Old Style" w:cs="Bookman Old Style"/>
                <w:sz w:val="18"/>
                <w:szCs w:val="18"/>
              </w:rPr>
              <w:t>к решению Совета депутатов Каменского сельского поселения</w:t>
            </w:r>
          </w:p>
        </w:tc>
      </w:tr>
      <w:tr w:rsidR="00E4312D" w:rsidRPr="00A61AA4">
        <w:trPr>
          <w:trHeight w:val="300"/>
        </w:trPr>
        <w:tc>
          <w:tcPr>
            <w:tcW w:w="100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A61AA4">
              <w:rPr>
                <w:rFonts w:ascii="Bookman Old Style" w:hAnsi="Bookman Old Style" w:cs="Bookman Old Style"/>
                <w:sz w:val="18"/>
                <w:szCs w:val="18"/>
              </w:rPr>
              <w:t>"О бюджете Каменского сельского поселения на 2013 год и плановый период 2014 и 2015 годов"</w:t>
            </w:r>
          </w:p>
        </w:tc>
      </w:tr>
      <w:tr w:rsidR="00E4312D" w:rsidRPr="00A61AA4">
        <w:trPr>
          <w:trHeight w:val="30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от 24 декабря 2012г. № 30</w:t>
            </w:r>
          </w:p>
        </w:tc>
      </w:tr>
      <w:tr w:rsidR="00E4312D" w:rsidRPr="00A61AA4">
        <w:trPr>
          <w:trHeight w:val="30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4312D" w:rsidRPr="00A61AA4">
        <w:trPr>
          <w:trHeight w:val="282"/>
        </w:trPr>
        <w:tc>
          <w:tcPr>
            <w:tcW w:w="100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Ведомственная структура расходов бюджета Каменского сельского поселения на 2013 год</w:t>
            </w:r>
          </w:p>
        </w:tc>
      </w:tr>
      <w:tr w:rsidR="00E4312D" w:rsidRPr="00A61AA4">
        <w:trPr>
          <w:trHeight w:val="435"/>
        </w:trPr>
        <w:tc>
          <w:tcPr>
            <w:tcW w:w="100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E4312D" w:rsidRPr="00A61AA4">
        <w:trPr>
          <w:trHeight w:val="300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тыс. руб.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Ведомс</w:t>
            </w:r>
          </w:p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тво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2013 год</w:t>
            </w:r>
          </w:p>
        </w:tc>
      </w:tr>
      <w:tr w:rsidR="00E4312D" w:rsidRPr="00A61AA4">
        <w:trPr>
          <w:trHeight w:val="705"/>
        </w:trPr>
        <w:tc>
          <w:tcPr>
            <w:tcW w:w="4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5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Администрация Каменского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2 481,38</w:t>
            </w:r>
          </w:p>
        </w:tc>
      </w:tr>
      <w:tr w:rsidR="00E4312D" w:rsidRPr="00A61AA4">
        <w:trPr>
          <w:trHeight w:val="5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57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0020300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406,32</w:t>
            </w:r>
          </w:p>
        </w:tc>
      </w:tr>
      <w:tr w:rsidR="00E4312D" w:rsidRPr="00A61AA4">
        <w:trPr>
          <w:trHeight w:val="85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84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2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0021200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215,92</w:t>
            </w:r>
          </w:p>
        </w:tc>
      </w:tr>
      <w:tr w:rsidR="00E4312D" w:rsidRPr="00A61AA4">
        <w:trPr>
          <w:trHeight w:val="109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102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0020401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1 782,67</w:t>
            </w:r>
          </w:p>
        </w:tc>
      </w:tr>
      <w:tr w:rsidR="00E4312D" w:rsidRPr="00A61AA4">
        <w:trPr>
          <w:trHeight w:val="31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3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0028901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76,48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3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2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0013600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169,70</w:t>
            </w:r>
          </w:p>
        </w:tc>
      </w:tr>
      <w:tr w:rsidR="00E4312D" w:rsidRPr="00A61AA4">
        <w:trPr>
          <w:trHeight w:val="46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безопасность и правохранительная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57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Мероприятия по обеспечению пожарной безопасности в Каменском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7950615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7950615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742,55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Дорожной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100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Каменском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7950411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7950411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318,44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1 842,16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456,00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456,00</w:t>
            </w:r>
          </w:p>
        </w:tc>
      </w:tr>
      <w:tr w:rsidR="00E4312D" w:rsidRPr="00A61AA4">
        <w:trPr>
          <w:trHeight w:val="27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456,00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1 386,16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1 170,16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6000100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1 170,16</w:t>
            </w:r>
          </w:p>
        </w:tc>
      </w:tr>
      <w:tr w:rsidR="00E4312D" w:rsidRPr="00A61AA4">
        <w:trPr>
          <w:trHeight w:val="51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216,00</w:t>
            </w:r>
          </w:p>
        </w:tc>
      </w:tr>
      <w:tr w:rsidR="00E4312D" w:rsidRPr="00A61AA4">
        <w:trPr>
          <w:trHeight w:val="3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6000500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216,00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9 868,53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9 338,53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8 385,13</w:t>
            </w:r>
          </w:p>
        </w:tc>
      </w:tr>
      <w:tr w:rsidR="00E4312D" w:rsidRPr="00A61AA4">
        <w:trPr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E4312D" w:rsidRPr="00A61AA4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4208900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135,00</w:t>
            </w:r>
          </w:p>
        </w:tc>
      </w:tr>
      <w:tr w:rsidR="00E4312D" w:rsidRPr="00A61AA4">
        <w:trPr>
          <w:trHeight w:val="27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8 250,13</w:t>
            </w:r>
          </w:p>
        </w:tc>
      </w:tr>
      <w:tr w:rsidR="00E4312D" w:rsidRPr="00A61AA4">
        <w:trPr>
          <w:trHeight w:val="3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4209900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8 250,13</w:t>
            </w:r>
          </w:p>
        </w:tc>
      </w:tr>
      <w:tr w:rsidR="00E4312D" w:rsidRPr="00A61AA4">
        <w:trPr>
          <w:trHeight w:val="31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953,40</w:t>
            </w:r>
          </w:p>
        </w:tc>
      </w:tr>
      <w:tr w:rsidR="00E4312D" w:rsidRPr="00A61AA4">
        <w:trPr>
          <w:trHeight w:val="82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"Реализация национального проекта "Образование" в Увельском муниципальном районе"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803,30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803,30</w:t>
            </w:r>
          </w:p>
        </w:tc>
      </w:tr>
      <w:tr w:rsidR="00E4312D" w:rsidRPr="00A61AA4">
        <w:trPr>
          <w:trHeight w:val="61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Ведомственная программа "Противопожарные мероприятия в образовательных учреждениях"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7950012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75,00</w:t>
            </w:r>
          </w:p>
        </w:tc>
      </w:tr>
      <w:tr w:rsidR="00E4312D" w:rsidRPr="00A61AA4">
        <w:trPr>
          <w:trHeight w:val="76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7950013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75,10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C109D7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26477D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26477D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7950016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26477D" w:rsidRDefault="00E4312D" w:rsidP="00C109D7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182,56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C109D7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7950016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C109D7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C109D7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182,56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114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4529900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530,00</w:t>
            </w:r>
          </w:p>
        </w:tc>
      </w:tr>
      <w:tr w:rsidR="00E4312D" w:rsidRPr="00A61AA4">
        <w:trPr>
          <w:trHeight w:val="51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5 682,37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5 682,37</w:t>
            </w:r>
          </w:p>
        </w:tc>
      </w:tr>
      <w:tr w:rsidR="00E4312D" w:rsidRPr="00A61AA4">
        <w:trPr>
          <w:trHeight w:val="55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5 682,37</w:t>
            </w:r>
          </w:p>
        </w:tc>
      </w:tr>
      <w:tr w:rsidR="00E4312D" w:rsidRPr="00A61AA4">
        <w:trPr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71,89</w:t>
            </w:r>
          </w:p>
        </w:tc>
      </w:tr>
      <w:tr w:rsidR="00E4312D" w:rsidRPr="00A61AA4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4408900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111,20</w:t>
            </w:r>
          </w:p>
        </w:tc>
      </w:tr>
      <w:tr w:rsidR="00E4312D" w:rsidRPr="00A61AA4">
        <w:trPr>
          <w:trHeight w:val="34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5 571,17</w:t>
            </w:r>
          </w:p>
        </w:tc>
      </w:tr>
      <w:tr w:rsidR="00E4312D" w:rsidRPr="00A61AA4">
        <w:trPr>
          <w:trHeight w:val="27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4409900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sz w:val="16"/>
                <w:szCs w:val="16"/>
              </w:rPr>
              <w:t>5 571,17</w:t>
            </w:r>
          </w:p>
        </w:tc>
      </w:tr>
      <w:tr w:rsidR="00E4312D" w:rsidRPr="00A61AA4">
        <w:trPr>
          <w:trHeight w:val="255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A61AA4" w:rsidRDefault="00E4312D" w:rsidP="00A61AA4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A61AA4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21 105,13</w:t>
            </w:r>
          </w:p>
        </w:tc>
      </w:tr>
    </w:tbl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25" w:type="dxa"/>
        <w:tblInd w:w="-106" w:type="dxa"/>
        <w:tblLayout w:type="fixed"/>
        <w:tblLook w:val="0000"/>
      </w:tblPr>
      <w:tblGrid>
        <w:gridCol w:w="4305"/>
        <w:gridCol w:w="660"/>
        <w:gridCol w:w="880"/>
        <w:gridCol w:w="1120"/>
        <w:gridCol w:w="730"/>
        <w:gridCol w:w="1162"/>
        <w:gridCol w:w="1168"/>
      </w:tblGrid>
      <w:tr w:rsidR="00E4312D" w:rsidRPr="00556F0F">
        <w:trPr>
          <w:trHeight w:val="27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color w:val="0000FF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Приложение № 7</w:t>
            </w:r>
          </w:p>
        </w:tc>
      </w:tr>
      <w:tr w:rsidR="00E4312D" w:rsidRPr="00556F0F">
        <w:trPr>
          <w:trHeight w:val="270"/>
        </w:trPr>
        <w:tc>
          <w:tcPr>
            <w:tcW w:w="10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556F0F">
              <w:rPr>
                <w:rFonts w:ascii="Bookman Old Style" w:hAnsi="Bookman Old Style" w:cs="Bookman Old Style"/>
                <w:sz w:val="18"/>
                <w:szCs w:val="18"/>
              </w:rPr>
              <w:t>к решению Совета депутатов Каменского сельского поселения</w:t>
            </w:r>
          </w:p>
        </w:tc>
      </w:tr>
      <w:tr w:rsidR="00E4312D" w:rsidRPr="00556F0F">
        <w:trPr>
          <w:trHeight w:val="300"/>
        </w:trPr>
        <w:tc>
          <w:tcPr>
            <w:tcW w:w="10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18"/>
                <w:szCs w:val="18"/>
              </w:rPr>
            </w:pPr>
            <w:r w:rsidRPr="00556F0F">
              <w:rPr>
                <w:rFonts w:ascii="Bookman Old Style" w:hAnsi="Bookman Old Style" w:cs="Bookman Old Style"/>
                <w:sz w:val="18"/>
                <w:szCs w:val="18"/>
              </w:rPr>
              <w:t>"О бюджете Каменского сельского поселения на 2013 год и плановый период 2014 и 2015 годов"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от 24 декабря 2012г. № 30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4312D" w:rsidRPr="00556F0F">
        <w:trPr>
          <w:trHeight w:val="300"/>
        </w:trPr>
        <w:tc>
          <w:tcPr>
            <w:tcW w:w="100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Ведомственная структура расходов бюджета Каменского сельского поселения на плановый период 2014 и 2015 годов</w:t>
            </w:r>
          </w:p>
        </w:tc>
      </w:tr>
      <w:tr w:rsidR="00E4312D" w:rsidRPr="00556F0F">
        <w:trPr>
          <w:trHeight w:val="435"/>
        </w:trPr>
        <w:tc>
          <w:tcPr>
            <w:tcW w:w="100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E4312D" w:rsidRPr="00556F0F">
        <w:trPr>
          <w:trHeight w:val="270"/>
        </w:trPr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556F0F">
              <w:rPr>
                <w:rFonts w:ascii="Bookman Old Style" w:hAnsi="Bookman Old Style" w:cs="Bookman Old Style"/>
                <w:sz w:val="20"/>
                <w:szCs w:val="20"/>
              </w:rPr>
              <w:t>(тыс.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556F0F">
              <w:rPr>
                <w:rFonts w:ascii="Bookman Old Style" w:hAnsi="Bookman Old Style" w:cs="Bookman Old Style"/>
                <w:sz w:val="20"/>
                <w:szCs w:val="20"/>
              </w:rPr>
              <w:t>рублей)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5"/>
                <w:szCs w:val="15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5"/>
                <w:szCs w:val="15"/>
              </w:rPr>
              <w:t>Ведом</w:t>
            </w:r>
          </w:p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5"/>
                <w:szCs w:val="15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5"/>
                <w:szCs w:val="15"/>
              </w:rPr>
              <w:t>ство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Раздел 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Сумма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5"/>
                <w:szCs w:val="15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</w:tr>
      <w:tr w:rsidR="00E4312D" w:rsidRPr="00556F0F">
        <w:trPr>
          <w:trHeight w:val="255"/>
        </w:trPr>
        <w:tc>
          <w:tcPr>
            <w:tcW w:w="4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5"/>
                <w:szCs w:val="15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2013 год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2014 год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Администрация Каменского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2 436,23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2 490,14</w:t>
            </w:r>
          </w:p>
        </w:tc>
      </w:tr>
      <w:tr w:rsidR="00E4312D" w:rsidRPr="00556F0F">
        <w:trPr>
          <w:trHeight w:val="51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556F0F">
        <w:trPr>
          <w:trHeight w:val="51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0020300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406,32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406,32</w:t>
            </w:r>
          </w:p>
        </w:tc>
      </w:tr>
      <w:tr w:rsidR="00E4312D" w:rsidRPr="00556F0F">
        <w:trPr>
          <w:trHeight w:val="76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556F0F">
        <w:trPr>
          <w:trHeight w:val="76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215,92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215,92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0021200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215,92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215,92</w:t>
            </w:r>
          </w:p>
        </w:tc>
      </w:tr>
      <w:tr w:rsidR="00E4312D" w:rsidRPr="00556F0F">
        <w:trPr>
          <w:trHeight w:val="76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1 737,51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1 791,42</w:t>
            </w:r>
          </w:p>
        </w:tc>
      </w:tr>
      <w:tr w:rsidR="00E4312D" w:rsidRPr="00556F0F">
        <w:trPr>
          <w:trHeight w:val="76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1 737,51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1 791,42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1 737,51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1 791,42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1 737,51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1 791,42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1 737,51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1 791,42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0028901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76,48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76,48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556F0F">
        <w:trPr>
          <w:trHeight w:val="51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175,00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0013600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174,60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175,00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безопасность и правохранительная деятельность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</w:tr>
      <w:tr w:rsidR="00E4312D" w:rsidRPr="00556F0F">
        <w:trPr>
          <w:trHeight w:val="45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Мероприятия по обеспечению пожарной безопасности в Каменском сельском поселении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7950615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617,55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7950615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617,55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617,55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418,44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Дорожной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418,44</w:t>
            </w:r>
          </w:p>
        </w:tc>
      </w:tr>
      <w:tr w:rsidR="00E4312D" w:rsidRPr="00556F0F">
        <w:trPr>
          <w:trHeight w:val="76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Каменском сельском поселении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7950411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318,44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418,44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7950411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318,44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418,44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1 016,82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1 086,27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1 016,82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1 017,72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 xml:space="preserve"> 852,24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1 017,72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6000100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852,24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1 017,72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164,58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8 607,53</w:t>
            </w:r>
          </w:p>
        </w:tc>
      </w:tr>
      <w:tr w:rsidR="00E4312D" w:rsidRPr="00556F0F">
        <w:trPr>
          <w:trHeight w:val="27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6000500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164,58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68,55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6 741,18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9 212,63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6 211,18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8 682,63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6 136,08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8 607,53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6 136,08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8 607,53</w:t>
            </w:r>
          </w:p>
        </w:tc>
      </w:tr>
      <w:tr w:rsidR="00E4312D" w:rsidRPr="00556F0F">
        <w:trPr>
          <w:trHeight w:val="27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4209900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6 136,08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8607,53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</w:tr>
      <w:tr w:rsidR="00E4312D" w:rsidRPr="00556F0F">
        <w:trPr>
          <w:trHeight w:val="51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75,10</w:t>
            </w:r>
          </w:p>
        </w:tc>
      </w:tr>
      <w:tr w:rsidR="00E4312D" w:rsidRPr="00556F0F">
        <w:trPr>
          <w:trHeight w:val="27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7950013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75,10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75,1</w:t>
            </w:r>
          </w:p>
        </w:tc>
      </w:tr>
      <w:tr w:rsidR="00E4312D" w:rsidRPr="00556F0F">
        <w:trPr>
          <w:trHeight w:val="25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556F0F">
        <w:trPr>
          <w:trHeight w:val="765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530,00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4529900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530,00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530,00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Культура, кинематография, средства массовой информации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4 997,17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5 141,91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4 997,17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5 141,91</w:t>
            </w:r>
          </w:p>
        </w:tc>
      </w:tr>
      <w:tr w:rsidR="00E4312D" w:rsidRPr="00556F0F">
        <w:trPr>
          <w:trHeight w:val="51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4 997,17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5 141,91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71,89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71,89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4408900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111,20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111,20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4 885,97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i/>
                <w:iCs/>
                <w:sz w:val="16"/>
                <w:szCs w:val="16"/>
              </w:rPr>
              <w:t>5 030,71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D" w:rsidRPr="00556F0F" w:rsidRDefault="00E4312D" w:rsidP="00556F0F">
            <w:pPr>
              <w:spacing w:after="0" w:line="240" w:lineRule="auto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4409900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sz w:val="16"/>
                <w:szCs w:val="16"/>
              </w:rPr>
              <w:t>001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4 885,97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sz w:val="16"/>
                <w:szCs w:val="16"/>
              </w:rPr>
              <w:t>4 470,71</w:t>
            </w:r>
          </w:p>
        </w:tc>
      </w:tr>
      <w:tr w:rsidR="00E4312D" w:rsidRPr="00556F0F">
        <w:trPr>
          <w:trHeight w:val="30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312D" w:rsidRPr="00556F0F" w:rsidRDefault="00E4312D" w:rsidP="00556F0F">
            <w:pPr>
              <w:spacing w:after="0" w:line="240" w:lineRule="auto"/>
              <w:jc w:val="right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556F0F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Pr="00556F0F" w:rsidRDefault="00E4312D" w:rsidP="00556F0F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16 301,98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12D" w:rsidRDefault="00E4312D" w:rsidP="00827479">
            <w:pPr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18 581,93</w:t>
            </w:r>
          </w:p>
        </w:tc>
      </w:tr>
    </w:tbl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4312D" w:rsidRPr="001B38DC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38DC">
        <w:rPr>
          <w:rFonts w:ascii="Times New Roman" w:hAnsi="Times New Roman" w:cs="Times New Roman"/>
          <w:b/>
          <w:bCs/>
          <w:sz w:val="24"/>
          <w:szCs w:val="24"/>
        </w:rPr>
        <w:t>Приложение 8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Pr="00B17AF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Pr="00227F2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 муниципальных гарантий на 2013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Pr="001B38DC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38DC">
        <w:rPr>
          <w:rFonts w:ascii="Times New Roman" w:hAnsi="Times New Roman" w:cs="Times New Roman"/>
          <w:b/>
          <w:bCs/>
          <w:sz w:val="24"/>
          <w:szCs w:val="24"/>
        </w:rPr>
        <w:t>Приложение 9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Pr="00B17AF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E4312D" w:rsidRPr="00227F2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гарантий на плановый период 2014 и 2015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в 201</w:t>
      </w:r>
      <w:r>
        <w:rPr>
          <w:rFonts w:ascii="Times New Roman" w:hAnsi="Times New Roman" w:cs="Times New Roman"/>
          <w:sz w:val="28"/>
          <w:szCs w:val="28"/>
        </w:rPr>
        <w:t>4 и 2015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27F27">
        <w:rPr>
          <w:rFonts w:ascii="Times New Roman" w:hAnsi="Times New Roman" w:cs="Times New Roman"/>
          <w:sz w:val="28"/>
          <w:szCs w:val="28"/>
        </w:rPr>
        <w:t xml:space="preserve"> не планируется.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Pr="001B38DC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38DC">
        <w:rPr>
          <w:rFonts w:ascii="Times New Roman" w:hAnsi="Times New Roman" w:cs="Times New Roman"/>
          <w:b/>
          <w:bCs/>
          <w:sz w:val="24"/>
          <w:szCs w:val="24"/>
        </w:rPr>
        <w:t>Приложение 10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227F2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на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ниципальные заимствования в 2013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году не планируются.</w:t>
      </w:r>
    </w:p>
    <w:p w:rsidR="00E4312D" w:rsidRDefault="00E4312D" w:rsidP="004379A6"/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Pr="001B38DC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38DC">
        <w:rPr>
          <w:rFonts w:ascii="Times New Roman" w:hAnsi="Times New Roman" w:cs="Times New Roman"/>
          <w:b/>
          <w:bCs/>
          <w:sz w:val="24"/>
          <w:szCs w:val="24"/>
        </w:rPr>
        <w:t>Приложение 11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 xml:space="preserve">Программа муниципальных внутренних заимствований </w:t>
      </w:r>
    </w:p>
    <w:p w:rsidR="00E4312D" w:rsidRPr="00227F2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227F2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4 и 2015 </w:t>
      </w:r>
      <w:r w:rsidRPr="00227F2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ниципальные заимствования в 2014 и 2015 </w:t>
      </w:r>
      <w:r w:rsidRPr="00227F2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27F27">
        <w:rPr>
          <w:rFonts w:ascii="Times New Roman" w:hAnsi="Times New Roman" w:cs="Times New Roman"/>
          <w:sz w:val="28"/>
          <w:szCs w:val="28"/>
        </w:rPr>
        <w:t xml:space="preserve"> не планируются.</w:t>
      </w: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Pr="001B38DC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38DC">
        <w:rPr>
          <w:rFonts w:ascii="Times New Roman" w:hAnsi="Times New Roman" w:cs="Times New Roman"/>
          <w:b/>
          <w:bCs/>
          <w:sz w:val="24"/>
          <w:szCs w:val="24"/>
        </w:rPr>
        <w:t>Приложение 12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227F2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Программа предоставления бюджетных кредитов на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вление бюджетных кредитов в 2013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Default="00E4312D">
      <w:pPr>
        <w:rPr>
          <w:rFonts w:ascii="Times New Roman" w:hAnsi="Times New Roman" w:cs="Times New Roman"/>
          <w:sz w:val="26"/>
          <w:szCs w:val="26"/>
        </w:rPr>
      </w:pPr>
    </w:p>
    <w:p w:rsidR="00E4312D" w:rsidRPr="001B38DC" w:rsidRDefault="00E4312D" w:rsidP="004379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38DC">
        <w:rPr>
          <w:rFonts w:ascii="Times New Roman" w:hAnsi="Times New Roman" w:cs="Times New Roman"/>
          <w:b/>
          <w:bCs/>
          <w:sz w:val="24"/>
          <w:szCs w:val="24"/>
        </w:rPr>
        <w:t>Приложение 13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Каменского</w:t>
      </w:r>
      <w:r w:rsidRPr="003519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 w:cs="Times New Roman"/>
          <w:sz w:val="24"/>
          <w:szCs w:val="24"/>
        </w:rPr>
        <w:t>поселения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бюджете Каменского сельского поселения на 2013 год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плановый период 2014 и 2015 годов»</w:t>
      </w:r>
    </w:p>
    <w:p w:rsidR="00E4312D" w:rsidRPr="00693650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2012 года № 30</w:t>
      </w:r>
    </w:p>
    <w:p w:rsidR="00E4312D" w:rsidRDefault="00E4312D" w:rsidP="0043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Pr="00B17AF7" w:rsidRDefault="00E4312D" w:rsidP="004379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4312D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E4312D" w:rsidRPr="00227F27" w:rsidRDefault="00E4312D" w:rsidP="004379A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предоставления бюджетных кредитов на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Pr="00227F2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7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2015 годов</w:t>
      </w: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2D" w:rsidRPr="00227F27" w:rsidRDefault="00E4312D" w:rsidP="004379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F27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вление бюджетных кредитов в 2014 и 2015</w:t>
      </w:r>
      <w:r w:rsidRPr="00227F2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27F27">
        <w:rPr>
          <w:rFonts w:ascii="Times New Roman" w:hAnsi="Times New Roman" w:cs="Times New Roman"/>
          <w:sz w:val="28"/>
          <w:szCs w:val="28"/>
        </w:rPr>
        <w:t xml:space="preserve"> не планируется.</w:t>
      </w:r>
    </w:p>
    <w:p w:rsidR="00E4312D" w:rsidRPr="00B164AF" w:rsidRDefault="00E4312D">
      <w:pPr>
        <w:rPr>
          <w:rFonts w:ascii="Times New Roman" w:hAnsi="Times New Roman" w:cs="Times New Roman"/>
          <w:sz w:val="26"/>
          <w:szCs w:val="26"/>
        </w:rPr>
      </w:pPr>
    </w:p>
    <w:sectPr w:rsidR="00E4312D" w:rsidRPr="00B164AF" w:rsidSect="00A61AA4">
      <w:footerReference w:type="default" r:id="rId6"/>
      <w:pgSz w:w="11906" w:h="16838" w:code="9"/>
      <w:pgMar w:top="719" w:right="707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12D" w:rsidRDefault="00E4312D" w:rsidP="00444362">
      <w:pPr>
        <w:spacing w:after="0" w:line="240" w:lineRule="auto"/>
      </w:pPr>
      <w:r>
        <w:separator/>
      </w:r>
    </w:p>
  </w:endnote>
  <w:endnote w:type="continuationSeparator" w:id="1">
    <w:p w:rsidR="00E4312D" w:rsidRDefault="00E4312D" w:rsidP="0044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2D" w:rsidRDefault="00E4312D" w:rsidP="00A80C5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4312D" w:rsidRDefault="00E4312D" w:rsidP="0093452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12D" w:rsidRDefault="00E4312D" w:rsidP="00444362">
      <w:pPr>
        <w:spacing w:after="0" w:line="240" w:lineRule="auto"/>
      </w:pPr>
      <w:r>
        <w:separator/>
      </w:r>
    </w:p>
  </w:footnote>
  <w:footnote w:type="continuationSeparator" w:id="1">
    <w:p w:rsidR="00E4312D" w:rsidRDefault="00E4312D" w:rsidP="0044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83E"/>
    <w:rsid w:val="00054B4B"/>
    <w:rsid w:val="000F5CC4"/>
    <w:rsid w:val="001057F1"/>
    <w:rsid w:val="001139C0"/>
    <w:rsid w:val="00113CFE"/>
    <w:rsid w:val="00157E67"/>
    <w:rsid w:val="00160A5A"/>
    <w:rsid w:val="00182555"/>
    <w:rsid w:val="001B2A0E"/>
    <w:rsid w:val="001B38DC"/>
    <w:rsid w:val="001F0B46"/>
    <w:rsid w:val="002177DB"/>
    <w:rsid w:val="00227F27"/>
    <w:rsid w:val="0025159D"/>
    <w:rsid w:val="0026477D"/>
    <w:rsid w:val="002920A3"/>
    <w:rsid w:val="002D4191"/>
    <w:rsid w:val="003223F4"/>
    <w:rsid w:val="003460BF"/>
    <w:rsid w:val="00350438"/>
    <w:rsid w:val="00351954"/>
    <w:rsid w:val="003557C2"/>
    <w:rsid w:val="003558A7"/>
    <w:rsid w:val="003620F1"/>
    <w:rsid w:val="003F2E4B"/>
    <w:rsid w:val="004041C8"/>
    <w:rsid w:val="004334F7"/>
    <w:rsid w:val="004379A6"/>
    <w:rsid w:val="00444362"/>
    <w:rsid w:val="00471AAA"/>
    <w:rsid w:val="004A4BB4"/>
    <w:rsid w:val="00500B9D"/>
    <w:rsid w:val="00530310"/>
    <w:rsid w:val="0054540F"/>
    <w:rsid w:val="00556F0F"/>
    <w:rsid w:val="0057654A"/>
    <w:rsid w:val="005B4918"/>
    <w:rsid w:val="005E737E"/>
    <w:rsid w:val="0060572B"/>
    <w:rsid w:val="00676B80"/>
    <w:rsid w:val="00693650"/>
    <w:rsid w:val="00696F0E"/>
    <w:rsid w:val="006A68F7"/>
    <w:rsid w:val="0075742D"/>
    <w:rsid w:val="00796543"/>
    <w:rsid w:val="007A1CFB"/>
    <w:rsid w:val="00802E52"/>
    <w:rsid w:val="00825252"/>
    <w:rsid w:val="008256C6"/>
    <w:rsid w:val="00827479"/>
    <w:rsid w:val="00857CBA"/>
    <w:rsid w:val="008967A9"/>
    <w:rsid w:val="008A7996"/>
    <w:rsid w:val="008C3C90"/>
    <w:rsid w:val="008D7AA8"/>
    <w:rsid w:val="00903F5D"/>
    <w:rsid w:val="00934522"/>
    <w:rsid w:val="00937CBD"/>
    <w:rsid w:val="00945AC8"/>
    <w:rsid w:val="009515D8"/>
    <w:rsid w:val="009B683E"/>
    <w:rsid w:val="009E7410"/>
    <w:rsid w:val="00A61AA4"/>
    <w:rsid w:val="00A80C5E"/>
    <w:rsid w:val="00AB356E"/>
    <w:rsid w:val="00AC4663"/>
    <w:rsid w:val="00AC4667"/>
    <w:rsid w:val="00AD113D"/>
    <w:rsid w:val="00AD11F2"/>
    <w:rsid w:val="00B1450A"/>
    <w:rsid w:val="00B164AF"/>
    <w:rsid w:val="00B17AF7"/>
    <w:rsid w:val="00B479EB"/>
    <w:rsid w:val="00B96A61"/>
    <w:rsid w:val="00BC7233"/>
    <w:rsid w:val="00BE6127"/>
    <w:rsid w:val="00C109D7"/>
    <w:rsid w:val="00C17195"/>
    <w:rsid w:val="00C1731F"/>
    <w:rsid w:val="00C43C55"/>
    <w:rsid w:val="00C46BB6"/>
    <w:rsid w:val="00C93BBE"/>
    <w:rsid w:val="00CD6ED1"/>
    <w:rsid w:val="00D1623B"/>
    <w:rsid w:val="00D21DD5"/>
    <w:rsid w:val="00D47D34"/>
    <w:rsid w:val="00D75F4B"/>
    <w:rsid w:val="00DA298D"/>
    <w:rsid w:val="00DB1340"/>
    <w:rsid w:val="00DB521B"/>
    <w:rsid w:val="00DF55E3"/>
    <w:rsid w:val="00E05804"/>
    <w:rsid w:val="00E4312D"/>
    <w:rsid w:val="00E55320"/>
    <w:rsid w:val="00EB0453"/>
    <w:rsid w:val="00F05524"/>
    <w:rsid w:val="00F406E1"/>
    <w:rsid w:val="00F45D63"/>
    <w:rsid w:val="00F5095C"/>
    <w:rsid w:val="00F65552"/>
    <w:rsid w:val="00F7041D"/>
    <w:rsid w:val="00F76BBA"/>
    <w:rsid w:val="00FB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6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83E"/>
    <w:pPr>
      <w:keepNext/>
      <w:spacing w:after="0"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683E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9B683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683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B683E"/>
  </w:style>
  <w:style w:type="paragraph" w:customStyle="1" w:styleId="ConsPlusNormal">
    <w:name w:val="ConsPlusNormal"/>
    <w:uiPriority w:val="99"/>
    <w:rsid w:val="009B683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68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B683E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683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B683E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683E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2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11F2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9345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11F2"/>
  </w:style>
  <w:style w:type="paragraph" w:customStyle="1" w:styleId="ConsPlusCell">
    <w:name w:val="ConsPlusCell"/>
    <w:uiPriority w:val="99"/>
    <w:rsid w:val="00F45D6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315</TotalTime>
  <Pages>26</Pages>
  <Words>6476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Межбюджетный1</cp:lastModifiedBy>
  <cp:revision>21</cp:revision>
  <cp:lastPrinted>2012-12-26T04:13:00Z</cp:lastPrinted>
  <dcterms:created xsi:type="dcterms:W3CDTF">2012-12-02T13:13:00Z</dcterms:created>
  <dcterms:modified xsi:type="dcterms:W3CDTF">2012-12-26T04:14:00Z</dcterms:modified>
</cp:coreProperties>
</file>