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97" w:rsidRPr="00D91B35" w:rsidRDefault="00F23A97" w:rsidP="002C3793">
      <w:pPr>
        <w:pBdr>
          <w:bottom w:val="single" w:sz="12" w:space="1" w:color="auto"/>
        </w:pBdr>
        <w:jc w:val="center"/>
        <w:rPr>
          <w:szCs w:val="28"/>
        </w:rPr>
      </w:pPr>
      <w:r w:rsidRPr="0087481D">
        <w:t>АДМИНИСТРАЦИЯ РОЖДЕСТВЕНСКОГО СЕЛЬСКОГО  ПОСЕЛЕНИЯ</w:t>
      </w:r>
      <w:r>
        <w:t xml:space="preserve"> </w:t>
      </w:r>
      <w:r w:rsidRPr="00D91B35">
        <w:rPr>
          <w:szCs w:val="28"/>
        </w:rPr>
        <w:t>УВЕЛЬСКОГО РАЙОНА ЧЕЛЯБИНСКОЙ ОБЛАСТИ</w:t>
      </w:r>
    </w:p>
    <w:p w:rsidR="00F23A97" w:rsidRPr="0087481D" w:rsidRDefault="00F23A97" w:rsidP="002C3793">
      <w:pPr>
        <w:jc w:val="center"/>
      </w:pPr>
      <w:r w:rsidRPr="0087481D">
        <w:t>457011, Челябинская область, Увельский район, с.Рождественка, ул.Совхозная 2</w:t>
      </w:r>
    </w:p>
    <w:p w:rsidR="00F23A97" w:rsidRPr="0087481D" w:rsidRDefault="00F23A97" w:rsidP="002C3793">
      <w:pPr>
        <w:jc w:val="center"/>
      </w:pPr>
      <w:r w:rsidRPr="0087481D">
        <w:t>ИНН – 7440000741, КПП – 742401001, ОКОНХ- 97620, ОКПО – 04270021</w:t>
      </w:r>
    </w:p>
    <w:p w:rsidR="00F23A97" w:rsidRPr="0087481D" w:rsidRDefault="00F23A97" w:rsidP="002C3793">
      <w:pPr>
        <w:jc w:val="center"/>
      </w:pPr>
      <w:r w:rsidRPr="0087481D">
        <w:t>телефон (факс 8-35166-52-1-79),  52-1-16</w:t>
      </w:r>
    </w:p>
    <w:p w:rsidR="00F23A97" w:rsidRDefault="00F23A97" w:rsidP="002C3793">
      <w:pPr>
        <w:jc w:val="center"/>
        <w:rPr>
          <w:szCs w:val="28"/>
        </w:rPr>
      </w:pPr>
    </w:p>
    <w:p w:rsidR="00F23A97" w:rsidRDefault="00F23A97" w:rsidP="002C3793">
      <w:pPr>
        <w:jc w:val="center"/>
        <w:rPr>
          <w:szCs w:val="28"/>
        </w:rPr>
      </w:pPr>
    </w:p>
    <w:p w:rsidR="00F23A97" w:rsidRDefault="00F23A97" w:rsidP="002C3793">
      <w:pPr>
        <w:jc w:val="center"/>
        <w:rPr>
          <w:szCs w:val="28"/>
        </w:rPr>
      </w:pPr>
    </w:p>
    <w:p w:rsidR="00F23A97" w:rsidRDefault="00F23A97" w:rsidP="002C3793">
      <w:pPr>
        <w:jc w:val="center"/>
        <w:rPr>
          <w:szCs w:val="28"/>
        </w:rPr>
      </w:pPr>
    </w:p>
    <w:p w:rsidR="00F23A97" w:rsidRDefault="00F23A97" w:rsidP="002C3793">
      <w:pPr>
        <w:jc w:val="center"/>
        <w:rPr>
          <w:szCs w:val="28"/>
        </w:rPr>
      </w:pPr>
      <w:r w:rsidRPr="009B3766">
        <w:rPr>
          <w:szCs w:val="28"/>
        </w:rPr>
        <w:t>П О С Т А Н О В Л Е Н И Е</w:t>
      </w:r>
    </w:p>
    <w:p w:rsidR="00F23A97" w:rsidRPr="009B3766" w:rsidRDefault="00F23A97" w:rsidP="002C3793">
      <w:pPr>
        <w:jc w:val="center"/>
        <w:rPr>
          <w:szCs w:val="28"/>
        </w:rPr>
      </w:pPr>
    </w:p>
    <w:p w:rsidR="00F23A97" w:rsidRPr="009B3766" w:rsidRDefault="00F23A97" w:rsidP="002C3793">
      <w:pPr>
        <w:jc w:val="both"/>
        <w:rPr>
          <w:szCs w:val="28"/>
        </w:rPr>
      </w:pPr>
    </w:p>
    <w:p w:rsidR="00F23A97" w:rsidRPr="009B3766" w:rsidRDefault="00F23A97" w:rsidP="002C3793">
      <w:pPr>
        <w:jc w:val="both"/>
        <w:rPr>
          <w:szCs w:val="28"/>
        </w:rPr>
      </w:pPr>
      <w:r>
        <w:rPr>
          <w:szCs w:val="28"/>
        </w:rPr>
        <w:t xml:space="preserve">  </w:t>
      </w:r>
      <w:r w:rsidRPr="009B3766">
        <w:rPr>
          <w:szCs w:val="28"/>
        </w:rPr>
        <w:t>«</w:t>
      </w:r>
      <w:r>
        <w:rPr>
          <w:szCs w:val="28"/>
        </w:rPr>
        <w:t>25</w:t>
      </w:r>
      <w:r w:rsidRPr="009B3766">
        <w:rPr>
          <w:szCs w:val="28"/>
        </w:rPr>
        <w:t>»</w:t>
      </w:r>
      <w:r>
        <w:rPr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5 г"/>
        </w:smartTagPr>
        <w:r w:rsidRPr="009B3766">
          <w:rPr>
            <w:szCs w:val="28"/>
          </w:rPr>
          <w:t>20</w:t>
        </w:r>
        <w:r>
          <w:rPr>
            <w:szCs w:val="28"/>
          </w:rPr>
          <w:t>15 г</w:t>
        </w:r>
      </w:smartTag>
      <w:r>
        <w:rPr>
          <w:szCs w:val="28"/>
        </w:rPr>
        <w:t>.                                                          № 17</w:t>
      </w:r>
    </w:p>
    <w:p w:rsidR="00F23A97" w:rsidRDefault="00F23A97" w:rsidP="00B808E8">
      <w:pPr>
        <w:jc w:val="both"/>
        <w:rPr>
          <w:szCs w:val="28"/>
        </w:rPr>
      </w:pPr>
    </w:p>
    <w:p w:rsidR="00F23A97" w:rsidRDefault="00F23A97" w:rsidP="00324FA9">
      <w:pPr>
        <w:shd w:val="clear" w:color="auto" w:fill="FFFFFF"/>
        <w:spacing w:after="75"/>
        <w:outlineLvl w:val="2"/>
        <w:rPr>
          <w:rFonts w:ascii="Verdana" w:hAnsi="Verdana"/>
          <w:b/>
          <w:bCs/>
          <w:color w:val="052635"/>
          <w:sz w:val="30"/>
          <w:szCs w:val="30"/>
        </w:rPr>
      </w:pPr>
    </w:p>
    <w:tbl>
      <w:tblPr>
        <w:tblW w:w="0" w:type="auto"/>
        <w:tblLook w:val="00A0"/>
      </w:tblPr>
      <w:tblGrid>
        <w:gridCol w:w="5495"/>
      </w:tblGrid>
      <w:tr w:rsidR="00F23A97" w:rsidTr="004B10AE">
        <w:tc>
          <w:tcPr>
            <w:tcW w:w="5495" w:type="dxa"/>
          </w:tcPr>
          <w:p w:rsidR="00F23A97" w:rsidRPr="004D15D1" w:rsidRDefault="00F23A97" w:rsidP="004B10AE">
            <w:pPr>
              <w:shd w:val="clear" w:color="auto" w:fill="FFFFFF"/>
              <w:spacing w:after="75"/>
              <w:outlineLvl w:val="2"/>
            </w:pPr>
            <w:r>
              <w:t>О внесении изменений в Постановление Администрации Рождественского сельского поселения от 04 мая 2010 года № 24 «Об утверждении Положения о представлении гражданами, претендующими на замещение должностей муниципальной службы Рождественского сельского поселения, и муниципальными служащими Рождественского сельского поселения сведений о доходах, об имуществе и обязательствах имущественного характера»</w:t>
            </w:r>
          </w:p>
          <w:p w:rsidR="00F23A97" w:rsidRPr="004B10AE" w:rsidRDefault="00F23A97" w:rsidP="004B10AE">
            <w:pPr>
              <w:spacing w:after="75"/>
              <w:outlineLvl w:val="2"/>
              <w:rPr>
                <w:rFonts w:ascii="Verdana" w:hAnsi="Verdana"/>
                <w:b/>
                <w:bCs/>
                <w:color w:val="052635"/>
                <w:sz w:val="30"/>
                <w:szCs w:val="30"/>
              </w:rPr>
            </w:pPr>
          </w:p>
        </w:tc>
      </w:tr>
    </w:tbl>
    <w:p w:rsidR="00F23A97" w:rsidRDefault="00F23A97" w:rsidP="00F159D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23A97" w:rsidRDefault="00F23A97" w:rsidP="006239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соответствии с  Федеральным  законом от 25.12.2008 года № 273-ФЗ «О противодействии коррупции», Указом  Президента Российской Федерации от 23.06.2014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и  руководствуясь Уставом Рождественского сельского поселения</w:t>
      </w:r>
    </w:p>
    <w:p w:rsidR="00F23A97" w:rsidRDefault="00F23A97" w:rsidP="002C379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ПОСТАНОВЛЯЮ</w:t>
      </w:r>
      <w:r w:rsidRPr="00854327">
        <w:rPr>
          <w:szCs w:val="28"/>
        </w:rPr>
        <w:t>:</w:t>
      </w:r>
    </w:p>
    <w:p w:rsidR="00F23A97" w:rsidRDefault="00F23A97" w:rsidP="0009755B">
      <w:pPr>
        <w:ind w:firstLine="360"/>
        <w:jc w:val="both"/>
        <w:rPr>
          <w:szCs w:val="28"/>
        </w:rPr>
      </w:pPr>
    </w:p>
    <w:p w:rsidR="00F23A97" w:rsidRDefault="00F23A97" w:rsidP="0009755B">
      <w:pPr>
        <w:ind w:firstLine="360"/>
        <w:jc w:val="both"/>
        <w:rPr>
          <w:szCs w:val="28"/>
        </w:rPr>
      </w:pPr>
      <w:r>
        <w:rPr>
          <w:szCs w:val="28"/>
        </w:rPr>
        <w:t>1. Внести в Постановление Администрации Рождественского сельского поселения от 04.05.2010 года № 24 «Об утверждении Положения о представлении гражданами, претендующими на замещение должностей муниципальной службы Рождественского сельского поселения, и  муниципальными служащими Рождественского сельского поселения сведений  о доходах, об имуществе и обязательствах имущественного характера» и в Положение о представлении гражданами, претендующими на замещение должностей муниципальной службы Рождественского сельского поселения, и  муниципальными служащими Рождественского сельского поселения сведений  о доходах, об имуществе и обязательствах имущественного характера», утвержденное этим Постановлением следующие изменения:</w:t>
      </w:r>
    </w:p>
    <w:p w:rsidR="00F23A97" w:rsidRDefault="00F23A97" w:rsidP="0009755B">
      <w:pPr>
        <w:ind w:firstLine="360"/>
        <w:jc w:val="both"/>
        <w:rPr>
          <w:szCs w:val="28"/>
        </w:rPr>
      </w:pPr>
      <w:r>
        <w:rPr>
          <w:szCs w:val="28"/>
        </w:rPr>
        <w:t>а) в Постановлении:</w:t>
      </w:r>
    </w:p>
    <w:p w:rsidR="00F23A97" w:rsidRDefault="00F23A97" w:rsidP="0009755B">
      <w:pPr>
        <w:ind w:firstLine="360"/>
        <w:jc w:val="both"/>
        <w:rPr>
          <w:szCs w:val="28"/>
        </w:rPr>
      </w:pPr>
      <w:r>
        <w:rPr>
          <w:szCs w:val="28"/>
        </w:rPr>
        <w:t>пункт 1 изложить в следующей редакции:</w:t>
      </w:r>
    </w:p>
    <w:p w:rsidR="00F23A97" w:rsidRDefault="00F23A97" w:rsidP="00630AC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«1. Утвердить Положение  о предоставлении гражданами, претендующими на замещение должностей муниципальной службы Рождественского сельского поселения, и муниципальными служащими Рождественского сельского поселения сведений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Постановлением  Положения и по утвержденной Президентом Российской Федерации форме справки.</w:t>
      </w:r>
    </w:p>
    <w:p w:rsidR="00F23A97" w:rsidRDefault="00F23A97" w:rsidP="00630AC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Утвердить  прилагаемую форму справки о доходах, расходах, об имуществе и обязательствах имущественного характера.».</w:t>
      </w:r>
    </w:p>
    <w:p w:rsidR="00F23A97" w:rsidRDefault="00F23A97" w:rsidP="00630AC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б) в </w:t>
      </w:r>
      <w:hyperlink r:id="rId5" w:history="1">
        <w:r w:rsidRPr="009059C0">
          <w:rPr>
            <w:szCs w:val="28"/>
          </w:rPr>
          <w:t>Положении</w:t>
        </w:r>
      </w:hyperlink>
      <w:r>
        <w:rPr>
          <w:szCs w:val="28"/>
        </w:rPr>
        <w:t>:</w:t>
      </w:r>
    </w:p>
    <w:p w:rsidR="00F23A97" w:rsidRDefault="00F23A97" w:rsidP="00630AC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</w:t>
      </w:r>
      <w:hyperlink r:id="rId6" w:history="1">
        <w:r w:rsidRPr="009059C0">
          <w:rPr>
            <w:szCs w:val="28"/>
          </w:rPr>
          <w:t>пункте 6</w:t>
        </w:r>
      </w:hyperlink>
      <w:r>
        <w:rPr>
          <w:szCs w:val="28"/>
        </w:rPr>
        <w:t xml:space="preserve"> слова «по утвержденным формам справок (прилагаются)» заменить словами «по утвержденной Президентом Российской Федерации форме справки (прилагаются)».</w:t>
      </w:r>
    </w:p>
    <w:p w:rsidR="00F23A97" w:rsidRDefault="00F23A97" w:rsidP="00630AC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23A97" w:rsidRDefault="00F23A97" w:rsidP="0009755B">
      <w:pPr>
        <w:ind w:firstLine="360"/>
        <w:jc w:val="both"/>
        <w:rPr>
          <w:szCs w:val="28"/>
        </w:rPr>
      </w:pPr>
    </w:p>
    <w:p w:rsidR="00F23A97" w:rsidRDefault="00F23A97" w:rsidP="0009755B">
      <w:pPr>
        <w:ind w:firstLine="360"/>
        <w:jc w:val="both"/>
        <w:rPr>
          <w:szCs w:val="28"/>
        </w:rPr>
      </w:pPr>
    </w:p>
    <w:p w:rsidR="00F23A97" w:rsidRDefault="00F23A97" w:rsidP="0009755B">
      <w:pPr>
        <w:ind w:firstLine="360"/>
        <w:jc w:val="both"/>
        <w:rPr>
          <w:szCs w:val="28"/>
        </w:rPr>
      </w:pPr>
    </w:p>
    <w:p w:rsidR="00F23A97" w:rsidRDefault="00F23A97" w:rsidP="0009755B">
      <w:pPr>
        <w:ind w:firstLine="360"/>
        <w:jc w:val="both"/>
        <w:rPr>
          <w:szCs w:val="28"/>
        </w:rPr>
      </w:pPr>
    </w:p>
    <w:p w:rsidR="00F23A97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F23A97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F23A97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F23A97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F23A97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F23A97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  <w:r w:rsidRPr="00F00E44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Рождественского </w:t>
      </w:r>
    </w:p>
    <w:p w:rsidR="00F23A97" w:rsidRPr="00F00E44" w:rsidRDefault="00F23A97" w:rsidP="00861536">
      <w:pPr>
        <w:pStyle w:val="BodyTextIndent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С.М. Панов</w:t>
      </w:r>
    </w:p>
    <w:p w:rsidR="00F23A97" w:rsidRDefault="00F23A97" w:rsidP="00861536">
      <w:pPr>
        <w:pStyle w:val="BodyTextIndent2"/>
        <w:spacing w:after="0" w:line="240" w:lineRule="auto"/>
        <w:ind w:left="0"/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F23A97" w:rsidRDefault="00F23A97" w:rsidP="0032018B">
      <w:pPr>
        <w:autoSpaceDE w:val="0"/>
        <w:autoSpaceDN w:val="0"/>
        <w:adjustRightInd w:val="0"/>
        <w:jc w:val="both"/>
        <w:rPr>
          <w:szCs w:val="28"/>
        </w:rPr>
      </w:pPr>
    </w:p>
    <w:sectPr w:rsidR="00F23A97" w:rsidSect="00DA25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FA4"/>
    <w:multiLevelType w:val="multilevel"/>
    <w:tmpl w:val="1D2A35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C270ADC"/>
    <w:multiLevelType w:val="hybridMultilevel"/>
    <w:tmpl w:val="AC70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7F02C2"/>
    <w:multiLevelType w:val="multilevel"/>
    <w:tmpl w:val="8A984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3424FEF"/>
    <w:multiLevelType w:val="hybridMultilevel"/>
    <w:tmpl w:val="9232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C2678B"/>
    <w:multiLevelType w:val="hybridMultilevel"/>
    <w:tmpl w:val="5ABC3E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F2275"/>
    <w:multiLevelType w:val="hybridMultilevel"/>
    <w:tmpl w:val="513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7B76ED"/>
    <w:multiLevelType w:val="hybridMultilevel"/>
    <w:tmpl w:val="9388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3AA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CC4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2F02"/>
    <w:rsid w:val="000537BF"/>
    <w:rsid w:val="00053DF5"/>
    <w:rsid w:val="00054646"/>
    <w:rsid w:val="000554CD"/>
    <w:rsid w:val="000567B2"/>
    <w:rsid w:val="00057D5E"/>
    <w:rsid w:val="00057E19"/>
    <w:rsid w:val="00057E80"/>
    <w:rsid w:val="000601C2"/>
    <w:rsid w:val="00060471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4EDE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55B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36C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58A0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524"/>
    <w:rsid w:val="000C7C6E"/>
    <w:rsid w:val="000C7E45"/>
    <w:rsid w:val="000D04DD"/>
    <w:rsid w:val="000D14A3"/>
    <w:rsid w:val="000D19DF"/>
    <w:rsid w:val="000D1AFD"/>
    <w:rsid w:val="000D23C4"/>
    <w:rsid w:val="000D260A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897"/>
    <w:rsid w:val="000E6AA8"/>
    <w:rsid w:val="000E70D2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E14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47AD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0D02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01A"/>
    <w:rsid w:val="00190F84"/>
    <w:rsid w:val="00191071"/>
    <w:rsid w:val="001917B3"/>
    <w:rsid w:val="0019350C"/>
    <w:rsid w:val="00193939"/>
    <w:rsid w:val="00193CBF"/>
    <w:rsid w:val="001945B7"/>
    <w:rsid w:val="0019482F"/>
    <w:rsid w:val="00194E3B"/>
    <w:rsid w:val="00195767"/>
    <w:rsid w:val="00195821"/>
    <w:rsid w:val="001958E2"/>
    <w:rsid w:val="0019637B"/>
    <w:rsid w:val="001963DA"/>
    <w:rsid w:val="0019691D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B1E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699"/>
    <w:rsid w:val="00211F89"/>
    <w:rsid w:val="002124F4"/>
    <w:rsid w:val="00213333"/>
    <w:rsid w:val="00213CB1"/>
    <w:rsid w:val="00214A37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793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4FF3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1FEB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6639"/>
    <w:rsid w:val="00307A28"/>
    <w:rsid w:val="003106FA"/>
    <w:rsid w:val="00310836"/>
    <w:rsid w:val="003111DE"/>
    <w:rsid w:val="00311C44"/>
    <w:rsid w:val="00312560"/>
    <w:rsid w:val="0031274F"/>
    <w:rsid w:val="00312D27"/>
    <w:rsid w:val="00313562"/>
    <w:rsid w:val="00314647"/>
    <w:rsid w:val="003158CA"/>
    <w:rsid w:val="0031607E"/>
    <w:rsid w:val="003160FE"/>
    <w:rsid w:val="00316126"/>
    <w:rsid w:val="003168A0"/>
    <w:rsid w:val="00317FC5"/>
    <w:rsid w:val="0032018B"/>
    <w:rsid w:val="0032084F"/>
    <w:rsid w:val="00320B54"/>
    <w:rsid w:val="00320EDB"/>
    <w:rsid w:val="0032140C"/>
    <w:rsid w:val="00321E65"/>
    <w:rsid w:val="003223EF"/>
    <w:rsid w:val="00324157"/>
    <w:rsid w:val="00324FA9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4779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38FC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255"/>
    <w:rsid w:val="003954F2"/>
    <w:rsid w:val="00395810"/>
    <w:rsid w:val="003962CD"/>
    <w:rsid w:val="0039665E"/>
    <w:rsid w:val="00396C95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3D94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1DE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142B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4A28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65B4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13E1"/>
    <w:rsid w:val="004A1592"/>
    <w:rsid w:val="004A1D58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0AE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8D7"/>
    <w:rsid w:val="004C6AAE"/>
    <w:rsid w:val="004C6DCA"/>
    <w:rsid w:val="004D01A8"/>
    <w:rsid w:val="004D0377"/>
    <w:rsid w:val="004D041D"/>
    <w:rsid w:val="004D0D11"/>
    <w:rsid w:val="004D15D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267E"/>
    <w:rsid w:val="004F2934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00C6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47E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01E"/>
    <w:rsid w:val="0052441C"/>
    <w:rsid w:val="005252A1"/>
    <w:rsid w:val="0052626F"/>
    <w:rsid w:val="005274BA"/>
    <w:rsid w:val="005275CB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4CD1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36AF"/>
    <w:rsid w:val="005447D7"/>
    <w:rsid w:val="00544B3A"/>
    <w:rsid w:val="0054696D"/>
    <w:rsid w:val="00546E2A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0F0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890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057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C52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73A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3FA5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3964"/>
    <w:rsid w:val="005F4667"/>
    <w:rsid w:val="005F5423"/>
    <w:rsid w:val="005F54F3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29A3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9BD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0608"/>
    <w:rsid w:val="00630ACC"/>
    <w:rsid w:val="0063135E"/>
    <w:rsid w:val="00631AC9"/>
    <w:rsid w:val="00631ECA"/>
    <w:rsid w:val="00632320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2C87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16C3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275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D7D3E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001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BBE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211"/>
    <w:rsid w:val="00830338"/>
    <w:rsid w:val="00830BC9"/>
    <w:rsid w:val="00830CD6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327"/>
    <w:rsid w:val="00854A57"/>
    <w:rsid w:val="008554A1"/>
    <w:rsid w:val="00855AD5"/>
    <w:rsid w:val="00855C30"/>
    <w:rsid w:val="00856956"/>
    <w:rsid w:val="00856C7D"/>
    <w:rsid w:val="00856D8E"/>
    <w:rsid w:val="00860B82"/>
    <w:rsid w:val="00861536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6C31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481D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16C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9E1"/>
    <w:rsid w:val="008C4E8B"/>
    <w:rsid w:val="008C693B"/>
    <w:rsid w:val="008C6D50"/>
    <w:rsid w:val="008C7165"/>
    <w:rsid w:val="008C7180"/>
    <w:rsid w:val="008C7B7E"/>
    <w:rsid w:val="008D0313"/>
    <w:rsid w:val="008D1184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009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59C0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67D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3FC3"/>
    <w:rsid w:val="00964DEA"/>
    <w:rsid w:val="00965E01"/>
    <w:rsid w:val="00965FAF"/>
    <w:rsid w:val="00965FE1"/>
    <w:rsid w:val="00966451"/>
    <w:rsid w:val="00966C9E"/>
    <w:rsid w:val="00967669"/>
    <w:rsid w:val="00967A7E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A65B6"/>
    <w:rsid w:val="009B02FF"/>
    <w:rsid w:val="009B0703"/>
    <w:rsid w:val="009B12D8"/>
    <w:rsid w:val="009B1D60"/>
    <w:rsid w:val="009B21C7"/>
    <w:rsid w:val="009B2A78"/>
    <w:rsid w:val="009B3766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58C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572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07DF2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6B2"/>
    <w:rsid w:val="00A17C2D"/>
    <w:rsid w:val="00A2134C"/>
    <w:rsid w:val="00A21AAA"/>
    <w:rsid w:val="00A22ABC"/>
    <w:rsid w:val="00A22CAB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BFA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5E52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DAD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2F0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0959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6477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43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57D05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08E8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28C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2DD"/>
    <w:rsid w:val="00BC4309"/>
    <w:rsid w:val="00BC4940"/>
    <w:rsid w:val="00BC4A8E"/>
    <w:rsid w:val="00BC4D4C"/>
    <w:rsid w:val="00BC54D5"/>
    <w:rsid w:val="00BC59B9"/>
    <w:rsid w:val="00BC5C08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2F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1F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8EA"/>
    <w:rsid w:val="00C45F43"/>
    <w:rsid w:val="00C47135"/>
    <w:rsid w:val="00C47DB2"/>
    <w:rsid w:val="00C50537"/>
    <w:rsid w:val="00C50963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523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3A1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33A2"/>
    <w:rsid w:val="00CA48B3"/>
    <w:rsid w:val="00CA4A84"/>
    <w:rsid w:val="00CA4E2E"/>
    <w:rsid w:val="00CA5CC9"/>
    <w:rsid w:val="00CA5E40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7E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69D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47A81"/>
    <w:rsid w:val="00D502A3"/>
    <w:rsid w:val="00D5078C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1B35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2586"/>
    <w:rsid w:val="00DA3FE9"/>
    <w:rsid w:val="00DA4F71"/>
    <w:rsid w:val="00DA59B6"/>
    <w:rsid w:val="00DA6102"/>
    <w:rsid w:val="00DA676C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7D7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6FB"/>
    <w:rsid w:val="00DE6A79"/>
    <w:rsid w:val="00DE6EBC"/>
    <w:rsid w:val="00DE6F1E"/>
    <w:rsid w:val="00DE73C9"/>
    <w:rsid w:val="00DE7765"/>
    <w:rsid w:val="00DF0668"/>
    <w:rsid w:val="00DF0A4F"/>
    <w:rsid w:val="00DF0F02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0E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D0C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3AA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2C0C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2CCE"/>
    <w:rsid w:val="00E7429A"/>
    <w:rsid w:val="00E7475B"/>
    <w:rsid w:val="00E747AD"/>
    <w:rsid w:val="00E74A14"/>
    <w:rsid w:val="00E7524C"/>
    <w:rsid w:val="00E7534D"/>
    <w:rsid w:val="00E75AF7"/>
    <w:rsid w:val="00E75FF2"/>
    <w:rsid w:val="00E76CB1"/>
    <w:rsid w:val="00E777B2"/>
    <w:rsid w:val="00E77F2D"/>
    <w:rsid w:val="00E8127F"/>
    <w:rsid w:val="00E8145F"/>
    <w:rsid w:val="00E814EB"/>
    <w:rsid w:val="00E814FC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1E69"/>
    <w:rsid w:val="00EB2110"/>
    <w:rsid w:val="00EB28D5"/>
    <w:rsid w:val="00EB2C4C"/>
    <w:rsid w:val="00EB3E36"/>
    <w:rsid w:val="00EB4176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68A1"/>
    <w:rsid w:val="00EF7CDA"/>
    <w:rsid w:val="00EF7D95"/>
    <w:rsid w:val="00F00420"/>
    <w:rsid w:val="00F00745"/>
    <w:rsid w:val="00F00DB3"/>
    <w:rsid w:val="00F00E44"/>
    <w:rsid w:val="00F012A6"/>
    <w:rsid w:val="00F018DB"/>
    <w:rsid w:val="00F01C3D"/>
    <w:rsid w:val="00F02175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01D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9DA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A97"/>
    <w:rsid w:val="00F23B08"/>
    <w:rsid w:val="00F2432A"/>
    <w:rsid w:val="00F24639"/>
    <w:rsid w:val="00F24FA3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438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1EC"/>
    <w:rsid w:val="00F73341"/>
    <w:rsid w:val="00F733A0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0D9"/>
    <w:rsid w:val="00FD0732"/>
    <w:rsid w:val="00FD075D"/>
    <w:rsid w:val="00FD1591"/>
    <w:rsid w:val="00FD2846"/>
    <w:rsid w:val="00FD3160"/>
    <w:rsid w:val="00FD35AD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61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0B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Heading3">
    <w:name w:val="heading 3"/>
    <w:basedOn w:val="Normal"/>
    <w:link w:val="Heading3Char"/>
    <w:uiPriority w:val="99"/>
    <w:qFormat/>
    <w:rsid w:val="00F24F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80B"/>
    <w:rPr>
      <w:rFonts w:ascii="a_Timer" w:hAnsi="a_Timer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24FA3"/>
    <w:rPr>
      <w:rFonts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80B"/>
    <w:rPr>
      <w:rFonts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rsid w:val="00E343A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E343A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24FA3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A00572"/>
    <w:rPr>
      <w:rFonts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uiPriority w:val="99"/>
    <w:rsid w:val="00A00572"/>
    <w:rPr>
      <w:b/>
      <w:bCs/>
      <w:color w:val="000000"/>
      <w:w w:val="100"/>
      <w:position w:val="0"/>
      <w:lang w:val="ru-RU" w:eastAsia="ru-RU"/>
    </w:rPr>
  </w:style>
  <w:style w:type="paragraph" w:customStyle="1" w:styleId="2">
    <w:name w:val="Основной текст2"/>
    <w:basedOn w:val="Normal"/>
    <w:link w:val="a"/>
    <w:uiPriority w:val="99"/>
    <w:rsid w:val="00A00572"/>
    <w:pPr>
      <w:widowControl w:val="0"/>
      <w:shd w:val="clear" w:color="auto" w:fill="FFFFFF"/>
      <w:spacing w:before="600" w:line="322" w:lineRule="exact"/>
      <w:ind w:firstLine="720"/>
      <w:jc w:val="both"/>
    </w:pPr>
    <w:rPr>
      <w:spacing w:val="-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80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159DA"/>
    <w:pPr>
      <w:ind w:left="720"/>
      <w:contextualSpacing/>
    </w:pPr>
  </w:style>
  <w:style w:type="table" w:styleId="TableGrid">
    <w:name w:val="Table Grid"/>
    <w:basedOn w:val="TableNormal"/>
    <w:uiPriority w:val="99"/>
    <w:rsid w:val="001D2B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861536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61536"/>
    <w:rPr>
      <w:rFonts w:cs="Times New Roman"/>
      <w:sz w:val="24"/>
      <w:szCs w:val="24"/>
    </w:rPr>
  </w:style>
  <w:style w:type="character" w:customStyle="1" w:styleId="submenu-table">
    <w:name w:val="submenu-table"/>
    <w:basedOn w:val="DefaultParagraphFont"/>
    <w:uiPriority w:val="99"/>
    <w:rsid w:val="008615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52A964516A2BCEA4F29467B72482A07621FDC7FDB0C7F740C6155CF617F6F9B468D199ABDC1037qF2DE" TargetMode="External"/><Relationship Id="rId5" Type="http://schemas.openxmlformats.org/officeDocument/2006/relationships/hyperlink" Target="consultantplus://offline/ref=2E52A964516A2BCEA4F29467B72482A07621FDC7FDB0C7F740C6155CF617F6F9B468D199ABDC1037qF2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3</Pages>
  <Words>475</Words>
  <Characters>2708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RpgdestvenskoeSP</cp:lastModifiedBy>
  <cp:revision>16</cp:revision>
  <cp:lastPrinted>2015-03-25T09:27:00Z</cp:lastPrinted>
  <dcterms:created xsi:type="dcterms:W3CDTF">2015-02-17T04:16:00Z</dcterms:created>
  <dcterms:modified xsi:type="dcterms:W3CDTF">2015-03-25T09:28:00Z</dcterms:modified>
</cp:coreProperties>
</file>