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62" w:rsidRPr="00D617DB" w:rsidRDefault="00F21E62" w:rsidP="005C0556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 w:rsidRPr="00D617DB">
        <w:rPr>
          <w:rFonts w:ascii="Times New Roman" w:hAnsi="Times New Roman"/>
          <w:b/>
          <w:bCs/>
          <w:sz w:val="24"/>
          <w:szCs w:val="24"/>
        </w:rPr>
        <w:t>АДМИНИСТРАЦИЯ РОЖДЕСТВЕНСКОГО СЕЛЬСКОГО  ПОСЕЛЕНИЯ</w:t>
      </w:r>
    </w:p>
    <w:p w:rsidR="00F21E62" w:rsidRPr="00D617DB" w:rsidRDefault="00F21E62" w:rsidP="005C0556">
      <w:pPr>
        <w:keepNext/>
        <w:pBdr>
          <w:bottom w:val="single" w:sz="12" w:space="1" w:color="auto"/>
        </w:pBd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D617DB">
        <w:rPr>
          <w:rFonts w:ascii="Times New Roman" w:hAnsi="Times New Roman"/>
          <w:b/>
          <w:bCs/>
          <w:sz w:val="24"/>
          <w:szCs w:val="24"/>
        </w:rPr>
        <w:t>УВЕЛЬСКОГО РАЙОНА ЧЕЛЯБИНСКОЙ ОБЛАСТИ</w:t>
      </w:r>
    </w:p>
    <w:p w:rsidR="00F21E62" w:rsidRPr="00D617DB" w:rsidRDefault="00F21E62" w:rsidP="005C0556">
      <w:pPr>
        <w:jc w:val="center"/>
        <w:rPr>
          <w:rFonts w:ascii="Times New Roman" w:hAnsi="Times New Roman"/>
          <w:sz w:val="24"/>
          <w:szCs w:val="24"/>
        </w:rPr>
      </w:pPr>
      <w:r w:rsidRPr="00D617DB">
        <w:rPr>
          <w:rFonts w:ascii="Times New Roman" w:hAnsi="Times New Roman"/>
          <w:sz w:val="24"/>
          <w:szCs w:val="24"/>
        </w:rPr>
        <w:t>457011, Челябинская область, Увельский район, с.Рождественка, ул.Совхозная 2</w:t>
      </w:r>
    </w:p>
    <w:p w:rsidR="00F21E62" w:rsidRPr="00D617DB" w:rsidRDefault="00F21E62" w:rsidP="005C0556">
      <w:pPr>
        <w:jc w:val="center"/>
        <w:rPr>
          <w:rFonts w:ascii="Times New Roman" w:hAnsi="Times New Roman"/>
          <w:sz w:val="24"/>
          <w:szCs w:val="24"/>
        </w:rPr>
      </w:pPr>
      <w:r w:rsidRPr="00D617DB">
        <w:rPr>
          <w:rFonts w:ascii="Times New Roman" w:hAnsi="Times New Roman"/>
          <w:sz w:val="24"/>
          <w:szCs w:val="24"/>
        </w:rPr>
        <w:t>ИНН – 7440000741, КПП – 742401001, ОКОНХ- 97620, ОКПО – 04270021</w:t>
      </w:r>
    </w:p>
    <w:p w:rsidR="00F21E62" w:rsidRPr="00D617DB" w:rsidRDefault="00F21E62" w:rsidP="005C0556">
      <w:pPr>
        <w:jc w:val="center"/>
        <w:rPr>
          <w:rFonts w:ascii="Times New Roman" w:hAnsi="Times New Roman"/>
          <w:sz w:val="24"/>
          <w:szCs w:val="24"/>
        </w:rPr>
      </w:pPr>
      <w:r w:rsidRPr="00D617DB">
        <w:rPr>
          <w:rFonts w:ascii="Times New Roman" w:hAnsi="Times New Roman"/>
          <w:sz w:val="24"/>
          <w:szCs w:val="24"/>
        </w:rPr>
        <w:t>телефон (факс 8-35166-52-1-79),  52-1-16</w:t>
      </w:r>
    </w:p>
    <w:p w:rsidR="00F21E62" w:rsidRDefault="00F21E62" w:rsidP="00886EF0">
      <w:pPr>
        <w:jc w:val="center"/>
        <w:rPr>
          <w:sz w:val="28"/>
          <w:szCs w:val="28"/>
        </w:rPr>
      </w:pPr>
    </w:p>
    <w:p w:rsidR="00F21E62" w:rsidRDefault="00F21E62" w:rsidP="00886EF0">
      <w:pPr>
        <w:jc w:val="center"/>
        <w:rPr>
          <w:sz w:val="28"/>
          <w:szCs w:val="28"/>
        </w:rPr>
      </w:pPr>
    </w:p>
    <w:p w:rsidR="00F21E62" w:rsidRPr="00352C6F" w:rsidRDefault="00F21E62" w:rsidP="00886EF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C6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21E62" w:rsidRPr="00BC44AF" w:rsidRDefault="00F21E62" w:rsidP="00886EF0">
      <w:pPr>
        <w:rPr>
          <w:b/>
          <w:sz w:val="28"/>
          <w:szCs w:val="28"/>
        </w:rPr>
      </w:pPr>
    </w:p>
    <w:p w:rsidR="00F21E62" w:rsidRPr="00352C6F" w:rsidRDefault="00F21E62" w:rsidP="00886EF0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2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 10 »  апреля 2014 года      </w:t>
      </w:r>
      <w:r w:rsidRPr="00352C6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352C6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352C6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352C6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352C6F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                   №  19</w:t>
      </w:r>
    </w:p>
    <w:p w:rsidR="00F21E62" w:rsidRPr="00352C6F" w:rsidRDefault="00F21E62" w:rsidP="00886EF0">
      <w:pPr>
        <w:rPr>
          <w:rFonts w:ascii="Times New Roman" w:hAnsi="Times New Roman" w:cs="Times New Roman"/>
          <w:sz w:val="28"/>
          <w:szCs w:val="28"/>
        </w:rPr>
      </w:pPr>
    </w:p>
    <w:p w:rsidR="00F21E62" w:rsidRPr="00886EF0" w:rsidRDefault="00F21E62" w:rsidP="00886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sz w:val="24"/>
          <w:szCs w:val="24"/>
        </w:rPr>
        <w:t xml:space="preserve">«О контроле за соответствием расходов </w:t>
      </w:r>
    </w:p>
    <w:p w:rsidR="00F21E62" w:rsidRPr="00886EF0" w:rsidRDefault="00F21E62" w:rsidP="00886EF0">
      <w:pPr>
        <w:rPr>
          <w:rFonts w:ascii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86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1E62" w:rsidRDefault="00F21E62" w:rsidP="00886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выборных лиц, руководителей муниципальных</w:t>
      </w:r>
    </w:p>
    <w:p w:rsidR="00F21E62" w:rsidRDefault="00F21E62" w:rsidP="00886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учреждений</w:t>
      </w:r>
      <w:r w:rsidRPr="00886EF0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Рождественского</w:t>
      </w:r>
    </w:p>
    <w:p w:rsidR="00F21E62" w:rsidRPr="00886EF0" w:rsidRDefault="00F21E62" w:rsidP="00886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sz w:val="24"/>
          <w:szCs w:val="24"/>
        </w:rPr>
        <w:t>сельского поселения их доходам»</w:t>
      </w:r>
    </w:p>
    <w:p w:rsidR="00F21E62" w:rsidRDefault="00F21E62" w:rsidP="00886EF0">
      <w:pPr>
        <w:spacing w:before="100" w:line="220" w:lineRule="auto"/>
        <w:ind w:left="360" w:right="3400"/>
        <w:rPr>
          <w:color w:val="000000"/>
          <w:sz w:val="24"/>
          <w:szCs w:val="24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A9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03.12.2012 года № 230-ФЗ "О контроле за соответствием расходов лиц, замещающих государственные должности, и иных лиц их доходам", Указом Президента Российской Федерации от 02.04.2013 г. N 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Законом Челябинской области от 28.02.2013 года № 463-ЗО "Об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области" и Постановлением Губернатора Челябинской области  от 25.06.2013 года № 214 «О контроле за соответствием расходов государственных гражданских служащих Челябинской области  и иных лиц их доходам»</w:t>
      </w:r>
      <w:r>
        <w:rPr>
          <w:rFonts w:ascii="Times New Roman" w:hAnsi="Times New Roman" w:cs="Times New Roman"/>
          <w:sz w:val="28"/>
          <w:szCs w:val="28"/>
        </w:rPr>
        <w:t>, постановлением Администрации Увельского муниципального района  от 24 марта 2014г. №</w:t>
      </w:r>
      <w:r w:rsidRPr="00BB4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229 « О контроле за соответствием расходов муниципальных служащих муниципального образования «Увельский муниципальный район» и руководителей муниципальных учреждений их доходам» </w:t>
      </w:r>
      <w:r w:rsidRPr="00BB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B4A9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Рождественского сельского поселения</w:t>
      </w:r>
      <w:r w:rsidRPr="00BB4A9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E62" w:rsidRPr="00BB4A94" w:rsidRDefault="00F21E62" w:rsidP="0025494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B4A9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21E62" w:rsidRPr="00886EF0" w:rsidRDefault="00F21E62" w:rsidP="00886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86EF0">
        <w:rPr>
          <w:rFonts w:ascii="Times New Roman" w:hAnsi="Times New Roman" w:cs="Times New Roman"/>
          <w:sz w:val="28"/>
          <w:szCs w:val="28"/>
        </w:rPr>
        <w:t xml:space="preserve">1. Утвердить Положение о контроле за соответствием расходов муниципальных служащих и </w:t>
      </w:r>
      <w:r>
        <w:rPr>
          <w:rFonts w:ascii="Times New Roman" w:hAnsi="Times New Roman" w:cs="Times New Roman"/>
          <w:sz w:val="28"/>
          <w:szCs w:val="28"/>
        </w:rPr>
        <w:t>выборных лиц</w:t>
      </w:r>
      <w:r w:rsidRPr="00886EF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Рождественского </w:t>
      </w:r>
      <w:r w:rsidRPr="00886EF0">
        <w:rPr>
          <w:rFonts w:ascii="Times New Roman" w:hAnsi="Times New Roman" w:cs="Times New Roman"/>
          <w:sz w:val="28"/>
          <w:szCs w:val="28"/>
        </w:rPr>
        <w:t>сельского поселения их доходам  (приложение).</w:t>
      </w:r>
    </w:p>
    <w:p w:rsidR="00F21E62" w:rsidRPr="00BB4A94" w:rsidRDefault="00F21E62" w:rsidP="00886E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86EF0">
        <w:rPr>
          <w:rFonts w:ascii="Times New Roman" w:hAnsi="Times New Roman" w:cs="Times New Roman"/>
          <w:sz w:val="28"/>
          <w:szCs w:val="28"/>
        </w:rPr>
        <w:t>2. Действие настоящего постановления распространяется на лиц,</w:t>
      </w:r>
      <w:r w:rsidRPr="00BB4A94">
        <w:rPr>
          <w:rFonts w:ascii="Times New Roman" w:hAnsi="Times New Roman" w:cs="Times New Roman"/>
          <w:sz w:val="28"/>
          <w:szCs w:val="28"/>
        </w:rPr>
        <w:t xml:space="preserve"> замещающих:</w:t>
      </w:r>
    </w:p>
    <w:bookmarkEnd w:id="1"/>
    <w:p w:rsidR="00F21E62" w:rsidRPr="00BB4A94" w:rsidRDefault="00F21E62" w:rsidP="00886E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A94">
        <w:rPr>
          <w:rFonts w:ascii="Times New Roman" w:hAnsi="Times New Roman" w:cs="Times New Roman"/>
          <w:sz w:val="28"/>
          <w:szCs w:val="28"/>
        </w:rPr>
        <w:t xml:space="preserve">-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>администрации Рождественского сельского поселения</w:t>
      </w:r>
      <w:r w:rsidRPr="00BB4A94">
        <w:rPr>
          <w:rFonts w:ascii="Times New Roman" w:hAnsi="Times New Roman" w:cs="Times New Roman"/>
          <w:sz w:val="28"/>
          <w:szCs w:val="28"/>
        </w:rPr>
        <w:t>, осуществляющие свою деятельность на постоянной основе;</w:t>
      </w:r>
    </w:p>
    <w:p w:rsidR="00F21E62" w:rsidRPr="00BB4A94" w:rsidRDefault="00F21E62" w:rsidP="00886E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A94">
        <w:rPr>
          <w:rFonts w:ascii="Times New Roman" w:hAnsi="Times New Roman" w:cs="Times New Roman"/>
          <w:sz w:val="28"/>
          <w:szCs w:val="28"/>
        </w:rPr>
        <w:t>- должности муниципальной службы</w:t>
      </w:r>
      <w:r w:rsidRPr="00886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Рождественского сельского поселения</w:t>
      </w:r>
      <w:r w:rsidRPr="00BB4A94">
        <w:rPr>
          <w:rFonts w:ascii="Times New Roman" w:hAnsi="Times New Roman" w:cs="Times New Roman"/>
          <w:sz w:val="28"/>
          <w:szCs w:val="28"/>
        </w:rPr>
        <w:t>, включенные в перечень коррупционно опасных должностей муниципальной службы</w:t>
      </w:r>
      <w:r w:rsidRPr="00886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Рождественского сельского поселения</w:t>
      </w:r>
      <w:r w:rsidRPr="00BB4A94">
        <w:rPr>
          <w:rFonts w:ascii="Times New Roman" w:hAnsi="Times New Roman" w:cs="Times New Roman"/>
          <w:sz w:val="28"/>
          <w:szCs w:val="28"/>
        </w:rPr>
        <w:t>, при назначении на которые граждане, претендующие на замещение должностей муниципальной службы</w:t>
      </w:r>
      <w:r w:rsidRPr="00886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Рождественского сельского поселения</w:t>
      </w:r>
      <w:r w:rsidRPr="00BB4A94">
        <w:rPr>
          <w:rFonts w:ascii="Times New Roman" w:hAnsi="Times New Roman" w:cs="Times New Roman"/>
          <w:sz w:val="28"/>
          <w:szCs w:val="28"/>
        </w:rPr>
        <w:t>, и при замещени</w:t>
      </w:r>
      <w:r>
        <w:rPr>
          <w:rFonts w:ascii="Times New Roman" w:hAnsi="Times New Roman" w:cs="Times New Roman"/>
          <w:sz w:val="28"/>
          <w:szCs w:val="28"/>
        </w:rPr>
        <w:t>и которых муниципальные служащие администрации Рождественского сельского поселения</w:t>
      </w:r>
      <w:r w:rsidRPr="00BB4A94">
        <w:rPr>
          <w:rFonts w:ascii="Times New Roman" w:hAnsi="Times New Roman" w:cs="Times New Roman"/>
          <w:sz w:val="28"/>
          <w:szCs w:val="28"/>
        </w:rPr>
        <w:t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21E62" w:rsidRPr="00BB4A94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A9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выборные должности администрации Рождественского сельского поселения</w:t>
      </w:r>
      <w:r w:rsidRPr="00BB4A94">
        <w:rPr>
          <w:rFonts w:ascii="Times New Roman" w:hAnsi="Times New Roman" w:cs="Times New Roman"/>
          <w:sz w:val="28"/>
          <w:szCs w:val="28"/>
        </w:rPr>
        <w:t>.</w:t>
      </w:r>
    </w:p>
    <w:p w:rsidR="00F21E62" w:rsidRPr="00BB4A94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r w:rsidRPr="00BB4A94">
        <w:rPr>
          <w:rFonts w:ascii="Times New Roman" w:hAnsi="Times New Roman" w:cs="Times New Roman"/>
          <w:sz w:val="28"/>
          <w:szCs w:val="28"/>
        </w:rPr>
        <w:t xml:space="preserve">3. </w:t>
      </w:r>
      <w:bookmarkStart w:id="3" w:name="sub_4"/>
      <w:bookmarkEnd w:id="2"/>
      <w:r>
        <w:rPr>
          <w:rFonts w:ascii="Times New Roman" w:hAnsi="Times New Roman" w:cs="Times New Roman"/>
          <w:sz w:val="28"/>
          <w:szCs w:val="28"/>
        </w:rPr>
        <w:t xml:space="preserve">Специалисту Снигиревой Т.Н </w:t>
      </w:r>
      <w:r w:rsidRPr="00BB4A94">
        <w:rPr>
          <w:rFonts w:ascii="Times New Roman" w:hAnsi="Times New Roman" w:cs="Times New Roman"/>
          <w:sz w:val="28"/>
          <w:szCs w:val="28"/>
        </w:rPr>
        <w:t>довести до сведения настоящее постановление персонально под роспись, до лиц, замещающих коррупционно-опасные должности.</w:t>
      </w:r>
    </w:p>
    <w:p w:rsidR="00F21E62" w:rsidRPr="00BB4A94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6"/>
      <w:bookmarkEnd w:id="3"/>
      <w:r>
        <w:rPr>
          <w:rFonts w:ascii="Times New Roman" w:hAnsi="Times New Roman" w:cs="Times New Roman"/>
          <w:sz w:val="28"/>
          <w:szCs w:val="28"/>
        </w:rPr>
        <w:t>4</w:t>
      </w:r>
      <w:r w:rsidRPr="00BB4A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B4A94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Рождественского сельского поселения </w:t>
      </w:r>
      <w:r w:rsidRPr="00BB4A94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F21E62" w:rsidRPr="00BB4A94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7"/>
      <w:bookmarkEnd w:id="4"/>
      <w:r>
        <w:rPr>
          <w:rFonts w:ascii="Times New Roman" w:hAnsi="Times New Roman" w:cs="Times New Roman"/>
          <w:sz w:val="28"/>
          <w:szCs w:val="28"/>
        </w:rPr>
        <w:t>6</w:t>
      </w:r>
      <w:r w:rsidRPr="00BB4A9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bookmarkEnd w:id="5"/>
    <w:p w:rsidR="00F21E62" w:rsidRPr="00BB4A94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256" w:type="dxa"/>
        <w:tblInd w:w="108" w:type="dxa"/>
        <w:tblLook w:val="0000"/>
      </w:tblPr>
      <w:tblGrid>
        <w:gridCol w:w="9923"/>
        <w:gridCol w:w="3333"/>
      </w:tblGrid>
      <w:tr w:rsidR="00F21E62" w:rsidRPr="005B6EB5" w:rsidTr="00CF59D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E62" w:rsidRPr="005B6EB5" w:rsidRDefault="00F21E62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5B6EB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Рождественского</w:t>
            </w:r>
          </w:p>
          <w:p w:rsidR="00F21E62" w:rsidRPr="005B6EB5" w:rsidRDefault="00F21E62" w:rsidP="00CF59D6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5B6EB5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С.М. Панов</w:t>
            </w:r>
          </w:p>
          <w:p w:rsidR="00F21E62" w:rsidRPr="005B6EB5" w:rsidRDefault="00F21E62" w:rsidP="00AC4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 w:rsidP="00AC4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 w:rsidP="00AC4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 w:rsidP="00AC4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 w:rsidP="00AC4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 w:rsidP="00AC4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 w:rsidP="00AC4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E62" w:rsidRPr="005B6EB5" w:rsidRDefault="00F21E62" w:rsidP="00BB4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E62" w:rsidRPr="005B6EB5" w:rsidRDefault="00F21E62">
            <w:pPr>
              <w:pStyle w:val="af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E62" w:rsidRPr="00BB4A94" w:rsidRDefault="00F21E62" w:rsidP="00340139">
      <w:pPr>
        <w:rPr>
          <w:rFonts w:ascii="Times New Roman" w:hAnsi="Times New Roman" w:cs="Times New Roman"/>
          <w:sz w:val="28"/>
          <w:szCs w:val="28"/>
        </w:rPr>
      </w:pPr>
    </w:p>
    <w:p w:rsidR="00F21E62" w:rsidRPr="00BB4A94" w:rsidRDefault="00F21E62" w:rsidP="00340139">
      <w:pPr>
        <w:rPr>
          <w:rFonts w:ascii="Times New Roman" w:hAnsi="Times New Roman" w:cs="Times New Roman"/>
          <w:sz w:val="28"/>
          <w:szCs w:val="28"/>
        </w:rPr>
      </w:pPr>
    </w:p>
    <w:p w:rsidR="00F21E62" w:rsidRPr="00BB4A94" w:rsidRDefault="00F21E62" w:rsidP="00340139">
      <w:pPr>
        <w:rPr>
          <w:rFonts w:ascii="Times New Roman" w:hAnsi="Times New Roman" w:cs="Times New Roman"/>
          <w:sz w:val="28"/>
          <w:szCs w:val="28"/>
        </w:rPr>
      </w:pPr>
    </w:p>
    <w:p w:rsidR="00F21E62" w:rsidRPr="00BB4A94" w:rsidRDefault="00F21E62" w:rsidP="00340139">
      <w:pPr>
        <w:rPr>
          <w:rFonts w:ascii="Times New Roman" w:hAnsi="Times New Roman" w:cs="Times New Roman"/>
          <w:sz w:val="28"/>
          <w:szCs w:val="28"/>
        </w:rPr>
      </w:pPr>
    </w:p>
    <w:p w:rsidR="00F21E62" w:rsidRPr="00BB4A94" w:rsidRDefault="00F21E62" w:rsidP="00340139">
      <w:pPr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right"/>
        <w:rPr>
          <w:rStyle w:val="a"/>
          <w:rFonts w:ascii="Times New Roman" w:hAnsi="Times New Roman" w:cs="Times New Roman"/>
          <w:bCs/>
          <w:sz w:val="28"/>
          <w:szCs w:val="28"/>
        </w:rPr>
      </w:pPr>
      <w:bookmarkStart w:id="6" w:name="sub_1000"/>
    </w:p>
    <w:p w:rsidR="00F21E62" w:rsidRDefault="00F21E62">
      <w:pPr>
        <w:ind w:firstLine="720"/>
        <w:jc w:val="right"/>
        <w:rPr>
          <w:rStyle w:val="a"/>
          <w:rFonts w:ascii="Times New Roman" w:hAnsi="Times New Roman" w:cs="Times New Roman"/>
          <w:bCs/>
          <w:sz w:val="28"/>
          <w:szCs w:val="28"/>
        </w:rPr>
      </w:pPr>
    </w:p>
    <w:p w:rsidR="00F21E62" w:rsidRDefault="00F21E62">
      <w:pPr>
        <w:ind w:firstLine="720"/>
        <w:jc w:val="right"/>
        <w:rPr>
          <w:rStyle w:val="a"/>
          <w:rFonts w:ascii="Times New Roman" w:hAnsi="Times New Roman" w:cs="Times New Roman"/>
          <w:bCs/>
          <w:sz w:val="28"/>
          <w:szCs w:val="28"/>
        </w:rPr>
      </w:pPr>
    </w:p>
    <w:p w:rsidR="00F21E62" w:rsidRPr="00E874F5" w:rsidRDefault="00F21E62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874F5">
        <w:rPr>
          <w:rStyle w:val="a"/>
          <w:rFonts w:ascii="Times New Roman" w:hAnsi="Times New Roman" w:cs="Times New Roman"/>
          <w:bCs/>
          <w:sz w:val="28"/>
          <w:szCs w:val="28"/>
        </w:rPr>
        <w:t>Утверждено</w:t>
      </w:r>
    </w:p>
    <w:bookmarkEnd w:id="6"/>
    <w:p w:rsidR="00F21E62" w:rsidRDefault="00F21E62">
      <w:pPr>
        <w:ind w:firstLine="720"/>
        <w:jc w:val="right"/>
        <w:rPr>
          <w:rStyle w:val="a"/>
          <w:rFonts w:ascii="Times New Roman" w:hAnsi="Times New Roman" w:cs="Times New Roman"/>
          <w:bCs/>
          <w:sz w:val="28"/>
          <w:szCs w:val="28"/>
        </w:rPr>
      </w:pPr>
      <w:r w:rsidRPr="00E874F5">
        <w:rPr>
          <w:rStyle w:val="a"/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F21E62" w:rsidRPr="00F92FCE" w:rsidRDefault="00F21E62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92FCE">
        <w:rPr>
          <w:rFonts w:ascii="Times New Roman" w:hAnsi="Times New Roman" w:cs="Times New Roman"/>
          <w:sz w:val="28"/>
          <w:szCs w:val="28"/>
        </w:rPr>
        <w:t xml:space="preserve"> </w:t>
      </w:r>
      <w:r w:rsidRPr="00F92FCE">
        <w:rPr>
          <w:rFonts w:ascii="Times New Roman" w:hAnsi="Times New Roman" w:cs="Times New Roman"/>
          <w:b/>
          <w:sz w:val="28"/>
          <w:szCs w:val="28"/>
        </w:rPr>
        <w:t>Рождественского сельского поселения</w:t>
      </w:r>
    </w:p>
    <w:p w:rsidR="00F21E62" w:rsidRPr="00E874F5" w:rsidRDefault="00F21E62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874F5">
        <w:rPr>
          <w:rStyle w:val="a"/>
          <w:rFonts w:ascii="Times New Roman" w:hAnsi="Times New Roman" w:cs="Times New Roman"/>
          <w:bCs/>
          <w:sz w:val="28"/>
          <w:szCs w:val="28"/>
        </w:rPr>
        <w:t xml:space="preserve">Увельского 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F21E62" w:rsidRPr="00E874F5" w:rsidRDefault="00F21E62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от «10» апреля </w:t>
      </w:r>
      <w:smartTag w:uri="urn:schemas-microsoft-com:office:smarttags" w:element="metricconverter">
        <w:smartTagPr>
          <w:attr w:name="ProductID" w:val="2014 г"/>
        </w:smartTagPr>
        <w:r>
          <w:rPr>
            <w:rStyle w:val="a"/>
            <w:rFonts w:ascii="Times New Roman" w:hAnsi="Times New Roman" w:cs="Times New Roman"/>
            <w:bCs/>
            <w:sz w:val="28"/>
            <w:szCs w:val="28"/>
          </w:rPr>
          <w:t>2014</w:t>
        </w:r>
        <w:r w:rsidRPr="00E874F5">
          <w:rPr>
            <w:rStyle w:val="a"/>
            <w:rFonts w:ascii="Times New Roman" w:hAnsi="Times New Roman" w:cs="Times New Roman"/>
            <w:bCs/>
            <w:sz w:val="28"/>
            <w:szCs w:val="28"/>
          </w:rPr>
          <w:t xml:space="preserve"> г</w:t>
        </w:r>
      </w:smartTag>
      <w:r w:rsidRPr="00E874F5">
        <w:rPr>
          <w:rStyle w:val="a"/>
          <w:rFonts w:ascii="Times New Roman" w:hAnsi="Times New Roman" w:cs="Times New Roman"/>
          <w:bCs/>
          <w:sz w:val="28"/>
          <w:szCs w:val="28"/>
        </w:rPr>
        <w:t>. N 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>19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Pr="00E874F5" w:rsidRDefault="00F21E62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E874F5">
        <w:rPr>
          <w:rFonts w:ascii="Times New Roman" w:hAnsi="Times New Roman" w:cs="Times New Roman"/>
          <w:sz w:val="28"/>
          <w:szCs w:val="28"/>
        </w:rPr>
        <w:t>Положение</w:t>
      </w:r>
      <w:r w:rsidRPr="00E874F5">
        <w:rPr>
          <w:rFonts w:ascii="Times New Roman" w:hAnsi="Times New Roman" w:cs="Times New Roman"/>
          <w:sz w:val="28"/>
          <w:szCs w:val="28"/>
        </w:rPr>
        <w:br/>
        <w:t xml:space="preserve">о контроле за соответствием расходов муниципальных служащих и </w:t>
      </w:r>
      <w:r>
        <w:rPr>
          <w:rFonts w:ascii="Times New Roman" w:hAnsi="Times New Roman" w:cs="Times New Roman"/>
          <w:sz w:val="28"/>
          <w:szCs w:val="28"/>
        </w:rPr>
        <w:t xml:space="preserve">выборных лиц администрации Рождественского сельского поселения </w:t>
      </w:r>
      <w:r w:rsidRPr="00E874F5">
        <w:rPr>
          <w:rFonts w:ascii="Times New Roman" w:hAnsi="Times New Roman" w:cs="Times New Roman"/>
          <w:sz w:val="28"/>
          <w:szCs w:val="28"/>
        </w:rPr>
        <w:t>их доходам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Pr="00886EF0" w:rsidRDefault="00F21E62" w:rsidP="00886E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8"/>
      <w:r w:rsidRPr="00886EF0">
        <w:rPr>
          <w:rFonts w:ascii="Times New Roman" w:hAnsi="Times New Roman" w:cs="Times New Roman"/>
          <w:sz w:val="28"/>
          <w:szCs w:val="28"/>
        </w:rPr>
        <w:t xml:space="preserve">Настоящее Положение о контроле за соответствием расходов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выборных лиц администрации Рождественского сельского поселения </w:t>
      </w:r>
      <w:r w:rsidRPr="00886EF0">
        <w:rPr>
          <w:rFonts w:ascii="Times New Roman" w:hAnsi="Times New Roman" w:cs="Times New Roman"/>
          <w:sz w:val="28"/>
          <w:szCs w:val="28"/>
        </w:rPr>
        <w:t xml:space="preserve">их  доходам (далее именуется - Положение) разработано в соответствии с Постановлением Губернатора Челябинской области от 25.06.2013 года N 214 "О контроле за соответствием расходов государственных гражданских служащих Челябинской области и </w:t>
      </w:r>
      <w:r>
        <w:rPr>
          <w:rFonts w:ascii="Times New Roman" w:hAnsi="Times New Roman" w:cs="Times New Roman"/>
          <w:sz w:val="28"/>
          <w:szCs w:val="28"/>
        </w:rPr>
        <w:t>иных лиц их доходам", постановлением Администрации Увельского муниципального района  от 24 марта 2014г. №</w:t>
      </w:r>
      <w:r w:rsidRPr="00BB4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229 « О контроле за соответствием расходов муниципальных служащих муниципального образования «Увельский муниципальный район» и руководителей муниципальных учреждений их доходам» </w:t>
      </w:r>
      <w:r w:rsidRPr="00886EF0">
        <w:rPr>
          <w:rFonts w:ascii="Times New Roman" w:hAnsi="Times New Roman" w:cs="Times New Roman"/>
          <w:sz w:val="28"/>
          <w:szCs w:val="28"/>
        </w:rPr>
        <w:t>и определяет:</w:t>
      </w:r>
    </w:p>
    <w:bookmarkEnd w:id="7"/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4F5">
        <w:rPr>
          <w:rFonts w:ascii="Times New Roman" w:hAnsi="Times New Roman" w:cs="Times New Roman"/>
          <w:sz w:val="28"/>
          <w:szCs w:val="28"/>
        </w:rPr>
        <w:t xml:space="preserve">1) порядок представления лицом, замещающим муниципальную должность, на постоянной основе, должность муниципальной службы </w:t>
      </w:r>
      <w:r>
        <w:rPr>
          <w:rFonts w:ascii="Times New Roman" w:hAnsi="Times New Roman" w:cs="Times New Roman"/>
          <w:sz w:val="28"/>
          <w:szCs w:val="28"/>
        </w:rPr>
        <w:t>Рождественского сельского поселения</w:t>
      </w:r>
      <w:r w:rsidRPr="00E874F5">
        <w:rPr>
          <w:rFonts w:ascii="Times New Roman" w:hAnsi="Times New Roman" w:cs="Times New Roman"/>
          <w:sz w:val="28"/>
          <w:szCs w:val="28"/>
        </w:rPr>
        <w:t xml:space="preserve"> (далее лицо, замещающее муниципальную должность и должность муниципальной службы) включенным в перечень коррупционно-опасных должностей, </w:t>
      </w:r>
      <w:r>
        <w:rPr>
          <w:rFonts w:ascii="Times New Roman" w:hAnsi="Times New Roman" w:cs="Times New Roman"/>
          <w:sz w:val="28"/>
          <w:szCs w:val="28"/>
        </w:rPr>
        <w:t>а также выборных лиц администрации</w:t>
      </w:r>
      <w:r w:rsidRPr="00E874F5">
        <w:rPr>
          <w:rFonts w:ascii="Times New Roman" w:hAnsi="Times New Roman" w:cs="Times New Roman"/>
          <w:sz w:val="28"/>
          <w:szCs w:val="28"/>
        </w:rPr>
        <w:t xml:space="preserve">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сделка (далее именуются - сведения о расходах);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4F5">
        <w:rPr>
          <w:rFonts w:ascii="Times New Roman" w:hAnsi="Times New Roman" w:cs="Times New Roman"/>
          <w:sz w:val="28"/>
          <w:szCs w:val="28"/>
        </w:rPr>
        <w:t xml:space="preserve">2) порядок принятия решения об осуществлении контроля за соответствием расходов лица, замещающего муниципальную должность, должность муниципальной службы, и </w:t>
      </w:r>
      <w:r>
        <w:rPr>
          <w:rFonts w:ascii="Times New Roman" w:hAnsi="Times New Roman" w:cs="Times New Roman"/>
          <w:sz w:val="28"/>
          <w:szCs w:val="28"/>
        </w:rPr>
        <w:t>выборных лиц администрации</w:t>
      </w:r>
      <w:r w:rsidRPr="00E874F5">
        <w:rPr>
          <w:rFonts w:ascii="Times New Roman" w:hAnsi="Times New Roman" w:cs="Times New Roman"/>
          <w:sz w:val="28"/>
          <w:szCs w:val="28"/>
        </w:rPr>
        <w:t>, а также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 (далее именуется - контроль за расходами).</w:t>
      </w:r>
    </w:p>
    <w:p w:rsidR="00F21E62" w:rsidRPr="00E874F5" w:rsidRDefault="00F21E62" w:rsidP="00886E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9"/>
      <w:r w:rsidRPr="00E874F5">
        <w:rPr>
          <w:rFonts w:ascii="Times New Roman" w:hAnsi="Times New Roman" w:cs="Times New Roman"/>
          <w:sz w:val="28"/>
          <w:szCs w:val="28"/>
        </w:rPr>
        <w:t xml:space="preserve">2. Лица, замещающие муниципальные должности, должности муниципальной службы, </w:t>
      </w:r>
      <w:r>
        <w:rPr>
          <w:rFonts w:ascii="Times New Roman" w:hAnsi="Times New Roman" w:cs="Times New Roman"/>
          <w:sz w:val="28"/>
          <w:szCs w:val="28"/>
        </w:rPr>
        <w:t xml:space="preserve">выборные лица администрации </w:t>
      </w:r>
      <w:r w:rsidRPr="00E874F5">
        <w:rPr>
          <w:rFonts w:ascii="Times New Roman" w:hAnsi="Times New Roman" w:cs="Times New Roman"/>
          <w:sz w:val="28"/>
          <w:szCs w:val="28"/>
        </w:rPr>
        <w:t>представляют сведения о своих расходах по каждой сделке, совершенной за отчетный период (с 1 января по 31 декабря),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а также об источниках получения средств, за счет которых совершена сделка.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"/>
      <w:bookmarkEnd w:id="8"/>
      <w:r w:rsidRPr="00E874F5">
        <w:rPr>
          <w:rFonts w:ascii="Times New Roman" w:hAnsi="Times New Roman" w:cs="Times New Roman"/>
          <w:sz w:val="28"/>
          <w:szCs w:val="28"/>
        </w:rPr>
        <w:t>3. Сведения о своих расходах, а также о расходах своих супруги (супруга) и несовершеннолетних детей представляются не позднее 30 апреля года, следующего за отчетным, по форме Справки о расходах лица, замещающего муниципальную должность, должность муниципальной службы, руководителей муниципальных учреждений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 (далее именуется - Справка) (приложение к настоящему Положению).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"/>
      <w:bookmarkEnd w:id="9"/>
      <w:r w:rsidRPr="00E874F5">
        <w:rPr>
          <w:rFonts w:ascii="Times New Roman" w:hAnsi="Times New Roman" w:cs="Times New Roman"/>
          <w:sz w:val="28"/>
          <w:szCs w:val="28"/>
        </w:rPr>
        <w:t>4. Сведения о расходах представляются в кадров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874F5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74F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Рождественского сельского поселения</w:t>
      </w:r>
      <w:r w:rsidRPr="00E874F5">
        <w:rPr>
          <w:rFonts w:ascii="Times New Roman" w:hAnsi="Times New Roman" w:cs="Times New Roman"/>
          <w:sz w:val="28"/>
          <w:szCs w:val="28"/>
        </w:rPr>
        <w:t xml:space="preserve"> в установленном порядке сведений о доходах, об имуществе и обязательствах имущественного характера.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3"/>
      <w:bookmarkEnd w:id="10"/>
      <w:r>
        <w:rPr>
          <w:rFonts w:ascii="Times New Roman" w:hAnsi="Times New Roman" w:cs="Times New Roman"/>
          <w:sz w:val="28"/>
          <w:szCs w:val="28"/>
        </w:rPr>
        <w:t>5</w:t>
      </w:r>
      <w:r w:rsidRPr="00E874F5">
        <w:rPr>
          <w:rFonts w:ascii="Times New Roman" w:hAnsi="Times New Roman" w:cs="Times New Roman"/>
          <w:sz w:val="28"/>
          <w:szCs w:val="28"/>
        </w:rPr>
        <w:t>. Сведения о расходах, представляемые в соответствии с настоящим Положением,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4"/>
      <w:bookmarkEnd w:id="11"/>
      <w:r>
        <w:rPr>
          <w:rFonts w:ascii="Times New Roman" w:hAnsi="Times New Roman" w:cs="Times New Roman"/>
          <w:sz w:val="28"/>
          <w:szCs w:val="28"/>
        </w:rPr>
        <w:t>6</w:t>
      </w:r>
      <w:r w:rsidRPr="00E874F5">
        <w:rPr>
          <w:rFonts w:ascii="Times New Roman" w:hAnsi="Times New Roman" w:cs="Times New Roman"/>
          <w:sz w:val="28"/>
          <w:szCs w:val="28"/>
        </w:rPr>
        <w:t xml:space="preserve">.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сделки, представленные в соответствии с настоящим Положением,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Рождественского сельского поселения</w:t>
      </w:r>
      <w:r w:rsidRPr="00E874F5">
        <w:rPr>
          <w:rFonts w:ascii="Times New Roman" w:hAnsi="Times New Roman" w:cs="Times New Roman"/>
          <w:sz w:val="28"/>
          <w:szCs w:val="28"/>
        </w:rPr>
        <w:t>.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5"/>
      <w:bookmarkEnd w:id="12"/>
      <w:r>
        <w:rPr>
          <w:rFonts w:ascii="Times New Roman" w:hAnsi="Times New Roman" w:cs="Times New Roman"/>
          <w:sz w:val="28"/>
          <w:szCs w:val="28"/>
        </w:rPr>
        <w:t>7</w:t>
      </w:r>
      <w:r w:rsidRPr="00E874F5">
        <w:rPr>
          <w:rFonts w:ascii="Times New Roman" w:hAnsi="Times New Roman" w:cs="Times New Roman"/>
          <w:sz w:val="28"/>
          <w:szCs w:val="28"/>
        </w:rPr>
        <w:t xml:space="preserve">. Контроль за соответствием расходов лица, замещающего муниципальную должность, должность муниципальной службы, руководителя муниципального учреждения, а также расходов его супруги (супруга) и несовершеннолетних детей общему доходу муниципального служащего и его супруги (супруга) за три последних года, предшествующих совершению сделки, осуществляет Комиссия  </w:t>
      </w:r>
      <w:r>
        <w:rPr>
          <w:rFonts w:ascii="Times New Roman" w:hAnsi="Times New Roman" w:cs="Times New Roman"/>
          <w:sz w:val="28"/>
          <w:szCs w:val="28"/>
        </w:rPr>
        <w:t>Рождественского сельского поселения</w:t>
      </w:r>
      <w:r w:rsidRPr="00E874F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 (далее - Комиссия).</w:t>
      </w:r>
    </w:p>
    <w:bookmarkEnd w:id="13"/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4F5">
        <w:rPr>
          <w:rFonts w:ascii="Times New Roman" w:hAnsi="Times New Roman" w:cs="Times New Roman"/>
          <w:sz w:val="28"/>
          <w:szCs w:val="28"/>
        </w:rPr>
        <w:t xml:space="preserve">Решение об осуществлении контроля за расходами оформляется протоколом комиссии и распоряжением администрации </w:t>
      </w:r>
      <w:r>
        <w:rPr>
          <w:rFonts w:ascii="Times New Roman" w:hAnsi="Times New Roman" w:cs="Times New Roman"/>
          <w:sz w:val="28"/>
          <w:szCs w:val="28"/>
        </w:rPr>
        <w:t>Рождественского сельского поселения</w:t>
      </w:r>
      <w:r w:rsidRPr="00E874F5">
        <w:rPr>
          <w:rFonts w:ascii="Times New Roman" w:hAnsi="Times New Roman" w:cs="Times New Roman"/>
          <w:sz w:val="28"/>
          <w:szCs w:val="28"/>
        </w:rPr>
        <w:t xml:space="preserve"> в отношении каждого лица, представившего сведения о расходах.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6"/>
      <w:r>
        <w:rPr>
          <w:rFonts w:ascii="Times New Roman" w:hAnsi="Times New Roman" w:cs="Times New Roman"/>
          <w:sz w:val="28"/>
          <w:szCs w:val="28"/>
        </w:rPr>
        <w:t>8</w:t>
      </w:r>
      <w:r w:rsidRPr="00E874F5">
        <w:rPr>
          <w:rFonts w:ascii="Times New Roman" w:hAnsi="Times New Roman" w:cs="Times New Roman"/>
          <w:sz w:val="28"/>
          <w:szCs w:val="28"/>
        </w:rPr>
        <w:t>. Кадров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874F5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Рождественского сельского поселения</w:t>
      </w:r>
      <w:r w:rsidRPr="00E874F5">
        <w:rPr>
          <w:rFonts w:ascii="Times New Roman" w:hAnsi="Times New Roman" w:cs="Times New Roman"/>
          <w:sz w:val="28"/>
          <w:szCs w:val="28"/>
        </w:rPr>
        <w:t xml:space="preserve"> не позднее 3 рабочих дней со дня представления сведений, предусмотренных пунктом 2 настоящего Положения, либо поступления информации о том, что муниципальным служащим, его супругом (супругой) и (или) несовершеннолетними детьми свершена сделка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капиталов организаций) на сумму, превышающую общий доход данного лица и его супруги (супруга) за три последние года, предшествующих совершению сделки, направляют в Комиссию уведомление в письменном виде.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7"/>
      <w:bookmarkEnd w:id="14"/>
      <w:r>
        <w:rPr>
          <w:rFonts w:ascii="Times New Roman" w:hAnsi="Times New Roman" w:cs="Times New Roman"/>
          <w:sz w:val="28"/>
          <w:szCs w:val="28"/>
        </w:rPr>
        <w:t>9</w:t>
      </w:r>
      <w:r w:rsidRPr="00E874F5">
        <w:rPr>
          <w:rFonts w:ascii="Times New Roman" w:hAnsi="Times New Roman" w:cs="Times New Roman"/>
          <w:sz w:val="28"/>
          <w:szCs w:val="28"/>
        </w:rPr>
        <w:t>. На основании поступившей информации (уведомления) Комиссия принимает решение об осуществлении контроля за расходами, не позднее 5 рабочих дней со дня поступления такой информации и принимает решение об осуществлении контроля за расходами и направляет соответствующие запросы в целях проверки достоверности и полноты сведений о расходах.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9"/>
      <w:bookmarkEnd w:id="15"/>
      <w:r w:rsidRPr="00E874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874F5">
        <w:rPr>
          <w:rFonts w:ascii="Times New Roman" w:hAnsi="Times New Roman" w:cs="Times New Roman"/>
          <w:sz w:val="28"/>
          <w:szCs w:val="28"/>
        </w:rPr>
        <w:t xml:space="preserve">. При осуществлении контроля за расходами,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</w:t>
      </w:r>
      <w:r>
        <w:rPr>
          <w:rFonts w:ascii="Times New Roman" w:hAnsi="Times New Roman" w:cs="Times New Roman"/>
          <w:sz w:val="28"/>
          <w:szCs w:val="28"/>
        </w:rPr>
        <w:t>сделка, осуществляется кадровой службой администрации Рождественского сельского поселения</w:t>
      </w:r>
      <w:r w:rsidRPr="00E874F5">
        <w:rPr>
          <w:rFonts w:ascii="Times New Roman" w:hAnsi="Times New Roman" w:cs="Times New Roman"/>
          <w:sz w:val="28"/>
          <w:szCs w:val="28"/>
        </w:rPr>
        <w:t>.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0"/>
      <w:bookmarkEnd w:id="16"/>
      <w:r w:rsidRPr="00E874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874F5">
        <w:rPr>
          <w:rFonts w:ascii="Times New Roman" w:hAnsi="Times New Roman" w:cs="Times New Roman"/>
          <w:sz w:val="28"/>
          <w:szCs w:val="28"/>
        </w:rPr>
        <w:t>. Результаты осуществления контроля за расходами рассматриваются в установленном порядке на заседаниях Комиссии по соблюдению требований к служебному поведению и урегулированию конфликта интересов.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1"/>
      <w:bookmarkEnd w:id="17"/>
      <w:r w:rsidRPr="00E874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874F5">
        <w:rPr>
          <w:rFonts w:ascii="Times New Roman" w:hAnsi="Times New Roman" w:cs="Times New Roman"/>
          <w:sz w:val="28"/>
          <w:szCs w:val="28"/>
        </w:rPr>
        <w:t xml:space="preserve">. Сведения о расходах, представленные в соответствии с настоящим Положением, и информация о результатах осуществления контроля за расходами лица, замещающего муниципальную должность, должность муниципальной службы и </w:t>
      </w:r>
      <w:r>
        <w:rPr>
          <w:rFonts w:ascii="Times New Roman" w:hAnsi="Times New Roman" w:cs="Times New Roman"/>
          <w:sz w:val="28"/>
          <w:szCs w:val="28"/>
        </w:rPr>
        <w:t>выборных лиц администрации</w:t>
      </w:r>
      <w:r w:rsidRPr="00E874F5">
        <w:rPr>
          <w:rFonts w:ascii="Times New Roman" w:hAnsi="Times New Roman" w:cs="Times New Roman"/>
          <w:sz w:val="28"/>
          <w:szCs w:val="28"/>
        </w:rPr>
        <w:t>, а также за расходами его супруги (супруга) и несовершеннолетних детей приобщаются к его личному делу.</w:t>
      </w:r>
    </w:p>
    <w:bookmarkEnd w:id="18"/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F21E62" w:rsidRPr="005B6EB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E62" w:rsidRPr="005B6EB5" w:rsidRDefault="00F21E62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E62" w:rsidRPr="005B6EB5" w:rsidRDefault="00F21E62">
            <w:pPr>
              <w:pStyle w:val="af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Default="00F21E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1E62" w:rsidRPr="00E874F5" w:rsidRDefault="00F21E6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bookmarkStart w:id="19" w:name="sub_111"/>
      <w:r w:rsidRPr="00E874F5">
        <w:rPr>
          <w:rStyle w:val="a"/>
          <w:rFonts w:ascii="Times New Roman" w:hAnsi="Times New Roman" w:cs="Times New Roman"/>
          <w:bCs/>
          <w:sz w:val="24"/>
          <w:szCs w:val="24"/>
        </w:rPr>
        <w:t>Приложение</w:t>
      </w:r>
    </w:p>
    <w:bookmarkEnd w:id="19"/>
    <w:p w:rsidR="00F21E62" w:rsidRPr="00E874F5" w:rsidRDefault="00F21E6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874F5">
        <w:rPr>
          <w:rStyle w:val="a"/>
          <w:rFonts w:ascii="Times New Roman" w:hAnsi="Times New Roman" w:cs="Times New Roman"/>
          <w:bCs/>
          <w:sz w:val="24"/>
          <w:szCs w:val="24"/>
        </w:rPr>
        <w:t>к Положению о контроле</w:t>
      </w:r>
    </w:p>
    <w:p w:rsidR="00F21E62" w:rsidRPr="00E874F5" w:rsidRDefault="00F21E6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874F5">
        <w:rPr>
          <w:rStyle w:val="a"/>
          <w:rFonts w:ascii="Times New Roman" w:hAnsi="Times New Roman" w:cs="Times New Roman"/>
          <w:bCs/>
          <w:sz w:val="24"/>
          <w:szCs w:val="24"/>
        </w:rPr>
        <w:t xml:space="preserve">за соответствием расходов </w:t>
      </w:r>
    </w:p>
    <w:p w:rsidR="00F21E62" w:rsidRPr="00E874F5" w:rsidRDefault="00F21E62">
      <w:pPr>
        <w:ind w:firstLine="720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  <w:r w:rsidRPr="00E874F5">
        <w:rPr>
          <w:rStyle w:val="a"/>
          <w:rFonts w:ascii="Times New Roman" w:hAnsi="Times New Roman" w:cs="Times New Roman"/>
          <w:bCs/>
          <w:sz w:val="24"/>
          <w:szCs w:val="24"/>
        </w:rPr>
        <w:t xml:space="preserve">муниципальных служащих </w:t>
      </w:r>
    </w:p>
    <w:p w:rsidR="00F21E62" w:rsidRPr="00E874F5" w:rsidRDefault="00F21E6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874F5">
        <w:rPr>
          <w:rStyle w:val="a"/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Style w:val="a"/>
          <w:rFonts w:ascii="Times New Roman" w:hAnsi="Times New Roman" w:cs="Times New Roman"/>
          <w:bCs/>
          <w:sz w:val="24"/>
          <w:szCs w:val="24"/>
        </w:rPr>
        <w:t xml:space="preserve">выборных </w:t>
      </w:r>
      <w:r w:rsidRPr="00E874F5">
        <w:rPr>
          <w:rStyle w:val="a"/>
          <w:rFonts w:ascii="Times New Roman" w:hAnsi="Times New Roman" w:cs="Times New Roman"/>
          <w:bCs/>
          <w:sz w:val="24"/>
          <w:szCs w:val="24"/>
        </w:rPr>
        <w:t>лиц их доходам, утвержденному</w:t>
      </w:r>
    </w:p>
    <w:p w:rsidR="00F21E62" w:rsidRPr="00E874F5" w:rsidRDefault="00F21E6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874F5">
        <w:rPr>
          <w:rStyle w:val="a"/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F21E62" w:rsidRPr="00E874F5" w:rsidRDefault="00F21E6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"/>
          <w:rFonts w:ascii="Times New Roman" w:hAnsi="Times New Roman" w:cs="Times New Roman"/>
          <w:bCs/>
          <w:sz w:val="24"/>
          <w:szCs w:val="24"/>
        </w:rPr>
        <w:t>Рождествен</w:t>
      </w:r>
      <w:r w:rsidRPr="00E874F5">
        <w:rPr>
          <w:rStyle w:val="a"/>
          <w:rFonts w:ascii="Times New Roman" w:hAnsi="Times New Roman" w:cs="Times New Roman"/>
          <w:bCs/>
          <w:sz w:val="24"/>
          <w:szCs w:val="24"/>
        </w:rPr>
        <w:t xml:space="preserve">ского </w:t>
      </w:r>
      <w:r>
        <w:rPr>
          <w:rStyle w:val="a"/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F21E62" w:rsidRPr="00E874F5" w:rsidRDefault="00F21E6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"/>
          <w:rFonts w:ascii="Times New Roman" w:hAnsi="Times New Roman" w:cs="Times New Roman"/>
          <w:bCs/>
          <w:sz w:val="24"/>
          <w:szCs w:val="24"/>
        </w:rPr>
        <w:t>от «10</w:t>
      </w:r>
      <w:r w:rsidRPr="00E874F5">
        <w:rPr>
          <w:rStyle w:val="a"/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Style w:val="a"/>
          <w:rFonts w:ascii="Times New Roman" w:hAnsi="Times New Roman" w:cs="Times New Roman"/>
          <w:bCs/>
          <w:sz w:val="24"/>
          <w:szCs w:val="24"/>
        </w:rPr>
        <w:t xml:space="preserve">апреля 2014 </w:t>
      </w:r>
      <w:r w:rsidRPr="00E874F5">
        <w:rPr>
          <w:rStyle w:val="a"/>
          <w:rFonts w:ascii="Times New Roman" w:hAnsi="Times New Roman" w:cs="Times New Roman"/>
          <w:bCs/>
          <w:sz w:val="24"/>
          <w:szCs w:val="24"/>
        </w:rPr>
        <w:t>г. N </w:t>
      </w:r>
      <w:r>
        <w:rPr>
          <w:rStyle w:val="a"/>
          <w:rFonts w:ascii="Times New Roman" w:hAnsi="Times New Roman" w:cs="Times New Roman"/>
          <w:bCs/>
          <w:sz w:val="24"/>
          <w:szCs w:val="24"/>
        </w:rPr>
        <w:t>19</w:t>
      </w:r>
    </w:p>
    <w:p w:rsidR="00F21E62" w:rsidRPr="00E874F5" w:rsidRDefault="00F21E6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1E62" w:rsidRPr="00794EFC" w:rsidRDefault="00F21E62">
      <w:pPr>
        <w:pStyle w:val="aff4"/>
      </w:pPr>
      <w:r w:rsidRPr="00794EFC">
        <w:t>В _______________________________________________________________________</w:t>
      </w:r>
    </w:p>
    <w:p w:rsidR="00F21E62" w:rsidRPr="00794EFC" w:rsidRDefault="00F21E62">
      <w:pPr>
        <w:pStyle w:val="aff4"/>
      </w:pPr>
      <w:r w:rsidRPr="00794EFC">
        <w:t xml:space="preserve"> (указывается наименование кадрового подразделения муниципального органа)</w:t>
      </w:r>
    </w:p>
    <w:p w:rsidR="00F21E62" w:rsidRPr="00794EFC" w:rsidRDefault="00F21E62">
      <w:pPr>
        <w:ind w:firstLine="720"/>
        <w:jc w:val="both"/>
        <w:rPr>
          <w:sz w:val="22"/>
          <w:szCs w:val="22"/>
        </w:rPr>
      </w:pPr>
    </w:p>
    <w:p w:rsidR="00F21E62" w:rsidRPr="00794EFC" w:rsidRDefault="00F21E62" w:rsidP="00794EFC">
      <w:pPr>
        <w:pStyle w:val="aff4"/>
        <w:jc w:val="center"/>
      </w:pPr>
      <w:r w:rsidRPr="00794EFC">
        <w:rPr>
          <w:rStyle w:val="a"/>
          <w:bCs/>
          <w:sz w:val="22"/>
        </w:rPr>
        <w:t>Справка</w:t>
      </w:r>
    </w:p>
    <w:p w:rsidR="00F21E62" w:rsidRPr="00794EFC" w:rsidRDefault="00F21E62" w:rsidP="00794EFC">
      <w:pPr>
        <w:pStyle w:val="aff4"/>
        <w:jc w:val="center"/>
      </w:pPr>
      <w:r w:rsidRPr="00794EFC">
        <w:rPr>
          <w:rStyle w:val="a"/>
          <w:bCs/>
          <w:sz w:val="22"/>
        </w:rPr>
        <w:t>о расходах лица, замещающего муниципальную должность, должность</w:t>
      </w:r>
    </w:p>
    <w:p w:rsidR="00F21E62" w:rsidRPr="00794EFC" w:rsidRDefault="00F21E62" w:rsidP="00794EFC">
      <w:pPr>
        <w:pStyle w:val="aff4"/>
        <w:jc w:val="center"/>
      </w:pPr>
      <w:r w:rsidRPr="00794EFC">
        <w:rPr>
          <w:rStyle w:val="a"/>
          <w:bCs/>
          <w:sz w:val="22"/>
        </w:rPr>
        <w:t>муниципальной службы, руководителя муниципального учреждения</w:t>
      </w:r>
    </w:p>
    <w:p w:rsidR="00F21E62" w:rsidRPr="00794EFC" w:rsidRDefault="00F21E62" w:rsidP="00794EFC">
      <w:pPr>
        <w:pStyle w:val="aff4"/>
        <w:jc w:val="center"/>
      </w:pPr>
      <w:r>
        <w:rPr>
          <w:rStyle w:val="a"/>
          <w:bCs/>
          <w:sz w:val="22"/>
        </w:rPr>
        <w:t>Рождественского сельского поселения Увельского муниципального района</w:t>
      </w:r>
      <w:r w:rsidRPr="00794EFC">
        <w:rPr>
          <w:rStyle w:val="a"/>
          <w:bCs/>
          <w:sz w:val="22"/>
        </w:rPr>
        <w:t xml:space="preserve"> по каждой сделке по приобретению</w:t>
      </w:r>
    </w:p>
    <w:p w:rsidR="00F21E62" w:rsidRPr="00794EFC" w:rsidRDefault="00F21E62" w:rsidP="00794EFC">
      <w:pPr>
        <w:pStyle w:val="aff4"/>
        <w:jc w:val="center"/>
      </w:pPr>
      <w:r w:rsidRPr="00794EFC">
        <w:rPr>
          <w:rStyle w:val="a"/>
          <w:bCs/>
          <w:sz w:val="22"/>
        </w:rPr>
        <w:t>земельного участка, другого объекта недвижимости, транспортного средства,</w:t>
      </w:r>
    </w:p>
    <w:p w:rsidR="00F21E62" w:rsidRPr="00794EFC" w:rsidRDefault="00F21E62" w:rsidP="00794EFC">
      <w:pPr>
        <w:pStyle w:val="aff4"/>
        <w:jc w:val="center"/>
      </w:pPr>
      <w:r w:rsidRPr="00794EFC">
        <w:rPr>
          <w:rStyle w:val="a"/>
          <w:bCs/>
          <w:sz w:val="22"/>
        </w:rPr>
        <w:t>ценных бумаг, акций (долей участия, паев в уставных (складочных)</w:t>
      </w:r>
    </w:p>
    <w:p w:rsidR="00F21E62" w:rsidRPr="00794EFC" w:rsidRDefault="00F21E62" w:rsidP="00794EFC">
      <w:pPr>
        <w:pStyle w:val="aff4"/>
        <w:jc w:val="center"/>
      </w:pPr>
      <w:r w:rsidRPr="00794EFC">
        <w:rPr>
          <w:rStyle w:val="a"/>
          <w:bCs/>
          <w:sz w:val="22"/>
        </w:rPr>
        <w:t>капиталах организаций) и об источниках получения средств, за счет которых</w:t>
      </w:r>
    </w:p>
    <w:p w:rsidR="00F21E62" w:rsidRPr="00794EFC" w:rsidRDefault="00F21E62" w:rsidP="00794EFC">
      <w:pPr>
        <w:pStyle w:val="aff4"/>
        <w:jc w:val="center"/>
      </w:pPr>
      <w:r w:rsidRPr="00794EFC">
        <w:rPr>
          <w:rStyle w:val="a"/>
          <w:bCs/>
          <w:sz w:val="22"/>
        </w:rPr>
        <w:t>совершена указанная сделка</w:t>
      </w:r>
    </w:p>
    <w:p w:rsidR="00F21E62" w:rsidRPr="00794EFC" w:rsidRDefault="00F21E62">
      <w:pPr>
        <w:ind w:firstLine="720"/>
        <w:jc w:val="both"/>
        <w:rPr>
          <w:sz w:val="22"/>
          <w:szCs w:val="22"/>
        </w:rPr>
      </w:pP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Я ___________________________________________________________________,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                 (фамилия, имя, отчество, дата рождения)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          (место службы (работы) и занимаемая должность)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_________________________________________________________________________,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проживающий(ая) по адресу: _______________________________________________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(адрес места жительства и (или) регистрации)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_________________________________________________________________________,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сообщаю, что в отчетный период с 1 января 20___ г. по 31 декабря 20___ г.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   (мною, супругой (супругом), несовершеннолетним ребенком </w:t>
      </w:r>
      <w:hyperlink w:anchor="sub_1001" w:history="1">
        <w:r>
          <w:rPr>
            <w:rStyle w:val="a0"/>
            <w:rFonts w:cs="Courier New"/>
            <w:szCs w:val="26"/>
          </w:rPr>
          <w:t>&lt;1&gt;</w:t>
        </w:r>
      </w:hyperlink>
      <w:r>
        <w:rPr>
          <w:sz w:val="20"/>
          <w:szCs w:val="20"/>
        </w:rPr>
        <w:t>)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F21E62" w:rsidRDefault="00F21E62">
      <w:pPr>
        <w:ind w:firstLine="720"/>
        <w:jc w:val="both"/>
      </w:pP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Приобретен(-но, -ны) __________________________________________________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         (земельный участок, другой объект недвижимости,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    транспортное средство, ценные бумаги, акции (доли участия,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        паи в уставных (складочных) капиталах организаций)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на основании _____________________________________________________________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(договор купли-продажи или иное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предусмотренное законом основание приобретения права собственности </w:t>
      </w:r>
      <w:hyperlink w:anchor="sub_1002" w:history="1">
        <w:r>
          <w:rPr>
            <w:rStyle w:val="a0"/>
            <w:rFonts w:cs="Courier New"/>
            <w:szCs w:val="26"/>
          </w:rPr>
          <w:t>&lt;2&gt;</w:t>
        </w:r>
      </w:hyperlink>
      <w:r>
        <w:rPr>
          <w:sz w:val="20"/>
          <w:szCs w:val="20"/>
        </w:rPr>
        <w:t>).</w:t>
      </w:r>
    </w:p>
    <w:p w:rsidR="00F21E62" w:rsidRDefault="00F21E62">
      <w:pPr>
        <w:ind w:firstLine="720"/>
        <w:jc w:val="both"/>
      </w:pP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Сумма сделки __________________________________________________ рублей.</w:t>
      </w:r>
    </w:p>
    <w:p w:rsidR="00F21E62" w:rsidRDefault="00F21E62">
      <w:pPr>
        <w:ind w:firstLine="720"/>
        <w:jc w:val="both"/>
      </w:pP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 Источниками  получения  средств,   за   счет   которых   приобретено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имущество, являются </w:t>
      </w:r>
      <w:hyperlink w:anchor="sub_1003" w:history="1">
        <w:r>
          <w:rPr>
            <w:rStyle w:val="a0"/>
            <w:rFonts w:cs="Courier New"/>
            <w:szCs w:val="26"/>
          </w:rPr>
          <w:t>&lt;3&gt;</w:t>
        </w:r>
      </w:hyperlink>
      <w:r>
        <w:rPr>
          <w:sz w:val="20"/>
          <w:szCs w:val="20"/>
        </w:rPr>
        <w:t>: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F21E62" w:rsidRDefault="00F21E62">
      <w:pPr>
        <w:ind w:firstLine="720"/>
        <w:jc w:val="both"/>
      </w:pP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Сумма общего  дохода  лица,  представляющего  настоящую  справку,  и  его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супруги (супруга) за  три  последних  года,  предшествующих  приобретению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имущества, _____________________________________________________ рублей.</w:t>
      </w: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Достоверность и полноту настоящих сведений подтверждаю.</w:t>
      </w:r>
    </w:p>
    <w:p w:rsidR="00F21E62" w:rsidRDefault="00F21E62">
      <w:pPr>
        <w:ind w:firstLine="720"/>
        <w:jc w:val="both"/>
      </w:pP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"___" ___________ 20__ г.        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(подпись лица, представившего справку)</w:t>
      </w:r>
    </w:p>
    <w:p w:rsidR="00F21E62" w:rsidRDefault="00F21E62">
      <w:pPr>
        <w:ind w:firstLine="720"/>
        <w:jc w:val="both"/>
      </w:pP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         (Ф.И.О., подпись лица, принявшего справку, дата)</w:t>
      </w:r>
    </w:p>
    <w:p w:rsidR="00F21E62" w:rsidRDefault="00F21E62">
      <w:pPr>
        <w:ind w:firstLine="720"/>
        <w:jc w:val="both"/>
      </w:pP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 xml:space="preserve">    --------------------------------</w:t>
      </w:r>
    </w:p>
    <w:p w:rsidR="00F21E62" w:rsidRDefault="00F21E62">
      <w:pPr>
        <w:pStyle w:val="aff4"/>
        <w:rPr>
          <w:sz w:val="20"/>
          <w:szCs w:val="20"/>
        </w:rPr>
      </w:pPr>
      <w:bookmarkStart w:id="20" w:name="sub_1001"/>
      <w:r>
        <w:rPr>
          <w:sz w:val="20"/>
          <w:szCs w:val="20"/>
        </w:rPr>
        <w:t xml:space="preserve">     &lt;1&gt;   Если   сделка   совершена   супругой   (супругом)   и    (или)</w:t>
      </w:r>
    </w:p>
    <w:bookmarkEnd w:id="20"/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несовершеннолетним ребенком, указываются  фамилия,  имя,  отчество,  дата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рождения, место  жительства  и  (или)  место  регистрации  соответственно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супруги (супруга) и (или) несовершеннолетнего ребенка.</w:t>
      </w:r>
    </w:p>
    <w:p w:rsidR="00F21E62" w:rsidRDefault="00F21E62">
      <w:pPr>
        <w:pStyle w:val="aff4"/>
        <w:rPr>
          <w:sz w:val="20"/>
          <w:szCs w:val="20"/>
        </w:rPr>
      </w:pPr>
      <w:bookmarkStart w:id="21" w:name="sub_1002"/>
      <w:r>
        <w:rPr>
          <w:sz w:val="20"/>
          <w:szCs w:val="20"/>
        </w:rPr>
        <w:t xml:space="preserve">     &lt;2&gt; К Справке прилагается  копия  договора  или  иного  документа  о</w:t>
      </w:r>
    </w:p>
    <w:bookmarkEnd w:id="21"/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приобретении права собственности.</w:t>
      </w:r>
    </w:p>
    <w:p w:rsidR="00F21E62" w:rsidRDefault="00F21E62">
      <w:pPr>
        <w:pStyle w:val="aff4"/>
        <w:rPr>
          <w:sz w:val="20"/>
          <w:szCs w:val="20"/>
        </w:rPr>
      </w:pPr>
      <w:bookmarkStart w:id="22" w:name="sub_1003"/>
      <w:r>
        <w:rPr>
          <w:sz w:val="20"/>
          <w:szCs w:val="20"/>
        </w:rPr>
        <w:t xml:space="preserve">     &lt;3&gt; Доход по основному месту работы лица, представившего справку,  и</w:t>
      </w:r>
    </w:p>
    <w:bookmarkEnd w:id="22"/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его  супруги  (супруга)  (указываются  фамилия,  имя,   отчество,   место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жительства и (или) место регистрации супруги (супруга);  доход  указанных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лиц от иной разрешенной законом деятельности; доход от вкладов в банках и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иных кредитных организациях; накопления за предыдущие  годы;  наследство;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дар;  заем;  ипотека;  доход  от  продажи   имущества;   иные   кредитные</w:t>
      </w:r>
    </w:p>
    <w:p w:rsidR="00F21E62" w:rsidRDefault="00F21E62">
      <w:pPr>
        <w:pStyle w:val="aff4"/>
        <w:rPr>
          <w:sz w:val="20"/>
          <w:szCs w:val="20"/>
        </w:rPr>
      </w:pPr>
      <w:r>
        <w:rPr>
          <w:sz w:val="20"/>
          <w:szCs w:val="20"/>
        </w:rPr>
        <w:t>обязательства; другое.</w:t>
      </w: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Default="00F21E62">
      <w:pPr>
        <w:ind w:firstLine="720"/>
        <w:jc w:val="both"/>
      </w:pPr>
    </w:p>
    <w:p w:rsidR="00F21E62" w:rsidRPr="00352C6F" w:rsidRDefault="00F21E62" w:rsidP="00352C6F">
      <w:pPr>
        <w:jc w:val="both"/>
        <w:rPr>
          <w:rFonts w:ascii="Times New Roman" w:hAnsi="Times New Roman" w:cs="Times New Roman"/>
          <w:sz w:val="28"/>
          <w:szCs w:val="28"/>
        </w:rPr>
      </w:pPr>
      <w:r w:rsidRPr="00352C6F">
        <w:rPr>
          <w:rFonts w:ascii="Times New Roman" w:hAnsi="Times New Roman" w:cs="Times New Roman"/>
          <w:sz w:val="28"/>
          <w:szCs w:val="28"/>
        </w:rPr>
        <w:t xml:space="preserve">       С постановлением № 19 от 10.04.2014 г.</w:t>
      </w:r>
      <w:r w:rsidRPr="00352C6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52C6F">
        <w:rPr>
          <w:rFonts w:ascii="Times New Roman" w:hAnsi="Times New Roman" w:cs="Times New Roman"/>
          <w:sz w:val="28"/>
          <w:szCs w:val="28"/>
        </w:rPr>
        <w:t>О контроле за соответствием расходов муниципальных служащих,  выборных лиц, руководителей муниципальных  учреждений администрации Рождественского сельского поселения их доходам»</w:t>
      </w:r>
    </w:p>
    <w:p w:rsidR="00F21E62" w:rsidRPr="00352C6F" w:rsidRDefault="00F21E62" w:rsidP="00352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C6F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F21E62" w:rsidRPr="00352C6F" w:rsidRDefault="00F21E62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3"/>
        <w:gridCol w:w="3924"/>
        <w:gridCol w:w="3784"/>
        <w:gridCol w:w="1835"/>
      </w:tblGrid>
      <w:tr w:rsidR="00F21E62" w:rsidRPr="0083451C" w:rsidTr="00C30632">
        <w:trPr>
          <w:trHeight w:val="467"/>
        </w:trPr>
        <w:tc>
          <w:tcPr>
            <w:tcW w:w="675" w:type="dxa"/>
          </w:tcPr>
          <w:p w:rsidR="00F21E62" w:rsidRPr="0083451C" w:rsidRDefault="00F21E62" w:rsidP="00C306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969" w:type="dxa"/>
          </w:tcPr>
          <w:p w:rsidR="00F21E62" w:rsidRPr="0083451C" w:rsidRDefault="00F21E62" w:rsidP="00C306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3815" w:type="dxa"/>
          </w:tcPr>
          <w:p w:rsidR="00F21E62" w:rsidRPr="0083451C" w:rsidRDefault="00F21E62" w:rsidP="00C306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1848" w:type="dxa"/>
          </w:tcPr>
          <w:p w:rsidR="00F21E62" w:rsidRPr="0083451C" w:rsidRDefault="00F21E62" w:rsidP="00C306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 xml:space="preserve">подпись </w:t>
            </w:r>
          </w:p>
        </w:tc>
      </w:tr>
      <w:tr w:rsidR="00F21E62" w:rsidRPr="0083451C" w:rsidTr="00C30632">
        <w:tc>
          <w:tcPr>
            <w:tcW w:w="675" w:type="dxa"/>
          </w:tcPr>
          <w:p w:rsidR="00F21E62" w:rsidRPr="0083451C" w:rsidRDefault="00F21E62" w:rsidP="00C306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 xml:space="preserve">Снигирева </w:t>
            </w:r>
          </w:p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 xml:space="preserve">Николаевна </w:t>
            </w:r>
          </w:p>
        </w:tc>
        <w:tc>
          <w:tcPr>
            <w:tcW w:w="3815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 xml:space="preserve">Муниципальный служащий </w:t>
            </w:r>
          </w:p>
        </w:tc>
        <w:tc>
          <w:tcPr>
            <w:tcW w:w="1848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21E62" w:rsidRPr="0083451C" w:rsidTr="00C30632">
        <w:tc>
          <w:tcPr>
            <w:tcW w:w="675" w:type="dxa"/>
          </w:tcPr>
          <w:p w:rsidR="00F21E62" w:rsidRPr="0083451C" w:rsidRDefault="00F21E62" w:rsidP="00C306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69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Киселёва</w:t>
            </w:r>
          </w:p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Ольга</w:t>
            </w:r>
          </w:p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 xml:space="preserve">Андреевна </w:t>
            </w:r>
          </w:p>
        </w:tc>
        <w:tc>
          <w:tcPr>
            <w:tcW w:w="3815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Муниципальный  служащий</w:t>
            </w:r>
          </w:p>
        </w:tc>
        <w:tc>
          <w:tcPr>
            <w:tcW w:w="1848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21E62" w:rsidRPr="0083451C" w:rsidTr="00C30632">
        <w:tc>
          <w:tcPr>
            <w:tcW w:w="675" w:type="dxa"/>
          </w:tcPr>
          <w:p w:rsidR="00F21E62" w:rsidRPr="0083451C" w:rsidRDefault="00F21E62" w:rsidP="00C306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69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Панов</w:t>
            </w:r>
          </w:p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Сергей</w:t>
            </w:r>
          </w:p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 xml:space="preserve">Михайлович </w:t>
            </w:r>
          </w:p>
        </w:tc>
        <w:tc>
          <w:tcPr>
            <w:tcW w:w="3815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Глава сельского поселения – коррупционно опасные должности</w:t>
            </w:r>
          </w:p>
        </w:tc>
        <w:tc>
          <w:tcPr>
            <w:tcW w:w="1848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21E62" w:rsidRPr="0083451C" w:rsidTr="00C30632">
        <w:tc>
          <w:tcPr>
            <w:tcW w:w="675" w:type="dxa"/>
          </w:tcPr>
          <w:p w:rsidR="00F21E62" w:rsidRPr="0083451C" w:rsidRDefault="00F21E62" w:rsidP="00C306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69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 xml:space="preserve">Селютина </w:t>
            </w:r>
          </w:p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 xml:space="preserve">Викторовна </w:t>
            </w:r>
          </w:p>
        </w:tc>
        <w:tc>
          <w:tcPr>
            <w:tcW w:w="3815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Заместитель председателя Совета депутатов – коррупционно опасные должности</w:t>
            </w:r>
          </w:p>
        </w:tc>
        <w:tc>
          <w:tcPr>
            <w:tcW w:w="1848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21E62" w:rsidRPr="0083451C" w:rsidTr="00C30632">
        <w:tc>
          <w:tcPr>
            <w:tcW w:w="675" w:type="dxa"/>
          </w:tcPr>
          <w:p w:rsidR="00F21E62" w:rsidRPr="0083451C" w:rsidRDefault="00F21E62" w:rsidP="00C306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69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 xml:space="preserve">Акульшина </w:t>
            </w:r>
          </w:p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 xml:space="preserve">Михайловна </w:t>
            </w:r>
          </w:p>
        </w:tc>
        <w:tc>
          <w:tcPr>
            <w:tcW w:w="3815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  <w:r w:rsidRPr="0083451C">
              <w:rPr>
                <w:rFonts w:ascii="Times New Roman" w:hAnsi="Times New Roman" w:cs="Times New Roman"/>
                <w:sz w:val="28"/>
              </w:rPr>
              <w:t>Руководитель муниципального учреждения – Директор МКУК «Рождественская СЦКС»</w:t>
            </w:r>
          </w:p>
        </w:tc>
        <w:tc>
          <w:tcPr>
            <w:tcW w:w="1848" w:type="dxa"/>
          </w:tcPr>
          <w:p w:rsidR="00F21E62" w:rsidRPr="0083451C" w:rsidRDefault="00F21E62" w:rsidP="00C3063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21E62" w:rsidRPr="0083451C" w:rsidRDefault="00F21E62" w:rsidP="00352C6F">
      <w:pPr>
        <w:pStyle w:val="BodyText"/>
        <w:shd w:val="clear" w:color="auto" w:fill="auto"/>
        <w:spacing w:before="0" w:after="772" w:line="312" w:lineRule="exact"/>
        <w:ind w:right="480"/>
        <w:rPr>
          <w:rStyle w:val="TrebuchetMS"/>
          <w:color w:val="000000"/>
        </w:rPr>
      </w:pPr>
    </w:p>
    <w:p w:rsidR="00F21E62" w:rsidRPr="00352C6F" w:rsidRDefault="00F21E62" w:rsidP="00352C6F">
      <w:pPr>
        <w:pStyle w:val="BodyText"/>
        <w:shd w:val="clear" w:color="auto" w:fill="auto"/>
        <w:tabs>
          <w:tab w:val="left" w:pos="6935"/>
        </w:tabs>
        <w:spacing w:before="0" w:after="772" w:line="312" w:lineRule="exact"/>
        <w:ind w:right="480"/>
        <w:rPr>
          <w:rStyle w:val="TrebuchetMS"/>
          <w:rFonts w:ascii="Times New Roman" w:hAnsi="Times New Roman"/>
          <w:color w:val="000000"/>
          <w:sz w:val="28"/>
          <w:szCs w:val="28"/>
        </w:rPr>
      </w:pPr>
      <w:r w:rsidRPr="0083451C">
        <w:rPr>
          <w:rStyle w:val="TrebuchetMS"/>
          <w:color w:val="000000"/>
        </w:rPr>
        <w:tab/>
      </w:r>
      <w:r>
        <w:rPr>
          <w:rStyle w:val="TrebuchetMS"/>
          <w:rFonts w:ascii="Times New Roman" w:hAnsi="Times New Roman"/>
          <w:color w:val="000000"/>
          <w:sz w:val="28"/>
          <w:szCs w:val="28"/>
        </w:rPr>
        <w:t>10</w:t>
      </w:r>
      <w:r w:rsidRPr="00352C6F">
        <w:rPr>
          <w:rStyle w:val="TrebuchetMS"/>
          <w:rFonts w:ascii="Times New Roman" w:hAnsi="Times New Roman"/>
          <w:color w:val="000000"/>
          <w:sz w:val="28"/>
          <w:szCs w:val="28"/>
        </w:rPr>
        <w:t>.04.2014 г.</w:t>
      </w: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 w:rsidP="00352C6F">
      <w:pPr>
        <w:rPr>
          <w:sz w:val="2"/>
          <w:szCs w:val="2"/>
        </w:rPr>
      </w:pPr>
    </w:p>
    <w:p w:rsidR="00F21E62" w:rsidRDefault="00F21E62">
      <w:pPr>
        <w:ind w:firstLine="720"/>
        <w:jc w:val="both"/>
      </w:pPr>
    </w:p>
    <w:sectPr w:rsidR="00F21E62" w:rsidSect="00B5789F">
      <w:pgSz w:w="11900" w:h="16800"/>
      <w:pgMar w:top="1440" w:right="800" w:bottom="1440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A1D5B"/>
    <w:multiLevelType w:val="hybridMultilevel"/>
    <w:tmpl w:val="56380F78"/>
    <w:lvl w:ilvl="0" w:tplc="563250DA">
      <w:start w:val="1"/>
      <w:numFmt w:val="decimal"/>
      <w:lvlText w:val="%1."/>
      <w:lvlJc w:val="left"/>
      <w:pPr>
        <w:ind w:left="1965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275"/>
    <w:rsid w:val="00021B9F"/>
    <w:rsid w:val="00043678"/>
    <w:rsid w:val="00055462"/>
    <w:rsid w:val="000C7524"/>
    <w:rsid w:val="000E65E6"/>
    <w:rsid w:val="000F5890"/>
    <w:rsid w:val="00120747"/>
    <w:rsid w:val="00254949"/>
    <w:rsid w:val="002B6F24"/>
    <w:rsid w:val="002D215C"/>
    <w:rsid w:val="00312248"/>
    <w:rsid w:val="003135CF"/>
    <w:rsid w:val="00340139"/>
    <w:rsid w:val="00352C6F"/>
    <w:rsid w:val="004000E3"/>
    <w:rsid w:val="00447830"/>
    <w:rsid w:val="0048419E"/>
    <w:rsid w:val="004A3AEA"/>
    <w:rsid w:val="004B05EF"/>
    <w:rsid w:val="004C7FDE"/>
    <w:rsid w:val="00546E2A"/>
    <w:rsid w:val="0055270F"/>
    <w:rsid w:val="00562826"/>
    <w:rsid w:val="00575328"/>
    <w:rsid w:val="005B6EB5"/>
    <w:rsid w:val="005C0556"/>
    <w:rsid w:val="005C073A"/>
    <w:rsid w:val="005D40B6"/>
    <w:rsid w:val="005F2D58"/>
    <w:rsid w:val="00634FBF"/>
    <w:rsid w:val="0069632C"/>
    <w:rsid w:val="00713854"/>
    <w:rsid w:val="0075526B"/>
    <w:rsid w:val="00794EFC"/>
    <w:rsid w:val="00796275"/>
    <w:rsid w:val="007C5ED2"/>
    <w:rsid w:val="0081332D"/>
    <w:rsid w:val="0083451C"/>
    <w:rsid w:val="008712F2"/>
    <w:rsid w:val="00874D9A"/>
    <w:rsid w:val="00886EF0"/>
    <w:rsid w:val="00904F45"/>
    <w:rsid w:val="009453DF"/>
    <w:rsid w:val="0094763B"/>
    <w:rsid w:val="009D3A53"/>
    <w:rsid w:val="00A2138C"/>
    <w:rsid w:val="00A31434"/>
    <w:rsid w:val="00A32A8E"/>
    <w:rsid w:val="00A65684"/>
    <w:rsid w:val="00A90C3B"/>
    <w:rsid w:val="00AC461C"/>
    <w:rsid w:val="00B07C29"/>
    <w:rsid w:val="00B5789F"/>
    <w:rsid w:val="00B9336C"/>
    <w:rsid w:val="00B94790"/>
    <w:rsid w:val="00BB4A94"/>
    <w:rsid w:val="00BC44AF"/>
    <w:rsid w:val="00C0494B"/>
    <w:rsid w:val="00C30632"/>
    <w:rsid w:val="00C311FF"/>
    <w:rsid w:val="00CA3BC4"/>
    <w:rsid w:val="00CB6A30"/>
    <w:rsid w:val="00CE16B9"/>
    <w:rsid w:val="00CE4CB6"/>
    <w:rsid w:val="00CF59D6"/>
    <w:rsid w:val="00D309F9"/>
    <w:rsid w:val="00D60989"/>
    <w:rsid w:val="00D617DB"/>
    <w:rsid w:val="00D81A2F"/>
    <w:rsid w:val="00E3794E"/>
    <w:rsid w:val="00E55027"/>
    <w:rsid w:val="00E814FC"/>
    <w:rsid w:val="00E874F5"/>
    <w:rsid w:val="00EB641C"/>
    <w:rsid w:val="00ED7562"/>
    <w:rsid w:val="00F21E62"/>
    <w:rsid w:val="00F731EC"/>
    <w:rsid w:val="00F92FCE"/>
    <w:rsid w:val="00FF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89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789F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B5789F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B5789F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B5789F"/>
    <w:pPr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78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789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789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5789F"/>
    <w:rPr>
      <w:rFonts w:cs="Times New Roman"/>
      <w:b/>
      <w:bCs/>
      <w:sz w:val="28"/>
      <w:szCs w:val="28"/>
    </w:rPr>
  </w:style>
  <w:style w:type="character" w:customStyle="1" w:styleId="a">
    <w:name w:val="Цветовое выделение"/>
    <w:uiPriority w:val="99"/>
    <w:rsid w:val="00B5789F"/>
    <w:rPr>
      <w:b/>
      <w:color w:val="26282F"/>
      <w:sz w:val="26"/>
    </w:rPr>
  </w:style>
  <w:style w:type="character" w:customStyle="1" w:styleId="a0">
    <w:name w:val="Гипертекстовая ссылка"/>
    <w:basedOn w:val="a"/>
    <w:uiPriority w:val="99"/>
    <w:rsid w:val="00B5789F"/>
    <w:rPr>
      <w:rFonts w:cs="Times New Roman"/>
      <w:color w:val="106BBE"/>
    </w:rPr>
  </w:style>
  <w:style w:type="character" w:customStyle="1" w:styleId="a1">
    <w:name w:val="Активная гипертекстовая ссылка"/>
    <w:basedOn w:val="a0"/>
    <w:uiPriority w:val="99"/>
    <w:rsid w:val="00B5789F"/>
    <w:rPr>
      <w:u w:val="single"/>
    </w:rPr>
  </w:style>
  <w:style w:type="paragraph" w:customStyle="1" w:styleId="a2">
    <w:name w:val="Внимание"/>
    <w:basedOn w:val="Normal"/>
    <w:next w:val="Normal"/>
    <w:uiPriority w:val="99"/>
    <w:rsid w:val="00B578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3">
    <w:name w:val="Внимание: криминал!!"/>
    <w:basedOn w:val="a2"/>
    <w:next w:val="Normal"/>
    <w:uiPriority w:val="99"/>
    <w:rsid w:val="00B578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4">
    <w:name w:val="Внимание: недобросовестность!"/>
    <w:basedOn w:val="a2"/>
    <w:next w:val="Normal"/>
    <w:uiPriority w:val="99"/>
    <w:rsid w:val="00B578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5">
    <w:name w:val="Выделение для Базового Поиска"/>
    <w:basedOn w:val="a"/>
    <w:uiPriority w:val="99"/>
    <w:rsid w:val="00B5789F"/>
    <w:rPr>
      <w:rFonts w:cs="Times New Roman"/>
      <w:color w:val="0058A9"/>
    </w:rPr>
  </w:style>
  <w:style w:type="character" w:customStyle="1" w:styleId="a6">
    <w:name w:val="Выделение для Базового Поиска (курсив)"/>
    <w:basedOn w:val="a5"/>
    <w:uiPriority w:val="99"/>
    <w:rsid w:val="00B5789F"/>
    <w:rPr>
      <w:i/>
      <w:iCs/>
    </w:rPr>
  </w:style>
  <w:style w:type="paragraph" w:customStyle="1" w:styleId="a7">
    <w:name w:val="Основное меню (преемственное)"/>
    <w:basedOn w:val="Normal"/>
    <w:next w:val="Normal"/>
    <w:uiPriority w:val="99"/>
    <w:rsid w:val="00B5789F"/>
    <w:pPr>
      <w:jc w:val="both"/>
    </w:pPr>
    <w:rPr>
      <w:rFonts w:ascii="Verdana" w:hAnsi="Verdana" w:cs="Verdana"/>
      <w:sz w:val="24"/>
      <w:szCs w:val="24"/>
    </w:rPr>
  </w:style>
  <w:style w:type="paragraph" w:customStyle="1" w:styleId="a8">
    <w:name w:val="Заголовок"/>
    <w:basedOn w:val="a7"/>
    <w:next w:val="Normal"/>
    <w:uiPriority w:val="99"/>
    <w:rsid w:val="00B5789F"/>
    <w:rPr>
      <w:rFonts w:ascii="Arial" w:hAnsi="Arial" w:cs="Arial"/>
      <w:b/>
      <w:bCs/>
      <w:color w:val="0058A9"/>
      <w:shd w:val="clear" w:color="auto" w:fill="EBE9ED"/>
    </w:rPr>
  </w:style>
  <w:style w:type="paragraph" w:customStyle="1" w:styleId="a9">
    <w:name w:val="Заголовок группы контролов"/>
    <w:basedOn w:val="Normal"/>
    <w:next w:val="Normal"/>
    <w:uiPriority w:val="99"/>
    <w:rsid w:val="00B5789F"/>
    <w:pPr>
      <w:jc w:val="both"/>
    </w:pPr>
    <w:rPr>
      <w:b/>
      <w:bCs/>
      <w:color w:val="000000"/>
      <w:sz w:val="24"/>
      <w:szCs w:val="24"/>
    </w:rPr>
  </w:style>
  <w:style w:type="paragraph" w:customStyle="1" w:styleId="aa">
    <w:name w:val="Заголовок для информации об изменениях"/>
    <w:basedOn w:val="Heading1"/>
    <w:next w:val="Normal"/>
    <w:uiPriority w:val="99"/>
    <w:rsid w:val="00B5789F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b">
    <w:name w:val="Заголовок приложения"/>
    <w:basedOn w:val="Normal"/>
    <w:next w:val="Normal"/>
    <w:uiPriority w:val="99"/>
    <w:rsid w:val="00B5789F"/>
    <w:pPr>
      <w:jc w:val="right"/>
    </w:pPr>
    <w:rPr>
      <w:sz w:val="24"/>
      <w:szCs w:val="24"/>
    </w:rPr>
  </w:style>
  <w:style w:type="paragraph" w:customStyle="1" w:styleId="ac">
    <w:name w:val="Заголовок распахивающейся части диалога"/>
    <w:basedOn w:val="Normal"/>
    <w:next w:val="Normal"/>
    <w:uiPriority w:val="99"/>
    <w:rsid w:val="00B5789F"/>
    <w:pPr>
      <w:jc w:val="both"/>
    </w:pPr>
    <w:rPr>
      <w:i/>
      <w:iCs/>
      <w:color w:val="000080"/>
      <w:sz w:val="24"/>
      <w:szCs w:val="24"/>
    </w:rPr>
  </w:style>
  <w:style w:type="character" w:customStyle="1" w:styleId="ad">
    <w:name w:val="Заголовок своего сообщения"/>
    <w:basedOn w:val="a"/>
    <w:uiPriority w:val="99"/>
    <w:rsid w:val="00B5789F"/>
    <w:rPr>
      <w:rFonts w:cs="Times New Roman"/>
    </w:rPr>
  </w:style>
  <w:style w:type="paragraph" w:customStyle="1" w:styleId="ae">
    <w:name w:val="Заголовок статьи"/>
    <w:basedOn w:val="Normal"/>
    <w:next w:val="Normal"/>
    <w:uiPriority w:val="99"/>
    <w:rsid w:val="00B5789F"/>
    <w:pPr>
      <w:ind w:left="1612" w:hanging="892"/>
      <w:jc w:val="both"/>
    </w:pPr>
    <w:rPr>
      <w:sz w:val="24"/>
      <w:szCs w:val="24"/>
    </w:rPr>
  </w:style>
  <w:style w:type="character" w:customStyle="1" w:styleId="af">
    <w:name w:val="Заголовок чужого сообщения"/>
    <w:basedOn w:val="a"/>
    <w:uiPriority w:val="99"/>
    <w:rsid w:val="00B5789F"/>
    <w:rPr>
      <w:rFonts w:cs="Times New Roman"/>
      <w:color w:val="FF0000"/>
    </w:rPr>
  </w:style>
  <w:style w:type="paragraph" w:customStyle="1" w:styleId="af0">
    <w:name w:val="Заголовок ЭР (левое окно)"/>
    <w:basedOn w:val="Normal"/>
    <w:next w:val="Normal"/>
    <w:uiPriority w:val="99"/>
    <w:rsid w:val="00B5789F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1">
    <w:name w:val="Заголовок ЭР (правое окно)"/>
    <w:basedOn w:val="af0"/>
    <w:next w:val="Normal"/>
    <w:uiPriority w:val="99"/>
    <w:rsid w:val="00B5789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2">
    <w:name w:val="Интерактивный заголовок"/>
    <w:basedOn w:val="a8"/>
    <w:next w:val="Normal"/>
    <w:uiPriority w:val="99"/>
    <w:rsid w:val="00B5789F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Normal"/>
    <w:next w:val="Normal"/>
    <w:uiPriority w:val="99"/>
    <w:rsid w:val="00B5789F"/>
    <w:pPr>
      <w:jc w:val="both"/>
    </w:pPr>
    <w:rPr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Normal"/>
    <w:uiPriority w:val="99"/>
    <w:rsid w:val="00B5789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5">
    <w:name w:val="Текст (справка)"/>
    <w:basedOn w:val="Normal"/>
    <w:next w:val="Normal"/>
    <w:uiPriority w:val="99"/>
    <w:rsid w:val="00B5789F"/>
    <w:pPr>
      <w:ind w:left="170" w:right="170"/>
    </w:pPr>
    <w:rPr>
      <w:sz w:val="24"/>
      <w:szCs w:val="24"/>
    </w:rPr>
  </w:style>
  <w:style w:type="paragraph" w:customStyle="1" w:styleId="af6">
    <w:name w:val="Комментарий"/>
    <w:basedOn w:val="af5"/>
    <w:next w:val="Normal"/>
    <w:uiPriority w:val="99"/>
    <w:rsid w:val="00B5789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Normal"/>
    <w:uiPriority w:val="99"/>
    <w:rsid w:val="00B5789F"/>
    <w:pPr>
      <w:spacing w:before="0"/>
    </w:pPr>
    <w:rPr>
      <w:i/>
      <w:iCs/>
    </w:rPr>
  </w:style>
  <w:style w:type="paragraph" w:customStyle="1" w:styleId="af8">
    <w:name w:val="Текст (лев. подпись)"/>
    <w:basedOn w:val="Normal"/>
    <w:next w:val="Normal"/>
    <w:uiPriority w:val="99"/>
    <w:rsid w:val="00B5789F"/>
    <w:rPr>
      <w:sz w:val="24"/>
      <w:szCs w:val="24"/>
    </w:rPr>
  </w:style>
  <w:style w:type="paragraph" w:customStyle="1" w:styleId="af9">
    <w:name w:val="Колонтитул (левый)"/>
    <w:basedOn w:val="af8"/>
    <w:next w:val="Normal"/>
    <w:uiPriority w:val="99"/>
    <w:rsid w:val="00B5789F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Normal"/>
    <w:next w:val="Normal"/>
    <w:uiPriority w:val="99"/>
    <w:rsid w:val="00B5789F"/>
    <w:pPr>
      <w:jc w:val="right"/>
    </w:pPr>
    <w:rPr>
      <w:sz w:val="24"/>
      <w:szCs w:val="24"/>
    </w:rPr>
  </w:style>
  <w:style w:type="paragraph" w:customStyle="1" w:styleId="afb">
    <w:name w:val="Колонтитул (правый)"/>
    <w:basedOn w:val="afa"/>
    <w:next w:val="Normal"/>
    <w:uiPriority w:val="99"/>
    <w:rsid w:val="00B5789F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Normal"/>
    <w:uiPriority w:val="99"/>
    <w:rsid w:val="00B5789F"/>
    <w:pPr>
      <w:spacing w:before="0"/>
      <w:jc w:val="left"/>
    </w:pPr>
    <w:rPr>
      <w:shd w:val="clear" w:color="auto" w:fill="FFDFE0"/>
    </w:rPr>
  </w:style>
  <w:style w:type="paragraph" w:customStyle="1" w:styleId="afd">
    <w:name w:val="Куда обратиться?"/>
    <w:basedOn w:val="a2"/>
    <w:next w:val="Normal"/>
    <w:uiPriority w:val="99"/>
    <w:rsid w:val="00B578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e">
    <w:name w:val="Моноширинный"/>
    <w:basedOn w:val="Normal"/>
    <w:next w:val="Normal"/>
    <w:uiPriority w:val="99"/>
    <w:rsid w:val="00B5789F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">
    <w:name w:val="Найденные слова"/>
    <w:basedOn w:val="a"/>
    <w:uiPriority w:val="99"/>
    <w:rsid w:val="00B5789F"/>
    <w:rPr>
      <w:rFonts w:cs="Times New Roman"/>
      <w:shd w:val="clear" w:color="auto" w:fill="FFF580"/>
    </w:rPr>
  </w:style>
  <w:style w:type="character" w:customStyle="1" w:styleId="aff0">
    <w:name w:val="Не вступил в силу"/>
    <w:basedOn w:val="a"/>
    <w:uiPriority w:val="99"/>
    <w:rsid w:val="00B5789F"/>
    <w:rPr>
      <w:rFonts w:cs="Times New Roman"/>
      <w:color w:val="000000"/>
      <w:shd w:val="clear" w:color="auto" w:fill="D8EDE8"/>
    </w:rPr>
  </w:style>
  <w:style w:type="paragraph" w:customStyle="1" w:styleId="aff1">
    <w:name w:val="Необходимые документы"/>
    <w:basedOn w:val="a2"/>
    <w:next w:val="Normal"/>
    <w:uiPriority w:val="99"/>
    <w:rsid w:val="00B5789F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2">
    <w:name w:val="Нормальный (таблица)"/>
    <w:basedOn w:val="Normal"/>
    <w:next w:val="Normal"/>
    <w:uiPriority w:val="99"/>
    <w:rsid w:val="00B5789F"/>
    <w:pPr>
      <w:jc w:val="both"/>
    </w:pPr>
    <w:rPr>
      <w:sz w:val="24"/>
      <w:szCs w:val="24"/>
    </w:rPr>
  </w:style>
  <w:style w:type="paragraph" w:customStyle="1" w:styleId="aff3">
    <w:name w:val="Объект"/>
    <w:basedOn w:val="Normal"/>
    <w:next w:val="Normal"/>
    <w:uiPriority w:val="99"/>
    <w:rsid w:val="00B5789F"/>
    <w:pPr>
      <w:jc w:val="both"/>
    </w:pPr>
    <w:rPr>
      <w:rFonts w:ascii="Times New Roman" w:hAnsi="Times New Roman" w:cs="Times New Roman"/>
    </w:rPr>
  </w:style>
  <w:style w:type="paragraph" w:customStyle="1" w:styleId="aff4">
    <w:name w:val="Таблицы (моноширинный)"/>
    <w:basedOn w:val="Normal"/>
    <w:next w:val="Normal"/>
    <w:uiPriority w:val="99"/>
    <w:rsid w:val="00B5789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5">
    <w:name w:val="Оглавление"/>
    <w:basedOn w:val="aff4"/>
    <w:next w:val="Normal"/>
    <w:uiPriority w:val="99"/>
    <w:rsid w:val="00B5789F"/>
    <w:pPr>
      <w:ind w:left="140"/>
    </w:pPr>
    <w:rPr>
      <w:rFonts w:ascii="Arial" w:hAnsi="Arial" w:cs="Arial"/>
      <w:sz w:val="24"/>
      <w:szCs w:val="24"/>
    </w:rPr>
  </w:style>
  <w:style w:type="character" w:customStyle="1" w:styleId="aff6">
    <w:name w:val="Опечатки"/>
    <w:uiPriority w:val="99"/>
    <w:rsid w:val="00B5789F"/>
    <w:rPr>
      <w:color w:val="FF0000"/>
      <w:sz w:val="26"/>
    </w:rPr>
  </w:style>
  <w:style w:type="paragraph" w:customStyle="1" w:styleId="aff7">
    <w:name w:val="Переменная часть"/>
    <w:basedOn w:val="a7"/>
    <w:next w:val="Normal"/>
    <w:uiPriority w:val="99"/>
    <w:rsid w:val="00B5789F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Heading1"/>
    <w:next w:val="Normal"/>
    <w:uiPriority w:val="99"/>
    <w:rsid w:val="00B5789F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Normal"/>
    <w:uiPriority w:val="99"/>
    <w:rsid w:val="00B5789F"/>
    <w:rPr>
      <w:b/>
      <w:bCs/>
      <w:sz w:val="24"/>
      <w:szCs w:val="24"/>
    </w:rPr>
  </w:style>
  <w:style w:type="paragraph" w:customStyle="1" w:styleId="affa">
    <w:name w:val="Подчёркнуный текст"/>
    <w:basedOn w:val="Normal"/>
    <w:next w:val="Normal"/>
    <w:uiPriority w:val="99"/>
    <w:rsid w:val="00B5789F"/>
    <w:pPr>
      <w:jc w:val="both"/>
    </w:pPr>
    <w:rPr>
      <w:sz w:val="24"/>
      <w:szCs w:val="24"/>
    </w:rPr>
  </w:style>
  <w:style w:type="paragraph" w:customStyle="1" w:styleId="affb">
    <w:name w:val="Постоянная часть"/>
    <w:basedOn w:val="a7"/>
    <w:next w:val="Normal"/>
    <w:uiPriority w:val="99"/>
    <w:rsid w:val="00B5789F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Normal"/>
    <w:next w:val="Normal"/>
    <w:uiPriority w:val="99"/>
    <w:rsid w:val="00B5789F"/>
    <w:rPr>
      <w:sz w:val="24"/>
      <w:szCs w:val="24"/>
    </w:rPr>
  </w:style>
  <w:style w:type="paragraph" w:customStyle="1" w:styleId="affd">
    <w:name w:val="Пример."/>
    <w:basedOn w:val="a2"/>
    <w:next w:val="Normal"/>
    <w:uiPriority w:val="99"/>
    <w:rsid w:val="00B578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e">
    <w:name w:val="Примечание."/>
    <w:basedOn w:val="a2"/>
    <w:next w:val="Normal"/>
    <w:uiPriority w:val="99"/>
    <w:rsid w:val="00B578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">
    <w:name w:val="Продолжение ссылки"/>
    <w:basedOn w:val="a0"/>
    <w:uiPriority w:val="99"/>
    <w:rsid w:val="00B5789F"/>
  </w:style>
  <w:style w:type="paragraph" w:customStyle="1" w:styleId="afff0">
    <w:name w:val="Словарная статья"/>
    <w:basedOn w:val="Normal"/>
    <w:next w:val="Normal"/>
    <w:uiPriority w:val="99"/>
    <w:rsid w:val="00B5789F"/>
    <w:pPr>
      <w:ind w:right="118"/>
      <w:jc w:val="both"/>
    </w:pPr>
    <w:rPr>
      <w:sz w:val="24"/>
      <w:szCs w:val="24"/>
    </w:rPr>
  </w:style>
  <w:style w:type="character" w:customStyle="1" w:styleId="afff1">
    <w:name w:val="Сравнение редакций"/>
    <w:basedOn w:val="a"/>
    <w:uiPriority w:val="99"/>
    <w:rsid w:val="00B5789F"/>
    <w:rPr>
      <w:rFonts w:cs="Times New Roman"/>
    </w:rPr>
  </w:style>
  <w:style w:type="character" w:customStyle="1" w:styleId="afff2">
    <w:name w:val="Сравнение редакций. Добавленный фрагмент"/>
    <w:uiPriority w:val="99"/>
    <w:rsid w:val="00B5789F"/>
    <w:rPr>
      <w:color w:val="000000"/>
      <w:shd w:val="clear" w:color="auto" w:fill="C1D7FF"/>
    </w:rPr>
  </w:style>
  <w:style w:type="character" w:customStyle="1" w:styleId="afff3">
    <w:name w:val="Сравнение редакций. Удаленный фрагмент"/>
    <w:uiPriority w:val="99"/>
    <w:rsid w:val="00B5789F"/>
    <w:rPr>
      <w:color w:val="000000"/>
      <w:shd w:val="clear" w:color="auto" w:fill="C4C413"/>
    </w:rPr>
  </w:style>
  <w:style w:type="paragraph" w:customStyle="1" w:styleId="afff4">
    <w:name w:val="Ссылка на официальную публикацию"/>
    <w:basedOn w:val="Normal"/>
    <w:next w:val="Normal"/>
    <w:uiPriority w:val="99"/>
    <w:rsid w:val="00B5789F"/>
    <w:pPr>
      <w:jc w:val="both"/>
    </w:pPr>
    <w:rPr>
      <w:sz w:val="24"/>
      <w:szCs w:val="24"/>
    </w:rPr>
  </w:style>
  <w:style w:type="paragraph" w:customStyle="1" w:styleId="afff5">
    <w:name w:val="Текст в таблице"/>
    <w:basedOn w:val="aff2"/>
    <w:next w:val="Normal"/>
    <w:uiPriority w:val="99"/>
    <w:rsid w:val="00B5789F"/>
    <w:pPr>
      <w:ind w:firstLine="500"/>
    </w:pPr>
  </w:style>
  <w:style w:type="paragraph" w:customStyle="1" w:styleId="afff6">
    <w:name w:val="Текст ЭР (см. также)"/>
    <w:basedOn w:val="Normal"/>
    <w:next w:val="Normal"/>
    <w:uiPriority w:val="99"/>
    <w:rsid w:val="00B5789F"/>
    <w:pPr>
      <w:spacing w:before="200"/>
    </w:pPr>
    <w:rPr>
      <w:sz w:val="22"/>
      <w:szCs w:val="22"/>
    </w:rPr>
  </w:style>
  <w:style w:type="paragraph" w:customStyle="1" w:styleId="afff7">
    <w:name w:val="Технический комментарий"/>
    <w:basedOn w:val="Normal"/>
    <w:next w:val="Normal"/>
    <w:uiPriority w:val="99"/>
    <w:rsid w:val="00B5789F"/>
    <w:rPr>
      <w:color w:val="463F31"/>
      <w:sz w:val="24"/>
      <w:szCs w:val="24"/>
      <w:shd w:val="clear" w:color="auto" w:fill="FFFFA6"/>
    </w:rPr>
  </w:style>
  <w:style w:type="character" w:customStyle="1" w:styleId="afff8">
    <w:name w:val="Утратил силу"/>
    <w:basedOn w:val="a"/>
    <w:uiPriority w:val="99"/>
    <w:rsid w:val="00B5789F"/>
    <w:rPr>
      <w:rFonts w:cs="Times New Roman"/>
      <w:strike/>
      <w:color w:val="666600"/>
    </w:rPr>
  </w:style>
  <w:style w:type="paragraph" w:customStyle="1" w:styleId="afff9">
    <w:name w:val="Формула"/>
    <w:basedOn w:val="Normal"/>
    <w:next w:val="Normal"/>
    <w:uiPriority w:val="99"/>
    <w:rsid w:val="00B578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a">
    <w:name w:val="Центрированный (таблица)"/>
    <w:basedOn w:val="aff2"/>
    <w:next w:val="Normal"/>
    <w:uiPriority w:val="99"/>
    <w:rsid w:val="00B5789F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rsid w:val="00B5789F"/>
    <w:pPr>
      <w:spacing w:before="300"/>
    </w:pPr>
  </w:style>
  <w:style w:type="paragraph" w:styleId="BalloonText">
    <w:name w:val="Balloon Text"/>
    <w:basedOn w:val="Normal"/>
    <w:link w:val="BalloonTextChar"/>
    <w:uiPriority w:val="99"/>
    <w:semiHidden/>
    <w:rsid w:val="00886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6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86EF0"/>
    <w:pPr>
      <w:ind w:left="720"/>
      <w:contextualSpacing/>
    </w:pPr>
  </w:style>
  <w:style w:type="character" w:customStyle="1" w:styleId="TrebuchetMS">
    <w:name w:val="Основной текст + Trebuchet MS"/>
    <w:uiPriority w:val="99"/>
    <w:rsid w:val="00352C6F"/>
    <w:rPr>
      <w:rFonts w:ascii="Trebuchet MS" w:hAnsi="Trebuchet MS"/>
      <w:sz w:val="26"/>
      <w:u w:val="none"/>
    </w:rPr>
  </w:style>
  <w:style w:type="paragraph" w:styleId="BodyText">
    <w:name w:val="Body Text"/>
    <w:basedOn w:val="Normal"/>
    <w:link w:val="BodyTextChar1"/>
    <w:uiPriority w:val="99"/>
    <w:rsid w:val="00352C6F"/>
    <w:pPr>
      <w:shd w:val="clear" w:color="auto" w:fill="FFFFFF"/>
      <w:autoSpaceDE/>
      <w:autoSpaceDN/>
      <w:adjustRightInd/>
      <w:spacing w:before="1140" w:line="319" w:lineRule="exact"/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6"/>
      <w:szCs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52C6F"/>
    <w:rPr>
      <w:rFonts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276</TotalTime>
  <Pages>8</Pages>
  <Words>2355</Words>
  <Characters>13430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RpgdestvenskoeSP</cp:lastModifiedBy>
  <cp:revision>9</cp:revision>
  <cp:lastPrinted>2014-04-14T11:49:00Z</cp:lastPrinted>
  <dcterms:created xsi:type="dcterms:W3CDTF">2014-04-02T05:40:00Z</dcterms:created>
  <dcterms:modified xsi:type="dcterms:W3CDTF">2014-04-14T11:52:00Z</dcterms:modified>
</cp:coreProperties>
</file>