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BC" w:rsidRPr="002537C7" w:rsidRDefault="001D76BC" w:rsidP="00F1396B">
      <w:pPr>
        <w:shd w:val="clear" w:color="auto" w:fill="FFFFFF"/>
        <w:spacing w:line="312" w:lineRule="exact"/>
        <w:jc w:val="right"/>
        <w:rPr>
          <w:b/>
          <w:bCs/>
          <w:color w:val="000000"/>
          <w:spacing w:val="-2"/>
          <w:sz w:val="28"/>
          <w:szCs w:val="28"/>
        </w:rPr>
      </w:pPr>
      <w:r w:rsidRPr="002537C7">
        <w:rPr>
          <w:b/>
          <w:bCs/>
          <w:color w:val="000000"/>
          <w:spacing w:val="-2"/>
          <w:sz w:val="28"/>
          <w:szCs w:val="28"/>
        </w:rPr>
        <w:t xml:space="preserve"> </w:t>
      </w:r>
    </w:p>
    <w:p w:rsidR="001D76BC" w:rsidRDefault="001D76BC" w:rsidP="00B36C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депутатов Хомутининского сельского поселения</w:t>
      </w:r>
    </w:p>
    <w:p w:rsidR="001D76BC" w:rsidRPr="007929D5" w:rsidRDefault="001D76BC" w:rsidP="00B36C6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1D76BC" w:rsidRPr="007929D5" w:rsidRDefault="001D76BC" w:rsidP="00B36C61">
      <w:pPr>
        <w:jc w:val="center"/>
        <w:rPr>
          <w:b/>
          <w:bCs/>
          <w:sz w:val="16"/>
          <w:szCs w:val="16"/>
        </w:rPr>
      </w:pPr>
    </w:p>
    <w:p w:rsidR="001D76BC" w:rsidRDefault="001D76BC" w:rsidP="00B36C61">
      <w:r w:rsidRPr="007929D5">
        <w:t xml:space="preserve">457015, Челябинская область, Увельский район, </w:t>
      </w:r>
      <w:r>
        <w:t xml:space="preserve">с. </w:t>
      </w:r>
      <w:r w:rsidRPr="007929D5">
        <w:t>Хомутинино, ул. Набережная, 27</w:t>
      </w:r>
    </w:p>
    <w:p w:rsidR="001D76BC" w:rsidRDefault="001D76BC" w:rsidP="00B36C61">
      <w:pPr>
        <w:jc w:val="center"/>
      </w:pPr>
      <w:r>
        <w:t>Тел. 351-66-46-2-97</w:t>
      </w:r>
    </w:p>
    <w:p w:rsidR="001D76BC" w:rsidRPr="007929D5" w:rsidRDefault="001D76BC" w:rsidP="00B36C61">
      <w:pPr>
        <w:jc w:val="center"/>
      </w:pPr>
    </w:p>
    <w:p w:rsidR="001D76BC" w:rsidRPr="00CF7A3E" w:rsidRDefault="001D76BC" w:rsidP="00B36C61">
      <w:pPr>
        <w:jc w:val="center"/>
        <w:rPr>
          <w:b/>
          <w:bCs/>
          <w:sz w:val="24"/>
          <w:szCs w:val="24"/>
        </w:rPr>
      </w:pPr>
      <w:r w:rsidRPr="00CF7A3E">
        <w:rPr>
          <w:b/>
          <w:bCs/>
          <w:sz w:val="24"/>
          <w:szCs w:val="24"/>
        </w:rPr>
        <w:t>Решение</w:t>
      </w:r>
    </w:p>
    <w:p w:rsidR="001D76BC" w:rsidRPr="00CF7A3E" w:rsidRDefault="001D76BC" w:rsidP="00B36C61">
      <w:pPr>
        <w:jc w:val="center"/>
        <w:rPr>
          <w:b/>
          <w:bCs/>
          <w:sz w:val="24"/>
          <w:szCs w:val="24"/>
        </w:rPr>
      </w:pPr>
    </w:p>
    <w:p w:rsidR="001D76BC" w:rsidRPr="00CF7A3E" w:rsidRDefault="001D76BC" w:rsidP="00B36C61">
      <w:pPr>
        <w:jc w:val="center"/>
        <w:rPr>
          <w:b/>
          <w:bCs/>
          <w:sz w:val="24"/>
          <w:szCs w:val="24"/>
        </w:rPr>
      </w:pPr>
    </w:p>
    <w:p w:rsidR="001D76BC" w:rsidRPr="00CF7A3E" w:rsidRDefault="001D76BC" w:rsidP="00B36C61">
      <w:pPr>
        <w:rPr>
          <w:b/>
          <w:bCs/>
          <w:sz w:val="24"/>
          <w:szCs w:val="24"/>
        </w:rPr>
      </w:pPr>
      <w:r w:rsidRPr="00CF7A3E">
        <w:rPr>
          <w:b/>
          <w:bCs/>
          <w:sz w:val="24"/>
          <w:szCs w:val="24"/>
        </w:rPr>
        <w:t xml:space="preserve">№ </w:t>
      </w:r>
      <w:r w:rsidRPr="002537C7">
        <w:rPr>
          <w:b/>
          <w:bCs/>
          <w:sz w:val="24"/>
          <w:szCs w:val="24"/>
        </w:rPr>
        <w:t xml:space="preserve"> 4</w:t>
      </w:r>
      <w:r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lang w:val="en-US"/>
        </w:rPr>
        <w:t>4</w:t>
      </w:r>
      <w:r w:rsidRPr="00CF7A3E">
        <w:rPr>
          <w:b/>
          <w:bCs/>
          <w:sz w:val="24"/>
          <w:szCs w:val="24"/>
        </w:rPr>
        <w:t xml:space="preserve">                                                                                от  </w:t>
      </w:r>
      <w:r>
        <w:rPr>
          <w:b/>
          <w:bCs/>
          <w:sz w:val="24"/>
          <w:szCs w:val="24"/>
        </w:rPr>
        <w:t>28 февраля</w:t>
      </w:r>
      <w:r w:rsidRPr="00CF7A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CF7A3E">
        <w:rPr>
          <w:b/>
          <w:bCs/>
          <w:sz w:val="24"/>
          <w:szCs w:val="24"/>
        </w:rPr>
        <w:t>2013 год.</w:t>
      </w:r>
    </w:p>
    <w:p w:rsidR="001D76BC" w:rsidRPr="00CF7A3E" w:rsidRDefault="001D76BC" w:rsidP="00B36C61">
      <w:pPr>
        <w:rPr>
          <w:i/>
          <w:iCs/>
          <w:sz w:val="24"/>
          <w:szCs w:val="24"/>
        </w:rPr>
      </w:pPr>
    </w:p>
    <w:p w:rsidR="001D76BC" w:rsidRPr="002537C7" w:rsidRDefault="001D76BC" w:rsidP="00B36C61">
      <w:pPr>
        <w:jc w:val="both"/>
        <w:rPr>
          <w:sz w:val="24"/>
          <w:szCs w:val="24"/>
        </w:rPr>
      </w:pPr>
      <w:r w:rsidRPr="00CF7A3E">
        <w:rPr>
          <w:sz w:val="24"/>
          <w:szCs w:val="24"/>
        </w:rPr>
        <w:t>«Об обеспечении доступа к информации</w:t>
      </w:r>
    </w:p>
    <w:p w:rsidR="001D76BC" w:rsidRPr="002537C7" w:rsidRDefault="001D76BC" w:rsidP="00B36C61">
      <w:pPr>
        <w:jc w:val="both"/>
        <w:rPr>
          <w:color w:val="FF0000"/>
          <w:sz w:val="24"/>
          <w:szCs w:val="24"/>
        </w:rPr>
      </w:pPr>
      <w:r w:rsidRPr="00CF7A3E">
        <w:rPr>
          <w:sz w:val="24"/>
          <w:szCs w:val="24"/>
        </w:rPr>
        <w:t xml:space="preserve"> о деятельности </w:t>
      </w:r>
      <w:r w:rsidRPr="00CF7A3E">
        <w:rPr>
          <w:color w:val="FF0000"/>
          <w:sz w:val="24"/>
          <w:szCs w:val="24"/>
        </w:rPr>
        <w:t xml:space="preserve">Совета депутатов </w:t>
      </w:r>
    </w:p>
    <w:p w:rsidR="001D76BC" w:rsidRPr="002537C7" w:rsidRDefault="001D76BC" w:rsidP="00B36C61">
      <w:pPr>
        <w:jc w:val="both"/>
        <w:rPr>
          <w:color w:val="FF0000"/>
          <w:sz w:val="24"/>
          <w:szCs w:val="24"/>
        </w:rPr>
      </w:pPr>
      <w:r w:rsidRPr="002537C7">
        <w:rPr>
          <w:color w:val="FF0000"/>
          <w:sz w:val="24"/>
          <w:szCs w:val="24"/>
        </w:rPr>
        <w:t>Хомутининского</w:t>
      </w:r>
      <w:r w:rsidRPr="00CF7A3E">
        <w:rPr>
          <w:color w:val="FF0000"/>
          <w:sz w:val="24"/>
          <w:szCs w:val="24"/>
        </w:rPr>
        <w:t xml:space="preserve"> сельского поселения </w:t>
      </w:r>
    </w:p>
    <w:p w:rsidR="001D76BC" w:rsidRPr="002537C7" w:rsidRDefault="001D76BC" w:rsidP="00B36C61">
      <w:pPr>
        <w:jc w:val="both"/>
        <w:rPr>
          <w:sz w:val="24"/>
          <w:szCs w:val="24"/>
        </w:rPr>
      </w:pPr>
      <w:r w:rsidRPr="00CF7A3E">
        <w:rPr>
          <w:color w:val="FF0000"/>
          <w:sz w:val="24"/>
          <w:szCs w:val="24"/>
        </w:rPr>
        <w:t>Увельского муниципального района</w:t>
      </w:r>
      <w:r w:rsidRPr="00CF7A3E">
        <w:rPr>
          <w:sz w:val="24"/>
          <w:szCs w:val="24"/>
        </w:rPr>
        <w:t>,</w:t>
      </w:r>
    </w:p>
    <w:p w:rsidR="001D76BC" w:rsidRPr="00CF7A3E" w:rsidRDefault="001D76BC" w:rsidP="00B36C61">
      <w:pPr>
        <w:jc w:val="both"/>
        <w:rPr>
          <w:sz w:val="24"/>
          <w:szCs w:val="24"/>
        </w:rPr>
      </w:pPr>
      <w:r w:rsidRPr="00CF7A3E">
        <w:rPr>
          <w:sz w:val="24"/>
          <w:szCs w:val="24"/>
        </w:rPr>
        <w:t xml:space="preserve"> размещаемой в информационно-телекоммуникационной</w:t>
      </w:r>
    </w:p>
    <w:p w:rsidR="001D76BC" w:rsidRPr="00CF7A3E" w:rsidRDefault="001D76BC" w:rsidP="00B36C61">
      <w:pPr>
        <w:jc w:val="both"/>
        <w:rPr>
          <w:sz w:val="24"/>
          <w:szCs w:val="24"/>
        </w:rPr>
      </w:pPr>
      <w:r w:rsidRPr="00CF7A3E">
        <w:rPr>
          <w:sz w:val="24"/>
          <w:szCs w:val="24"/>
        </w:rPr>
        <w:t xml:space="preserve"> сети общего пользования Интернет»</w:t>
      </w:r>
    </w:p>
    <w:p w:rsidR="001D76BC" w:rsidRPr="00CF7A3E" w:rsidRDefault="001D76BC" w:rsidP="00B36C61">
      <w:pPr>
        <w:jc w:val="both"/>
        <w:rPr>
          <w:sz w:val="24"/>
          <w:szCs w:val="24"/>
        </w:rPr>
      </w:pPr>
    </w:p>
    <w:p w:rsidR="001D76BC" w:rsidRPr="00CF7A3E" w:rsidRDefault="001D76BC" w:rsidP="00B36C61">
      <w:pPr>
        <w:jc w:val="both"/>
        <w:rPr>
          <w:sz w:val="24"/>
          <w:szCs w:val="24"/>
        </w:rPr>
      </w:pPr>
    </w:p>
    <w:p w:rsidR="001D76BC" w:rsidRDefault="001D76BC" w:rsidP="00B36C61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en-US"/>
        </w:rPr>
      </w:pPr>
      <w:r w:rsidRPr="00CF7A3E">
        <w:rPr>
          <w:i/>
          <w:iCs/>
          <w:sz w:val="24"/>
          <w:szCs w:val="24"/>
        </w:rPr>
        <w:t xml:space="preserve"> </w:t>
      </w:r>
      <w:r w:rsidRPr="00CF7A3E">
        <w:rPr>
          <w:sz w:val="24"/>
          <w:szCs w:val="24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Законом Челябинской области «О порядке утверждения перечней информации о деятельности государственных органов Челябинской области, размещаемой в информационно-телекоммуникационной сети общего пользования Интернет»</w:t>
      </w:r>
    </w:p>
    <w:p w:rsidR="001D76BC" w:rsidRPr="002537C7" w:rsidRDefault="001D76BC" w:rsidP="00B36C61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en-US"/>
        </w:rPr>
      </w:pPr>
    </w:p>
    <w:p w:rsidR="001D76BC" w:rsidRPr="00CF7A3E" w:rsidRDefault="001D76BC" w:rsidP="00B36C61">
      <w:pPr>
        <w:jc w:val="center"/>
        <w:rPr>
          <w:b/>
          <w:bCs/>
          <w:sz w:val="24"/>
          <w:szCs w:val="24"/>
        </w:rPr>
      </w:pPr>
      <w:r w:rsidRPr="00CF7A3E">
        <w:rPr>
          <w:b/>
          <w:bCs/>
          <w:sz w:val="24"/>
          <w:szCs w:val="24"/>
        </w:rPr>
        <w:t>Совет депутатов Хомутининского сельского поселения</w:t>
      </w:r>
    </w:p>
    <w:p w:rsidR="001D76BC" w:rsidRPr="00CF7A3E" w:rsidRDefault="001D76BC" w:rsidP="00B36C61">
      <w:pPr>
        <w:jc w:val="center"/>
        <w:rPr>
          <w:b/>
          <w:bCs/>
          <w:sz w:val="24"/>
          <w:szCs w:val="24"/>
        </w:rPr>
      </w:pPr>
      <w:r w:rsidRPr="00CF7A3E">
        <w:rPr>
          <w:b/>
          <w:bCs/>
          <w:sz w:val="24"/>
          <w:szCs w:val="24"/>
        </w:rPr>
        <w:t>решил:</w:t>
      </w:r>
    </w:p>
    <w:p w:rsidR="001D76BC" w:rsidRPr="00CF7A3E" w:rsidRDefault="001D76BC" w:rsidP="00B36C61">
      <w:pPr>
        <w:jc w:val="center"/>
        <w:rPr>
          <w:b/>
          <w:bCs/>
          <w:sz w:val="24"/>
          <w:szCs w:val="24"/>
        </w:rPr>
      </w:pPr>
    </w:p>
    <w:p w:rsidR="001D76BC" w:rsidRPr="00CF7A3E" w:rsidRDefault="001D76BC" w:rsidP="00B36C61">
      <w:pPr>
        <w:ind w:left="360"/>
        <w:rPr>
          <w:sz w:val="24"/>
          <w:szCs w:val="24"/>
        </w:rPr>
      </w:pPr>
      <w:r w:rsidRPr="00CF7A3E">
        <w:rPr>
          <w:b/>
          <w:bCs/>
          <w:sz w:val="24"/>
          <w:szCs w:val="24"/>
        </w:rPr>
        <w:t xml:space="preserve"> </w:t>
      </w:r>
    </w:p>
    <w:p w:rsidR="001D76BC" w:rsidRPr="00CF7A3E" w:rsidRDefault="001D76BC" w:rsidP="00F1396B">
      <w:pPr>
        <w:numPr>
          <w:ilvl w:val="0"/>
          <w:numId w:val="1"/>
        </w:numPr>
        <w:ind w:left="720"/>
        <w:jc w:val="both"/>
        <w:rPr>
          <w:color w:val="FF0000"/>
          <w:sz w:val="24"/>
          <w:szCs w:val="24"/>
        </w:rPr>
      </w:pPr>
      <w:r w:rsidRPr="00CF7A3E">
        <w:rPr>
          <w:sz w:val="24"/>
          <w:szCs w:val="24"/>
        </w:rPr>
        <w:tab/>
        <w:t xml:space="preserve">Утвердить перечень информации о деятельности Совета депутатов Хомутининского сельского поселения Увельского муниципального района Челябинской области, размещаемой в информационно-телекоммуникационной сети общего пользования Интернет </w:t>
      </w:r>
      <w:r w:rsidRPr="00CF7A3E">
        <w:rPr>
          <w:color w:val="FF0000"/>
          <w:sz w:val="24"/>
          <w:szCs w:val="24"/>
        </w:rPr>
        <w:t>(Приложение № 1).</w:t>
      </w:r>
    </w:p>
    <w:p w:rsidR="001D76BC" w:rsidRPr="00CF7A3E" w:rsidRDefault="001D76BC" w:rsidP="00F1396B">
      <w:pPr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CF7A3E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01 марта  </w:t>
      </w:r>
      <w:r w:rsidRPr="00CF7A3E">
        <w:rPr>
          <w:sz w:val="24"/>
          <w:szCs w:val="24"/>
        </w:rPr>
        <w:t xml:space="preserve">2013 года организовать размещение в сети Интернет информации в соответствии с утвержденным перечнем информации о деятельности Совета депутатов  Хомутининского сельского поселения Увельского муниципального района Челябинской области, размещаемой в информационно-телекоммуникационной сети общего пользования Интернет, за исключением информации ограниченного доступа. </w:t>
      </w:r>
    </w:p>
    <w:p w:rsidR="001D76BC" w:rsidRPr="00CF7A3E" w:rsidRDefault="001D76BC" w:rsidP="00BD6436">
      <w:pPr>
        <w:numPr>
          <w:ilvl w:val="0"/>
          <w:numId w:val="1"/>
        </w:numPr>
        <w:ind w:left="720"/>
        <w:jc w:val="both"/>
        <w:rPr>
          <w:color w:val="FF0000"/>
          <w:sz w:val="24"/>
          <w:szCs w:val="24"/>
        </w:rPr>
      </w:pPr>
      <w:r w:rsidRPr="00CF7A3E">
        <w:rPr>
          <w:color w:val="FF0000"/>
          <w:sz w:val="24"/>
          <w:szCs w:val="24"/>
        </w:rPr>
        <w:t xml:space="preserve">Определить интернет – сайт администрации </w:t>
      </w:r>
      <w:r w:rsidRPr="00CF7A3E">
        <w:rPr>
          <w:sz w:val="24"/>
          <w:szCs w:val="24"/>
        </w:rPr>
        <w:t>Хомутининского</w:t>
      </w:r>
      <w:r w:rsidRPr="00CF7A3E">
        <w:rPr>
          <w:color w:val="FF0000"/>
          <w:sz w:val="24"/>
          <w:szCs w:val="24"/>
        </w:rPr>
        <w:t xml:space="preserve"> сельского поселения официальным сайтом для размещения информации о деятельности Совета депутатов.</w:t>
      </w:r>
    </w:p>
    <w:p w:rsidR="001D76BC" w:rsidRPr="00CF7A3E" w:rsidRDefault="001D76BC" w:rsidP="00D011A4">
      <w:pPr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CF7A3E">
        <w:rPr>
          <w:color w:val="FF0000"/>
          <w:sz w:val="24"/>
          <w:szCs w:val="24"/>
        </w:rPr>
        <w:t>Утвердить требования к технологическим, программным и лингвистическим средствам обеспечения пользования официальным сайтом в информационно-телекоммуникационной сети общего пользования Интернет (Приложение № 2).</w:t>
      </w:r>
      <w:r w:rsidRPr="00CF7A3E">
        <w:rPr>
          <w:sz w:val="24"/>
          <w:szCs w:val="24"/>
        </w:rPr>
        <w:t xml:space="preserve"> </w:t>
      </w:r>
    </w:p>
    <w:p w:rsidR="001D76BC" w:rsidRPr="00CF7A3E" w:rsidRDefault="001D76BC" w:rsidP="00F1396B">
      <w:pPr>
        <w:numPr>
          <w:ilvl w:val="0"/>
          <w:numId w:val="1"/>
        </w:numPr>
        <w:ind w:left="720"/>
        <w:jc w:val="both"/>
        <w:rPr>
          <w:color w:val="FF0000"/>
          <w:sz w:val="24"/>
          <w:szCs w:val="24"/>
        </w:rPr>
      </w:pPr>
      <w:r w:rsidRPr="00CF7A3E">
        <w:rPr>
          <w:color w:val="FF0000"/>
          <w:sz w:val="24"/>
          <w:szCs w:val="24"/>
        </w:rPr>
        <w:t>Определить председателя Совета депутатов  Е.Ю.Жданову уполномоченным должностным лицом по организации обеспечения доступа к информации о деятельности Совета депутатов.</w:t>
      </w:r>
    </w:p>
    <w:p w:rsidR="001D76BC" w:rsidRPr="00CF7A3E" w:rsidRDefault="001D76BC" w:rsidP="00F1396B"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CF7A3E">
        <w:rPr>
          <w:sz w:val="24"/>
          <w:szCs w:val="24"/>
        </w:rPr>
        <w:t xml:space="preserve">Обнародовать  настоящее </w:t>
      </w:r>
      <w:r>
        <w:rPr>
          <w:sz w:val="24"/>
          <w:szCs w:val="24"/>
        </w:rPr>
        <w:t>решение</w:t>
      </w:r>
      <w:r w:rsidRPr="00CF7A3E">
        <w:rPr>
          <w:sz w:val="24"/>
          <w:szCs w:val="24"/>
        </w:rPr>
        <w:t xml:space="preserve"> на информационных стендах.</w:t>
      </w:r>
    </w:p>
    <w:p w:rsidR="001D76BC" w:rsidRPr="00CF7A3E" w:rsidRDefault="001D76BC" w:rsidP="00F1396B">
      <w:pPr>
        <w:jc w:val="center"/>
        <w:rPr>
          <w:sz w:val="24"/>
          <w:szCs w:val="24"/>
        </w:rPr>
      </w:pPr>
    </w:p>
    <w:p w:rsidR="001D76BC" w:rsidRPr="00CF7A3E" w:rsidRDefault="001D76BC" w:rsidP="00B36C61">
      <w:pPr>
        <w:ind w:left="360"/>
        <w:rPr>
          <w:bCs/>
          <w:sz w:val="24"/>
          <w:szCs w:val="24"/>
        </w:rPr>
      </w:pPr>
    </w:p>
    <w:p w:rsidR="001D76BC" w:rsidRPr="00CF7A3E" w:rsidRDefault="001D76BC" w:rsidP="00B36C61">
      <w:pPr>
        <w:ind w:left="360"/>
        <w:rPr>
          <w:bCs/>
          <w:sz w:val="24"/>
          <w:szCs w:val="24"/>
        </w:rPr>
      </w:pPr>
      <w:r w:rsidRPr="00CF7A3E">
        <w:rPr>
          <w:bCs/>
          <w:sz w:val="24"/>
          <w:szCs w:val="24"/>
        </w:rPr>
        <w:t>Председатель Совета депутатов</w:t>
      </w:r>
    </w:p>
    <w:p w:rsidR="001D76BC" w:rsidRPr="00CF7A3E" w:rsidRDefault="001D76BC" w:rsidP="00B36C61">
      <w:pPr>
        <w:ind w:left="360"/>
        <w:rPr>
          <w:bCs/>
          <w:sz w:val="24"/>
          <w:szCs w:val="24"/>
        </w:rPr>
      </w:pPr>
      <w:r w:rsidRPr="00CF7A3E">
        <w:rPr>
          <w:bCs/>
          <w:sz w:val="24"/>
          <w:szCs w:val="24"/>
        </w:rPr>
        <w:t xml:space="preserve"> Хомутининского  </w:t>
      </w:r>
    </w:p>
    <w:p w:rsidR="001D76BC" w:rsidRPr="00CF7A3E" w:rsidRDefault="001D76BC" w:rsidP="00B36C61">
      <w:pPr>
        <w:ind w:left="360"/>
        <w:rPr>
          <w:bCs/>
          <w:sz w:val="24"/>
          <w:szCs w:val="24"/>
        </w:rPr>
      </w:pPr>
      <w:r w:rsidRPr="00CF7A3E">
        <w:rPr>
          <w:bCs/>
          <w:sz w:val="24"/>
          <w:szCs w:val="24"/>
        </w:rPr>
        <w:t>сельского поселения</w:t>
      </w:r>
      <w:r w:rsidRPr="00CF7A3E">
        <w:rPr>
          <w:bCs/>
          <w:sz w:val="24"/>
          <w:szCs w:val="24"/>
        </w:rPr>
        <w:tab/>
        <w:t xml:space="preserve">                                                  Е.Ю.Жданова</w:t>
      </w:r>
    </w:p>
    <w:p w:rsidR="001D76BC" w:rsidRPr="00CF7A3E" w:rsidRDefault="001D76BC" w:rsidP="00D068C7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1D76BC" w:rsidRPr="00CF7A3E" w:rsidRDefault="001D76BC" w:rsidP="00D068C7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en-US"/>
        </w:rPr>
      </w:pPr>
    </w:p>
    <w:p w:rsidR="001D76BC" w:rsidRDefault="001D76BC" w:rsidP="00D068C7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Приложение N 1</w:t>
      </w:r>
    </w:p>
    <w:p w:rsidR="001D76BC" w:rsidRDefault="001D76BC" w:rsidP="00D068C7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Решению Совета депутатов</w:t>
      </w:r>
    </w:p>
    <w:p w:rsidR="001D76BC" w:rsidRDefault="001D76BC" w:rsidP="00D068C7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«28»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6"/>
            <w:szCs w:val="26"/>
            <w:lang w:eastAsia="en-US"/>
          </w:rPr>
          <w:t>2013 г</w:t>
        </w:r>
      </w:smartTag>
      <w:r>
        <w:rPr>
          <w:sz w:val="26"/>
          <w:szCs w:val="26"/>
          <w:lang w:eastAsia="en-US"/>
        </w:rPr>
        <w:t>. №</w:t>
      </w:r>
      <w:r>
        <w:rPr>
          <w:sz w:val="26"/>
          <w:szCs w:val="26"/>
          <w:lang w:val="en-US" w:eastAsia="en-US"/>
        </w:rPr>
        <w:t>49</w:t>
      </w:r>
      <w:r>
        <w:rPr>
          <w:sz w:val="26"/>
          <w:szCs w:val="26"/>
          <w:lang w:eastAsia="en-US"/>
        </w:rPr>
        <w:t>/</w:t>
      </w:r>
      <w:r>
        <w:rPr>
          <w:sz w:val="26"/>
          <w:szCs w:val="26"/>
          <w:lang w:val="en-US" w:eastAsia="en-US"/>
        </w:rPr>
        <w:t>4</w:t>
      </w:r>
    </w:p>
    <w:p w:rsidR="001D76BC" w:rsidRDefault="001D76BC" w:rsidP="00D068C7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:rsidR="001D76BC" w:rsidRPr="00166DF3" w:rsidRDefault="001D76BC" w:rsidP="00166DF3">
      <w:pPr>
        <w:pStyle w:val="ConsPlusTitle"/>
        <w:jc w:val="center"/>
        <w:rPr>
          <w:sz w:val="24"/>
          <w:szCs w:val="24"/>
        </w:rPr>
      </w:pPr>
      <w:r w:rsidRPr="00166DF3">
        <w:rPr>
          <w:sz w:val="24"/>
          <w:szCs w:val="24"/>
        </w:rPr>
        <w:t>ПЕРЕЧЕНЬ</w:t>
      </w:r>
    </w:p>
    <w:p w:rsidR="001D76BC" w:rsidRPr="00166DF3" w:rsidRDefault="001D76BC" w:rsidP="00166DF3">
      <w:pPr>
        <w:pStyle w:val="ConsPlusTitle"/>
        <w:jc w:val="center"/>
        <w:rPr>
          <w:sz w:val="24"/>
          <w:szCs w:val="24"/>
        </w:rPr>
      </w:pPr>
      <w:r w:rsidRPr="00166DF3">
        <w:rPr>
          <w:sz w:val="24"/>
          <w:szCs w:val="24"/>
        </w:rPr>
        <w:t>информации о деятельности Совета депутатов</w:t>
      </w:r>
    </w:p>
    <w:p w:rsidR="001D76BC" w:rsidRPr="00166DF3" w:rsidRDefault="001D76BC" w:rsidP="00166DF3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Хомутининского</w:t>
      </w:r>
      <w:r w:rsidRPr="00166DF3">
        <w:rPr>
          <w:sz w:val="24"/>
          <w:szCs w:val="24"/>
        </w:rPr>
        <w:t xml:space="preserve"> сельского поселения</w:t>
      </w:r>
    </w:p>
    <w:p w:rsidR="001D76BC" w:rsidRPr="00166DF3" w:rsidRDefault="001D76BC" w:rsidP="00166DF3">
      <w:pPr>
        <w:pStyle w:val="ConsPlusTitle"/>
        <w:jc w:val="center"/>
        <w:rPr>
          <w:sz w:val="24"/>
          <w:szCs w:val="24"/>
        </w:rPr>
      </w:pPr>
      <w:r w:rsidRPr="00166DF3">
        <w:rPr>
          <w:sz w:val="24"/>
          <w:szCs w:val="24"/>
        </w:rPr>
        <w:t>размещаемой в информационно-телекоммуникационной сети</w:t>
      </w:r>
    </w:p>
    <w:p w:rsidR="001D76BC" w:rsidRPr="00166DF3" w:rsidRDefault="001D76BC" w:rsidP="00166DF3">
      <w:pPr>
        <w:pStyle w:val="ConsPlusTitle"/>
        <w:jc w:val="center"/>
        <w:rPr>
          <w:sz w:val="24"/>
          <w:szCs w:val="24"/>
        </w:rPr>
      </w:pPr>
      <w:r w:rsidRPr="00166DF3">
        <w:rPr>
          <w:sz w:val="24"/>
          <w:szCs w:val="24"/>
        </w:rPr>
        <w:t>общего пользования "Интернет"</w:t>
      </w:r>
    </w:p>
    <w:p w:rsidR="001D76BC" w:rsidRDefault="001D76BC" w:rsidP="00D068C7">
      <w:pPr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560"/>
        <w:gridCol w:w="1920"/>
        <w:gridCol w:w="2280"/>
      </w:tblGrid>
      <w:tr w:rsidR="001D76BC" w:rsidRPr="00166DF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N </w:t>
            </w:r>
            <w:r w:rsidRPr="00273B9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     Категория информации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Периодичность </w:t>
            </w:r>
            <w:r w:rsidRPr="00273B92">
              <w:rPr>
                <w:sz w:val="24"/>
                <w:szCs w:val="24"/>
              </w:rPr>
              <w:br/>
              <w:t xml:space="preserve">  размещения  </w:t>
            </w:r>
            <w:r w:rsidRPr="00273B92">
              <w:rPr>
                <w:sz w:val="24"/>
                <w:szCs w:val="24"/>
              </w:rPr>
              <w:br/>
              <w:t xml:space="preserve">  информации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Срок обновления </w:t>
            </w:r>
            <w:r w:rsidRPr="00273B92">
              <w:rPr>
                <w:sz w:val="24"/>
                <w:szCs w:val="24"/>
              </w:rPr>
              <w:br/>
              <w:t xml:space="preserve">   информации    </w:t>
            </w:r>
          </w:p>
        </w:tc>
      </w:tr>
      <w:tr w:rsidR="001D76BC" w:rsidRPr="00166DF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              2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   3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     4        </w:t>
            </w:r>
          </w:p>
        </w:tc>
      </w:tr>
      <w:tr w:rsidR="001D76BC" w:rsidRPr="00166DF3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 w:rsidP="00166DF3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I. Общая информация о деятельности Совета депутатов </w:t>
            </w:r>
            <w:r>
              <w:rPr>
                <w:sz w:val="24"/>
                <w:szCs w:val="24"/>
              </w:rPr>
              <w:t xml:space="preserve">Хомутининского </w:t>
            </w:r>
            <w:r w:rsidRPr="00273B92">
              <w:rPr>
                <w:sz w:val="24"/>
                <w:szCs w:val="24"/>
              </w:rPr>
              <w:t xml:space="preserve"> сельского поселения    </w:t>
            </w:r>
          </w:p>
        </w:tc>
      </w:tr>
      <w:tr w:rsidR="001D76BC" w:rsidRPr="00166DF3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 w:rsidP="00166DF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273B92">
              <w:rPr>
                <w:b w:val="0"/>
                <w:sz w:val="24"/>
                <w:szCs w:val="24"/>
              </w:rPr>
              <w:t xml:space="preserve">Полное и сокращенное наименование   </w:t>
            </w:r>
            <w:r w:rsidRPr="00273B92">
              <w:rPr>
                <w:b w:val="0"/>
                <w:sz w:val="24"/>
                <w:szCs w:val="24"/>
              </w:rPr>
              <w:br/>
              <w:t xml:space="preserve">Совета депутатов </w:t>
            </w:r>
            <w:r w:rsidRPr="00CF7A3E">
              <w:rPr>
                <w:b w:val="0"/>
                <w:sz w:val="24"/>
                <w:szCs w:val="24"/>
              </w:rPr>
              <w:t>Хомутининского</w:t>
            </w:r>
            <w:r w:rsidRPr="00273B92">
              <w:rPr>
                <w:b w:val="0"/>
                <w:sz w:val="24"/>
                <w:szCs w:val="24"/>
              </w:rPr>
              <w:t xml:space="preserve"> сельского поселения, почтовый адрес,</w:t>
            </w:r>
            <w:r w:rsidRPr="00273B92">
              <w:rPr>
                <w:b w:val="0"/>
                <w:sz w:val="24"/>
                <w:szCs w:val="24"/>
              </w:rPr>
              <w:br/>
              <w:t xml:space="preserve">адрес электронной почты для         </w:t>
            </w:r>
            <w:r w:rsidRPr="00273B92">
              <w:rPr>
                <w:b w:val="0"/>
                <w:sz w:val="24"/>
                <w:szCs w:val="24"/>
              </w:rPr>
              <w:br/>
              <w:t xml:space="preserve">направления запросов пользователями </w:t>
            </w:r>
            <w:r w:rsidRPr="00273B92">
              <w:rPr>
                <w:b w:val="0"/>
                <w:sz w:val="24"/>
                <w:szCs w:val="24"/>
              </w:rPr>
              <w:br/>
              <w:t>информации и получения запрашиваемой</w:t>
            </w:r>
            <w:r w:rsidRPr="00273B92">
              <w:rPr>
                <w:b w:val="0"/>
                <w:sz w:val="24"/>
                <w:szCs w:val="24"/>
              </w:rPr>
              <w:br/>
              <w:t>информации, номера телефонов</w:t>
            </w:r>
            <w:r w:rsidRPr="00273B9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>поддерживается</w:t>
            </w:r>
            <w:r w:rsidRPr="00273B92">
              <w:rPr>
                <w:sz w:val="24"/>
                <w:szCs w:val="24"/>
              </w:rPr>
              <w:br/>
              <w:t xml:space="preserve">в актуальном  </w:t>
            </w:r>
            <w:r w:rsidRPr="00273B92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D76BC" w:rsidRPr="00166DF3">
        <w:trPr>
          <w:trHeight w:val="1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 w:rsidP="007C6DA3">
            <w:pPr>
              <w:pStyle w:val="ConsPlusCell"/>
              <w:jc w:val="both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Сведения о полномочиях  Совета депутатов </w:t>
            </w:r>
            <w:r w:rsidRPr="00CF7A3E">
              <w:rPr>
                <w:sz w:val="24"/>
                <w:szCs w:val="24"/>
              </w:rPr>
              <w:t>Хомутининского</w:t>
            </w:r>
            <w:r w:rsidRPr="00273B92">
              <w:rPr>
                <w:sz w:val="24"/>
                <w:szCs w:val="24"/>
              </w:rPr>
              <w:t xml:space="preserve"> сельского поселения,   задачах и функциях, а также перечень нормативных правовых актов,         </w:t>
            </w:r>
            <w:r w:rsidRPr="00273B92">
              <w:rPr>
                <w:sz w:val="24"/>
                <w:szCs w:val="24"/>
              </w:rPr>
              <w:br/>
              <w:t xml:space="preserve">определяющих полномочия             </w:t>
            </w:r>
            <w:r w:rsidRPr="00273B92">
              <w:rPr>
                <w:sz w:val="24"/>
                <w:szCs w:val="24"/>
              </w:rPr>
              <w:br/>
              <w:t xml:space="preserve"> Совета депутатов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 w:rsidP="007C6DA3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>перечень            нормативных  и</w:t>
            </w:r>
            <w:r w:rsidRPr="00273B92">
              <w:rPr>
                <w:sz w:val="24"/>
                <w:szCs w:val="24"/>
              </w:rPr>
              <w:br/>
              <w:t>правовых актов</w:t>
            </w:r>
            <w:r w:rsidRPr="00273B92">
              <w:rPr>
                <w:sz w:val="24"/>
                <w:szCs w:val="24"/>
              </w:rPr>
              <w:br/>
              <w:t>поддерживается</w:t>
            </w:r>
            <w:r w:rsidRPr="00273B92">
              <w:rPr>
                <w:sz w:val="24"/>
                <w:szCs w:val="24"/>
              </w:rPr>
              <w:br/>
              <w:t xml:space="preserve">в актуальном  </w:t>
            </w:r>
            <w:r w:rsidRPr="00273B92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в течение пяти   </w:t>
            </w:r>
            <w:r w:rsidRPr="00273B92">
              <w:rPr>
                <w:sz w:val="24"/>
                <w:szCs w:val="24"/>
              </w:rPr>
              <w:br/>
              <w:t xml:space="preserve">рабочих дней     </w:t>
            </w:r>
            <w:r w:rsidRPr="00273B92">
              <w:rPr>
                <w:sz w:val="24"/>
                <w:szCs w:val="24"/>
              </w:rPr>
              <w:br/>
              <w:t xml:space="preserve">со дня           </w:t>
            </w:r>
            <w:r w:rsidRPr="00273B92">
              <w:rPr>
                <w:sz w:val="24"/>
                <w:szCs w:val="24"/>
              </w:rPr>
              <w:br/>
              <w:t>вступления в силу</w:t>
            </w:r>
          </w:p>
        </w:tc>
      </w:tr>
      <w:tr w:rsidR="001D76BC" w:rsidRPr="00166DF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 w:rsidP="007C6DA3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Сведения о председателе Совета депутатов           </w:t>
            </w:r>
            <w:r w:rsidRPr="00273B92">
              <w:rPr>
                <w:sz w:val="24"/>
                <w:szCs w:val="24"/>
              </w:rPr>
              <w:br/>
              <w:t xml:space="preserve">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>поддерживается</w:t>
            </w:r>
            <w:r w:rsidRPr="00273B92">
              <w:rPr>
                <w:sz w:val="24"/>
                <w:szCs w:val="24"/>
              </w:rPr>
              <w:br/>
              <w:t xml:space="preserve">в актуальном  </w:t>
            </w:r>
            <w:r w:rsidRPr="00273B92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в течение трех   </w:t>
            </w:r>
            <w:r w:rsidRPr="00273B92">
              <w:rPr>
                <w:sz w:val="24"/>
                <w:szCs w:val="24"/>
              </w:rPr>
              <w:br/>
              <w:t xml:space="preserve">рабочих дней     </w:t>
            </w:r>
            <w:r w:rsidRPr="00273B92">
              <w:rPr>
                <w:sz w:val="24"/>
                <w:szCs w:val="24"/>
              </w:rPr>
              <w:br/>
              <w:t>со дня назначения</w:t>
            </w:r>
          </w:p>
        </w:tc>
      </w:tr>
      <w:tr w:rsidR="001D76BC" w:rsidRPr="00166DF3">
        <w:trPr>
          <w:trHeight w:val="1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4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Сведения о средствах                </w:t>
            </w:r>
            <w:r w:rsidRPr="00273B92">
              <w:rPr>
                <w:sz w:val="24"/>
                <w:szCs w:val="24"/>
              </w:rPr>
              <w:br/>
              <w:t xml:space="preserve">массовой информации, учрежденных    </w:t>
            </w:r>
            <w:r w:rsidRPr="00273B92">
              <w:rPr>
                <w:sz w:val="24"/>
                <w:szCs w:val="24"/>
              </w:rPr>
              <w:br/>
              <w:t xml:space="preserve">Советом депутатов, почтовые       </w:t>
            </w:r>
            <w:r w:rsidRPr="00273B92">
              <w:rPr>
                <w:sz w:val="24"/>
                <w:szCs w:val="24"/>
              </w:rPr>
              <w:br/>
              <w:t xml:space="preserve">адреса, адреса электронной почты    </w:t>
            </w:r>
            <w:r w:rsidRPr="00273B92">
              <w:rPr>
                <w:sz w:val="24"/>
                <w:szCs w:val="24"/>
              </w:rPr>
              <w:br/>
              <w:t xml:space="preserve">(при наличии), номера телефонов     </w:t>
            </w:r>
            <w:r w:rsidRPr="00273B92">
              <w:rPr>
                <w:sz w:val="24"/>
                <w:szCs w:val="24"/>
              </w:rPr>
              <w:br/>
              <w:t xml:space="preserve">и адреса официальных сайтов         </w:t>
            </w:r>
            <w:r w:rsidRPr="00273B92">
              <w:rPr>
                <w:sz w:val="24"/>
                <w:szCs w:val="24"/>
              </w:rPr>
              <w:br/>
              <w:t xml:space="preserve">указанных средств                   </w:t>
            </w:r>
            <w:r w:rsidRPr="00273B92">
              <w:rPr>
                <w:sz w:val="24"/>
                <w:szCs w:val="24"/>
              </w:rPr>
              <w:br/>
              <w:t xml:space="preserve">массовой информации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>поддерживается</w:t>
            </w:r>
            <w:r w:rsidRPr="00273B92">
              <w:rPr>
                <w:sz w:val="24"/>
                <w:szCs w:val="24"/>
              </w:rPr>
              <w:br/>
              <w:t xml:space="preserve">в актуальном  </w:t>
            </w:r>
            <w:r w:rsidRPr="00273B92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в течение пяти   </w:t>
            </w:r>
            <w:r w:rsidRPr="00273B92">
              <w:rPr>
                <w:sz w:val="24"/>
                <w:szCs w:val="24"/>
              </w:rPr>
              <w:br/>
              <w:t xml:space="preserve">рабочих дней     </w:t>
            </w:r>
            <w:r w:rsidRPr="00273B92">
              <w:rPr>
                <w:sz w:val="24"/>
                <w:szCs w:val="24"/>
              </w:rPr>
              <w:br/>
              <w:t xml:space="preserve">со дня           </w:t>
            </w:r>
            <w:r w:rsidRPr="00273B92">
              <w:rPr>
                <w:sz w:val="24"/>
                <w:szCs w:val="24"/>
              </w:rPr>
              <w:br/>
              <w:t xml:space="preserve">регистрации      </w:t>
            </w:r>
            <w:r w:rsidRPr="00273B92">
              <w:rPr>
                <w:sz w:val="24"/>
                <w:szCs w:val="24"/>
              </w:rPr>
              <w:br/>
              <w:t xml:space="preserve">средства         </w:t>
            </w:r>
            <w:r w:rsidRPr="00273B92">
              <w:rPr>
                <w:sz w:val="24"/>
                <w:szCs w:val="24"/>
              </w:rPr>
              <w:br/>
              <w:t xml:space="preserve">массовой         </w:t>
            </w:r>
            <w:r w:rsidRPr="00273B92">
              <w:rPr>
                <w:sz w:val="24"/>
                <w:szCs w:val="24"/>
              </w:rPr>
              <w:br/>
              <w:t xml:space="preserve">информации       </w:t>
            </w:r>
          </w:p>
        </w:tc>
      </w:tr>
      <w:tr w:rsidR="001D76BC" w:rsidRPr="00166DF3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 w:rsidP="007C6DA3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           II. Информация о нормотворческой деятельности              </w:t>
            </w:r>
            <w:r w:rsidRPr="00273B92">
              <w:rPr>
                <w:sz w:val="24"/>
                <w:szCs w:val="24"/>
              </w:rPr>
              <w:br/>
              <w:t xml:space="preserve">              Совета депутатов </w:t>
            </w:r>
            <w:r>
              <w:rPr>
                <w:sz w:val="24"/>
                <w:szCs w:val="24"/>
              </w:rPr>
              <w:t>Хомутининского</w:t>
            </w:r>
            <w:r w:rsidRPr="00273B92">
              <w:rPr>
                <w:sz w:val="24"/>
                <w:szCs w:val="24"/>
              </w:rPr>
              <w:t xml:space="preserve"> сельского поселения           </w:t>
            </w:r>
          </w:p>
        </w:tc>
      </w:tr>
      <w:tr w:rsidR="001D76BC" w:rsidRPr="00166DF3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5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 w:rsidP="007C6DA3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Нормативные правовые акты,          </w:t>
            </w:r>
            <w:r w:rsidRPr="00273B92">
              <w:rPr>
                <w:sz w:val="24"/>
                <w:szCs w:val="24"/>
              </w:rPr>
              <w:br/>
              <w:t xml:space="preserve">принятые Советом депутатов, включая        </w:t>
            </w:r>
            <w:r w:rsidRPr="00273B92">
              <w:rPr>
                <w:sz w:val="24"/>
                <w:szCs w:val="24"/>
              </w:rPr>
              <w:br/>
              <w:t>сведения о внесении в них изменений,</w:t>
            </w:r>
            <w:r w:rsidRPr="00273B92">
              <w:rPr>
                <w:sz w:val="24"/>
                <w:szCs w:val="24"/>
              </w:rPr>
              <w:br/>
              <w:t xml:space="preserve">признании их утратившими силу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   -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в течение пяти   </w:t>
            </w:r>
            <w:r w:rsidRPr="00273B92">
              <w:rPr>
                <w:sz w:val="24"/>
                <w:szCs w:val="24"/>
              </w:rPr>
              <w:br/>
              <w:t xml:space="preserve">рабочих дней     </w:t>
            </w:r>
            <w:r w:rsidRPr="00273B92">
              <w:rPr>
                <w:sz w:val="24"/>
                <w:szCs w:val="24"/>
              </w:rPr>
              <w:br/>
              <w:t xml:space="preserve">со дня           </w:t>
            </w:r>
            <w:r w:rsidRPr="00273B92">
              <w:rPr>
                <w:sz w:val="24"/>
                <w:szCs w:val="24"/>
              </w:rPr>
              <w:br/>
              <w:t>вступления в силу</w:t>
            </w:r>
          </w:p>
        </w:tc>
      </w:tr>
      <w:tr w:rsidR="001D76BC" w:rsidRPr="00166DF3">
        <w:trPr>
          <w:trHeight w:val="2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Сведения о судебных постановлениях  </w:t>
            </w:r>
            <w:r w:rsidRPr="00273B92">
              <w:rPr>
                <w:sz w:val="24"/>
                <w:szCs w:val="24"/>
              </w:rPr>
              <w:br/>
              <w:t xml:space="preserve">по делам о признании недействующими </w:t>
            </w:r>
            <w:r w:rsidRPr="00273B92">
              <w:rPr>
                <w:sz w:val="24"/>
                <w:szCs w:val="24"/>
              </w:rPr>
              <w:br/>
              <w:t xml:space="preserve">нормативных правовых актов          </w:t>
            </w:r>
            <w:r w:rsidRPr="00273B92">
              <w:rPr>
                <w:sz w:val="24"/>
                <w:szCs w:val="24"/>
              </w:rPr>
              <w:br/>
              <w:t xml:space="preserve">Совета депутатов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   -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в течение пяти   </w:t>
            </w:r>
            <w:r w:rsidRPr="00273B92">
              <w:rPr>
                <w:sz w:val="24"/>
                <w:szCs w:val="24"/>
              </w:rPr>
              <w:br/>
              <w:t xml:space="preserve">рабочих дней     </w:t>
            </w:r>
            <w:r w:rsidRPr="00273B92">
              <w:rPr>
                <w:sz w:val="24"/>
                <w:szCs w:val="24"/>
              </w:rPr>
              <w:br/>
              <w:t xml:space="preserve">со дня           </w:t>
            </w:r>
            <w:r w:rsidRPr="00273B92">
              <w:rPr>
                <w:sz w:val="24"/>
                <w:szCs w:val="24"/>
              </w:rPr>
              <w:br/>
              <w:t xml:space="preserve">поступления      </w:t>
            </w:r>
            <w:r w:rsidRPr="00273B92">
              <w:rPr>
                <w:sz w:val="24"/>
                <w:szCs w:val="24"/>
              </w:rPr>
              <w:br/>
              <w:t xml:space="preserve">судебного        </w:t>
            </w:r>
            <w:r w:rsidRPr="00273B92">
              <w:rPr>
                <w:sz w:val="24"/>
                <w:szCs w:val="24"/>
              </w:rPr>
              <w:br/>
              <w:t xml:space="preserve">постановления    </w:t>
            </w:r>
            <w:r w:rsidRPr="00273B92">
              <w:rPr>
                <w:sz w:val="24"/>
                <w:szCs w:val="24"/>
              </w:rPr>
              <w:br/>
              <w:t xml:space="preserve">в Совет депутатов </w:t>
            </w:r>
          </w:p>
        </w:tc>
      </w:tr>
      <w:tr w:rsidR="001D76BC" w:rsidRPr="00166DF3">
        <w:trPr>
          <w:trHeight w:val="3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7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 w:rsidP="007C6DA3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Проекты Решений Совета депутатов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   -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в сроки,         </w:t>
            </w:r>
            <w:r w:rsidRPr="00273B92">
              <w:rPr>
                <w:sz w:val="24"/>
                <w:szCs w:val="24"/>
              </w:rPr>
              <w:br/>
              <w:t xml:space="preserve">установленные    </w:t>
            </w:r>
            <w:r w:rsidRPr="00273B92">
              <w:rPr>
                <w:sz w:val="24"/>
                <w:szCs w:val="24"/>
              </w:rPr>
              <w:br/>
            </w:r>
            <w:hyperlink r:id="rId5" w:history="1">
              <w:r w:rsidRPr="00273B92">
                <w:rPr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273B92">
              <w:rPr>
                <w:sz w:val="24"/>
                <w:szCs w:val="24"/>
              </w:rPr>
              <w:br/>
              <w:t xml:space="preserve">Правительства    </w:t>
            </w:r>
            <w:r w:rsidRPr="00273B92">
              <w:rPr>
                <w:sz w:val="24"/>
                <w:szCs w:val="24"/>
              </w:rPr>
              <w:br/>
              <w:t xml:space="preserve">Российской       </w:t>
            </w:r>
            <w:r w:rsidRPr="00273B92">
              <w:rPr>
                <w:sz w:val="24"/>
                <w:szCs w:val="24"/>
              </w:rPr>
              <w:br/>
              <w:t xml:space="preserve">Федерации        </w:t>
            </w:r>
            <w:r w:rsidRPr="00273B92">
              <w:rPr>
                <w:sz w:val="24"/>
                <w:szCs w:val="24"/>
              </w:rPr>
              <w:br/>
              <w:t xml:space="preserve">от 26 февраля    </w:t>
            </w:r>
            <w:r w:rsidRPr="00273B92">
              <w:rPr>
                <w:sz w:val="24"/>
                <w:szCs w:val="24"/>
              </w:rPr>
              <w:br/>
              <w:t xml:space="preserve">2010 года N 96   </w:t>
            </w:r>
            <w:r w:rsidRPr="00273B92">
              <w:rPr>
                <w:sz w:val="24"/>
                <w:szCs w:val="24"/>
              </w:rPr>
              <w:br/>
              <w:t xml:space="preserve">"Об анти-        </w:t>
            </w:r>
            <w:r w:rsidRPr="00273B92">
              <w:rPr>
                <w:sz w:val="24"/>
                <w:szCs w:val="24"/>
              </w:rPr>
              <w:br/>
              <w:t xml:space="preserve">коррупционной    </w:t>
            </w:r>
            <w:r w:rsidRPr="00273B92">
              <w:rPr>
                <w:sz w:val="24"/>
                <w:szCs w:val="24"/>
              </w:rPr>
              <w:br/>
              <w:t xml:space="preserve">экспертизе       </w:t>
            </w:r>
            <w:r w:rsidRPr="00273B92">
              <w:rPr>
                <w:sz w:val="24"/>
                <w:szCs w:val="24"/>
              </w:rPr>
              <w:br/>
              <w:t xml:space="preserve">нормативных      </w:t>
            </w:r>
            <w:r w:rsidRPr="00273B92">
              <w:rPr>
                <w:sz w:val="24"/>
                <w:szCs w:val="24"/>
              </w:rPr>
              <w:br/>
              <w:t xml:space="preserve">правовых актов   </w:t>
            </w:r>
            <w:r w:rsidRPr="00273B92">
              <w:rPr>
                <w:sz w:val="24"/>
                <w:szCs w:val="24"/>
              </w:rPr>
              <w:br/>
              <w:t xml:space="preserve">и проектов       </w:t>
            </w:r>
            <w:r w:rsidRPr="00273B92">
              <w:rPr>
                <w:sz w:val="24"/>
                <w:szCs w:val="24"/>
              </w:rPr>
              <w:br/>
              <w:t xml:space="preserve">нормативных      </w:t>
            </w:r>
            <w:r w:rsidRPr="00273B92">
              <w:rPr>
                <w:sz w:val="24"/>
                <w:szCs w:val="24"/>
              </w:rPr>
              <w:br/>
              <w:t xml:space="preserve">правовых актов"  </w:t>
            </w:r>
          </w:p>
        </w:tc>
      </w:tr>
      <w:tr w:rsidR="001D76BC" w:rsidRPr="00166DF3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8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Судебный порядок обжалования        </w:t>
            </w:r>
            <w:r w:rsidRPr="00273B92">
              <w:rPr>
                <w:sz w:val="24"/>
                <w:szCs w:val="24"/>
              </w:rPr>
              <w:br/>
              <w:t xml:space="preserve">нормативных правовых актов и иных   </w:t>
            </w:r>
            <w:r w:rsidRPr="00273B92">
              <w:rPr>
                <w:sz w:val="24"/>
                <w:szCs w:val="24"/>
              </w:rPr>
              <w:br/>
              <w:t xml:space="preserve">решений, действий (бездействия)     </w:t>
            </w:r>
            <w:r w:rsidRPr="00273B92">
              <w:rPr>
                <w:sz w:val="24"/>
                <w:szCs w:val="24"/>
              </w:rPr>
              <w:br/>
              <w:t xml:space="preserve">Совета депутатов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>поддерживается</w:t>
            </w:r>
            <w:r w:rsidRPr="00273B92">
              <w:rPr>
                <w:sz w:val="24"/>
                <w:szCs w:val="24"/>
              </w:rPr>
              <w:br/>
              <w:t xml:space="preserve">в актуальном  </w:t>
            </w:r>
            <w:r w:rsidRPr="00273B92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C" w:rsidRPr="00273B92" w:rsidRDefault="001D76BC">
            <w:pPr>
              <w:pStyle w:val="ConsPlusCell"/>
              <w:rPr>
                <w:sz w:val="24"/>
                <w:szCs w:val="24"/>
              </w:rPr>
            </w:pPr>
            <w:r w:rsidRPr="00273B92">
              <w:rPr>
                <w:sz w:val="24"/>
                <w:szCs w:val="24"/>
              </w:rPr>
              <w:t xml:space="preserve">        -        </w:t>
            </w:r>
          </w:p>
        </w:tc>
      </w:tr>
    </w:tbl>
    <w:p w:rsidR="001D76BC" w:rsidRDefault="001D76BC"/>
    <w:p w:rsidR="001D76BC" w:rsidRDefault="001D76BC"/>
    <w:p w:rsidR="001D76BC" w:rsidRDefault="001D76BC"/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Default="001D76BC" w:rsidP="00D011A4">
      <w:pPr>
        <w:jc w:val="right"/>
        <w:rPr>
          <w:sz w:val="24"/>
          <w:szCs w:val="24"/>
        </w:rPr>
      </w:pPr>
    </w:p>
    <w:p w:rsidR="001D76BC" w:rsidRPr="00D011A4" w:rsidRDefault="001D76BC" w:rsidP="00D011A4">
      <w:pPr>
        <w:jc w:val="right"/>
        <w:rPr>
          <w:sz w:val="24"/>
          <w:szCs w:val="24"/>
        </w:rPr>
      </w:pPr>
      <w:r w:rsidRPr="00D011A4">
        <w:rPr>
          <w:sz w:val="24"/>
          <w:szCs w:val="24"/>
        </w:rPr>
        <w:t>Приложение № 2</w:t>
      </w:r>
      <w:bookmarkStart w:id="0" w:name="_GoBack"/>
      <w:bookmarkEnd w:id="0"/>
    </w:p>
    <w:tbl>
      <w:tblPr>
        <w:tblpPr w:leftFromText="180" w:rightFromText="180" w:vertAnchor="text" w:tblpX="5285" w:tblpY="1"/>
        <w:tblOverlap w:val="never"/>
        <w:tblW w:w="0" w:type="auto"/>
        <w:tblLook w:val="00A0"/>
      </w:tblPr>
      <w:tblGrid>
        <w:gridCol w:w="4286"/>
      </w:tblGrid>
      <w:tr w:rsidR="001D76BC" w:rsidRPr="00D011A4" w:rsidTr="00BD32C4">
        <w:tc>
          <w:tcPr>
            <w:tcW w:w="4286" w:type="dxa"/>
          </w:tcPr>
          <w:p w:rsidR="001D76BC" w:rsidRPr="00D011A4" w:rsidRDefault="001D76BC" w:rsidP="00BD32C4">
            <w:pPr>
              <w:rPr>
                <w:sz w:val="24"/>
                <w:szCs w:val="24"/>
              </w:rPr>
            </w:pPr>
            <w:r w:rsidRPr="00D011A4">
              <w:rPr>
                <w:sz w:val="24"/>
                <w:szCs w:val="24"/>
              </w:rPr>
              <w:t xml:space="preserve"> </w:t>
            </w:r>
          </w:p>
          <w:p w:rsidR="001D76BC" w:rsidRPr="00D011A4" w:rsidRDefault="001D76BC" w:rsidP="00D011A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D011A4">
              <w:rPr>
                <w:sz w:val="24"/>
                <w:szCs w:val="24"/>
                <w:lang w:eastAsia="en-US"/>
              </w:rPr>
              <w:t>к Решению Совета депутатов</w:t>
            </w:r>
          </w:p>
          <w:p w:rsidR="001D76BC" w:rsidRPr="000E7BAD" w:rsidRDefault="001D76BC" w:rsidP="00D011A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en-US" w:eastAsia="en-US"/>
              </w:rPr>
            </w:pPr>
            <w:r w:rsidRPr="00D011A4">
              <w:rPr>
                <w:sz w:val="24"/>
                <w:szCs w:val="24"/>
                <w:lang w:eastAsia="en-US"/>
              </w:rPr>
              <w:t xml:space="preserve"> «</w:t>
            </w:r>
            <w:r>
              <w:rPr>
                <w:sz w:val="24"/>
                <w:szCs w:val="24"/>
                <w:lang w:eastAsia="en-US"/>
              </w:rPr>
              <w:t>28</w:t>
            </w:r>
            <w:r w:rsidRPr="00D011A4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 xml:space="preserve"> февраля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011A4">
                <w:rPr>
                  <w:sz w:val="24"/>
                  <w:szCs w:val="24"/>
                  <w:lang w:eastAsia="en-US"/>
                </w:rPr>
                <w:t>2013 г</w:t>
              </w:r>
            </w:smartTag>
            <w:r w:rsidRPr="00D011A4">
              <w:rPr>
                <w:sz w:val="24"/>
                <w:szCs w:val="24"/>
                <w:lang w:eastAsia="en-US"/>
              </w:rPr>
              <w:t>. №</w:t>
            </w:r>
            <w:r>
              <w:rPr>
                <w:sz w:val="24"/>
                <w:szCs w:val="24"/>
                <w:lang w:eastAsia="en-US"/>
              </w:rPr>
              <w:t xml:space="preserve"> 49/</w:t>
            </w:r>
            <w:r>
              <w:rPr>
                <w:sz w:val="24"/>
                <w:szCs w:val="24"/>
                <w:lang w:val="en-US" w:eastAsia="en-US"/>
              </w:rPr>
              <w:t>4</w:t>
            </w:r>
          </w:p>
          <w:p w:rsidR="001D76BC" w:rsidRPr="00D011A4" w:rsidRDefault="001D76BC" w:rsidP="00BD32C4">
            <w:pPr>
              <w:rPr>
                <w:sz w:val="24"/>
                <w:szCs w:val="24"/>
              </w:rPr>
            </w:pPr>
          </w:p>
        </w:tc>
      </w:tr>
    </w:tbl>
    <w:p w:rsidR="001D76BC" w:rsidRDefault="001D76BC" w:rsidP="00D011A4">
      <w:pPr>
        <w:rPr>
          <w:sz w:val="24"/>
          <w:szCs w:val="24"/>
        </w:rPr>
      </w:pPr>
    </w:p>
    <w:p w:rsidR="001D76BC" w:rsidRDefault="001D76BC" w:rsidP="00D011A4">
      <w:pPr>
        <w:rPr>
          <w:sz w:val="24"/>
          <w:szCs w:val="24"/>
        </w:rPr>
      </w:pPr>
    </w:p>
    <w:p w:rsidR="001D76BC" w:rsidRDefault="001D76BC" w:rsidP="00D011A4">
      <w:pPr>
        <w:rPr>
          <w:sz w:val="24"/>
          <w:szCs w:val="24"/>
        </w:rPr>
      </w:pPr>
    </w:p>
    <w:p w:rsidR="001D76BC" w:rsidRDefault="001D76BC" w:rsidP="00D011A4">
      <w:pPr>
        <w:rPr>
          <w:sz w:val="24"/>
          <w:szCs w:val="24"/>
        </w:rPr>
      </w:pPr>
    </w:p>
    <w:p w:rsidR="001D76BC" w:rsidRDefault="001D76BC" w:rsidP="00D011A4">
      <w:pPr>
        <w:rPr>
          <w:sz w:val="24"/>
          <w:szCs w:val="24"/>
        </w:rPr>
      </w:pPr>
    </w:p>
    <w:p w:rsidR="001D76BC" w:rsidRDefault="001D76BC" w:rsidP="00D011A4">
      <w:pPr>
        <w:rPr>
          <w:sz w:val="24"/>
          <w:szCs w:val="24"/>
        </w:rPr>
      </w:pPr>
    </w:p>
    <w:p w:rsidR="001D76BC" w:rsidRDefault="001D76BC" w:rsidP="00D011A4">
      <w:pPr>
        <w:rPr>
          <w:sz w:val="26"/>
          <w:szCs w:val="26"/>
        </w:rPr>
      </w:pPr>
    </w:p>
    <w:p w:rsidR="001D76BC" w:rsidRDefault="001D76BC" w:rsidP="00D011A4">
      <w:pPr>
        <w:jc w:val="center"/>
        <w:rPr>
          <w:sz w:val="26"/>
          <w:szCs w:val="26"/>
        </w:rPr>
      </w:pPr>
      <w:r>
        <w:rPr>
          <w:sz w:val="26"/>
          <w:szCs w:val="26"/>
        </w:rPr>
        <w:t>ТРЕБОВАНИЯ</w:t>
      </w:r>
    </w:p>
    <w:p w:rsidR="001D76BC" w:rsidRDefault="001D76BC" w:rsidP="00D011A4">
      <w:pPr>
        <w:jc w:val="center"/>
        <w:rPr>
          <w:sz w:val="26"/>
          <w:szCs w:val="26"/>
        </w:rPr>
      </w:pPr>
      <w:r>
        <w:rPr>
          <w:sz w:val="26"/>
          <w:szCs w:val="26"/>
        </w:rPr>
        <w:t>к технологическим, программным и лингвистическим средствам обеспечения пользования официальным сайтом   в информационно-телекоммуникационной сети общего пользования Интернет</w:t>
      </w:r>
    </w:p>
    <w:p w:rsidR="001D76BC" w:rsidRDefault="001D76BC" w:rsidP="00D011A4">
      <w:pPr>
        <w:rPr>
          <w:sz w:val="26"/>
          <w:szCs w:val="26"/>
        </w:rPr>
      </w:pPr>
    </w:p>
    <w:p w:rsidR="001D76BC" w:rsidRDefault="001D76BC" w:rsidP="00D011A4">
      <w:pPr>
        <w:pStyle w:val="ListParagraph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 официального сайта администрации </w:t>
      </w:r>
      <w:r w:rsidRPr="00CF7A3E">
        <w:rPr>
          <w:sz w:val="24"/>
          <w:szCs w:val="24"/>
        </w:rPr>
        <w:t>Хомутининского</w:t>
      </w:r>
      <w:r w:rsidRPr="00CF7A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 Увельского муниципального района Челябинской области должен включать доменное имя, права на которое принадлежат администрации </w:t>
      </w:r>
      <w:r w:rsidRPr="00CF7A3E">
        <w:rPr>
          <w:sz w:val="24"/>
          <w:szCs w:val="24"/>
        </w:rPr>
        <w:t>Хомутининского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сельского поселения Увельского муниципального района или администрации Увельского муниципального района.</w:t>
      </w:r>
    </w:p>
    <w:p w:rsidR="001D76BC" w:rsidRDefault="001D76BC" w:rsidP="00D011A4">
      <w:pPr>
        <w:pStyle w:val="ListParagraph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Технологические и программные средства обеспечения пользования официальным сайтом администрации </w:t>
      </w:r>
      <w:r w:rsidRPr="00CF7A3E">
        <w:rPr>
          <w:sz w:val="24"/>
          <w:szCs w:val="24"/>
        </w:rPr>
        <w:t>Хомутининского</w:t>
      </w:r>
      <w:r w:rsidRPr="00450063">
        <w:rPr>
          <w:sz w:val="26"/>
          <w:szCs w:val="26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сельского поселения Увельского муниципального района Челябинской области в сети Интернет должны обеспечивать круглосуточный доступ пользователей для ознакомления с информацией, размещенной на официальном сайте, на основе общедоступного программного обеспечения.</w:t>
      </w:r>
    </w:p>
    <w:p w:rsidR="001D76BC" w:rsidRDefault="001D76BC" w:rsidP="00D011A4">
      <w:pPr>
        <w:pStyle w:val="ListParagraph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Для просмотра официального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1D76BC" w:rsidRDefault="001D76BC" w:rsidP="00D011A4">
      <w:pPr>
        <w:pStyle w:val="ListParagraph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Доступ к информации, размещенной на официальном сайте, не может быть ограничен требованием регистрации пользователей информацией или предоставления ими персональных данных, а также требованием заключения ими лицензионных или иных соглашений.</w:t>
      </w:r>
    </w:p>
    <w:p w:rsidR="001D76BC" w:rsidRDefault="001D76BC" w:rsidP="00D011A4">
      <w:pPr>
        <w:pStyle w:val="ListParagraph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Суммарная длительность перерывов в работе официального сайта не должна превышать 4 часов в месяц, за исключением перерывов, связанных с обстоятельствами непреодолимой силы. При необходимости проведения плановых технических работ, в ходе которых доступ пользователей к информации будет невозможен, уведомление об этом должно быть размещено на главной странице официального сайта не менее чем за сутки до начала работ.</w:t>
      </w:r>
    </w:p>
    <w:p w:rsidR="001D76BC" w:rsidRDefault="001D76BC" w:rsidP="00D011A4">
      <w:pPr>
        <w:pStyle w:val="ListParagraph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Пользователю должна предоставляться наглядная информация о структуре официального сайта.</w:t>
      </w:r>
    </w:p>
    <w:p w:rsidR="001D76BC" w:rsidRDefault="001D76BC" w:rsidP="00D011A4">
      <w:pPr>
        <w:pStyle w:val="ListParagraph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Технологические и программные средства ведения официального сайта должны обеспечивать: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возможность беспрепятственного поиска и получения всей текстовой информации размещенной на официальном сайте, в том числе средствами автоматизированного сбора данных в сети Интернет и поисковыми системами, включая поиск документа среди всех документов, опубликованных на официальном сайте;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возможность определить дату и время размещения информации, а также дату и время последнего изменения информации на официальном сайте;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в веб-обозревателе;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учет посещаемости всех страниц официального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программный код «счетчик посещений» должен предоставлять возможности сбора следующей статистики в сети Интернет и фиксации факта посещения страницы пользователем информации: посещаемость официального сайта за весь период времени, за месяц, за неделю, день; источники визитов на официальный сайт с прямым заходом, по ссылкам на других сайтах, из поисковых систем; популярность страниц сайта; географию посетителей официального сайта с группировкой по городам и странам;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по размещению, изменению и удалению информации на официальном сайте, фиксировать точное время, содержание изменений и информацию об уполномоченном сотруднике администрации Увельского муниципального района, осуществившем изменения на официальном сайте;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ж) ежедневное копирование всей размещенной на официальном сайте информации и электронных журналов учета операций на резервный материальный носитель, обеспечивающее возможность ее восстановление с указанного носителя;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и)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– 1 год, с еженедельными копиями всей размещенной на официальном сайте информации – 2 года, с ежемесячными копиями всей размещенной на официальном сайте информации – 3 года.</w:t>
      </w:r>
    </w:p>
    <w:p w:rsidR="001D76BC" w:rsidRDefault="001D76BC" w:rsidP="00D011A4">
      <w:pPr>
        <w:pStyle w:val="ListParagraph"/>
        <w:numPr>
          <w:ilvl w:val="0"/>
          <w:numId w:val="2"/>
        </w:numPr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на официальном сайте должна размещаться на русском языке. Отдельная информация, помимо русского языка, может быть размещена на иностранных языках. Допускается указание наименований иностранных юридических лиц и имен физических лиц с использованием букв латинского алфавита.</w:t>
      </w:r>
    </w:p>
    <w:p w:rsidR="001D76BC" w:rsidRDefault="001D76BC" w:rsidP="00D011A4">
      <w:pPr>
        <w:pStyle w:val="ListParagraph"/>
        <w:numPr>
          <w:ilvl w:val="0"/>
          <w:numId w:val="2"/>
        </w:numPr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Доступ к обязательно размещаемой на официальном сайте информации является бесплатным. </w:t>
      </w:r>
    </w:p>
    <w:p w:rsidR="001D76BC" w:rsidRDefault="001D76BC" w:rsidP="00D011A4">
      <w:pPr>
        <w:pStyle w:val="ListParagraph"/>
        <w:ind w:left="0" w:firstLine="709"/>
        <w:jc w:val="both"/>
        <w:rPr>
          <w:sz w:val="26"/>
          <w:szCs w:val="26"/>
        </w:rPr>
      </w:pPr>
    </w:p>
    <w:p w:rsidR="001D76BC" w:rsidRDefault="001D76BC" w:rsidP="00D011A4"/>
    <w:p w:rsidR="001D76BC" w:rsidRDefault="001D76BC"/>
    <w:sectPr w:rsidR="001D76BC" w:rsidSect="00F1396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76F9"/>
    <w:multiLevelType w:val="hybridMultilevel"/>
    <w:tmpl w:val="98D00580"/>
    <w:lvl w:ilvl="0" w:tplc="7C16ED2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9E2BF2"/>
    <w:multiLevelType w:val="hybridMultilevel"/>
    <w:tmpl w:val="72AEFA88"/>
    <w:lvl w:ilvl="0" w:tplc="F0D82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2A14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96EC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786A6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B905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7685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981E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64D4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C2C5D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D8B50E4"/>
    <w:multiLevelType w:val="hybridMultilevel"/>
    <w:tmpl w:val="5382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96B"/>
    <w:rsid w:val="000D48F6"/>
    <w:rsid w:val="000E7BAD"/>
    <w:rsid w:val="00166DF3"/>
    <w:rsid w:val="001962A0"/>
    <w:rsid w:val="001D76BC"/>
    <w:rsid w:val="002537C7"/>
    <w:rsid w:val="00261BF6"/>
    <w:rsid w:val="00273B92"/>
    <w:rsid w:val="00284537"/>
    <w:rsid w:val="003D064F"/>
    <w:rsid w:val="00450063"/>
    <w:rsid w:val="004A1957"/>
    <w:rsid w:val="004E2502"/>
    <w:rsid w:val="00556CB4"/>
    <w:rsid w:val="006067A9"/>
    <w:rsid w:val="006B3B6D"/>
    <w:rsid w:val="00704DD6"/>
    <w:rsid w:val="007929D5"/>
    <w:rsid w:val="007C6DA3"/>
    <w:rsid w:val="00801593"/>
    <w:rsid w:val="008925F3"/>
    <w:rsid w:val="008E3304"/>
    <w:rsid w:val="008E7D52"/>
    <w:rsid w:val="0091569A"/>
    <w:rsid w:val="00B36C61"/>
    <w:rsid w:val="00B73813"/>
    <w:rsid w:val="00BD32C4"/>
    <w:rsid w:val="00BD6436"/>
    <w:rsid w:val="00BD7316"/>
    <w:rsid w:val="00CD5A72"/>
    <w:rsid w:val="00CF7A3E"/>
    <w:rsid w:val="00D011A4"/>
    <w:rsid w:val="00D068C7"/>
    <w:rsid w:val="00E3372F"/>
    <w:rsid w:val="00E56D8A"/>
    <w:rsid w:val="00F1396B"/>
    <w:rsid w:val="00FA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6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068C7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ConsPlusCell">
    <w:name w:val="ConsPlusCell"/>
    <w:uiPriority w:val="99"/>
    <w:rsid w:val="00D068C7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semiHidden/>
    <w:rsid w:val="00BD643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D6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2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F2CBDA7B5ECBDAB8448BED411666CDD9604812DB173EE43ACD156C69x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5</Pages>
  <Words>1575</Words>
  <Characters>8983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2013-03-04T04:44:00Z</cp:lastPrinted>
  <dcterms:created xsi:type="dcterms:W3CDTF">2013-01-30T07:38:00Z</dcterms:created>
  <dcterms:modified xsi:type="dcterms:W3CDTF">2013-03-04T04:44:00Z</dcterms:modified>
</cp:coreProperties>
</file>