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8D" w:rsidRDefault="00011D8D" w:rsidP="002006A9">
      <w:pPr>
        <w:widowControl/>
        <w:shd w:val="clear" w:color="auto" w:fill="FFFFFF"/>
        <w:tabs>
          <w:tab w:val="clear" w:pos="567"/>
          <w:tab w:val="left" w:pos="2534"/>
          <w:tab w:val="center" w:pos="5032"/>
          <w:tab w:val="right" w:pos="10065"/>
        </w:tabs>
        <w:spacing w:line="312" w:lineRule="exact"/>
        <w:jc w:val="center"/>
        <w:rPr>
          <w:rFonts w:ascii="Times New Roman" w:hAnsi="Times New Roman"/>
          <w:b/>
          <w:bCs/>
          <w:color w:val="000000"/>
          <w:spacing w:val="-2"/>
          <w:sz w:val="32"/>
          <w:szCs w:val="32"/>
        </w:rPr>
      </w:pPr>
      <w:r>
        <w:rPr>
          <w:noProof/>
        </w:rPr>
        <w:pict>
          <v:line id="Прямая соединительная линия 1" o:spid="_x0000_s1026" style="position:absolute;left:0;text-align:left;z-index:251658240;visibility:visible" from="28.35pt,29.65pt" to="494.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" strokeweight=".95pt"/>
        </w:pict>
      </w:r>
      <w:r w:rsidRPr="00EB21F8">
        <w:rPr>
          <w:rFonts w:ascii="Times New Roman" w:hAnsi="Times New Roman"/>
          <w:b/>
          <w:bCs/>
          <w:color w:val="000000"/>
          <w:spacing w:val="-2"/>
          <w:sz w:val="32"/>
          <w:szCs w:val="32"/>
        </w:rPr>
        <w:t>Администрация Рождественского сельского поселения</w:t>
      </w:r>
    </w:p>
    <w:p w:rsidR="00011D8D" w:rsidRPr="00EB21F8" w:rsidRDefault="00011D8D" w:rsidP="002006A9">
      <w:pPr>
        <w:widowControl/>
        <w:shd w:val="clear" w:color="auto" w:fill="FFFFFF"/>
        <w:tabs>
          <w:tab w:val="clear" w:pos="567"/>
          <w:tab w:val="left" w:pos="2534"/>
        </w:tabs>
        <w:spacing w:line="312" w:lineRule="exact"/>
        <w:jc w:val="center"/>
        <w:rPr>
          <w:rFonts w:ascii="Times New Roman" w:hAnsi="Times New Roman"/>
          <w:sz w:val="32"/>
          <w:szCs w:val="32"/>
        </w:rPr>
      </w:pPr>
      <w:r w:rsidRPr="00EB21F8">
        <w:rPr>
          <w:rFonts w:ascii="Times New Roman" w:hAnsi="Times New Roman"/>
          <w:b/>
          <w:bCs/>
          <w:color w:val="000000"/>
          <w:spacing w:val="-2"/>
          <w:sz w:val="32"/>
          <w:szCs w:val="32"/>
        </w:rPr>
        <w:t>Увельского муниципа</w:t>
      </w:r>
      <w:r>
        <w:rPr>
          <w:rFonts w:ascii="Times New Roman" w:hAnsi="Times New Roman"/>
          <w:b/>
          <w:bCs/>
          <w:color w:val="000000"/>
          <w:spacing w:val="-2"/>
          <w:sz w:val="32"/>
          <w:szCs w:val="32"/>
        </w:rPr>
        <w:t>льного района Челябинской област</w:t>
      </w:r>
      <w:r w:rsidRPr="00EB21F8">
        <w:rPr>
          <w:rFonts w:ascii="Times New Roman" w:hAnsi="Times New Roman"/>
          <w:b/>
          <w:bCs/>
          <w:color w:val="000000"/>
          <w:spacing w:val="-2"/>
          <w:sz w:val="32"/>
          <w:szCs w:val="32"/>
        </w:rPr>
        <w:t>и</w:t>
      </w:r>
    </w:p>
    <w:p w:rsidR="00011D8D" w:rsidRDefault="00011D8D" w:rsidP="002006A9">
      <w:pPr>
        <w:widowControl/>
        <w:shd w:val="clear" w:color="auto" w:fill="FFFFFF"/>
        <w:tabs>
          <w:tab w:val="clear" w:pos="567"/>
          <w:tab w:val="left" w:pos="2534"/>
        </w:tabs>
        <w:jc w:val="center"/>
        <w:rPr>
          <w:rFonts w:ascii="Times New Roman" w:hAnsi="Times New Roman"/>
          <w:color w:val="000000"/>
          <w:spacing w:val="-3"/>
          <w:sz w:val="24"/>
          <w:szCs w:val="24"/>
        </w:rPr>
      </w:pPr>
      <w:r w:rsidRPr="00EB21F8">
        <w:rPr>
          <w:rFonts w:ascii="Times New Roman" w:hAnsi="Times New Roman"/>
          <w:color w:val="000000"/>
          <w:spacing w:val="-3"/>
          <w:sz w:val="24"/>
          <w:szCs w:val="24"/>
        </w:rPr>
        <w:t>457011 .Челябинская область, Увельский район, с.Рождественка, ул.Совхозная 2</w:t>
      </w:r>
    </w:p>
    <w:p w:rsidR="00011D8D" w:rsidRPr="00EB21F8" w:rsidRDefault="00011D8D" w:rsidP="002006A9">
      <w:pPr>
        <w:widowControl/>
        <w:shd w:val="clear" w:color="auto" w:fill="FFFFFF"/>
        <w:tabs>
          <w:tab w:val="clear" w:pos="567"/>
          <w:tab w:val="left" w:pos="2534"/>
        </w:tabs>
        <w:jc w:val="center"/>
        <w:rPr>
          <w:rFonts w:ascii="Times New Roman" w:hAnsi="Times New Roman"/>
          <w:sz w:val="24"/>
          <w:szCs w:val="24"/>
        </w:rPr>
      </w:pPr>
      <w:r w:rsidRPr="00EB21F8">
        <w:rPr>
          <w:rFonts w:ascii="Times New Roman" w:hAnsi="Times New Roman"/>
          <w:color w:val="000000"/>
          <w:spacing w:val="-5"/>
          <w:sz w:val="24"/>
          <w:szCs w:val="24"/>
        </w:rPr>
        <w:t>телефон (факс8-266-52-1 -79),52-1 -16</w:t>
      </w:r>
    </w:p>
    <w:p w:rsidR="00011D8D" w:rsidRPr="00EB21F8" w:rsidRDefault="00011D8D" w:rsidP="002006A9">
      <w:pPr>
        <w:widowControl/>
        <w:shd w:val="clear" w:color="auto" w:fill="FFFFFF"/>
        <w:tabs>
          <w:tab w:val="clear" w:pos="567"/>
          <w:tab w:val="left" w:pos="2534"/>
        </w:tabs>
        <w:spacing w:line="624" w:lineRule="exact"/>
        <w:ind w:left="67"/>
        <w:jc w:val="center"/>
        <w:rPr>
          <w:rFonts w:ascii="Times New Roman" w:hAnsi="Times New Roman"/>
          <w:sz w:val="28"/>
          <w:szCs w:val="28"/>
        </w:rPr>
      </w:pPr>
      <w:r w:rsidRPr="00EB21F8">
        <w:rPr>
          <w:rFonts w:ascii="Times New Roman" w:hAnsi="Times New Roman"/>
          <w:b/>
          <w:bCs/>
          <w:color w:val="000000"/>
          <w:spacing w:val="-5"/>
          <w:sz w:val="28"/>
          <w:szCs w:val="28"/>
        </w:rPr>
        <w:t>ПОСТАНОВЛЕНИЕ</w:t>
      </w:r>
    </w:p>
    <w:p w:rsidR="00011D8D" w:rsidRDefault="00011D8D" w:rsidP="002006A9">
      <w:pPr>
        <w:widowControl/>
        <w:shd w:val="clear" w:color="auto" w:fill="FFFFFF"/>
        <w:tabs>
          <w:tab w:val="clear" w:pos="567"/>
          <w:tab w:val="left" w:pos="2534"/>
          <w:tab w:val="left" w:pos="7637"/>
        </w:tabs>
        <w:spacing w:before="5" w:line="624" w:lineRule="exact"/>
        <w:ind w:left="38"/>
        <w:jc w:val="left"/>
        <w:rPr>
          <w:rFonts w:ascii="Times New Roman" w:hAnsi="Times New Roman"/>
          <w:b/>
          <w:bCs/>
          <w:color w:val="000000"/>
          <w:spacing w:val="-10"/>
          <w:sz w:val="28"/>
          <w:szCs w:val="28"/>
        </w:rPr>
      </w:pPr>
    </w:p>
    <w:p w:rsidR="00011D8D" w:rsidRPr="00275045" w:rsidRDefault="00011D8D" w:rsidP="002006A9">
      <w:pPr>
        <w:widowControl/>
        <w:shd w:val="clear" w:color="auto" w:fill="FFFFFF"/>
        <w:tabs>
          <w:tab w:val="clear" w:pos="567"/>
          <w:tab w:val="left" w:pos="2534"/>
          <w:tab w:val="left" w:pos="7637"/>
        </w:tabs>
        <w:spacing w:before="5" w:line="624" w:lineRule="exact"/>
        <w:ind w:left="38"/>
        <w:jc w:val="left"/>
        <w:rPr>
          <w:rFonts w:ascii="Times New Roman" w:hAnsi="Times New Roman"/>
          <w:sz w:val="28"/>
          <w:szCs w:val="28"/>
        </w:rPr>
      </w:pPr>
      <w:r w:rsidRPr="00EB21F8">
        <w:rPr>
          <w:rFonts w:ascii="Times New Roman" w:hAnsi="Times New Roman"/>
          <w:b/>
          <w:bCs/>
          <w:color w:val="000000"/>
          <w:spacing w:val="-10"/>
          <w:sz w:val="28"/>
          <w:szCs w:val="28"/>
        </w:rPr>
        <w:t>«</w:t>
      </w:r>
      <w:r>
        <w:rPr>
          <w:rFonts w:ascii="Times New Roman" w:hAnsi="Times New Roman"/>
          <w:b/>
          <w:bCs/>
          <w:color w:val="000000"/>
          <w:spacing w:val="-10"/>
          <w:sz w:val="28"/>
          <w:szCs w:val="28"/>
        </w:rPr>
        <w:t xml:space="preserve">07»  ноября  </w:t>
      </w:r>
      <w:r w:rsidRPr="00EB21F8">
        <w:rPr>
          <w:rFonts w:ascii="Times New Roman" w:hAnsi="Times New Roman"/>
          <w:b/>
          <w:bCs/>
          <w:color w:val="000000"/>
          <w:spacing w:val="-10"/>
          <w:sz w:val="28"/>
          <w:szCs w:val="28"/>
        </w:rPr>
        <w:t>20</w:t>
      </w:r>
      <w:r>
        <w:rPr>
          <w:rFonts w:ascii="Times New Roman" w:hAnsi="Times New Roman"/>
          <w:b/>
          <w:bCs/>
          <w:color w:val="000000"/>
          <w:spacing w:val="-10"/>
          <w:sz w:val="28"/>
          <w:szCs w:val="28"/>
        </w:rPr>
        <w:t>13</w:t>
      </w:r>
      <w:r w:rsidRPr="00EB21F8">
        <w:rPr>
          <w:rFonts w:ascii="Times New Roman" w:hAnsi="Times New Roman"/>
          <w:b/>
          <w:bCs/>
          <w:color w:val="000000"/>
          <w:spacing w:val="-10"/>
          <w:sz w:val="28"/>
          <w:szCs w:val="28"/>
        </w:rPr>
        <w:t xml:space="preserve"> года</w:t>
      </w:r>
      <w:r w:rsidRPr="00EB21F8">
        <w:rPr>
          <w:rFonts w:ascii="Times New Roman" w:hAnsi="Times New Roman"/>
          <w:b/>
          <w:bCs/>
          <w:color w:val="000000"/>
          <w:sz w:val="28"/>
          <w:szCs w:val="28"/>
        </w:rPr>
        <w:tab/>
      </w:r>
      <w:r w:rsidRPr="00EB21F8">
        <w:rPr>
          <w:rFonts w:ascii="Times New Roman" w:hAnsi="Times New Roman"/>
          <w:b/>
          <w:bCs/>
          <w:color w:val="000000"/>
          <w:spacing w:val="-4"/>
          <w:sz w:val="28"/>
          <w:szCs w:val="28"/>
        </w:rPr>
        <w:t xml:space="preserve">№ </w:t>
      </w:r>
      <w:r w:rsidRPr="00275045">
        <w:rPr>
          <w:rFonts w:ascii="Times New Roman" w:hAnsi="Times New Roman"/>
          <w:b/>
          <w:bCs/>
          <w:color w:val="000000"/>
          <w:spacing w:val="-4"/>
          <w:sz w:val="28"/>
          <w:szCs w:val="28"/>
        </w:rPr>
        <w:t>77/</w:t>
      </w:r>
      <w:r>
        <w:rPr>
          <w:rFonts w:ascii="Times New Roman" w:hAnsi="Times New Roman"/>
          <w:b/>
          <w:bCs/>
          <w:color w:val="000000"/>
          <w:spacing w:val="-4"/>
          <w:sz w:val="28"/>
          <w:szCs w:val="28"/>
        </w:rPr>
        <w:t>2</w:t>
      </w:r>
    </w:p>
    <w:p w:rsidR="00011D8D" w:rsidRDefault="00011D8D" w:rsidP="002006A9">
      <w:pPr>
        <w:widowControl/>
        <w:shd w:val="clear" w:color="auto" w:fill="FFFFFF"/>
        <w:tabs>
          <w:tab w:val="clear" w:pos="567"/>
          <w:tab w:val="left" w:pos="2534"/>
        </w:tabs>
        <w:jc w:val="left"/>
        <w:rPr>
          <w:rFonts w:ascii="Times New Roman" w:hAnsi="Times New Roman"/>
          <w:color w:val="000000"/>
          <w:spacing w:val="-4"/>
          <w:sz w:val="28"/>
          <w:szCs w:val="28"/>
        </w:rPr>
      </w:pPr>
    </w:p>
    <w:p w:rsidR="00011D8D" w:rsidRDefault="00011D8D" w:rsidP="002006A9">
      <w:pPr>
        <w:pStyle w:val="Caption"/>
        <w:tabs>
          <w:tab w:val="left" w:pos="2534"/>
        </w:tabs>
        <w:jc w:val="left"/>
        <w:rPr>
          <w:rFonts w:ascii="Times New Roman" w:hAnsi="Times New Roman"/>
          <w:color w:val="000000"/>
          <w:spacing w:val="-4"/>
          <w:sz w:val="24"/>
        </w:rPr>
      </w:pPr>
      <w:r w:rsidRPr="007E3CE7">
        <w:rPr>
          <w:color w:val="000000"/>
          <w:spacing w:val="-4"/>
          <w:sz w:val="24"/>
        </w:rPr>
        <w:t>«</w:t>
      </w:r>
      <w:r>
        <w:rPr>
          <w:rFonts w:ascii="Times New Roman" w:hAnsi="Times New Roman"/>
          <w:color w:val="000000"/>
          <w:spacing w:val="-4"/>
          <w:sz w:val="24"/>
        </w:rPr>
        <w:t xml:space="preserve">Об утверждении Правил </w:t>
      </w:r>
    </w:p>
    <w:p w:rsidR="00011D8D" w:rsidRDefault="00011D8D" w:rsidP="002006A9">
      <w:pPr>
        <w:pStyle w:val="Caption"/>
        <w:tabs>
          <w:tab w:val="left" w:pos="2534"/>
        </w:tabs>
        <w:jc w:val="left"/>
        <w:rPr>
          <w:rFonts w:ascii="Times New Roman" w:hAnsi="Times New Roman"/>
          <w:color w:val="000000"/>
          <w:spacing w:val="-4"/>
          <w:sz w:val="24"/>
        </w:rPr>
      </w:pPr>
      <w:r>
        <w:rPr>
          <w:rFonts w:ascii="Times New Roman" w:hAnsi="Times New Roman"/>
          <w:color w:val="000000"/>
          <w:spacing w:val="-4"/>
          <w:sz w:val="24"/>
        </w:rPr>
        <w:t>землепользования и застройки</w:t>
      </w:r>
    </w:p>
    <w:p w:rsidR="00011D8D" w:rsidRPr="00B523F8" w:rsidRDefault="00011D8D" w:rsidP="002006A9">
      <w:pPr>
        <w:pStyle w:val="Caption"/>
        <w:tabs>
          <w:tab w:val="left" w:pos="2534"/>
        </w:tabs>
        <w:jc w:val="left"/>
        <w:rPr>
          <w:rFonts w:ascii="Times New Roman" w:hAnsi="Times New Roman"/>
          <w:sz w:val="24"/>
        </w:rPr>
      </w:pPr>
      <w:r w:rsidRPr="00B523F8">
        <w:rPr>
          <w:rFonts w:ascii="Times New Roman" w:hAnsi="Times New Roman"/>
          <w:sz w:val="24"/>
        </w:rPr>
        <w:t>Рождественского сельского поселения»</w:t>
      </w:r>
    </w:p>
    <w:p w:rsidR="00011D8D" w:rsidRDefault="00011D8D" w:rsidP="002006A9">
      <w:pPr>
        <w:widowControl/>
        <w:shd w:val="clear" w:color="auto" w:fill="FFFFFF"/>
        <w:tabs>
          <w:tab w:val="clear" w:pos="567"/>
          <w:tab w:val="left" w:pos="2534"/>
          <w:tab w:val="left" w:pos="5626"/>
        </w:tabs>
        <w:jc w:val="left"/>
        <w:rPr>
          <w:rFonts w:ascii="Times New Roman" w:hAnsi="Times New Roman"/>
          <w:color w:val="000000"/>
          <w:spacing w:val="-4"/>
          <w:sz w:val="28"/>
          <w:szCs w:val="28"/>
        </w:rPr>
      </w:pPr>
      <w:r>
        <w:rPr>
          <w:rFonts w:ascii="Times New Roman" w:hAnsi="Times New Roman"/>
          <w:color w:val="000000"/>
          <w:spacing w:val="-4"/>
          <w:sz w:val="28"/>
          <w:szCs w:val="28"/>
        </w:rPr>
        <w:tab/>
      </w:r>
    </w:p>
    <w:p w:rsidR="00011D8D" w:rsidRDefault="00011D8D" w:rsidP="002006A9">
      <w:pPr>
        <w:widowControl/>
        <w:shd w:val="clear" w:color="auto" w:fill="FFFFFF"/>
        <w:tabs>
          <w:tab w:val="clear" w:pos="567"/>
          <w:tab w:val="left" w:pos="2534"/>
          <w:tab w:val="left" w:pos="5626"/>
        </w:tabs>
        <w:jc w:val="left"/>
        <w:rPr>
          <w:rFonts w:ascii="Times New Roman" w:hAnsi="Times New Roman"/>
          <w:color w:val="000000"/>
          <w:spacing w:val="-4"/>
          <w:sz w:val="28"/>
          <w:szCs w:val="28"/>
        </w:rPr>
      </w:pPr>
    </w:p>
    <w:p w:rsidR="00011D8D" w:rsidRDefault="00011D8D" w:rsidP="002006A9">
      <w:pPr>
        <w:widowControl/>
        <w:tabs>
          <w:tab w:val="clear" w:pos="567"/>
          <w:tab w:val="left" w:pos="2534"/>
        </w:tabs>
        <w:spacing w:line="360" w:lineRule="auto"/>
        <w:rPr>
          <w:rFonts w:ascii="Times New Roman" w:hAnsi="Times New Roman"/>
          <w:sz w:val="28"/>
          <w:szCs w:val="28"/>
        </w:rPr>
      </w:pPr>
      <w:r w:rsidRPr="005A52D2">
        <w:rPr>
          <w:rFonts w:ascii="Times New Roman" w:hAnsi="Times New Roman"/>
          <w:sz w:val="28"/>
          <w:szCs w:val="28"/>
        </w:rPr>
        <w:t xml:space="preserve">В соответствии с законодательством Российской Федерации, Земельным кодексом РФ, Градостроительным Кодексом РФ </w:t>
      </w:r>
    </w:p>
    <w:p w:rsidR="00011D8D" w:rsidRPr="005A52D2" w:rsidRDefault="00011D8D" w:rsidP="002006A9">
      <w:pPr>
        <w:widowControl/>
        <w:tabs>
          <w:tab w:val="clear" w:pos="567"/>
          <w:tab w:val="left" w:pos="2534"/>
        </w:tabs>
        <w:spacing w:line="360" w:lineRule="auto"/>
        <w:rPr>
          <w:rFonts w:ascii="Times New Roman" w:hAnsi="Times New Roman"/>
          <w:sz w:val="28"/>
          <w:szCs w:val="28"/>
        </w:rPr>
      </w:pPr>
    </w:p>
    <w:p w:rsidR="00011D8D" w:rsidRDefault="00011D8D" w:rsidP="002006A9">
      <w:pPr>
        <w:widowControl/>
        <w:shd w:val="clear" w:color="auto" w:fill="FFFFFF"/>
        <w:tabs>
          <w:tab w:val="clear" w:pos="567"/>
          <w:tab w:val="left" w:pos="2534"/>
        </w:tabs>
        <w:spacing w:line="360" w:lineRule="auto"/>
        <w:jc w:val="center"/>
        <w:rPr>
          <w:rFonts w:ascii="Times New Roman" w:hAnsi="Times New Roman"/>
          <w:b/>
          <w:color w:val="000000"/>
          <w:spacing w:val="-4"/>
          <w:sz w:val="28"/>
          <w:szCs w:val="28"/>
        </w:rPr>
      </w:pPr>
      <w:r w:rsidRPr="00E610F2">
        <w:rPr>
          <w:rFonts w:ascii="Times New Roman" w:hAnsi="Times New Roman"/>
          <w:b/>
          <w:color w:val="000000"/>
          <w:spacing w:val="-4"/>
          <w:sz w:val="28"/>
          <w:szCs w:val="28"/>
        </w:rPr>
        <w:t>ПОСТАНОВЛЯ</w:t>
      </w:r>
      <w:r>
        <w:rPr>
          <w:rFonts w:ascii="Times New Roman" w:hAnsi="Times New Roman"/>
          <w:b/>
          <w:color w:val="000000"/>
          <w:spacing w:val="-4"/>
          <w:sz w:val="28"/>
          <w:szCs w:val="28"/>
        </w:rPr>
        <w:t>ЕТ</w:t>
      </w:r>
      <w:r w:rsidRPr="00E610F2">
        <w:rPr>
          <w:rFonts w:ascii="Times New Roman" w:hAnsi="Times New Roman"/>
          <w:b/>
          <w:color w:val="000000"/>
          <w:spacing w:val="-4"/>
          <w:sz w:val="28"/>
          <w:szCs w:val="28"/>
        </w:rPr>
        <w:t>:</w:t>
      </w:r>
    </w:p>
    <w:p w:rsidR="00011D8D" w:rsidRPr="00E610F2" w:rsidRDefault="00011D8D" w:rsidP="002006A9">
      <w:pPr>
        <w:widowControl/>
        <w:shd w:val="clear" w:color="auto" w:fill="FFFFFF"/>
        <w:tabs>
          <w:tab w:val="clear" w:pos="567"/>
          <w:tab w:val="left" w:pos="2534"/>
        </w:tabs>
        <w:spacing w:line="360" w:lineRule="auto"/>
        <w:jc w:val="center"/>
        <w:rPr>
          <w:rFonts w:ascii="Times New Roman" w:hAnsi="Times New Roman"/>
          <w:b/>
          <w:color w:val="000000"/>
          <w:spacing w:val="-4"/>
          <w:sz w:val="28"/>
          <w:szCs w:val="28"/>
        </w:rPr>
      </w:pPr>
    </w:p>
    <w:p w:rsidR="00011D8D" w:rsidRDefault="00011D8D" w:rsidP="002006A9">
      <w:pPr>
        <w:pStyle w:val="Caption"/>
        <w:tabs>
          <w:tab w:val="left" w:pos="2534"/>
        </w:tabs>
        <w:spacing w:line="360" w:lineRule="auto"/>
        <w:jc w:val="both"/>
        <w:rPr>
          <w:color w:val="000000"/>
          <w:spacing w:val="-4"/>
          <w:szCs w:val="28"/>
        </w:rPr>
      </w:pPr>
      <w:r>
        <w:rPr>
          <w:rFonts w:ascii="Times New Roman" w:hAnsi="Times New Roman"/>
          <w:color w:val="000000"/>
          <w:spacing w:val="-4"/>
          <w:szCs w:val="28"/>
        </w:rPr>
        <w:t>1.  Утвердить Правила землепользования и застройки Рождественского сельского поселения.</w:t>
      </w:r>
      <w:bookmarkStart w:id="0" w:name="_GoBack"/>
      <w:bookmarkEnd w:id="0"/>
      <w:r>
        <w:rPr>
          <w:rFonts w:ascii="Times New Roman" w:hAnsi="Times New Roman"/>
          <w:color w:val="000000"/>
          <w:spacing w:val="-4"/>
          <w:szCs w:val="28"/>
        </w:rPr>
        <w:t xml:space="preserve"> (Приложение 1)</w:t>
      </w:r>
    </w:p>
    <w:p w:rsidR="00011D8D" w:rsidRDefault="00011D8D" w:rsidP="006B67E3">
      <w:pPr>
        <w:widowControl/>
        <w:shd w:val="clear" w:color="auto" w:fill="FFFFFF"/>
        <w:tabs>
          <w:tab w:val="clear" w:pos="567"/>
          <w:tab w:val="left" w:pos="1905"/>
        </w:tabs>
        <w:rPr>
          <w:rFonts w:ascii="Times New Roman" w:hAnsi="Times New Roman"/>
          <w:color w:val="000000"/>
          <w:spacing w:val="-4"/>
          <w:sz w:val="28"/>
          <w:szCs w:val="28"/>
        </w:rPr>
      </w:pPr>
      <w:r w:rsidRPr="006B67E3">
        <w:rPr>
          <w:rFonts w:ascii="Times New Roman" w:hAnsi="Times New Roman"/>
          <w:color w:val="000000"/>
          <w:spacing w:val="-4"/>
          <w:sz w:val="28"/>
          <w:szCs w:val="28"/>
        </w:rPr>
        <w:t>2</w:t>
      </w:r>
      <w:r>
        <w:rPr>
          <w:rFonts w:ascii="Times New Roman" w:hAnsi="Times New Roman"/>
          <w:color w:val="000000"/>
          <w:spacing w:val="-4"/>
          <w:sz w:val="28"/>
          <w:szCs w:val="28"/>
        </w:rPr>
        <w:t xml:space="preserve">. </w:t>
      </w:r>
      <w:r>
        <w:rPr>
          <w:rFonts w:ascii="Times New Roman" w:hAnsi="Times New Roman"/>
          <w:sz w:val="28"/>
          <w:szCs w:val="28"/>
        </w:rPr>
        <w:t>Настоящее  Постановление разместить на официальном сайте Рождественского сельского поселения и обнародовать на информационных стендах в здании администрации Рождественского сельского поселения,  а также на информационных стендах д.Ключи, д.Родионово, с.Дуванкуль</w:t>
      </w:r>
    </w:p>
    <w:p w:rsidR="00011D8D" w:rsidRDefault="00011D8D" w:rsidP="00410957">
      <w:pPr>
        <w:widowControl/>
        <w:shd w:val="clear" w:color="auto" w:fill="FFFFFF"/>
        <w:tabs>
          <w:tab w:val="clear" w:pos="567"/>
          <w:tab w:val="left" w:pos="2534"/>
        </w:tabs>
        <w:jc w:val="right"/>
        <w:rPr>
          <w:rFonts w:ascii="Times New Roman" w:hAnsi="Times New Roman"/>
          <w:color w:val="000000"/>
          <w:spacing w:val="-4"/>
          <w:sz w:val="28"/>
          <w:szCs w:val="28"/>
        </w:rPr>
      </w:pPr>
    </w:p>
    <w:p w:rsidR="00011D8D" w:rsidRDefault="00011D8D" w:rsidP="002006A9">
      <w:pPr>
        <w:widowControl/>
        <w:shd w:val="clear" w:color="auto" w:fill="FFFFFF"/>
        <w:tabs>
          <w:tab w:val="clear" w:pos="567"/>
          <w:tab w:val="left" w:pos="2534"/>
        </w:tabs>
        <w:rPr>
          <w:rFonts w:ascii="Times New Roman" w:hAnsi="Times New Roman"/>
          <w:color w:val="000000"/>
          <w:spacing w:val="-4"/>
          <w:sz w:val="28"/>
          <w:szCs w:val="28"/>
        </w:rPr>
      </w:pPr>
    </w:p>
    <w:p w:rsidR="00011D8D" w:rsidRPr="0031049C" w:rsidRDefault="00011D8D" w:rsidP="002006A9">
      <w:pPr>
        <w:widowControl/>
        <w:shd w:val="clear" w:color="auto" w:fill="FFFFFF"/>
        <w:tabs>
          <w:tab w:val="clear" w:pos="567"/>
          <w:tab w:val="left" w:pos="2534"/>
          <w:tab w:val="left" w:pos="3265"/>
        </w:tabs>
        <w:rPr>
          <w:rFonts w:ascii="Times New Roman" w:hAnsi="Times New Roman"/>
          <w:color w:val="000000"/>
          <w:spacing w:val="-4"/>
          <w:sz w:val="28"/>
          <w:szCs w:val="28"/>
        </w:rPr>
      </w:pPr>
      <w:r>
        <w:rPr>
          <w:rFonts w:ascii="Times New Roman" w:hAnsi="Times New Roman"/>
          <w:color w:val="000000"/>
          <w:spacing w:val="-4"/>
          <w:sz w:val="28"/>
          <w:szCs w:val="28"/>
        </w:rPr>
        <w:tab/>
      </w:r>
    </w:p>
    <w:p w:rsidR="00011D8D" w:rsidRPr="00EB21F8" w:rsidRDefault="00011D8D" w:rsidP="002006A9">
      <w:pPr>
        <w:widowControl/>
        <w:shd w:val="clear" w:color="auto" w:fill="FFFFFF"/>
        <w:tabs>
          <w:tab w:val="clear" w:pos="567"/>
          <w:tab w:val="left" w:pos="2534"/>
          <w:tab w:val="left" w:pos="7526"/>
        </w:tabs>
        <w:spacing w:line="360" w:lineRule="auto"/>
        <w:jc w:val="center"/>
        <w:rPr>
          <w:rFonts w:ascii="Times New Roman" w:hAnsi="Times New Roman"/>
          <w:sz w:val="28"/>
          <w:szCs w:val="28"/>
        </w:rPr>
      </w:pPr>
      <w:r w:rsidRPr="00EB21F8">
        <w:rPr>
          <w:rFonts w:ascii="Times New Roman" w:hAnsi="Times New Roman"/>
          <w:color w:val="000000"/>
          <w:spacing w:val="-4"/>
          <w:sz w:val="28"/>
          <w:szCs w:val="28"/>
        </w:rPr>
        <w:t>Глава Рождественского сельского поселения:</w:t>
      </w:r>
      <w:r>
        <w:rPr>
          <w:rFonts w:ascii="Times New Roman" w:hAnsi="Times New Roman"/>
          <w:color w:val="000000"/>
          <w:spacing w:val="-4"/>
          <w:sz w:val="28"/>
          <w:szCs w:val="28"/>
        </w:rPr>
        <w:t xml:space="preserve"> ______________С</w:t>
      </w:r>
      <w:r w:rsidRPr="00EB21F8">
        <w:rPr>
          <w:rFonts w:ascii="Times New Roman" w:hAnsi="Times New Roman"/>
          <w:color w:val="000000"/>
          <w:spacing w:val="-7"/>
          <w:sz w:val="28"/>
          <w:szCs w:val="28"/>
        </w:rPr>
        <w:t>.М.Панов</w:t>
      </w:r>
    </w:p>
    <w:p w:rsidR="00011D8D" w:rsidRDefault="00011D8D" w:rsidP="002006A9">
      <w:pPr>
        <w:widowControl/>
        <w:tabs>
          <w:tab w:val="clear" w:pos="567"/>
          <w:tab w:val="left" w:pos="2534"/>
        </w:tabs>
        <w:spacing w:line="360" w:lineRule="auto"/>
        <w:jc w:val="left"/>
        <w:rPr>
          <w:rFonts w:ascii="Times New Roman" w:hAnsi="Times New Roman"/>
          <w:sz w:val="24"/>
          <w:szCs w:val="24"/>
        </w:rPr>
      </w:pPr>
    </w:p>
    <w:p w:rsidR="00011D8D" w:rsidRDefault="00011D8D" w:rsidP="002006A9">
      <w:pPr>
        <w:widowControl/>
        <w:tabs>
          <w:tab w:val="clear" w:pos="567"/>
          <w:tab w:val="left" w:pos="1608"/>
          <w:tab w:val="left" w:pos="2534"/>
          <w:tab w:val="left" w:pos="4058"/>
        </w:tabs>
        <w:spacing w:line="360" w:lineRule="auto"/>
        <w:rPr>
          <w:rFonts w:ascii="Times New Roman" w:hAnsi="Times New Roman"/>
          <w:sz w:val="28"/>
          <w:szCs w:val="28"/>
        </w:rPr>
      </w:pPr>
    </w:p>
    <w:p w:rsidR="00011D8D" w:rsidRDefault="00011D8D" w:rsidP="002006A9">
      <w:pPr>
        <w:widowControl/>
        <w:tabs>
          <w:tab w:val="clear" w:pos="567"/>
          <w:tab w:val="left" w:pos="1608"/>
          <w:tab w:val="left" w:pos="2534"/>
          <w:tab w:val="left" w:pos="4058"/>
        </w:tabs>
        <w:spacing w:line="360" w:lineRule="auto"/>
        <w:rPr>
          <w:rFonts w:ascii="Times New Roman" w:hAnsi="Times New Roman"/>
          <w:sz w:val="28"/>
          <w:szCs w:val="28"/>
        </w:rPr>
      </w:pPr>
    </w:p>
    <w:p w:rsidR="00011D8D" w:rsidRPr="00275045" w:rsidRDefault="00011D8D" w:rsidP="002006A9">
      <w:pPr>
        <w:widowControl/>
        <w:tabs>
          <w:tab w:val="clear" w:pos="567"/>
          <w:tab w:val="left" w:pos="2534"/>
        </w:tabs>
        <w:rPr>
          <w:rFonts w:ascii="Times New Roman" w:hAnsi="Times New Roman"/>
          <w:b/>
          <w:sz w:val="28"/>
          <w:szCs w:val="28"/>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Default="00011D8D">
      <w:pPr>
        <w:widowControl/>
        <w:tabs>
          <w:tab w:val="clear" w:pos="567"/>
        </w:tabs>
        <w:jc w:val="left"/>
        <w:rPr>
          <w:rFonts w:ascii="Times New Roman" w:hAnsi="Times New Roman"/>
        </w:rPr>
      </w:pPr>
    </w:p>
    <w:p w:rsidR="00011D8D" w:rsidRPr="00974DF8" w:rsidRDefault="00011D8D" w:rsidP="00974DF8">
      <w:pPr>
        <w:widowControl/>
        <w:tabs>
          <w:tab w:val="clear" w:pos="567"/>
        </w:tabs>
        <w:ind w:firstLine="15"/>
        <w:jc w:val="right"/>
        <w:rPr>
          <w:rFonts w:ascii="Times New Roman" w:hAnsi="Times New Roman"/>
          <w:sz w:val="32"/>
          <w:szCs w:val="32"/>
          <w:u w:val="single"/>
          <w:lang w:eastAsia="ar-SA"/>
        </w:rPr>
      </w:pPr>
      <w:r w:rsidRPr="00974DF8">
        <w:rPr>
          <w:rFonts w:ascii="Times New Roman" w:hAnsi="Times New Roman"/>
          <w:sz w:val="32"/>
          <w:szCs w:val="32"/>
          <w:u w:val="single"/>
          <w:lang w:eastAsia="ar-SA"/>
        </w:rPr>
        <w:t>ПРИЛОЖЕНИЕ 1</w:t>
      </w:r>
    </w:p>
    <w:p w:rsidR="00011D8D" w:rsidRPr="00211204" w:rsidRDefault="00011D8D" w:rsidP="002F29EC">
      <w:pPr>
        <w:widowControl/>
        <w:tabs>
          <w:tab w:val="clear" w:pos="567"/>
        </w:tabs>
        <w:ind w:firstLine="15"/>
        <w:jc w:val="center"/>
        <w:rPr>
          <w:rFonts w:ascii="Times New Roman" w:hAnsi="Times New Roman"/>
          <w:sz w:val="32"/>
          <w:szCs w:val="32"/>
          <w:lang w:eastAsia="ar-SA"/>
        </w:rPr>
      </w:pPr>
      <w:r w:rsidRPr="00211204">
        <w:rPr>
          <w:rFonts w:ascii="Times New Roman" w:hAnsi="Times New Roman"/>
          <w:sz w:val="32"/>
          <w:szCs w:val="32"/>
          <w:lang w:eastAsia="ar-SA"/>
        </w:rPr>
        <w:t>Отдел архитектуры и градостроительства</w:t>
      </w:r>
    </w:p>
    <w:p w:rsidR="00011D8D" w:rsidRPr="00211204" w:rsidRDefault="00011D8D" w:rsidP="002F29EC">
      <w:pPr>
        <w:widowControl/>
        <w:tabs>
          <w:tab w:val="clear" w:pos="567"/>
        </w:tabs>
        <w:ind w:firstLine="15"/>
        <w:jc w:val="center"/>
        <w:rPr>
          <w:rFonts w:ascii="Times New Roman" w:hAnsi="Times New Roman"/>
          <w:sz w:val="32"/>
          <w:szCs w:val="32"/>
          <w:lang w:eastAsia="ar-SA"/>
        </w:rPr>
      </w:pPr>
      <w:r w:rsidRPr="00211204">
        <w:rPr>
          <w:rFonts w:ascii="Times New Roman" w:hAnsi="Times New Roman"/>
          <w:sz w:val="32"/>
          <w:szCs w:val="32"/>
          <w:lang w:eastAsia="ar-SA"/>
        </w:rPr>
        <w:t>администрации Увельского муниципального района</w:t>
      </w:r>
    </w:p>
    <w:p w:rsidR="00011D8D" w:rsidRPr="00211204" w:rsidRDefault="00011D8D" w:rsidP="002F29EC">
      <w:pPr>
        <w:widowControl/>
        <w:tabs>
          <w:tab w:val="clear" w:pos="567"/>
        </w:tabs>
        <w:jc w:val="center"/>
        <w:rPr>
          <w:rFonts w:ascii="Times New Roman" w:hAnsi="Times New Roman"/>
          <w:lang w:eastAsia="ar-SA"/>
        </w:rPr>
      </w:pPr>
    </w:p>
    <w:p w:rsidR="00011D8D" w:rsidRPr="00211204" w:rsidRDefault="00011D8D" w:rsidP="002F29EC">
      <w:pPr>
        <w:widowControl/>
        <w:tabs>
          <w:tab w:val="clear" w:pos="567"/>
        </w:tabs>
        <w:jc w:val="center"/>
        <w:rPr>
          <w:rFonts w:ascii="Times New Roman" w:hAnsi="Times New Roman"/>
          <w:lang w:eastAsia="ar-SA"/>
        </w:rPr>
      </w:pPr>
    </w:p>
    <w:p w:rsidR="00011D8D" w:rsidRPr="00211204" w:rsidRDefault="00011D8D" w:rsidP="002F29EC">
      <w:pPr>
        <w:widowControl/>
        <w:tabs>
          <w:tab w:val="clear" w:pos="567"/>
        </w:tabs>
        <w:jc w:val="right"/>
        <w:rPr>
          <w:rFonts w:ascii="Times New Roman" w:hAnsi="Times New Roman"/>
          <w:lang w:eastAsia="ar-SA"/>
        </w:rPr>
      </w:pPr>
      <w:r w:rsidRPr="00211204">
        <w:rPr>
          <w:rFonts w:ascii="Times New Roman" w:hAnsi="Times New Roman"/>
          <w:lang w:eastAsia="ar-SA"/>
        </w:rPr>
        <w:t xml:space="preserve">ЭКЗ.  1       </w:t>
      </w:r>
    </w:p>
    <w:p w:rsidR="00011D8D" w:rsidRPr="00211204" w:rsidRDefault="00011D8D" w:rsidP="002F29EC">
      <w:pPr>
        <w:widowControl/>
        <w:tabs>
          <w:tab w:val="clear" w:pos="567"/>
        </w:tabs>
        <w:jc w:val="right"/>
        <w:rPr>
          <w:rFonts w:ascii="Times New Roman" w:hAnsi="Times New Roman"/>
        </w:rPr>
      </w:pPr>
    </w:p>
    <w:p w:rsidR="00011D8D" w:rsidRPr="00211204" w:rsidRDefault="00011D8D" w:rsidP="002F29EC">
      <w:pPr>
        <w:widowControl/>
        <w:tabs>
          <w:tab w:val="clear" w:pos="567"/>
        </w:tabs>
        <w:jc w:val="right"/>
        <w:rPr>
          <w:rFonts w:ascii="Times New Roman" w:hAnsi="Times New Roman"/>
        </w:rPr>
      </w:pPr>
    </w:p>
    <w:p w:rsidR="00011D8D" w:rsidRPr="00211204" w:rsidRDefault="00011D8D" w:rsidP="002F29EC">
      <w:pPr>
        <w:widowControl/>
        <w:tabs>
          <w:tab w:val="clear" w:pos="567"/>
        </w:tabs>
        <w:jc w:val="left"/>
        <w:rPr>
          <w:rFonts w:ascii="Times New Roman" w:hAnsi="Times New Roman"/>
          <w:shd w:val="clear" w:color="auto" w:fill="FFFF00"/>
        </w:rPr>
      </w:pPr>
    </w:p>
    <w:p w:rsidR="00011D8D" w:rsidRPr="00211204" w:rsidRDefault="00011D8D" w:rsidP="002F29EC">
      <w:pPr>
        <w:widowControl/>
        <w:tabs>
          <w:tab w:val="clear" w:pos="567"/>
        </w:tabs>
        <w:jc w:val="left"/>
        <w:rPr>
          <w:rFonts w:ascii="Times New Roman" w:hAnsi="Times New Roman"/>
        </w:rPr>
      </w:pPr>
    </w:p>
    <w:p w:rsidR="00011D8D" w:rsidRPr="00211204" w:rsidRDefault="00011D8D" w:rsidP="002F29EC">
      <w:pPr>
        <w:widowControl/>
        <w:tabs>
          <w:tab w:val="clear" w:pos="567"/>
        </w:tabs>
        <w:ind w:firstLine="15"/>
        <w:jc w:val="center"/>
        <w:rPr>
          <w:rFonts w:ascii="Times New Roman" w:hAnsi="Times New Roman"/>
          <w:sz w:val="40"/>
          <w:szCs w:val="40"/>
        </w:rPr>
      </w:pPr>
      <w:r>
        <w:rPr>
          <w:rFonts w:ascii="Times New Roman" w:hAnsi="Times New Roman"/>
          <w:sz w:val="40"/>
          <w:szCs w:val="40"/>
        </w:rPr>
        <w:t>РОЖДЕСТВЕНСКОЕ</w:t>
      </w:r>
      <w:r w:rsidRPr="00211204">
        <w:rPr>
          <w:rFonts w:ascii="Times New Roman" w:hAnsi="Times New Roman"/>
          <w:sz w:val="40"/>
          <w:szCs w:val="40"/>
        </w:rPr>
        <w:t xml:space="preserve"> СЕЛЬСКОЕ ПОСЕЛЕНИЕ</w:t>
      </w:r>
    </w:p>
    <w:p w:rsidR="00011D8D" w:rsidRPr="00211204" w:rsidRDefault="00011D8D" w:rsidP="002F29EC">
      <w:pPr>
        <w:widowControl/>
        <w:tabs>
          <w:tab w:val="clear" w:pos="567"/>
        </w:tabs>
        <w:jc w:val="center"/>
        <w:rPr>
          <w:rFonts w:ascii="Times New Roman" w:hAnsi="Times New Roman"/>
          <w:sz w:val="40"/>
          <w:szCs w:val="40"/>
        </w:rPr>
      </w:pPr>
    </w:p>
    <w:p w:rsidR="00011D8D" w:rsidRPr="00211204" w:rsidRDefault="00011D8D" w:rsidP="002F29EC">
      <w:pPr>
        <w:widowControl/>
        <w:tabs>
          <w:tab w:val="clear" w:pos="567"/>
        </w:tabs>
        <w:jc w:val="center"/>
        <w:rPr>
          <w:rFonts w:ascii="Times New Roman" w:hAnsi="Times New Roman"/>
          <w:b/>
          <w:sz w:val="40"/>
          <w:szCs w:val="40"/>
        </w:rPr>
      </w:pPr>
    </w:p>
    <w:p w:rsidR="00011D8D" w:rsidRPr="00211204" w:rsidRDefault="00011D8D" w:rsidP="002F29EC">
      <w:pPr>
        <w:widowControl/>
        <w:tabs>
          <w:tab w:val="clear" w:pos="567"/>
        </w:tabs>
        <w:jc w:val="center"/>
        <w:rPr>
          <w:rFonts w:ascii="Times New Roman" w:hAnsi="Times New Roman"/>
          <w:b/>
          <w:bCs/>
          <w:sz w:val="28"/>
          <w:szCs w:val="28"/>
        </w:rPr>
      </w:pPr>
      <w:r w:rsidRPr="00211204">
        <w:rPr>
          <w:rFonts w:ascii="Times New Roman" w:hAnsi="Times New Roman"/>
          <w:b/>
          <w:bCs/>
          <w:sz w:val="28"/>
          <w:szCs w:val="34"/>
        </w:rPr>
        <w:t>ПРАВИЛА</w:t>
      </w:r>
      <w:r w:rsidRPr="00211204">
        <w:rPr>
          <w:rFonts w:ascii="Times New Roman" w:hAnsi="Times New Roman"/>
          <w:b/>
          <w:bCs/>
        </w:rPr>
        <w:t xml:space="preserve"> </w:t>
      </w:r>
      <w:r w:rsidRPr="00211204">
        <w:rPr>
          <w:rFonts w:ascii="Times New Roman" w:hAnsi="Times New Roman"/>
          <w:b/>
          <w:bCs/>
          <w:sz w:val="28"/>
          <w:szCs w:val="28"/>
        </w:rPr>
        <w:t>ЗЕМЛЕПОЛЬЗОВАНИЯ И ЗАСТРОЙКИ</w:t>
      </w:r>
    </w:p>
    <w:p w:rsidR="00011D8D" w:rsidRPr="00211204" w:rsidRDefault="00011D8D" w:rsidP="002F29EC">
      <w:pPr>
        <w:pStyle w:val="BodyText"/>
        <w:jc w:val="center"/>
      </w:pPr>
    </w:p>
    <w:p w:rsidR="00011D8D" w:rsidRPr="00211204" w:rsidRDefault="00011D8D" w:rsidP="002F29EC">
      <w:pPr>
        <w:pStyle w:val="BodyText"/>
        <w:jc w:val="center"/>
        <w:rPr>
          <w:b/>
          <w:bCs/>
          <w:sz w:val="26"/>
          <w:szCs w:val="26"/>
          <w:lang w:eastAsia="ar-SA"/>
        </w:rPr>
      </w:pPr>
      <w:r w:rsidRPr="00211204">
        <w:rPr>
          <w:b/>
          <w:bCs/>
        </w:rPr>
        <w:t>(</w:t>
      </w:r>
      <w:r>
        <w:rPr>
          <w:b/>
          <w:bCs/>
        </w:rPr>
        <w:t xml:space="preserve">1 часть </w:t>
      </w:r>
      <w:r w:rsidRPr="00211204">
        <w:rPr>
          <w:b/>
          <w:bCs/>
        </w:rPr>
        <w:t>–</w:t>
      </w:r>
      <w:r>
        <w:rPr>
          <w:b/>
          <w:bCs/>
        </w:rPr>
        <w:t>ОБЩИЕ ПОЛОЖЕНИЯ</w:t>
      </w:r>
      <w:r w:rsidRPr="00211204">
        <w:rPr>
          <w:b/>
          <w:bCs/>
          <w:sz w:val="26"/>
          <w:szCs w:val="26"/>
          <w:lang w:eastAsia="ar-SA"/>
        </w:rPr>
        <w:t>)</w:t>
      </w:r>
    </w:p>
    <w:p w:rsidR="00011D8D" w:rsidRPr="00211204" w:rsidRDefault="00011D8D" w:rsidP="002F29EC">
      <w:pPr>
        <w:widowControl/>
        <w:tabs>
          <w:tab w:val="clear" w:pos="567"/>
        </w:tabs>
        <w:jc w:val="center"/>
        <w:rPr>
          <w:rFonts w:ascii="Times New Roman" w:hAnsi="Times New Roman"/>
        </w:rPr>
      </w:pPr>
    </w:p>
    <w:p w:rsidR="00011D8D" w:rsidRPr="00211204" w:rsidRDefault="00011D8D" w:rsidP="002F29EC">
      <w:pPr>
        <w:widowControl/>
        <w:tabs>
          <w:tab w:val="clear" w:pos="567"/>
        </w:tabs>
        <w:jc w:val="center"/>
        <w:rPr>
          <w:rFonts w:ascii="Times New Roman" w:hAnsi="Times New Roman"/>
        </w:rPr>
      </w:pPr>
    </w:p>
    <w:p w:rsidR="00011D8D" w:rsidRPr="00211204" w:rsidRDefault="00011D8D" w:rsidP="002F29EC">
      <w:pPr>
        <w:widowControl/>
        <w:tabs>
          <w:tab w:val="clear" w:pos="567"/>
        </w:tabs>
        <w:jc w:val="center"/>
        <w:rPr>
          <w:rFonts w:ascii="Times New Roman" w:hAnsi="Times New Roman"/>
          <w:b/>
          <w:sz w:val="28"/>
          <w:szCs w:val="28"/>
        </w:rPr>
      </w:pPr>
      <w:r w:rsidRPr="00211204">
        <w:rPr>
          <w:rFonts w:ascii="Times New Roman" w:hAnsi="Times New Roman"/>
          <w:b/>
          <w:sz w:val="28"/>
          <w:szCs w:val="28"/>
        </w:rPr>
        <w:t xml:space="preserve">Заказчик:  Администрация </w:t>
      </w:r>
      <w:r>
        <w:rPr>
          <w:rFonts w:ascii="Times New Roman" w:hAnsi="Times New Roman"/>
          <w:b/>
          <w:sz w:val="28"/>
          <w:szCs w:val="28"/>
        </w:rPr>
        <w:t>Рождественского</w:t>
      </w:r>
      <w:r w:rsidRPr="00211204">
        <w:rPr>
          <w:rFonts w:ascii="Times New Roman" w:hAnsi="Times New Roman"/>
          <w:b/>
          <w:sz w:val="28"/>
          <w:szCs w:val="28"/>
        </w:rPr>
        <w:t xml:space="preserve"> сельского поселения</w:t>
      </w:r>
    </w:p>
    <w:p w:rsidR="00011D8D" w:rsidRPr="00211204" w:rsidRDefault="00011D8D" w:rsidP="002F29EC">
      <w:pPr>
        <w:widowControl/>
        <w:tabs>
          <w:tab w:val="clear" w:pos="567"/>
        </w:tabs>
        <w:jc w:val="left"/>
        <w:rPr>
          <w:rFonts w:ascii="Times New Roman" w:hAnsi="Times New Roman"/>
          <w:b/>
          <w:sz w:val="28"/>
          <w:szCs w:val="28"/>
        </w:rPr>
      </w:pPr>
    </w:p>
    <w:p w:rsidR="00011D8D" w:rsidRPr="00211204" w:rsidRDefault="00011D8D" w:rsidP="002F29EC">
      <w:pPr>
        <w:widowControl/>
        <w:tabs>
          <w:tab w:val="clear" w:pos="567"/>
        </w:tabs>
        <w:jc w:val="left"/>
        <w:rPr>
          <w:rFonts w:ascii="Times New Roman" w:hAnsi="Times New Roman"/>
          <w:b/>
          <w:sz w:val="28"/>
          <w:szCs w:val="28"/>
        </w:rPr>
      </w:pPr>
    </w:p>
    <w:p w:rsidR="00011D8D" w:rsidRPr="00211204" w:rsidRDefault="00011D8D" w:rsidP="002F29EC">
      <w:pPr>
        <w:widowControl/>
        <w:tabs>
          <w:tab w:val="clear" w:pos="567"/>
        </w:tabs>
        <w:jc w:val="left"/>
        <w:rPr>
          <w:rFonts w:ascii="Times New Roman" w:hAnsi="Times New Roman"/>
          <w:b/>
          <w:sz w:val="28"/>
          <w:szCs w:val="28"/>
        </w:rPr>
      </w:pPr>
    </w:p>
    <w:p w:rsidR="00011D8D" w:rsidRPr="00211204" w:rsidRDefault="00011D8D" w:rsidP="002F29EC">
      <w:pPr>
        <w:widowControl/>
        <w:tabs>
          <w:tab w:val="clear" w:pos="567"/>
        </w:tabs>
        <w:jc w:val="left"/>
        <w:rPr>
          <w:rFonts w:ascii="Times New Roman" w:hAnsi="Times New Roman"/>
          <w:b/>
          <w:sz w:val="28"/>
          <w:szCs w:val="28"/>
        </w:rPr>
      </w:pPr>
    </w:p>
    <w:p w:rsidR="00011D8D" w:rsidRPr="00211204" w:rsidRDefault="00011D8D" w:rsidP="002F29EC">
      <w:pPr>
        <w:widowControl/>
        <w:tabs>
          <w:tab w:val="clear" w:pos="567"/>
        </w:tabs>
        <w:jc w:val="left"/>
        <w:rPr>
          <w:rFonts w:ascii="Times New Roman" w:hAnsi="Times New Roman"/>
          <w:b/>
          <w:sz w:val="28"/>
          <w:szCs w:val="28"/>
        </w:rPr>
      </w:pPr>
    </w:p>
    <w:p w:rsidR="00011D8D" w:rsidRPr="00211204" w:rsidRDefault="00011D8D" w:rsidP="002F29EC">
      <w:pPr>
        <w:widowControl/>
        <w:tabs>
          <w:tab w:val="clear" w:pos="567"/>
        </w:tabs>
        <w:jc w:val="center"/>
        <w:rPr>
          <w:rFonts w:ascii="Times New Roman" w:hAnsi="Times New Roman"/>
          <w:sz w:val="32"/>
          <w:szCs w:val="32"/>
        </w:rPr>
      </w:pPr>
      <w:r w:rsidRPr="00211204">
        <w:rPr>
          <w:rFonts w:ascii="Times New Roman" w:hAnsi="Times New Roman"/>
          <w:sz w:val="32"/>
          <w:szCs w:val="32"/>
        </w:rPr>
        <w:t>п.Увельский</w:t>
      </w:r>
    </w:p>
    <w:p w:rsidR="00011D8D" w:rsidRPr="00211204" w:rsidRDefault="00011D8D" w:rsidP="002F29EC">
      <w:pPr>
        <w:widowControl/>
        <w:tabs>
          <w:tab w:val="clear" w:pos="567"/>
          <w:tab w:val="left" w:pos="0"/>
        </w:tabs>
        <w:jc w:val="center"/>
        <w:rPr>
          <w:rFonts w:ascii="Times New Roman" w:hAnsi="Times New Roman"/>
          <w:sz w:val="32"/>
          <w:szCs w:val="32"/>
          <w:lang w:eastAsia="ar-SA"/>
        </w:rPr>
        <w:sectPr w:rsidR="00011D8D" w:rsidRPr="00211204">
          <w:footnotePr>
            <w:pos w:val="beneathText"/>
          </w:footnotePr>
          <w:pgSz w:w="11905" w:h="16837"/>
          <w:pgMar w:top="1134" w:right="850" w:bottom="1134" w:left="1417" w:header="720" w:footer="720" w:gutter="0"/>
          <w:cols w:space="720"/>
          <w:docGrid w:linePitch="360"/>
        </w:sectPr>
      </w:pPr>
      <w:smartTag w:uri="urn:schemas-microsoft-com:office:smarttags" w:element="metricconverter">
        <w:smartTagPr>
          <w:attr w:name="ProductID" w:val="2013 г"/>
        </w:smartTagPr>
        <w:r w:rsidRPr="00211204">
          <w:rPr>
            <w:rFonts w:ascii="Times New Roman" w:hAnsi="Times New Roman"/>
            <w:sz w:val="32"/>
            <w:szCs w:val="32"/>
            <w:lang w:eastAsia="ar-SA"/>
          </w:rPr>
          <w:t>2013 г</w:t>
        </w:r>
      </w:smartTag>
      <w:r w:rsidRPr="00211204">
        <w:rPr>
          <w:rFonts w:ascii="Times New Roman" w:hAnsi="Times New Roman"/>
          <w:sz w:val="32"/>
          <w:szCs w:val="32"/>
          <w:lang w:eastAsia="ar-SA"/>
        </w:rPr>
        <w:t>.</w:t>
      </w:r>
    </w:p>
    <w:p w:rsidR="00011D8D" w:rsidRPr="00E1207A" w:rsidRDefault="00011D8D" w:rsidP="002F29EC">
      <w:pPr>
        <w:widowControl/>
        <w:tabs>
          <w:tab w:val="clear" w:pos="567"/>
        </w:tabs>
        <w:spacing w:line="360" w:lineRule="auto"/>
        <w:jc w:val="center"/>
        <w:rPr>
          <w:rFonts w:ascii="Times New Roman" w:hAnsi="Times New Roman"/>
          <w:b/>
          <w:sz w:val="24"/>
          <w:szCs w:val="24"/>
        </w:rPr>
      </w:pPr>
      <w:r w:rsidRPr="00E1207A">
        <w:rPr>
          <w:rFonts w:ascii="Times New Roman" w:hAnsi="Times New Roman"/>
          <w:b/>
          <w:sz w:val="24"/>
          <w:szCs w:val="24"/>
        </w:rPr>
        <w:t>СОДЕРЖАНИЕ</w:t>
      </w:r>
    </w:p>
    <w:p w:rsidR="00011D8D" w:rsidRDefault="00011D8D" w:rsidP="002F29EC">
      <w:pPr>
        <w:pStyle w:val="TOC1"/>
        <w:tabs>
          <w:tab w:val="right" w:leader="dot" w:pos="9344"/>
        </w:tabs>
        <w:rPr>
          <w:b w:val="0"/>
          <w:bCs w:val="0"/>
          <w:caps w:val="0"/>
          <w:noProof/>
        </w:rPr>
      </w:pPr>
      <w:r w:rsidRPr="005A39CB">
        <w:rPr>
          <w:sz w:val="20"/>
          <w:szCs w:val="20"/>
        </w:rPr>
        <w:fldChar w:fldCharType="begin"/>
      </w:r>
      <w:r w:rsidRPr="005A39CB">
        <w:rPr>
          <w:sz w:val="20"/>
          <w:szCs w:val="20"/>
        </w:rPr>
        <w:instrText xml:space="preserve"> TOC \o "1-3" \h \z \u </w:instrText>
      </w:r>
      <w:r w:rsidRPr="005A39CB">
        <w:rPr>
          <w:sz w:val="20"/>
          <w:szCs w:val="20"/>
        </w:rPr>
        <w:fldChar w:fldCharType="separate"/>
      </w:r>
      <w:hyperlink w:anchor="_Toc325026396" w:history="1">
        <w:r w:rsidRPr="00B931E2">
          <w:rPr>
            <w:rStyle w:val="Hyperlink"/>
            <w:noProof/>
          </w:rPr>
          <w:t>РАЗДЕЛ 1. РЕГУЛИРОВАНИЕ ЗЕМЛЕПОЛЬЗОВАНИЯ И ЗАСТРОЙКИ НА ОСНОВЕ ГРАДОСТРОИТЕЛЬНОГО ЗОНИРОВАНИЯ Т</w:t>
        </w:r>
        <w:r>
          <w:rPr>
            <w:rStyle w:val="Hyperlink"/>
            <w:noProof/>
          </w:rPr>
          <w:t>ЕРРИТОРИИ Рождественского сельского поселения</w:t>
        </w:r>
        <w:r>
          <w:rPr>
            <w:noProof/>
            <w:webHidden/>
          </w:rPr>
          <w:tab/>
        </w:r>
        <w:r>
          <w:rPr>
            <w:noProof/>
            <w:webHidden/>
          </w:rPr>
          <w:fldChar w:fldCharType="begin"/>
        </w:r>
        <w:r>
          <w:rPr>
            <w:noProof/>
            <w:webHidden/>
          </w:rPr>
          <w:instrText xml:space="preserve"> PAGEREF _Toc325026396 \h </w:instrText>
        </w:r>
        <w:r>
          <w:rPr>
            <w:noProof/>
            <w:webHidden/>
          </w:rPr>
        </w:r>
        <w:r>
          <w:rPr>
            <w:noProof/>
            <w:webHidden/>
          </w:rPr>
          <w:fldChar w:fldCharType="separate"/>
        </w:r>
        <w:r>
          <w:rPr>
            <w:noProof/>
            <w:webHidden/>
          </w:rPr>
          <w:t>5</w:t>
        </w:r>
        <w:r>
          <w:rPr>
            <w:noProof/>
            <w:webHidden/>
          </w:rPr>
          <w:fldChar w:fldCharType="end"/>
        </w:r>
      </w:hyperlink>
    </w:p>
    <w:p w:rsidR="00011D8D" w:rsidRDefault="00011D8D" w:rsidP="002F29EC">
      <w:pPr>
        <w:pStyle w:val="TOC2"/>
        <w:tabs>
          <w:tab w:val="right" w:leader="dot" w:pos="9344"/>
        </w:tabs>
        <w:rPr>
          <w:b w:val="0"/>
          <w:noProof/>
        </w:rPr>
      </w:pPr>
      <w:hyperlink w:anchor="_Toc325026397" w:history="1">
        <w:r w:rsidRPr="00B931E2">
          <w:rPr>
            <w:rStyle w:val="Hyperlink"/>
            <w:noProof/>
          </w:rPr>
          <w:t>ГЛАВА 1. ОБЩИЕ ПОЛОЖЕНИЯ.</w:t>
        </w:r>
        <w:r>
          <w:rPr>
            <w:noProof/>
            <w:webHidden/>
          </w:rPr>
          <w:tab/>
        </w:r>
        <w:r>
          <w:rPr>
            <w:noProof/>
            <w:webHidden/>
          </w:rPr>
          <w:fldChar w:fldCharType="begin"/>
        </w:r>
        <w:r>
          <w:rPr>
            <w:noProof/>
            <w:webHidden/>
          </w:rPr>
          <w:instrText xml:space="preserve"> PAGEREF _Toc325026397 \h </w:instrText>
        </w:r>
        <w:r>
          <w:rPr>
            <w:noProof/>
            <w:webHidden/>
          </w:rPr>
        </w:r>
        <w:r>
          <w:rPr>
            <w:noProof/>
            <w:webHidden/>
          </w:rPr>
          <w:fldChar w:fldCharType="separate"/>
        </w:r>
        <w:r>
          <w:rPr>
            <w:noProof/>
            <w:webHidden/>
          </w:rPr>
          <w:t>5</w:t>
        </w:r>
        <w:r>
          <w:rPr>
            <w:noProof/>
            <w:webHidden/>
          </w:rPr>
          <w:fldChar w:fldCharType="end"/>
        </w:r>
      </w:hyperlink>
    </w:p>
    <w:p w:rsidR="00011D8D" w:rsidRDefault="00011D8D" w:rsidP="002F29EC">
      <w:pPr>
        <w:pStyle w:val="TOC3"/>
        <w:tabs>
          <w:tab w:val="right" w:leader="dot" w:pos="9344"/>
        </w:tabs>
        <w:rPr>
          <w:iCs w:val="0"/>
          <w:noProof/>
        </w:rPr>
      </w:pPr>
      <w:hyperlink w:anchor="_Toc325026398" w:history="1">
        <w:r w:rsidRPr="00B931E2">
          <w:rPr>
            <w:rStyle w:val="Hyperlink"/>
            <w:noProof/>
          </w:rPr>
          <w:t>Статья 1. Основные понятия, используемые в правилах.</w:t>
        </w:r>
        <w:r>
          <w:rPr>
            <w:noProof/>
            <w:webHidden/>
          </w:rPr>
          <w:tab/>
        </w:r>
        <w:r>
          <w:rPr>
            <w:noProof/>
            <w:webHidden/>
          </w:rPr>
          <w:fldChar w:fldCharType="begin"/>
        </w:r>
        <w:r>
          <w:rPr>
            <w:noProof/>
            <w:webHidden/>
          </w:rPr>
          <w:instrText xml:space="preserve"> PAGEREF _Toc325026398 \h </w:instrText>
        </w:r>
        <w:r>
          <w:rPr>
            <w:noProof/>
            <w:webHidden/>
          </w:rPr>
        </w:r>
        <w:r>
          <w:rPr>
            <w:noProof/>
            <w:webHidden/>
          </w:rPr>
          <w:fldChar w:fldCharType="separate"/>
        </w:r>
        <w:r>
          <w:rPr>
            <w:noProof/>
            <w:webHidden/>
          </w:rPr>
          <w:t>5</w:t>
        </w:r>
        <w:r>
          <w:rPr>
            <w:noProof/>
            <w:webHidden/>
          </w:rPr>
          <w:fldChar w:fldCharType="end"/>
        </w:r>
      </w:hyperlink>
    </w:p>
    <w:p w:rsidR="00011D8D" w:rsidRDefault="00011D8D" w:rsidP="002F29EC">
      <w:pPr>
        <w:pStyle w:val="TOC3"/>
        <w:tabs>
          <w:tab w:val="right" w:leader="dot" w:pos="9344"/>
        </w:tabs>
        <w:rPr>
          <w:iCs w:val="0"/>
          <w:noProof/>
        </w:rPr>
      </w:pPr>
      <w:hyperlink w:anchor="_Toc325026399" w:history="1">
        <w:r w:rsidRPr="00B931E2">
          <w:rPr>
            <w:rStyle w:val="Hyperlink"/>
            <w:noProof/>
          </w:rPr>
          <w:t>Статья 2. Основания введения и назначение правил.</w:t>
        </w:r>
        <w:r>
          <w:rPr>
            <w:noProof/>
            <w:webHidden/>
          </w:rPr>
          <w:tab/>
        </w:r>
        <w:r>
          <w:rPr>
            <w:noProof/>
            <w:webHidden/>
          </w:rPr>
          <w:fldChar w:fldCharType="begin"/>
        </w:r>
        <w:r>
          <w:rPr>
            <w:noProof/>
            <w:webHidden/>
          </w:rPr>
          <w:instrText xml:space="preserve"> PAGEREF _Toc325026399 \h </w:instrText>
        </w:r>
        <w:r>
          <w:rPr>
            <w:noProof/>
            <w:webHidden/>
          </w:rPr>
        </w:r>
        <w:r>
          <w:rPr>
            <w:noProof/>
            <w:webHidden/>
          </w:rPr>
          <w:fldChar w:fldCharType="separate"/>
        </w:r>
        <w:r>
          <w:rPr>
            <w:noProof/>
            <w:webHidden/>
          </w:rPr>
          <w:t>14</w:t>
        </w:r>
        <w:r>
          <w:rPr>
            <w:noProof/>
            <w:webHidden/>
          </w:rPr>
          <w:fldChar w:fldCharType="end"/>
        </w:r>
      </w:hyperlink>
    </w:p>
    <w:p w:rsidR="00011D8D" w:rsidRDefault="00011D8D" w:rsidP="002F29EC">
      <w:pPr>
        <w:pStyle w:val="TOC3"/>
        <w:tabs>
          <w:tab w:val="right" w:leader="dot" w:pos="9344"/>
        </w:tabs>
        <w:rPr>
          <w:iCs w:val="0"/>
          <w:noProof/>
        </w:rPr>
      </w:pPr>
      <w:hyperlink w:anchor="_Toc325026400" w:history="1">
        <w:r w:rsidRPr="00B931E2">
          <w:rPr>
            <w:rStyle w:val="Hyperlink"/>
            <w:noProof/>
          </w:rPr>
          <w:t>Статья 3.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_Toc325026400 \h </w:instrText>
        </w:r>
        <w:r>
          <w:rPr>
            <w:noProof/>
            <w:webHidden/>
          </w:rPr>
        </w:r>
        <w:r>
          <w:rPr>
            <w:noProof/>
            <w:webHidden/>
          </w:rPr>
          <w:fldChar w:fldCharType="separate"/>
        </w:r>
        <w:r>
          <w:rPr>
            <w:noProof/>
            <w:webHidden/>
          </w:rPr>
          <w:t>16</w:t>
        </w:r>
        <w:r>
          <w:rPr>
            <w:noProof/>
            <w:webHidden/>
          </w:rPr>
          <w:fldChar w:fldCharType="end"/>
        </w:r>
      </w:hyperlink>
    </w:p>
    <w:p w:rsidR="00011D8D" w:rsidRDefault="00011D8D" w:rsidP="002F29EC">
      <w:pPr>
        <w:pStyle w:val="TOC3"/>
        <w:tabs>
          <w:tab w:val="right" w:leader="dot" w:pos="9344"/>
        </w:tabs>
        <w:rPr>
          <w:iCs w:val="0"/>
          <w:noProof/>
        </w:rPr>
      </w:pPr>
      <w:hyperlink w:anchor="_Toc325026401" w:history="1">
        <w:r w:rsidRPr="00B931E2">
          <w:rPr>
            <w:rStyle w:val="Hyperlink"/>
            <w:noProof/>
          </w:rPr>
          <w:t xml:space="preserve">Статья 4. Соотношение правил землепользования и застройки с генеральным планом </w:t>
        </w:r>
        <w:r>
          <w:rPr>
            <w:rStyle w:val="Hyperlink"/>
            <w:noProof/>
          </w:rPr>
          <w:t xml:space="preserve">Рождественского сельского поселения Увельского муниципального района </w:t>
        </w:r>
        <w:r w:rsidRPr="00B931E2">
          <w:rPr>
            <w:rStyle w:val="Hyperlink"/>
            <w:noProof/>
          </w:rPr>
          <w:t>и документацией по планировке территории.</w:t>
        </w:r>
        <w:r>
          <w:rPr>
            <w:noProof/>
            <w:webHidden/>
          </w:rPr>
          <w:tab/>
        </w:r>
        <w:r>
          <w:rPr>
            <w:noProof/>
            <w:webHidden/>
          </w:rPr>
          <w:fldChar w:fldCharType="begin"/>
        </w:r>
        <w:r>
          <w:rPr>
            <w:noProof/>
            <w:webHidden/>
          </w:rPr>
          <w:instrText xml:space="preserve"> PAGEREF _Toc325026401 \h </w:instrText>
        </w:r>
        <w:r>
          <w:rPr>
            <w:noProof/>
            <w:webHidden/>
          </w:rPr>
        </w:r>
        <w:r>
          <w:rPr>
            <w:noProof/>
            <w:webHidden/>
          </w:rPr>
          <w:fldChar w:fldCharType="separate"/>
        </w:r>
        <w:r>
          <w:rPr>
            <w:noProof/>
            <w:webHidden/>
          </w:rPr>
          <w:t>17</w:t>
        </w:r>
        <w:r>
          <w:rPr>
            <w:noProof/>
            <w:webHidden/>
          </w:rPr>
          <w:fldChar w:fldCharType="end"/>
        </w:r>
      </w:hyperlink>
    </w:p>
    <w:p w:rsidR="00011D8D" w:rsidRDefault="00011D8D" w:rsidP="002F29EC">
      <w:pPr>
        <w:pStyle w:val="TOC2"/>
        <w:tabs>
          <w:tab w:val="right" w:leader="dot" w:pos="9344"/>
        </w:tabs>
        <w:rPr>
          <w:b w:val="0"/>
          <w:noProof/>
        </w:rPr>
      </w:pPr>
      <w:hyperlink w:anchor="_Toc325026402" w:history="1">
        <w:r w:rsidRPr="00B931E2">
          <w:rPr>
            <w:rStyle w:val="Hyperlink"/>
            <w:noProof/>
          </w:rPr>
          <w:t>ГЛАВА 2. ПРАВА ИСПОЛЬЗОВАНИЯ НЕДВИЖИМОСТИ, ВОЗНИКШИЕ ДО ВСТУПЛЕНИЯ В СИЛУ ПРАВИЛ.</w:t>
        </w:r>
        <w:r>
          <w:rPr>
            <w:noProof/>
            <w:webHidden/>
          </w:rPr>
          <w:tab/>
        </w:r>
        <w:r>
          <w:rPr>
            <w:noProof/>
            <w:webHidden/>
          </w:rPr>
          <w:fldChar w:fldCharType="begin"/>
        </w:r>
        <w:r>
          <w:rPr>
            <w:noProof/>
            <w:webHidden/>
          </w:rPr>
          <w:instrText xml:space="preserve"> PAGEREF _Toc325026402 \h </w:instrText>
        </w:r>
        <w:r>
          <w:rPr>
            <w:noProof/>
            <w:webHidden/>
          </w:rPr>
        </w:r>
        <w:r>
          <w:rPr>
            <w:noProof/>
            <w:webHidden/>
          </w:rPr>
          <w:fldChar w:fldCharType="separate"/>
        </w:r>
        <w:r>
          <w:rPr>
            <w:noProof/>
            <w:webHidden/>
          </w:rPr>
          <w:t>18</w:t>
        </w:r>
        <w:r>
          <w:rPr>
            <w:noProof/>
            <w:webHidden/>
          </w:rPr>
          <w:fldChar w:fldCharType="end"/>
        </w:r>
      </w:hyperlink>
    </w:p>
    <w:p w:rsidR="00011D8D" w:rsidRDefault="00011D8D" w:rsidP="002F29EC">
      <w:pPr>
        <w:pStyle w:val="TOC3"/>
        <w:tabs>
          <w:tab w:val="right" w:leader="dot" w:pos="9344"/>
        </w:tabs>
        <w:rPr>
          <w:iCs w:val="0"/>
          <w:noProof/>
        </w:rPr>
      </w:pPr>
      <w:hyperlink w:anchor="_Toc325026403" w:history="1">
        <w:r w:rsidRPr="00B931E2">
          <w:rPr>
            <w:rStyle w:val="Hyperlink"/>
            <w:noProof/>
          </w:rPr>
          <w:t>Статья 5. Общие положения, относящиеся к ранее возникшим правам.</w:t>
        </w:r>
        <w:r>
          <w:rPr>
            <w:noProof/>
            <w:webHidden/>
          </w:rPr>
          <w:tab/>
        </w:r>
        <w:r>
          <w:rPr>
            <w:noProof/>
            <w:webHidden/>
          </w:rPr>
          <w:fldChar w:fldCharType="begin"/>
        </w:r>
        <w:r>
          <w:rPr>
            <w:noProof/>
            <w:webHidden/>
          </w:rPr>
          <w:instrText xml:space="preserve"> PAGEREF _Toc325026403 \h </w:instrText>
        </w:r>
        <w:r>
          <w:rPr>
            <w:noProof/>
            <w:webHidden/>
          </w:rPr>
        </w:r>
        <w:r>
          <w:rPr>
            <w:noProof/>
            <w:webHidden/>
          </w:rPr>
          <w:fldChar w:fldCharType="separate"/>
        </w:r>
        <w:r>
          <w:rPr>
            <w:noProof/>
            <w:webHidden/>
          </w:rPr>
          <w:t>18</w:t>
        </w:r>
        <w:r>
          <w:rPr>
            <w:noProof/>
            <w:webHidden/>
          </w:rPr>
          <w:fldChar w:fldCharType="end"/>
        </w:r>
      </w:hyperlink>
    </w:p>
    <w:p w:rsidR="00011D8D" w:rsidRDefault="00011D8D" w:rsidP="002F29EC">
      <w:pPr>
        <w:pStyle w:val="TOC3"/>
        <w:tabs>
          <w:tab w:val="right" w:leader="dot" w:pos="9344"/>
        </w:tabs>
        <w:rPr>
          <w:iCs w:val="0"/>
          <w:noProof/>
        </w:rPr>
      </w:pPr>
      <w:hyperlink w:anchor="_Toc325026404" w:history="1">
        <w:r w:rsidRPr="00B931E2">
          <w:rPr>
            <w:rStyle w:val="Hyperlink"/>
            <w:noProof/>
          </w:rPr>
          <w:t>Статья 6. Использование и строительные изменения объектов недвижимости, несоответствующих правилам.</w:t>
        </w:r>
        <w:r>
          <w:rPr>
            <w:noProof/>
            <w:webHidden/>
          </w:rPr>
          <w:tab/>
        </w:r>
        <w:r>
          <w:rPr>
            <w:noProof/>
            <w:webHidden/>
          </w:rPr>
          <w:fldChar w:fldCharType="begin"/>
        </w:r>
        <w:r>
          <w:rPr>
            <w:noProof/>
            <w:webHidden/>
          </w:rPr>
          <w:instrText xml:space="preserve"> PAGEREF _Toc325026404 \h </w:instrText>
        </w:r>
        <w:r>
          <w:rPr>
            <w:noProof/>
            <w:webHidden/>
          </w:rPr>
        </w:r>
        <w:r>
          <w:rPr>
            <w:noProof/>
            <w:webHidden/>
          </w:rPr>
          <w:fldChar w:fldCharType="separate"/>
        </w:r>
        <w:r>
          <w:rPr>
            <w:noProof/>
            <w:webHidden/>
          </w:rPr>
          <w:t>19</w:t>
        </w:r>
        <w:r>
          <w:rPr>
            <w:noProof/>
            <w:webHidden/>
          </w:rPr>
          <w:fldChar w:fldCharType="end"/>
        </w:r>
      </w:hyperlink>
    </w:p>
    <w:p w:rsidR="00011D8D" w:rsidRDefault="00011D8D" w:rsidP="002F29EC">
      <w:pPr>
        <w:pStyle w:val="TOC2"/>
        <w:tabs>
          <w:tab w:val="right" w:leader="dot" w:pos="9344"/>
        </w:tabs>
        <w:rPr>
          <w:b w:val="0"/>
          <w:noProof/>
        </w:rPr>
      </w:pPr>
      <w:hyperlink w:anchor="_Toc325026405" w:history="1">
        <w:r w:rsidRPr="00B931E2">
          <w:rPr>
            <w:rStyle w:val="Hyperlink"/>
            <w:noProof/>
          </w:rPr>
          <w:t>ГЛАВА 3. УЧАСТНИКИ ОТНОШЕНИЙ, ВОЗНИКАЮЩИХ ПО ПОВОДУ ЗЕМЛЕПОЛЬЗОВАНИЯ И ЗАСТРОЙКИ.</w:t>
        </w:r>
        <w:r>
          <w:rPr>
            <w:noProof/>
            <w:webHidden/>
          </w:rPr>
          <w:tab/>
        </w:r>
        <w:r>
          <w:rPr>
            <w:noProof/>
            <w:webHidden/>
          </w:rPr>
          <w:fldChar w:fldCharType="begin"/>
        </w:r>
        <w:r>
          <w:rPr>
            <w:noProof/>
            <w:webHidden/>
          </w:rPr>
          <w:instrText xml:space="preserve"> PAGEREF _Toc325026405 \h </w:instrText>
        </w:r>
        <w:r>
          <w:rPr>
            <w:noProof/>
            <w:webHidden/>
          </w:rPr>
        </w:r>
        <w:r>
          <w:rPr>
            <w:noProof/>
            <w:webHidden/>
          </w:rPr>
          <w:fldChar w:fldCharType="separate"/>
        </w:r>
        <w:r>
          <w:rPr>
            <w:noProof/>
            <w:webHidden/>
          </w:rPr>
          <w:t>21</w:t>
        </w:r>
        <w:r>
          <w:rPr>
            <w:noProof/>
            <w:webHidden/>
          </w:rPr>
          <w:fldChar w:fldCharType="end"/>
        </w:r>
      </w:hyperlink>
    </w:p>
    <w:p w:rsidR="00011D8D" w:rsidRDefault="00011D8D" w:rsidP="002F29EC">
      <w:pPr>
        <w:pStyle w:val="TOC3"/>
        <w:tabs>
          <w:tab w:val="right" w:leader="dot" w:pos="9344"/>
        </w:tabs>
        <w:rPr>
          <w:iCs w:val="0"/>
          <w:noProof/>
        </w:rPr>
      </w:pPr>
      <w:hyperlink w:anchor="_Toc325026406" w:history="1">
        <w:r w:rsidRPr="00B931E2">
          <w:rPr>
            <w:rStyle w:val="Hyperlink"/>
            <w:noProof/>
          </w:rPr>
          <w:t>Статья 7. Лица, осуществляющие землепользование и застройку.</w:t>
        </w:r>
        <w:r>
          <w:rPr>
            <w:noProof/>
            <w:webHidden/>
          </w:rPr>
          <w:tab/>
        </w:r>
        <w:r>
          <w:rPr>
            <w:noProof/>
            <w:webHidden/>
          </w:rPr>
          <w:fldChar w:fldCharType="begin"/>
        </w:r>
        <w:r>
          <w:rPr>
            <w:noProof/>
            <w:webHidden/>
          </w:rPr>
          <w:instrText xml:space="preserve"> PAGEREF _Toc325026406 \h </w:instrText>
        </w:r>
        <w:r>
          <w:rPr>
            <w:noProof/>
            <w:webHidden/>
          </w:rPr>
        </w:r>
        <w:r>
          <w:rPr>
            <w:noProof/>
            <w:webHidden/>
          </w:rPr>
          <w:fldChar w:fldCharType="separate"/>
        </w:r>
        <w:r>
          <w:rPr>
            <w:noProof/>
            <w:webHidden/>
          </w:rPr>
          <w:t>21</w:t>
        </w:r>
        <w:r>
          <w:rPr>
            <w:noProof/>
            <w:webHidden/>
          </w:rPr>
          <w:fldChar w:fldCharType="end"/>
        </w:r>
      </w:hyperlink>
    </w:p>
    <w:p w:rsidR="00011D8D" w:rsidRDefault="00011D8D" w:rsidP="002F29EC">
      <w:pPr>
        <w:pStyle w:val="TOC3"/>
        <w:tabs>
          <w:tab w:val="right" w:leader="dot" w:pos="9344"/>
        </w:tabs>
        <w:rPr>
          <w:iCs w:val="0"/>
          <w:noProof/>
        </w:rPr>
      </w:pPr>
      <w:hyperlink w:anchor="_Toc325026407" w:history="1">
        <w:r w:rsidRPr="00B931E2">
          <w:rPr>
            <w:rStyle w:val="Hyperlink"/>
            <w:noProof/>
          </w:rPr>
          <w:t>Статья 8. Комиссия по землепользованию и застройке.</w:t>
        </w:r>
        <w:r>
          <w:rPr>
            <w:noProof/>
            <w:webHidden/>
          </w:rPr>
          <w:tab/>
        </w:r>
        <w:r>
          <w:rPr>
            <w:noProof/>
            <w:webHidden/>
          </w:rPr>
          <w:fldChar w:fldCharType="begin"/>
        </w:r>
        <w:r>
          <w:rPr>
            <w:noProof/>
            <w:webHidden/>
          </w:rPr>
          <w:instrText xml:space="preserve"> PAGEREF _Toc325026407 \h </w:instrText>
        </w:r>
        <w:r>
          <w:rPr>
            <w:noProof/>
            <w:webHidden/>
          </w:rPr>
        </w:r>
        <w:r>
          <w:rPr>
            <w:noProof/>
            <w:webHidden/>
          </w:rPr>
          <w:fldChar w:fldCharType="separate"/>
        </w:r>
        <w:r>
          <w:rPr>
            <w:noProof/>
            <w:webHidden/>
          </w:rPr>
          <w:t>23</w:t>
        </w:r>
        <w:r>
          <w:rPr>
            <w:noProof/>
            <w:webHidden/>
          </w:rPr>
          <w:fldChar w:fldCharType="end"/>
        </w:r>
      </w:hyperlink>
    </w:p>
    <w:p w:rsidR="00011D8D" w:rsidRDefault="00011D8D" w:rsidP="002F29EC">
      <w:pPr>
        <w:pStyle w:val="TOC2"/>
        <w:tabs>
          <w:tab w:val="right" w:leader="dot" w:pos="9344"/>
        </w:tabs>
        <w:rPr>
          <w:b w:val="0"/>
          <w:noProof/>
        </w:rPr>
      </w:pPr>
      <w:hyperlink w:anchor="_Toc325026408" w:history="1">
        <w:r w:rsidRPr="00B931E2">
          <w:rPr>
            <w:rStyle w:val="Hyperlink"/>
            <w:noProof/>
          </w:rPr>
          <w:t>ГЛАВА 4. ПУБЛИЧНЫЕ СЛУШАНИЯ. ПУБЛИЧНЫЕ СЕРВИТУТЫ. ГРАДОСТРОИТЕЛЬНАЯ ПОДГОТОВКА ЗЕМЕЛЬНЫХ УЧАСТКОВ В ЦЕЛЯХ ПРЕДОСТАВЛЕНИЯ ЗАИНТЕРЕСОВАННЫМ ЛИЦАМ ДЛЯ СТРОИТЕЛЬСТВА</w:t>
        </w:r>
        <w:r>
          <w:rPr>
            <w:noProof/>
            <w:webHidden/>
          </w:rPr>
          <w:tab/>
        </w:r>
        <w:r>
          <w:rPr>
            <w:noProof/>
            <w:webHidden/>
          </w:rPr>
          <w:fldChar w:fldCharType="begin"/>
        </w:r>
        <w:r>
          <w:rPr>
            <w:noProof/>
            <w:webHidden/>
          </w:rPr>
          <w:instrText xml:space="preserve"> PAGEREF _Toc325026408 \h </w:instrText>
        </w:r>
        <w:r>
          <w:rPr>
            <w:noProof/>
            <w:webHidden/>
          </w:rPr>
        </w:r>
        <w:r>
          <w:rPr>
            <w:noProof/>
            <w:webHidden/>
          </w:rPr>
          <w:fldChar w:fldCharType="separate"/>
        </w:r>
        <w:r>
          <w:rPr>
            <w:noProof/>
            <w:webHidden/>
          </w:rPr>
          <w:t>23</w:t>
        </w:r>
        <w:r>
          <w:rPr>
            <w:noProof/>
            <w:webHidden/>
          </w:rPr>
          <w:fldChar w:fldCharType="end"/>
        </w:r>
      </w:hyperlink>
    </w:p>
    <w:p w:rsidR="00011D8D" w:rsidRDefault="00011D8D" w:rsidP="002F29EC">
      <w:pPr>
        <w:pStyle w:val="TOC3"/>
        <w:tabs>
          <w:tab w:val="right" w:leader="dot" w:pos="9344"/>
        </w:tabs>
        <w:rPr>
          <w:iCs w:val="0"/>
          <w:noProof/>
        </w:rPr>
      </w:pPr>
      <w:hyperlink w:anchor="_Toc325026409" w:history="1">
        <w:r w:rsidRPr="00B931E2">
          <w:rPr>
            <w:rStyle w:val="Hyperlink"/>
            <w:noProof/>
          </w:rPr>
          <w:t>Статья 9. Публичные слушания.</w:t>
        </w:r>
        <w:r>
          <w:rPr>
            <w:noProof/>
            <w:webHidden/>
          </w:rPr>
          <w:tab/>
        </w:r>
        <w:r>
          <w:rPr>
            <w:noProof/>
            <w:webHidden/>
          </w:rPr>
          <w:fldChar w:fldCharType="begin"/>
        </w:r>
        <w:r>
          <w:rPr>
            <w:noProof/>
            <w:webHidden/>
          </w:rPr>
          <w:instrText xml:space="preserve"> PAGEREF _Toc325026409 \h </w:instrText>
        </w:r>
        <w:r>
          <w:rPr>
            <w:noProof/>
            <w:webHidden/>
          </w:rPr>
        </w:r>
        <w:r>
          <w:rPr>
            <w:noProof/>
            <w:webHidden/>
          </w:rPr>
          <w:fldChar w:fldCharType="separate"/>
        </w:r>
        <w:r>
          <w:rPr>
            <w:noProof/>
            <w:webHidden/>
          </w:rPr>
          <w:t>24</w:t>
        </w:r>
        <w:r>
          <w:rPr>
            <w:noProof/>
            <w:webHidden/>
          </w:rPr>
          <w:fldChar w:fldCharType="end"/>
        </w:r>
      </w:hyperlink>
    </w:p>
    <w:p w:rsidR="00011D8D" w:rsidRDefault="00011D8D" w:rsidP="002F29EC">
      <w:pPr>
        <w:pStyle w:val="TOC3"/>
        <w:tabs>
          <w:tab w:val="right" w:leader="dot" w:pos="9344"/>
        </w:tabs>
        <w:rPr>
          <w:iCs w:val="0"/>
          <w:noProof/>
        </w:rPr>
      </w:pPr>
      <w:hyperlink w:anchor="_Toc325026410" w:history="1">
        <w:r w:rsidRPr="00B931E2">
          <w:rPr>
            <w:rStyle w:val="Hyperlink"/>
            <w:noProof/>
          </w:rPr>
          <w:t xml:space="preserve">Статья 10. Порядок установления и прекращения публичных сервитутов на территории </w:t>
        </w:r>
        <w:r>
          <w:rPr>
            <w:rStyle w:val="Hyperlink"/>
            <w:noProof/>
          </w:rPr>
          <w:t>Рождественского сельского поселения</w:t>
        </w:r>
        <w:r w:rsidRPr="00B931E2">
          <w:rPr>
            <w:rStyle w:val="Hyperlink"/>
            <w:noProof/>
          </w:rPr>
          <w:t>.</w:t>
        </w:r>
        <w:r>
          <w:rPr>
            <w:noProof/>
            <w:webHidden/>
          </w:rPr>
          <w:tab/>
        </w:r>
        <w:r>
          <w:rPr>
            <w:noProof/>
            <w:webHidden/>
          </w:rPr>
          <w:fldChar w:fldCharType="begin"/>
        </w:r>
        <w:r>
          <w:rPr>
            <w:noProof/>
            <w:webHidden/>
          </w:rPr>
          <w:instrText xml:space="preserve"> PAGEREF _Toc325026410 \h </w:instrText>
        </w:r>
        <w:r>
          <w:rPr>
            <w:noProof/>
            <w:webHidden/>
          </w:rPr>
        </w:r>
        <w:r>
          <w:rPr>
            <w:noProof/>
            <w:webHidden/>
          </w:rPr>
          <w:fldChar w:fldCharType="separate"/>
        </w:r>
        <w:r>
          <w:rPr>
            <w:noProof/>
            <w:webHidden/>
          </w:rPr>
          <w:t>30</w:t>
        </w:r>
        <w:r>
          <w:rPr>
            <w:noProof/>
            <w:webHidden/>
          </w:rPr>
          <w:fldChar w:fldCharType="end"/>
        </w:r>
      </w:hyperlink>
    </w:p>
    <w:p w:rsidR="00011D8D" w:rsidRDefault="00011D8D" w:rsidP="002F29EC">
      <w:pPr>
        <w:pStyle w:val="TOC3"/>
        <w:tabs>
          <w:tab w:val="right" w:leader="dot" w:pos="9344"/>
        </w:tabs>
        <w:rPr>
          <w:iCs w:val="0"/>
          <w:noProof/>
        </w:rPr>
      </w:pPr>
      <w:hyperlink w:anchor="_Toc325026411" w:history="1">
        <w:r w:rsidRPr="00B931E2">
          <w:rPr>
            <w:rStyle w:val="Hyperlink"/>
            <w:noProof/>
          </w:rPr>
          <w:t>Статья 11. Ограничения использования земельных участков, связанных с нахождением их в зонах с особым режимом.</w:t>
        </w:r>
        <w:r>
          <w:rPr>
            <w:noProof/>
            <w:webHidden/>
          </w:rPr>
          <w:tab/>
        </w:r>
        <w:r>
          <w:rPr>
            <w:noProof/>
            <w:webHidden/>
          </w:rPr>
          <w:fldChar w:fldCharType="begin"/>
        </w:r>
        <w:r>
          <w:rPr>
            <w:noProof/>
            <w:webHidden/>
          </w:rPr>
          <w:instrText xml:space="preserve"> PAGEREF _Toc325026411 \h </w:instrText>
        </w:r>
        <w:r>
          <w:rPr>
            <w:noProof/>
            <w:webHidden/>
          </w:rPr>
        </w:r>
        <w:r>
          <w:rPr>
            <w:noProof/>
            <w:webHidden/>
          </w:rPr>
          <w:fldChar w:fldCharType="separate"/>
        </w:r>
        <w:r>
          <w:rPr>
            <w:noProof/>
            <w:webHidden/>
          </w:rPr>
          <w:t>35</w:t>
        </w:r>
        <w:r>
          <w:rPr>
            <w:noProof/>
            <w:webHidden/>
          </w:rPr>
          <w:fldChar w:fldCharType="end"/>
        </w:r>
      </w:hyperlink>
    </w:p>
    <w:p w:rsidR="00011D8D" w:rsidRDefault="00011D8D" w:rsidP="002F29EC">
      <w:pPr>
        <w:pStyle w:val="TOC3"/>
        <w:tabs>
          <w:tab w:val="right" w:leader="dot" w:pos="9344"/>
        </w:tabs>
        <w:rPr>
          <w:iCs w:val="0"/>
          <w:noProof/>
        </w:rPr>
      </w:pPr>
      <w:hyperlink w:anchor="_Toc325026412" w:history="1">
        <w:r w:rsidRPr="00B931E2">
          <w:rPr>
            <w:rStyle w:val="Hyperlink"/>
            <w:noProof/>
          </w:rPr>
          <w:t>Статья 12. Основные нормы, регулирующие действия по предоставлению земельных участков для строительства</w:t>
        </w:r>
        <w:r>
          <w:rPr>
            <w:noProof/>
            <w:webHidden/>
          </w:rPr>
          <w:tab/>
        </w:r>
        <w:r>
          <w:rPr>
            <w:noProof/>
            <w:webHidden/>
          </w:rPr>
          <w:fldChar w:fldCharType="begin"/>
        </w:r>
        <w:r>
          <w:rPr>
            <w:noProof/>
            <w:webHidden/>
          </w:rPr>
          <w:instrText xml:space="preserve"> PAGEREF _Toc325026412 \h </w:instrText>
        </w:r>
        <w:r>
          <w:rPr>
            <w:noProof/>
            <w:webHidden/>
          </w:rPr>
        </w:r>
        <w:r>
          <w:rPr>
            <w:noProof/>
            <w:webHidden/>
          </w:rPr>
          <w:fldChar w:fldCharType="separate"/>
        </w:r>
        <w:r>
          <w:rPr>
            <w:noProof/>
            <w:webHidden/>
          </w:rPr>
          <w:t>36</w:t>
        </w:r>
        <w:r>
          <w:rPr>
            <w:noProof/>
            <w:webHidden/>
          </w:rPr>
          <w:fldChar w:fldCharType="end"/>
        </w:r>
      </w:hyperlink>
    </w:p>
    <w:p w:rsidR="00011D8D" w:rsidRDefault="00011D8D" w:rsidP="002F29EC">
      <w:pPr>
        <w:pStyle w:val="TOC3"/>
        <w:tabs>
          <w:tab w:val="right" w:leader="dot" w:pos="9344"/>
        </w:tabs>
        <w:rPr>
          <w:iCs w:val="0"/>
          <w:noProof/>
        </w:rPr>
      </w:pPr>
      <w:hyperlink w:anchor="_Toc325026413" w:history="1">
        <w:r w:rsidRPr="00B931E2">
          <w:rPr>
            <w:rStyle w:val="Hyperlink"/>
            <w:noProof/>
          </w:rPr>
          <w:t>Статья 13. Градостроительная подготовка земельных участков в целях предоставления заинтересованным лицам для строительства</w:t>
        </w:r>
        <w:r>
          <w:rPr>
            <w:noProof/>
            <w:webHidden/>
          </w:rPr>
          <w:tab/>
        </w:r>
        <w:r>
          <w:rPr>
            <w:noProof/>
            <w:webHidden/>
          </w:rPr>
          <w:fldChar w:fldCharType="begin"/>
        </w:r>
        <w:r>
          <w:rPr>
            <w:noProof/>
            <w:webHidden/>
          </w:rPr>
          <w:instrText xml:space="preserve"> PAGEREF _Toc325026413 \h </w:instrText>
        </w:r>
        <w:r>
          <w:rPr>
            <w:noProof/>
            <w:webHidden/>
          </w:rPr>
        </w:r>
        <w:r>
          <w:rPr>
            <w:noProof/>
            <w:webHidden/>
          </w:rPr>
          <w:fldChar w:fldCharType="separate"/>
        </w:r>
        <w:r>
          <w:rPr>
            <w:noProof/>
            <w:webHidden/>
          </w:rPr>
          <w:t>38</w:t>
        </w:r>
        <w:r>
          <w:rPr>
            <w:noProof/>
            <w:webHidden/>
          </w:rPr>
          <w:fldChar w:fldCharType="end"/>
        </w:r>
      </w:hyperlink>
    </w:p>
    <w:p w:rsidR="00011D8D" w:rsidRDefault="00011D8D" w:rsidP="002F29EC">
      <w:pPr>
        <w:pStyle w:val="TOC3"/>
        <w:tabs>
          <w:tab w:val="right" w:leader="dot" w:pos="9344"/>
        </w:tabs>
        <w:rPr>
          <w:iCs w:val="0"/>
          <w:noProof/>
        </w:rPr>
      </w:pPr>
      <w:hyperlink w:anchor="_Toc325026414" w:history="1">
        <w:r w:rsidRPr="00B931E2">
          <w:rPr>
            <w:rStyle w:val="Hyperlink"/>
            <w:noProof/>
          </w:rPr>
          <w:t>Статья 14. Градостроительная подготовка земельных участков из состава государственных, муниципальных земель на незастроенных, свободных от прав третьих лиц и не разделенных на земельные участки территориях для их комплексного освоения и жилищного строительства по инициативе администрации Увельского муниципального района.</w:t>
        </w:r>
        <w:r>
          <w:rPr>
            <w:noProof/>
            <w:webHidden/>
          </w:rPr>
          <w:tab/>
        </w:r>
        <w:r>
          <w:rPr>
            <w:noProof/>
            <w:webHidden/>
          </w:rPr>
          <w:fldChar w:fldCharType="begin"/>
        </w:r>
        <w:r>
          <w:rPr>
            <w:noProof/>
            <w:webHidden/>
          </w:rPr>
          <w:instrText xml:space="preserve"> PAGEREF _Toc325026414 \h </w:instrText>
        </w:r>
        <w:r>
          <w:rPr>
            <w:noProof/>
            <w:webHidden/>
          </w:rPr>
        </w:r>
        <w:r>
          <w:rPr>
            <w:noProof/>
            <w:webHidden/>
          </w:rPr>
          <w:fldChar w:fldCharType="separate"/>
        </w:r>
        <w:r>
          <w:rPr>
            <w:noProof/>
            <w:webHidden/>
          </w:rPr>
          <w:t>39</w:t>
        </w:r>
        <w:r>
          <w:rPr>
            <w:noProof/>
            <w:webHidden/>
          </w:rPr>
          <w:fldChar w:fldCharType="end"/>
        </w:r>
      </w:hyperlink>
    </w:p>
    <w:p w:rsidR="00011D8D" w:rsidRDefault="00011D8D" w:rsidP="002F29EC">
      <w:pPr>
        <w:pStyle w:val="TOC3"/>
        <w:tabs>
          <w:tab w:val="right" w:leader="dot" w:pos="9344"/>
        </w:tabs>
        <w:rPr>
          <w:iCs w:val="0"/>
          <w:noProof/>
        </w:rPr>
      </w:pPr>
      <w:hyperlink w:anchor="_Toc325026415" w:history="1">
        <w:r w:rsidRPr="00B931E2">
          <w:rPr>
            <w:rStyle w:val="Hyperlink"/>
            <w:noProof/>
          </w:rPr>
          <w:t>Статья 15. Выделение земельных участков собственникам многоквартирных домов, иных зданий, строений, сооружений на застроенных территориях, не разделенных на земельные участки, посредством градостроительной подготовки по инициативе собственников помещений, иных объектов недвижимости, а также администрации Увельского муниципального района.</w:t>
        </w:r>
        <w:r>
          <w:rPr>
            <w:noProof/>
            <w:webHidden/>
          </w:rPr>
          <w:tab/>
        </w:r>
        <w:r>
          <w:rPr>
            <w:noProof/>
            <w:webHidden/>
          </w:rPr>
          <w:fldChar w:fldCharType="begin"/>
        </w:r>
        <w:r>
          <w:rPr>
            <w:noProof/>
            <w:webHidden/>
          </w:rPr>
          <w:instrText xml:space="preserve"> PAGEREF _Toc325026415 \h </w:instrText>
        </w:r>
        <w:r>
          <w:rPr>
            <w:noProof/>
            <w:webHidden/>
          </w:rPr>
        </w:r>
        <w:r>
          <w:rPr>
            <w:noProof/>
            <w:webHidden/>
          </w:rPr>
          <w:fldChar w:fldCharType="separate"/>
        </w:r>
        <w:r>
          <w:rPr>
            <w:noProof/>
            <w:webHidden/>
          </w:rPr>
          <w:t>41</w:t>
        </w:r>
        <w:r>
          <w:rPr>
            <w:noProof/>
            <w:webHidden/>
          </w:rPr>
          <w:fldChar w:fldCharType="end"/>
        </w:r>
      </w:hyperlink>
    </w:p>
    <w:p w:rsidR="00011D8D" w:rsidRDefault="00011D8D" w:rsidP="002F29EC">
      <w:pPr>
        <w:pStyle w:val="TOC3"/>
        <w:tabs>
          <w:tab w:val="right" w:leader="dot" w:pos="9344"/>
        </w:tabs>
        <w:rPr>
          <w:iCs w:val="0"/>
          <w:noProof/>
        </w:rPr>
      </w:pPr>
      <w:hyperlink w:anchor="_Toc325026416" w:history="1">
        <w:r w:rsidRPr="00B931E2">
          <w:rPr>
            <w:rStyle w:val="Hyperlink"/>
            <w:noProof/>
          </w:rPr>
          <w:t>Статья 16.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r>
          <w:rPr>
            <w:noProof/>
            <w:webHidden/>
          </w:rPr>
          <w:tab/>
        </w:r>
        <w:r>
          <w:rPr>
            <w:noProof/>
            <w:webHidden/>
          </w:rPr>
          <w:fldChar w:fldCharType="begin"/>
        </w:r>
        <w:r>
          <w:rPr>
            <w:noProof/>
            <w:webHidden/>
          </w:rPr>
          <w:instrText xml:space="preserve"> PAGEREF _Toc325026416 \h </w:instrText>
        </w:r>
        <w:r>
          <w:rPr>
            <w:noProof/>
            <w:webHidden/>
          </w:rPr>
        </w:r>
        <w:r>
          <w:rPr>
            <w:noProof/>
            <w:webHidden/>
          </w:rPr>
          <w:fldChar w:fldCharType="separate"/>
        </w:r>
        <w:r>
          <w:rPr>
            <w:noProof/>
            <w:webHidden/>
          </w:rPr>
          <w:t>46</w:t>
        </w:r>
        <w:r>
          <w:rPr>
            <w:noProof/>
            <w:webHidden/>
          </w:rPr>
          <w:fldChar w:fldCharType="end"/>
        </w:r>
      </w:hyperlink>
    </w:p>
    <w:p w:rsidR="00011D8D" w:rsidRDefault="00011D8D" w:rsidP="002F29EC">
      <w:pPr>
        <w:pStyle w:val="TOC3"/>
        <w:tabs>
          <w:tab w:val="right" w:leader="dot" w:pos="9344"/>
        </w:tabs>
        <w:rPr>
          <w:iCs w:val="0"/>
          <w:noProof/>
        </w:rPr>
      </w:pPr>
      <w:hyperlink w:anchor="_Toc325026417" w:history="1">
        <w:r w:rsidRPr="00B931E2">
          <w:rPr>
            <w:rStyle w:val="Hyperlink"/>
            <w:noProof/>
          </w:rPr>
          <w:t>Статья 17. Градостроительная подготовка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Pr>
            <w:noProof/>
            <w:webHidden/>
          </w:rPr>
          <w:tab/>
        </w:r>
        <w:r>
          <w:rPr>
            <w:noProof/>
            <w:webHidden/>
          </w:rPr>
          <w:fldChar w:fldCharType="begin"/>
        </w:r>
        <w:r>
          <w:rPr>
            <w:noProof/>
            <w:webHidden/>
          </w:rPr>
          <w:instrText xml:space="preserve"> PAGEREF _Toc325026417 \h </w:instrText>
        </w:r>
        <w:r>
          <w:rPr>
            <w:noProof/>
            <w:webHidden/>
          </w:rPr>
        </w:r>
        <w:r>
          <w:rPr>
            <w:noProof/>
            <w:webHidden/>
          </w:rPr>
          <w:fldChar w:fldCharType="separate"/>
        </w:r>
        <w:r>
          <w:rPr>
            <w:noProof/>
            <w:webHidden/>
          </w:rPr>
          <w:t>4</w:t>
        </w:r>
        <w:r>
          <w:rPr>
            <w:noProof/>
            <w:webHidden/>
          </w:rPr>
          <w:fldChar w:fldCharType="end"/>
        </w:r>
      </w:hyperlink>
      <w:r w:rsidRPr="00762748">
        <w:rPr>
          <w:rStyle w:val="Hyperlink"/>
          <w:noProof/>
        </w:rPr>
        <w:t>8</w:t>
      </w:r>
    </w:p>
    <w:p w:rsidR="00011D8D" w:rsidRDefault="00011D8D" w:rsidP="002F29EC">
      <w:pPr>
        <w:pStyle w:val="TOC2"/>
        <w:tabs>
          <w:tab w:val="right" w:leader="dot" w:pos="9344"/>
        </w:tabs>
        <w:rPr>
          <w:b w:val="0"/>
          <w:noProof/>
        </w:rPr>
      </w:pPr>
      <w:hyperlink w:anchor="_Toc325026418" w:history="1">
        <w:r w:rsidRPr="00B931E2">
          <w:rPr>
            <w:rStyle w:val="Hyperlink"/>
            <w:noProof/>
          </w:rPr>
          <w:t>ГЛАВА 5.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r>
          <w:rPr>
            <w:noProof/>
            <w:webHidden/>
          </w:rPr>
          <w:tab/>
        </w:r>
        <w:r>
          <w:rPr>
            <w:noProof/>
            <w:webHidden/>
          </w:rPr>
          <w:fldChar w:fldCharType="begin"/>
        </w:r>
        <w:r>
          <w:rPr>
            <w:noProof/>
            <w:webHidden/>
          </w:rPr>
          <w:instrText xml:space="preserve"> PAGEREF _Toc325026418 \h </w:instrText>
        </w:r>
        <w:r>
          <w:rPr>
            <w:noProof/>
            <w:webHidden/>
          </w:rPr>
        </w:r>
        <w:r>
          <w:rPr>
            <w:noProof/>
            <w:webHidden/>
          </w:rPr>
          <w:fldChar w:fldCharType="separate"/>
        </w:r>
        <w:r>
          <w:rPr>
            <w:noProof/>
            <w:webHidden/>
          </w:rPr>
          <w:t>53</w:t>
        </w:r>
        <w:r>
          <w:rPr>
            <w:noProof/>
            <w:webHidden/>
          </w:rPr>
          <w:fldChar w:fldCharType="end"/>
        </w:r>
      </w:hyperlink>
    </w:p>
    <w:p w:rsidR="00011D8D" w:rsidRDefault="00011D8D" w:rsidP="002F29EC">
      <w:pPr>
        <w:pStyle w:val="TOC3"/>
        <w:tabs>
          <w:tab w:val="right" w:leader="dot" w:pos="9344"/>
        </w:tabs>
        <w:rPr>
          <w:iCs w:val="0"/>
          <w:noProof/>
        </w:rPr>
      </w:pPr>
      <w:hyperlink w:anchor="_Toc325026419" w:history="1">
        <w:r w:rsidRPr="00B931E2">
          <w:rPr>
            <w:rStyle w:val="Hyperlink"/>
            <w:noProof/>
          </w:rPr>
          <w:t>Статья 18. Принципы организации процесса предоставления сформированных земельных участков</w:t>
        </w:r>
        <w:r>
          <w:rPr>
            <w:noProof/>
            <w:webHidden/>
          </w:rPr>
          <w:tab/>
        </w:r>
        <w:r>
          <w:rPr>
            <w:noProof/>
            <w:webHidden/>
          </w:rPr>
          <w:fldChar w:fldCharType="begin"/>
        </w:r>
        <w:r>
          <w:rPr>
            <w:noProof/>
            <w:webHidden/>
          </w:rPr>
          <w:instrText xml:space="preserve"> PAGEREF _Toc325026419 \h </w:instrText>
        </w:r>
        <w:r>
          <w:rPr>
            <w:noProof/>
            <w:webHidden/>
          </w:rPr>
        </w:r>
        <w:r>
          <w:rPr>
            <w:noProof/>
            <w:webHidden/>
          </w:rPr>
          <w:fldChar w:fldCharType="separate"/>
        </w:r>
        <w:r>
          <w:rPr>
            <w:noProof/>
            <w:webHidden/>
          </w:rPr>
          <w:t>54</w:t>
        </w:r>
        <w:r>
          <w:rPr>
            <w:noProof/>
            <w:webHidden/>
          </w:rPr>
          <w:fldChar w:fldCharType="end"/>
        </w:r>
      </w:hyperlink>
    </w:p>
    <w:p w:rsidR="00011D8D" w:rsidRDefault="00011D8D" w:rsidP="002F29EC">
      <w:pPr>
        <w:pStyle w:val="TOC3"/>
        <w:tabs>
          <w:tab w:val="right" w:leader="dot" w:pos="9344"/>
        </w:tabs>
        <w:rPr>
          <w:iCs w:val="0"/>
          <w:noProof/>
        </w:rPr>
      </w:pPr>
      <w:hyperlink w:anchor="_Toc325026420" w:history="1">
        <w:r w:rsidRPr="00B931E2">
          <w:rPr>
            <w:rStyle w:val="Hyperlink"/>
            <w:noProof/>
          </w:rPr>
          <w:t>Статья 19. Особенности предоставления сформированных земельных участков применительно к различным случаям</w:t>
        </w:r>
        <w:r>
          <w:rPr>
            <w:noProof/>
            <w:webHidden/>
          </w:rPr>
          <w:tab/>
        </w:r>
        <w:r>
          <w:rPr>
            <w:noProof/>
            <w:webHidden/>
          </w:rPr>
          <w:fldChar w:fldCharType="begin"/>
        </w:r>
        <w:r>
          <w:rPr>
            <w:noProof/>
            <w:webHidden/>
          </w:rPr>
          <w:instrText xml:space="preserve"> PAGEREF _Toc325026420 \h </w:instrText>
        </w:r>
        <w:r>
          <w:rPr>
            <w:noProof/>
            <w:webHidden/>
          </w:rPr>
        </w:r>
        <w:r>
          <w:rPr>
            <w:noProof/>
            <w:webHidden/>
          </w:rPr>
          <w:fldChar w:fldCharType="separate"/>
        </w:r>
        <w:r>
          <w:rPr>
            <w:noProof/>
            <w:webHidden/>
          </w:rPr>
          <w:t>54</w:t>
        </w:r>
        <w:r>
          <w:rPr>
            <w:noProof/>
            <w:webHidden/>
          </w:rPr>
          <w:fldChar w:fldCharType="end"/>
        </w:r>
      </w:hyperlink>
    </w:p>
    <w:p w:rsidR="00011D8D" w:rsidRDefault="00011D8D" w:rsidP="002F29EC">
      <w:pPr>
        <w:pStyle w:val="TOC3"/>
        <w:tabs>
          <w:tab w:val="right" w:leader="dot" w:pos="9344"/>
        </w:tabs>
        <w:rPr>
          <w:iCs w:val="0"/>
          <w:noProof/>
        </w:rPr>
      </w:pPr>
      <w:hyperlink w:anchor="_Toc325026421" w:history="1">
        <w:r w:rsidRPr="00B931E2">
          <w:rPr>
            <w:rStyle w:val="Hyperlink"/>
            <w:noProof/>
          </w:rPr>
          <w:t>Статья 20. Особенности предоставления земельных участков для строительства с предварительным согласованием</w:t>
        </w:r>
        <w:r>
          <w:rPr>
            <w:noProof/>
            <w:webHidden/>
          </w:rPr>
          <w:tab/>
        </w:r>
        <w:r>
          <w:rPr>
            <w:noProof/>
            <w:webHidden/>
          </w:rPr>
          <w:fldChar w:fldCharType="begin"/>
        </w:r>
        <w:r>
          <w:rPr>
            <w:noProof/>
            <w:webHidden/>
          </w:rPr>
          <w:instrText xml:space="preserve"> PAGEREF _Toc325026421 \h </w:instrText>
        </w:r>
        <w:r>
          <w:rPr>
            <w:noProof/>
            <w:webHidden/>
          </w:rPr>
        </w:r>
        <w:r>
          <w:rPr>
            <w:noProof/>
            <w:webHidden/>
          </w:rPr>
          <w:fldChar w:fldCharType="separate"/>
        </w:r>
        <w:r>
          <w:rPr>
            <w:noProof/>
            <w:webHidden/>
          </w:rPr>
          <w:t>55</w:t>
        </w:r>
        <w:r>
          <w:rPr>
            <w:noProof/>
            <w:webHidden/>
          </w:rPr>
          <w:fldChar w:fldCharType="end"/>
        </w:r>
      </w:hyperlink>
    </w:p>
    <w:p w:rsidR="00011D8D" w:rsidRDefault="00011D8D" w:rsidP="002F29EC">
      <w:pPr>
        <w:pStyle w:val="TOC3"/>
        <w:tabs>
          <w:tab w:val="right" w:leader="dot" w:pos="9344"/>
        </w:tabs>
        <w:rPr>
          <w:iCs w:val="0"/>
          <w:noProof/>
        </w:rPr>
      </w:pPr>
      <w:hyperlink w:anchor="_Toc325026422" w:history="1">
        <w:r w:rsidRPr="00B931E2">
          <w:rPr>
            <w:rStyle w:val="Hyperlink"/>
            <w:noProof/>
          </w:rPr>
          <w:t>Статья 21. Самовольное возведение зданий, строений и сооружений</w:t>
        </w:r>
        <w:r>
          <w:rPr>
            <w:noProof/>
            <w:webHidden/>
          </w:rPr>
          <w:tab/>
        </w:r>
        <w:r>
          <w:rPr>
            <w:noProof/>
            <w:webHidden/>
          </w:rPr>
          <w:fldChar w:fldCharType="begin"/>
        </w:r>
        <w:r>
          <w:rPr>
            <w:noProof/>
            <w:webHidden/>
          </w:rPr>
          <w:instrText xml:space="preserve"> PAGEREF _Toc325026422 \h </w:instrText>
        </w:r>
        <w:r>
          <w:rPr>
            <w:noProof/>
            <w:webHidden/>
          </w:rPr>
        </w:r>
        <w:r>
          <w:rPr>
            <w:noProof/>
            <w:webHidden/>
          </w:rPr>
          <w:fldChar w:fldCharType="separate"/>
        </w:r>
        <w:r>
          <w:rPr>
            <w:noProof/>
            <w:webHidden/>
          </w:rPr>
          <w:t>57</w:t>
        </w:r>
        <w:r>
          <w:rPr>
            <w:noProof/>
            <w:webHidden/>
          </w:rPr>
          <w:fldChar w:fldCharType="end"/>
        </w:r>
      </w:hyperlink>
    </w:p>
    <w:p w:rsidR="00011D8D" w:rsidRDefault="00011D8D" w:rsidP="002F29EC">
      <w:pPr>
        <w:pStyle w:val="TOC2"/>
        <w:tabs>
          <w:tab w:val="right" w:leader="dot" w:pos="9344"/>
        </w:tabs>
        <w:rPr>
          <w:b w:val="0"/>
          <w:noProof/>
        </w:rPr>
      </w:pPr>
      <w:hyperlink w:anchor="_Toc325026423" w:history="1">
        <w:r w:rsidRPr="00B931E2">
          <w:rPr>
            <w:rStyle w:val="Hyperlink"/>
            <w:noProof/>
          </w:rPr>
          <w:t>ГЛАВА 6. ПРЕКРАЩЕНИЕ ПРАВ НА ЗЕМЕЛЬНЫЕ УЧАСТКИ.</w:t>
        </w:r>
        <w:r>
          <w:rPr>
            <w:noProof/>
            <w:webHidden/>
          </w:rPr>
          <w:tab/>
        </w:r>
        <w:r>
          <w:rPr>
            <w:noProof/>
            <w:webHidden/>
          </w:rPr>
          <w:fldChar w:fldCharType="begin"/>
        </w:r>
        <w:r>
          <w:rPr>
            <w:noProof/>
            <w:webHidden/>
          </w:rPr>
          <w:instrText xml:space="preserve"> PAGEREF _Toc325026423 \h </w:instrText>
        </w:r>
        <w:r>
          <w:rPr>
            <w:noProof/>
            <w:webHidden/>
          </w:rPr>
        </w:r>
        <w:r>
          <w:rPr>
            <w:noProof/>
            <w:webHidden/>
          </w:rPr>
          <w:fldChar w:fldCharType="separate"/>
        </w:r>
        <w:r>
          <w:rPr>
            <w:noProof/>
            <w:webHidden/>
          </w:rPr>
          <w:t>58</w:t>
        </w:r>
        <w:r>
          <w:rPr>
            <w:noProof/>
            <w:webHidden/>
          </w:rPr>
          <w:fldChar w:fldCharType="end"/>
        </w:r>
      </w:hyperlink>
    </w:p>
    <w:p w:rsidR="00011D8D" w:rsidRDefault="00011D8D" w:rsidP="002F29EC">
      <w:pPr>
        <w:pStyle w:val="TOC3"/>
        <w:tabs>
          <w:tab w:val="right" w:leader="dot" w:pos="9344"/>
        </w:tabs>
        <w:rPr>
          <w:iCs w:val="0"/>
          <w:noProof/>
        </w:rPr>
      </w:pPr>
      <w:hyperlink w:anchor="_Toc325026424" w:history="1">
        <w:r w:rsidRPr="00B931E2">
          <w:rPr>
            <w:rStyle w:val="Hyperlink"/>
            <w:noProof/>
          </w:rPr>
          <w:t>Статья 22. Основания, условия и принципы организации порядка изъятия (выкупа) земельных участков, иных объектов недвижимости для реализации государственных, муниципальных нужд.</w:t>
        </w:r>
        <w:r>
          <w:rPr>
            <w:noProof/>
            <w:webHidden/>
          </w:rPr>
          <w:tab/>
        </w:r>
        <w:r>
          <w:rPr>
            <w:noProof/>
            <w:webHidden/>
          </w:rPr>
          <w:fldChar w:fldCharType="begin"/>
        </w:r>
        <w:r>
          <w:rPr>
            <w:noProof/>
            <w:webHidden/>
          </w:rPr>
          <w:instrText xml:space="preserve"> PAGEREF _Toc325026424 \h </w:instrText>
        </w:r>
        <w:r>
          <w:rPr>
            <w:noProof/>
            <w:webHidden/>
          </w:rPr>
        </w:r>
        <w:r>
          <w:rPr>
            <w:noProof/>
            <w:webHidden/>
          </w:rPr>
          <w:fldChar w:fldCharType="separate"/>
        </w:r>
        <w:r>
          <w:rPr>
            <w:noProof/>
            <w:webHidden/>
          </w:rPr>
          <w:t>58</w:t>
        </w:r>
        <w:r>
          <w:rPr>
            <w:noProof/>
            <w:webHidden/>
          </w:rPr>
          <w:fldChar w:fldCharType="end"/>
        </w:r>
      </w:hyperlink>
    </w:p>
    <w:p w:rsidR="00011D8D" w:rsidRDefault="00011D8D" w:rsidP="002F29EC">
      <w:pPr>
        <w:pStyle w:val="TOC3"/>
        <w:tabs>
          <w:tab w:val="right" w:leader="dot" w:pos="9344"/>
        </w:tabs>
        <w:rPr>
          <w:iCs w:val="0"/>
          <w:noProof/>
        </w:rPr>
      </w:pPr>
      <w:hyperlink w:anchor="_Toc325026425" w:history="1">
        <w:r w:rsidRPr="00B931E2">
          <w:rPr>
            <w:rStyle w:val="Hyperlink"/>
            <w:noProof/>
          </w:rPr>
          <w:t>Статья 23. Условия принятия решений о резервировании земельных участков для реализации государственных, муниципальных нужд</w:t>
        </w:r>
        <w:r>
          <w:rPr>
            <w:noProof/>
            <w:webHidden/>
          </w:rPr>
          <w:tab/>
        </w:r>
        <w:r>
          <w:rPr>
            <w:noProof/>
            <w:webHidden/>
          </w:rPr>
          <w:fldChar w:fldCharType="begin"/>
        </w:r>
        <w:r>
          <w:rPr>
            <w:noProof/>
            <w:webHidden/>
          </w:rPr>
          <w:instrText xml:space="preserve"> PAGEREF _Toc325026425 \h </w:instrText>
        </w:r>
        <w:r>
          <w:rPr>
            <w:noProof/>
            <w:webHidden/>
          </w:rPr>
        </w:r>
        <w:r>
          <w:rPr>
            <w:noProof/>
            <w:webHidden/>
          </w:rPr>
          <w:fldChar w:fldCharType="separate"/>
        </w:r>
        <w:r>
          <w:rPr>
            <w:noProof/>
            <w:webHidden/>
          </w:rPr>
          <w:t>59</w:t>
        </w:r>
        <w:r>
          <w:rPr>
            <w:noProof/>
            <w:webHidden/>
          </w:rPr>
          <w:fldChar w:fldCharType="end"/>
        </w:r>
      </w:hyperlink>
    </w:p>
    <w:p w:rsidR="00011D8D" w:rsidRDefault="00011D8D" w:rsidP="002F29EC">
      <w:pPr>
        <w:pStyle w:val="TOC2"/>
        <w:tabs>
          <w:tab w:val="right" w:leader="dot" w:pos="9344"/>
        </w:tabs>
        <w:rPr>
          <w:b w:val="0"/>
          <w:noProof/>
        </w:rPr>
      </w:pPr>
      <w:hyperlink w:anchor="_Toc325026426" w:history="1">
        <w:r w:rsidRPr="00B931E2">
          <w:rPr>
            <w:rStyle w:val="Hyperlink"/>
            <w:noProof/>
          </w:rPr>
          <w:t>ГЛАВА 7.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_Toc325026426 \h </w:instrText>
        </w:r>
        <w:r>
          <w:rPr>
            <w:noProof/>
            <w:webHidden/>
          </w:rPr>
        </w:r>
        <w:r>
          <w:rPr>
            <w:noProof/>
            <w:webHidden/>
          </w:rPr>
          <w:fldChar w:fldCharType="separate"/>
        </w:r>
        <w:r>
          <w:rPr>
            <w:noProof/>
            <w:webHidden/>
          </w:rPr>
          <w:t>61</w:t>
        </w:r>
        <w:r>
          <w:rPr>
            <w:noProof/>
            <w:webHidden/>
          </w:rPr>
          <w:fldChar w:fldCharType="end"/>
        </w:r>
      </w:hyperlink>
    </w:p>
    <w:p w:rsidR="00011D8D" w:rsidRDefault="00011D8D" w:rsidP="002F29EC">
      <w:pPr>
        <w:pStyle w:val="TOC3"/>
        <w:tabs>
          <w:tab w:val="right" w:leader="dot" w:pos="9344"/>
        </w:tabs>
        <w:rPr>
          <w:iCs w:val="0"/>
          <w:noProof/>
        </w:rPr>
      </w:pPr>
      <w:hyperlink w:anchor="_Toc325026427" w:history="1">
        <w:r w:rsidRPr="00B931E2">
          <w:rPr>
            <w:rStyle w:val="Hyperlink"/>
            <w:noProof/>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_Toc325026427 \h </w:instrText>
        </w:r>
        <w:r>
          <w:rPr>
            <w:noProof/>
            <w:webHidden/>
          </w:rPr>
        </w:r>
        <w:r>
          <w:rPr>
            <w:noProof/>
            <w:webHidden/>
          </w:rPr>
          <w:fldChar w:fldCharType="separate"/>
        </w:r>
        <w:r>
          <w:rPr>
            <w:noProof/>
            <w:webHidden/>
          </w:rPr>
          <w:t>61</w:t>
        </w:r>
        <w:r>
          <w:rPr>
            <w:noProof/>
            <w:webHidden/>
          </w:rPr>
          <w:fldChar w:fldCharType="end"/>
        </w:r>
      </w:hyperlink>
    </w:p>
    <w:p w:rsidR="00011D8D" w:rsidRDefault="00011D8D" w:rsidP="002F29EC">
      <w:pPr>
        <w:pStyle w:val="TOC3"/>
        <w:tabs>
          <w:tab w:val="right" w:leader="dot" w:pos="9344"/>
        </w:tabs>
        <w:rPr>
          <w:iCs w:val="0"/>
          <w:noProof/>
        </w:rPr>
      </w:pPr>
      <w:hyperlink w:anchor="_Toc325026428" w:history="1">
        <w:r w:rsidRPr="00B931E2">
          <w:rPr>
            <w:rStyle w:val="Hyperlink"/>
            <w:noProof/>
          </w:rPr>
          <w:t>Статья 25.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_Toc325026428 \h </w:instrText>
        </w:r>
        <w:r>
          <w:rPr>
            <w:noProof/>
            <w:webHidden/>
          </w:rPr>
        </w:r>
        <w:r>
          <w:rPr>
            <w:noProof/>
            <w:webHidden/>
          </w:rPr>
          <w:fldChar w:fldCharType="separate"/>
        </w:r>
        <w:r>
          <w:rPr>
            <w:noProof/>
            <w:webHidden/>
          </w:rPr>
          <w:t>62</w:t>
        </w:r>
        <w:r>
          <w:rPr>
            <w:noProof/>
            <w:webHidden/>
          </w:rPr>
          <w:fldChar w:fldCharType="end"/>
        </w:r>
      </w:hyperlink>
    </w:p>
    <w:p w:rsidR="00011D8D" w:rsidRDefault="00011D8D" w:rsidP="002F29EC">
      <w:pPr>
        <w:pStyle w:val="TOC2"/>
        <w:tabs>
          <w:tab w:val="right" w:leader="dot" w:pos="9344"/>
        </w:tabs>
        <w:rPr>
          <w:b w:val="0"/>
          <w:noProof/>
        </w:rPr>
      </w:pPr>
      <w:hyperlink w:anchor="_Toc325026429" w:history="1">
        <w:r w:rsidRPr="00B931E2">
          <w:rPr>
            <w:rStyle w:val="Hyperlink"/>
            <w:noProof/>
          </w:rPr>
          <w:t>ГЛАВА 8. ПРОЕКТНАЯ ДОКУМЕНТАЦИЯ. РАЗРЕШЕНИЕ НА СТРОИТЕЛЬСТВО. РАЗРЕШЕНИЕ НА ВВОД ОБЪЕКТА В ЭКСПЛУАТАЦИЮ.</w:t>
        </w:r>
        <w:r>
          <w:rPr>
            <w:noProof/>
            <w:webHidden/>
          </w:rPr>
          <w:tab/>
        </w:r>
        <w:r>
          <w:rPr>
            <w:noProof/>
            <w:webHidden/>
          </w:rPr>
          <w:fldChar w:fldCharType="begin"/>
        </w:r>
        <w:r>
          <w:rPr>
            <w:noProof/>
            <w:webHidden/>
          </w:rPr>
          <w:instrText xml:space="preserve"> PAGEREF _Toc325026429 \h </w:instrText>
        </w:r>
        <w:r>
          <w:rPr>
            <w:noProof/>
            <w:webHidden/>
          </w:rPr>
        </w:r>
        <w:r>
          <w:rPr>
            <w:noProof/>
            <w:webHidden/>
          </w:rPr>
          <w:fldChar w:fldCharType="separate"/>
        </w:r>
        <w:r>
          <w:rPr>
            <w:noProof/>
            <w:webHidden/>
          </w:rPr>
          <w:t>64</w:t>
        </w:r>
        <w:r>
          <w:rPr>
            <w:noProof/>
            <w:webHidden/>
          </w:rPr>
          <w:fldChar w:fldCharType="end"/>
        </w:r>
      </w:hyperlink>
    </w:p>
    <w:p w:rsidR="00011D8D" w:rsidRDefault="00011D8D" w:rsidP="002F29EC">
      <w:pPr>
        <w:pStyle w:val="TOC3"/>
        <w:tabs>
          <w:tab w:val="right" w:leader="dot" w:pos="9344"/>
        </w:tabs>
        <w:rPr>
          <w:iCs w:val="0"/>
          <w:noProof/>
        </w:rPr>
      </w:pPr>
      <w:hyperlink w:anchor="_Toc325026430" w:history="1">
        <w:r w:rsidRPr="00B931E2">
          <w:rPr>
            <w:rStyle w:val="Hyperlink"/>
            <w:noProof/>
          </w:rPr>
          <w:t>Статья 26. Право на строительные изменения недвижимости и основание для его реализации. Виды строительных изменений недвижимости</w:t>
        </w:r>
        <w:r>
          <w:rPr>
            <w:noProof/>
            <w:webHidden/>
          </w:rPr>
          <w:tab/>
        </w:r>
        <w:r>
          <w:rPr>
            <w:noProof/>
            <w:webHidden/>
          </w:rPr>
          <w:fldChar w:fldCharType="begin"/>
        </w:r>
        <w:r>
          <w:rPr>
            <w:noProof/>
            <w:webHidden/>
          </w:rPr>
          <w:instrText xml:space="preserve"> PAGEREF _Toc325026430 \h </w:instrText>
        </w:r>
        <w:r>
          <w:rPr>
            <w:noProof/>
            <w:webHidden/>
          </w:rPr>
        </w:r>
        <w:r>
          <w:rPr>
            <w:noProof/>
            <w:webHidden/>
          </w:rPr>
          <w:fldChar w:fldCharType="separate"/>
        </w:r>
        <w:r>
          <w:rPr>
            <w:noProof/>
            <w:webHidden/>
          </w:rPr>
          <w:t>64</w:t>
        </w:r>
        <w:r>
          <w:rPr>
            <w:noProof/>
            <w:webHidden/>
          </w:rPr>
          <w:fldChar w:fldCharType="end"/>
        </w:r>
      </w:hyperlink>
    </w:p>
    <w:p w:rsidR="00011D8D" w:rsidRDefault="00011D8D" w:rsidP="002F29EC">
      <w:pPr>
        <w:pStyle w:val="TOC3"/>
        <w:tabs>
          <w:tab w:val="right" w:leader="dot" w:pos="9344"/>
        </w:tabs>
        <w:rPr>
          <w:iCs w:val="0"/>
          <w:noProof/>
        </w:rPr>
      </w:pPr>
      <w:hyperlink w:anchor="_Toc325026431" w:history="1">
        <w:r w:rsidRPr="00B931E2">
          <w:rPr>
            <w:rStyle w:val="Hyperlink"/>
            <w:noProof/>
          </w:rPr>
          <w:t>Статья 27. Подготовка проектной документации</w:t>
        </w:r>
        <w:r>
          <w:rPr>
            <w:noProof/>
            <w:webHidden/>
          </w:rPr>
          <w:tab/>
        </w:r>
        <w:r>
          <w:rPr>
            <w:noProof/>
            <w:webHidden/>
          </w:rPr>
          <w:fldChar w:fldCharType="begin"/>
        </w:r>
        <w:r>
          <w:rPr>
            <w:noProof/>
            <w:webHidden/>
          </w:rPr>
          <w:instrText xml:space="preserve"> PAGEREF _Toc325026431 \h </w:instrText>
        </w:r>
        <w:r>
          <w:rPr>
            <w:noProof/>
            <w:webHidden/>
          </w:rPr>
        </w:r>
        <w:r>
          <w:rPr>
            <w:noProof/>
            <w:webHidden/>
          </w:rPr>
          <w:fldChar w:fldCharType="separate"/>
        </w:r>
        <w:r>
          <w:rPr>
            <w:noProof/>
            <w:webHidden/>
          </w:rPr>
          <w:t>65</w:t>
        </w:r>
        <w:r>
          <w:rPr>
            <w:noProof/>
            <w:webHidden/>
          </w:rPr>
          <w:fldChar w:fldCharType="end"/>
        </w:r>
      </w:hyperlink>
    </w:p>
    <w:p w:rsidR="00011D8D" w:rsidRDefault="00011D8D" w:rsidP="002F29EC">
      <w:pPr>
        <w:pStyle w:val="TOC3"/>
        <w:tabs>
          <w:tab w:val="right" w:leader="dot" w:pos="9344"/>
        </w:tabs>
        <w:rPr>
          <w:iCs w:val="0"/>
          <w:noProof/>
        </w:rPr>
      </w:pPr>
      <w:hyperlink w:anchor="_Toc325026432" w:history="1">
        <w:r w:rsidRPr="00B931E2">
          <w:rPr>
            <w:rStyle w:val="Hyperlink"/>
            <w:noProof/>
          </w:rPr>
          <w:t>Статья 28. Разрешение на строительство</w:t>
        </w:r>
        <w:r>
          <w:rPr>
            <w:noProof/>
            <w:webHidden/>
          </w:rPr>
          <w:tab/>
        </w:r>
        <w:r>
          <w:rPr>
            <w:noProof/>
            <w:webHidden/>
          </w:rPr>
          <w:fldChar w:fldCharType="begin"/>
        </w:r>
        <w:r>
          <w:rPr>
            <w:noProof/>
            <w:webHidden/>
          </w:rPr>
          <w:instrText xml:space="preserve"> PAGEREF _Toc325026432 \h </w:instrText>
        </w:r>
        <w:r>
          <w:rPr>
            <w:noProof/>
            <w:webHidden/>
          </w:rPr>
        </w:r>
        <w:r>
          <w:rPr>
            <w:noProof/>
            <w:webHidden/>
          </w:rPr>
          <w:fldChar w:fldCharType="separate"/>
        </w:r>
        <w:r>
          <w:rPr>
            <w:noProof/>
            <w:webHidden/>
          </w:rPr>
          <w:t>69</w:t>
        </w:r>
        <w:r>
          <w:rPr>
            <w:noProof/>
            <w:webHidden/>
          </w:rPr>
          <w:fldChar w:fldCharType="end"/>
        </w:r>
      </w:hyperlink>
    </w:p>
    <w:p w:rsidR="00011D8D" w:rsidRDefault="00011D8D" w:rsidP="002F29EC">
      <w:pPr>
        <w:pStyle w:val="TOC3"/>
        <w:tabs>
          <w:tab w:val="right" w:leader="dot" w:pos="9344"/>
        </w:tabs>
        <w:rPr>
          <w:iCs w:val="0"/>
          <w:noProof/>
        </w:rPr>
      </w:pPr>
      <w:hyperlink w:anchor="_Toc325026433" w:history="1">
        <w:r w:rsidRPr="00B931E2">
          <w:rPr>
            <w:rStyle w:val="Hyperlink"/>
            <w:noProof/>
          </w:rPr>
          <w:t>Статья 29. Осуществление строительства, реконструкции объектов</w:t>
        </w:r>
        <w:r>
          <w:rPr>
            <w:noProof/>
            <w:webHidden/>
          </w:rPr>
          <w:tab/>
        </w:r>
        <w:r>
          <w:rPr>
            <w:noProof/>
            <w:webHidden/>
          </w:rPr>
          <w:fldChar w:fldCharType="begin"/>
        </w:r>
        <w:r>
          <w:rPr>
            <w:noProof/>
            <w:webHidden/>
          </w:rPr>
          <w:instrText xml:space="preserve"> PAGEREF _Toc325026433 \h </w:instrText>
        </w:r>
        <w:r>
          <w:rPr>
            <w:noProof/>
            <w:webHidden/>
          </w:rPr>
        </w:r>
        <w:r>
          <w:rPr>
            <w:noProof/>
            <w:webHidden/>
          </w:rPr>
          <w:fldChar w:fldCharType="separate"/>
        </w:r>
        <w:r>
          <w:rPr>
            <w:noProof/>
            <w:webHidden/>
          </w:rPr>
          <w:t>73</w:t>
        </w:r>
        <w:r>
          <w:rPr>
            <w:noProof/>
            <w:webHidden/>
          </w:rPr>
          <w:fldChar w:fldCharType="end"/>
        </w:r>
      </w:hyperlink>
    </w:p>
    <w:p w:rsidR="00011D8D" w:rsidRDefault="00011D8D" w:rsidP="002F29EC">
      <w:pPr>
        <w:pStyle w:val="TOC3"/>
        <w:tabs>
          <w:tab w:val="right" w:leader="dot" w:pos="9344"/>
        </w:tabs>
        <w:rPr>
          <w:iCs w:val="0"/>
          <w:noProof/>
        </w:rPr>
      </w:pPr>
      <w:hyperlink w:anchor="_Toc325026434" w:history="1">
        <w:r w:rsidRPr="00B931E2">
          <w:rPr>
            <w:rStyle w:val="Hyperlink"/>
            <w:noProof/>
          </w:rPr>
          <w:t>Статья 30. Выдача разрешения на ввод объекта в эксплуатацию</w:t>
        </w:r>
        <w:r>
          <w:rPr>
            <w:noProof/>
            <w:webHidden/>
          </w:rPr>
          <w:tab/>
        </w:r>
        <w:r>
          <w:rPr>
            <w:noProof/>
            <w:webHidden/>
          </w:rPr>
          <w:fldChar w:fldCharType="begin"/>
        </w:r>
        <w:r>
          <w:rPr>
            <w:noProof/>
            <w:webHidden/>
          </w:rPr>
          <w:instrText xml:space="preserve"> PAGEREF _Toc325026434 \h </w:instrText>
        </w:r>
        <w:r>
          <w:rPr>
            <w:noProof/>
            <w:webHidden/>
          </w:rPr>
        </w:r>
        <w:r>
          <w:rPr>
            <w:noProof/>
            <w:webHidden/>
          </w:rPr>
          <w:fldChar w:fldCharType="separate"/>
        </w:r>
        <w:r>
          <w:rPr>
            <w:noProof/>
            <w:webHidden/>
          </w:rPr>
          <w:t>76</w:t>
        </w:r>
        <w:r>
          <w:rPr>
            <w:noProof/>
            <w:webHidden/>
          </w:rPr>
          <w:fldChar w:fldCharType="end"/>
        </w:r>
      </w:hyperlink>
    </w:p>
    <w:p w:rsidR="00011D8D" w:rsidRDefault="00011D8D" w:rsidP="002F29EC">
      <w:pPr>
        <w:pStyle w:val="TOC3"/>
        <w:tabs>
          <w:tab w:val="right" w:leader="dot" w:pos="9344"/>
        </w:tabs>
        <w:rPr>
          <w:iCs w:val="0"/>
          <w:noProof/>
        </w:rPr>
      </w:pPr>
      <w:hyperlink w:anchor="_Toc325026435" w:history="1">
        <w:r w:rsidRPr="00B931E2">
          <w:rPr>
            <w:rStyle w:val="Hyperlink"/>
            <w:noProof/>
          </w:rPr>
          <w:t>Статья 31. Строительный контроль и государственный строительный надзор</w:t>
        </w:r>
        <w:r>
          <w:rPr>
            <w:noProof/>
            <w:webHidden/>
          </w:rPr>
          <w:tab/>
        </w:r>
        <w:r>
          <w:rPr>
            <w:noProof/>
            <w:webHidden/>
          </w:rPr>
          <w:fldChar w:fldCharType="begin"/>
        </w:r>
        <w:r>
          <w:rPr>
            <w:noProof/>
            <w:webHidden/>
          </w:rPr>
          <w:instrText xml:space="preserve"> PAGEREF _Toc325026435 \h </w:instrText>
        </w:r>
        <w:r>
          <w:rPr>
            <w:noProof/>
            <w:webHidden/>
          </w:rPr>
        </w:r>
        <w:r>
          <w:rPr>
            <w:noProof/>
            <w:webHidden/>
          </w:rPr>
          <w:fldChar w:fldCharType="separate"/>
        </w:r>
        <w:r>
          <w:rPr>
            <w:noProof/>
            <w:webHidden/>
          </w:rPr>
          <w:t>81</w:t>
        </w:r>
        <w:r>
          <w:rPr>
            <w:noProof/>
            <w:webHidden/>
          </w:rPr>
          <w:fldChar w:fldCharType="end"/>
        </w:r>
      </w:hyperlink>
    </w:p>
    <w:p w:rsidR="00011D8D" w:rsidRDefault="00011D8D" w:rsidP="002F29EC">
      <w:pPr>
        <w:pStyle w:val="TOC3"/>
        <w:tabs>
          <w:tab w:val="right" w:leader="dot" w:pos="9344"/>
        </w:tabs>
        <w:rPr>
          <w:iCs w:val="0"/>
          <w:noProof/>
        </w:rPr>
      </w:pPr>
    </w:p>
    <w:p w:rsidR="00011D8D" w:rsidRDefault="00011D8D" w:rsidP="002F29EC">
      <w:pPr>
        <w:pStyle w:val="TOC1"/>
        <w:tabs>
          <w:tab w:val="right" w:leader="dot" w:pos="9344"/>
        </w:tabs>
        <w:rPr>
          <w:b w:val="0"/>
          <w:bCs w:val="0"/>
          <w:caps w:val="0"/>
          <w:noProof/>
        </w:rPr>
      </w:pPr>
      <w:hyperlink w:anchor="_Toc325026455" w:history="1">
        <w:r w:rsidRPr="00B931E2">
          <w:rPr>
            <w:rStyle w:val="Hyperlink"/>
            <w:noProof/>
          </w:rPr>
          <w:t xml:space="preserve">РАЗДЕЛ </w:t>
        </w:r>
        <w:r>
          <w:rPr>
            <w:rStyle w:val="Hyperlink"/>
            <w:noProof/>
          </w:rPr>
          <w:t>2</w:t>
        </w:r>
        <w:r w:rsidRPr="00B931E2">
          <w:rPr>
            <w:rStyle w:val="Hyperlink"/>
            <w:noProof/>
          </w:rPr>
          <w:t>. ВНЕСЕНИЕ ИЗМЕНЕНИЙ В ПРАВИЛА.</w:t>
        </w:r>
        <w:r>
          <w:rPr>
            <w:noProof/>
            <w:webHidden/>
          </w:rPr>
          <w:tab/>
        </w:r>
        <w:r>
          <w:rPr>
            <w:noProof/>
            <w:webHidden/>
          </w:rPr>
          <w:fldChar w:fldCharType="begin"/>
        </w:r>
        <w:r>
          <w:rPr>
            <w:noProof/>
            <w:webHidden/>
          </w:rPr>
          <w:instrText xml:space="preserve"> PAGEREF _Toc325026455 \h </w:instrText>
        </w:r>
        <w:r>
          <w:rPr>
            <w:noProof/>
            <w:webHidden/>
          </w:rPr>
        </w:r>
        <w:r>
          <w:rPr>
            <w:noProof/>
            <w:webHidden/>
          </w:rPr>
          <w:fldChar w:fldCharType="separate"/>
        </w:r>
        <w:r>
          <w:rPr>
            <w:noProof/>
            <w:webHidden/>
          </w:rPr>
          <w:t>82</w:t>
        </w:r>
        <w:r>
          <w:rPr>
            <w:noProof/>
            <w:webHidden/>
          </w:rPr>
          <w:fldChar w:fldCharType="end"/>
        </w:r>
      </w:hyperlink>
    </w:p>
    <w:p w:rsidR="00011D8D" w:rsidRDefault="00011D8D" w:rsidP="002F29EC">
      <w:pPr>
        <w:pStyle w:val="TOC2"/>
        <w:tabs>
          <w:tab w:val="right" w:leader="dot" w:pos="9344"/>
        </w:tabs>
        <w:rPr>
          <w:b w:val="0"/>
          <w:noProof/>
        </w:rPr>
      </w:pPr>
      <w:hyperlink w:anchor="_Toc325026456" w:history="1">
        <w:r w:rsidRPr="00B931E2">
          <w:rPr>
            <w:rStyle w:val="Hyperlink"/>
            <w:noProof/>
          </w:rPr>
          <w:t xml:space="preserve">ГЛАВА </w:t>
        </w:r>
        <w:r>
          <w:rPr>
            <w:rStyle w:val="Hyperlink"/>
            <w:noProof/>
          </w:rPr>
          <w:t>9</w:t>
        </w:r>
        <w:r w:rsidRPr="00B931E2">
          <w:rPr>
            <w:rStyle w:val="Hyperlink"/>
            <w:noProof/>
          </w:rPr>
          <w:t>. ЗАКЛЮЧИТЕЛЬНЫЕ ПОЛОЖЕНИЯ</w:t>
        </w:r>
        <w:r>
          <w:rPr>
            <w:noProof/>
            <w:webHidden/>
          </w:rPr>
          <w:tab/>
        </w:r>
        <w:r>
          <w:rPr>
            <w:noProof/>
            <w:webHidden/>
          </w:rPr>
          <w:fldChar w:fldCharType="begin"/>
        </w:r>
        <w:r>
          <w:rPr>
            <w:noProof/>
            <w:webHidden/>
          </w:rPr>
          <w:instrText xml:space="preserve"> PAGEREF _Toc325026456 \h </w:instrText>
        </w:r>
        <w:r>
          <w:rPr>
            <w:noProof/>
            <w:webHidden/>
          </w:rPr>
        </w:r>
        <w:r>
          <w:rPr>
            <w:noProof/>
            <w:webHidden/>
          </w:rPr>
          <w:fldChar w:fldCharType="separate"/>
        </w:r>
        <w:r>
          <w:rPr>
            <w:noProof/>
            <w:webHidden/>
          </w:rPr>
          <w:t>82</w:t>
        </w:r>
        <w:r>
          <w:rPr>
            <w:noProof/>
            <w:webHidden/>
          </w:rPr>
          <w:fldChar w:fldCharType="end"/>
        </w:r>
      </w:hyperlink>
    </w:p>
    <w:p w:rsidR="00011D8D" w:rsidRDefault="00011D8D" w:rsidP="002F29EC">
      <w:pPr>
        <w:pStyle w:val="TOC3"/>
        <w:tabs>
          <w:tab w:val="right" w:leader="dot" w:pos="9344"/>
        </w:tabs>
        <w:rPr>
          <w:iCs w:val="0"/>
          <w:noProof/>
        </w:rPr>
      </w:pPr>
      <w:hyperlink w:anchor="_Toc325026457" w:history="1">
        <w:r w:rsidRPr="00B931E2">
          <w:rPr>
            <w:rStyle w:val="Hyperlink"/>
            <w:noProof/>
          </w:rPr>
          <w:t xml:space="preserve">Статья  </w:t>
        </w:r>
        <w:r>
          <w:rPr>
            <w:rStyle w:val="Hyperlink"/>
            <w:noProof/>
          </w:rPr>
          <w:t>32</w:t>
        </w:r>
        <w:r w:rsidRPr="00B931E2">
          <w:rPr>
            <w:rStyle w:val="Hyperlink"/>
            <w:noProof/>
          </w:rPr>
          <w:t>. Порядок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_Toc325026457 \h </w:instrText>
        </w:r>
        <w:r>
          <w:rPr>
            <w:noProof/>
            <w:webHidden/>
          </w:rPr>
        </w:r>
        <w:r>
          <w:rPr>
            <w:noProof/>
            <w:webHidden/>
          </w:rPr>
          <w:fldChar w:fldCharType="separate"/>
        </w:r>
        <w:r>
          <w:rPr>
            <w:noProof/>
            <w:webHidden/>
          </w:rPr>
          <w:t>82</w:t>
        </w:r>
        <w:r>
          <w:rPr>
            <w:noProof/>
            <w:webHidden/>
          </w:rPr>
          <w:fldChar w:fldCharType="end"/>
        </w:r>
      </w:hyperlink>
    </w:p>
    <w:p w:rsidR="00011D8D" w:rsidRDefault="00011D8D" w:rsidP="002F29EC">
      <w:pPr>
        <w:pStyle w:val="TOC3"/>
        <w:tabs>
          <w:tab w:val="right" w:leader="dot" w:pos="9344"/>
        </w:tabs>
        <w:rPr>
          <w:iCs w:val="0"/>
          <w:noProof/>
        </w:rPr>
      </w:pPr>
      <w:hyperlink w:anchor="_Toc325026458" w:history="1">
        <w:r w:rsidRPr="00B931E2">
          <w:rPr>
            <w:rStyle w:val="Hyperlink"/>
            <w:noProof/>
          </w:rPr>
          <w:t xml:space="preserve">Статья </w:t>
        </w:r>
        <w:r>
          <w:rPr>
            <w:rStyle w:val="Hyperlink"/>
            <w:noProof/>
          </w:rPr>
          <w:t>33</w:t>
        </w:r>
        <w:r w:rsidRPr="00B931E2">
          <w:rPr>
            <w:rStyle w:val="Hyperlink"/>
            <w:noProof/>
          </w:rPr>
          <w:t>.  Ответственность за нарушение настоящих Правил</w:t>
        </w:r>
        <w:r>
          <w:rPr>
            <w:noProof/>
            <w:webHidden/>
          </w:rPr>
          <w:tab/>
        </w:r>
        <w:r>
          <w:rPr>
            <w:noProof/>
            <w:webHidden/>
          </w:rPr>
          <w:fldChar w:fldCharType="begin"/>
        </w:r>
        <w:r>
          <w:rPr>
            <w:noProof/>
            <w:webHidden/>
          </w:rPr>
          <w:instrText xml:space="preserve"> PAGEREF _Toc325026458 \h </w:instrText>
        </w:r>
        <w:r>
          <w:rPr>
            <w:noProof/>
            <w:webHidden/>
          </w:rPr>
        </w:r>
        <w:r>
          <w:rPr>
            <w:noProof/>
            <w:webHidden/>
          </w:rPr>
          <w:fldChar w:fldCharType="separate"/>
        </w:r>
        <w:r>
          <w:rPr>
            <w:noProof/>
            <w:webHidden/>
          </w:rPr>
          <w:t>85</w:t>
        </w:r>
        <w:r>
          <w:rPr>
            <w:noProof/>
            <w:webHidden/>
          </w:rPr>
          <w:fldChar w:fldCharType="end"/>
        </w:r>
      </w:hyperlink>
    </w:p>
    <w:p w:rsidR="00011D8D" w:rsidRDefault="00011D8D" w:rsidP="002F29EC">
      <w:pPr>
        <w:pStyle w:val="TOC3"/>
        <w:tabs>
          <w:tab w:val="right" w:leader="dot" w:pos="9344"/>
        </w:tabs>
        <w:rPr>
          <w:iCs w:val="0"/>
          <w:noProof/>
        </w:rPr>
      </w:pPr>
      <w:hyperlink w:anchor="_Toc325026459" w:history="1">
        <w:r w:rsidRPr="00B931E2">
          <w:rPr>
            <w:rStyle w:val="Hyperlink"/>
            <w:noProof/>
          </w:rPr>
          <w:t xml:space="preserve">Статья </w:t>
        </w:r>
        <w:r>
          <w:rPr>
            <w:rStyle w:val="Hyperlink"/>
            <w:noProof/>
          </w:rPr>
          <w:t>34</w:t>
        </w:r>
        <w:r w:rsidRPr="00B931E2">
          <w:rPr>
            <w:rStyle w:val="Hyperlink"/>
            <w:noProof/>
          </w:rPr>
          <w:t>. Вступление в силу настоящих Правил</w:t>
        </w:r>
        <w:r>
          <w:rPr>
            <w:noProof/>
            <w:webHidden/>
          </w:rPr>
          <w:tab/>
        </w:r>
        <w:r>
          <w:rPr>
            <w:noProof/>
            <w:webHidden/>
          </w:rPr>
          <w:fldChar w:fldCharType="begin"/>
        </w:r>
        <w:r>
          <w:rPr>
            <w:noProof/>
            <w:webHidden/>
          </w:rPr>
          <w:instrText xml:space="preserve"> PAGEREF _Toc325026459 \h </w:instrText>
        </w:r>
        <w:r>
          <w:rPr>
            <w:noProof/>
            <w:webHidden/>
          </w:rPr>
        </w:r>
        <w:r>
          <w:rPr>
            <w:noProof/>
            <w:webHidden/>
          </w:rPr>
          <w:fldChar w:fldCharType="separate"/>
        </w:r>
        <w:r>
          <w:rPr>
            <w:noProof/>
            <w:webHidden/>
          </w:rPr>
          <w:t>85</w:t>
        </w:r>
        <w:r>
          <w:rPr>
            <w:noProof/>
            <w:webHidden/>
          </w:rPr>
          <w:fldChar w:fldCharType="end"/>
        </w:r>
      </w:hyperlink>
    </w:p>
    <w:p w:rsidR="00011D8D" w:rsidRPr="00397C87" w:rsidRDefault="00011D8D" w:rsidP="002F29EC">
      <w:pPr>
        <w:pStyle w:val="Normal1"/>
        <w:tabs>
          <w:tab w:val="clear" w:pos="567"/>
          <w:tab w:val="right" w:pos="0"/>
        </w:tabs>
        <w:spacing w:line="240" w:lineRule="auto"/>
        <w:ind w:firstLine="720"/>
        <w:rPr>
          <w:rStyle w:val="TimesNewRoman"/>
          <w:szCs w:val="28"/>
        </w:rPr>
      </w:pPr>
      <w:r w:rsidRPr="005A39CB">
        <w:rPr>
          <w:sz w:val="20"/>
        </w:rPr>
        <w:fldChar w:fldCharType="end"/>
      </w:r>
      <w:r w:rsidRPr="005A39CB">
        <w:br w:type="page"/>
      </w:r>
      <w:r>
        <w:tab/>
      </w:r>
      <w:r>
        <w:rPr>
          <w:rStyle w:val="TimesNewRoman"/>
          <w:szCs w:val="28"/>
        </w:rPr>
        <w:t>Правила землепользования и застройки</w:t>
      </w:r>
      <w:r w:rsidRPr="00397C87">
        <w:rPr>
          <w:rStyle w:val="TimesNewRoman"/>
          <w:szCs w:val="28"/>
        </w:rPr>
        <w:t xml:space="preserve"> </w:t>
      </w:r>
      <w:r>
        <w:rPr>
          <w:rStyle w:val="TimesNewRoman"/>
          <w:szCs w:val="28"/>
        </w:rPr>
        <w:t xml:space="preserve">Рождественского сельского поселения </w:t>
      </w:r>
      <w:r w:rsidRPr="00397C87">
        <w:rPr>
          <w:rStyle w:val="TimesNewRoman"/>
          <w:szCs w:val="28"/>
        </w:rPr>
        <w:t>Увельского муниципального района Челябинской области (далее – Правила) являются нормативным правовым актом Увельского муниципального района, разработанным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РФ", и иными</w:t>
      </w:r>
      <w:r w:rsidRPr="00397C87">
        <w:rPr>
          <w:szCs w:val="28"/>
        </w:rPr>
        <w:t xml:space="preserve"> </w:t>
      </w:r>
      <w:r w:rsidRPr="00397C87">
        <w:rPr>
          <w:rStyle w:val="TimesNewRoman"/>
          <w:szCs w:val="28"/>
        </w:rPr>
        <w:t>нормативными правовыми актами Российской Федерации, Челябинской области и Увельского муниципального района, а также с учетом положений нормативных документов, определяющих его основные направления социально-экономического и градостроительного развития, охраны и использования культурного наследия, окружающей среды и природных ресурсов.</w:t>
      </w:r>
      <w:bookmarkStart w:id="1" w:name="_Toc131897261"/>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Правила застройки разработаны на основе Генерального плана </w:t>
      </w:r>
      <w:r>
        <w:rPr>
          <w:rStyle w:val="TimesNewRoman"/>
          <w:szCs w:val="28"/>
        </w:rPr>
        <w:t xml:space="preserve">Рождественского сельского поселения </w:t>
      </w:r>
      <w:r w:rsidRPr="00397C87">
        <w:rPr>
          <w:rStyle w:val="TimesNewRoman"/>
          <w:szCs w:val="28"/>
        </w:rPr>
        <w:t xml:space="preserve">Увельского муниципального района Челябинской области, утвержденного решением Собрания депутатов Увельского муниципального района от </w:t>
      </w:r>
      <w:r>
        <w:rPr>
          <w:rStyle w:val="TimesNewRoman"/>
          <w:szCs w:val="28"/>
        </w:rPr>
        <w:t>13</w:t>
      </w:r>
      <w:r w:rsidRPr="00397C87">
        <w:rPr>
          <w:rStyle w:val="TimesNewRoman"/>
          <w:szCs w:val="28"/>
        </w:rPr>
        <w:t>.</w:t>
      </w:r>
      <w:r>
        <w:rPr>
          <w:rStyle w:val="TimesNewRoman"/>
          <w:szCs w:val="28"/>
        </w:rPr>
        <w:t>12</w:t>
      </w:r>
      <w:r w:rsidRPr="00397C87">
        <w:rPr>
          <w:rStyle w:val="TimesNewRoman"/>
          <w:szCs w:val="28"/>
        </w:rPr>
        <w:t>.2012г. №</w:t>
      </w:r>
      <w:r>
        <w:rPr>
          <w:rStyle w:val="TimesNewRoman"/>
          <w:szCs w:val="28"/>
        </w:rPr>
        <w:t>80</w:t>
      </w:r>
      <w:r w:rsidRPr="00397C87">
        <w:rPr>
          <w:rStyle w:val="TimesNewRoman"/>
          <w:szCs w:val="28"/>
        </w:rPr>
        <w:t>.</w:t>
      </w:r>
    </w:p>
    <w:p w:rsidR="00011D8D" w:rsidRPr="00397C87" w:rsidRDefault="00011D8D" w:rsidP="002F29EC">
      <w:pPr>
        <w:pStyle w:val="TimesNewRoman14"/>
        <w:spacing w:line="240" w:lineRule="auto"/>
        <w:rPr>
          <w:rStyle w:val="TimesNewRoman"/>
          <w:szCs w:val="28"/>
        </w:rPr>
      </w:pPr>
      <w:r w:rsidRPr="00397C87">
        <w:rPr>
          <w:rStyle w:val="TimesNewRoman"/>
          <w:szCs w:val="28"/>
        </w:rPr>
        <w:t>Правила застройки являются результатом градостроительного зонирования территории</w:t>
      </w:r>
      <w:r>
        <w:rPr>
          <w:rStyle w:val="TimesNewRoman"/>
          <w:szCs w:val="28"/>
        </w:rPr>
        <w:t xml:space="preserve"> Рождественского сельского поселения </w:t>
      </w:r>
      <w:r w:rsidRPr="00397C87">
        <w:rPr>
          <w:rStyle w:val="TimesNewRoman"/>
          <w:szCs w:val="28"/>
        </w:rPr>
        <w:t>– разделения территории на зоны с установлением для каждой из них градостроительного регламента.</w:t>
      </w:r>
    </w:p>
    <w:p w:rsidR="00011D8D" w:rsidRPr="00397C87" w:rsidRDefault="00011D8D" w:rsidP="002F29EC">
      <w:pPr>
        <w:pStyle w:val="TimesNewRoman14"/>
        <w:spacing w:line="240" w:lineRule="auto"/>
        <w:rPr>
          <w:rStyle w:val="TimesNewRoman"/>
          <w:szCs w:val="28"/>
        </w:rPr>
      </w:pPr>
      <w:r w:rsidRPr="00397C87">
        <w:rPr>
          <w:rStyle w:val="TimesNewRoman"/>
          <w:szCs w:val="28"/>
        </w:rPr>
        <w:t>Целями Правил застройки являются:</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создание условий для устойчивого развития территории</w:t>
      </w:r>
      <w:r>
        <w:rPr>
          <w:rStyle w:val="TimesNewRoman"/>
          <w:szCs w:val="28"/>
        </w:rPr>
        <w:t xml:space="preserve"> Рождественского сельского поселения</w:t>
      </w:r>
      <w:r w:rsidRPr="00397C87">
        <w:rPr>
          <w:rStyle w:val="TimesNewRoman"/>
          <w:szCs w:val="28"/>
        </w:rPr>
        <w:t>, сохранения окружающей среды и объектов культурного наследия;</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 xml:space="preserve">создание условий для планировки территории </w:t>
      </w:r>
      <w:r>
        <w:rPr>
          <w:rStyle w:val="TimesNewRoman"/>
          <w:szCs w:val="28"/>
        </w:rPr>
        <w:t>Рождественского сельского поселения</w:t>
      </w:r>
      <w:r w:rsidRPr="00397C87">
        <w:rPr>
          <w:rStyle w:val="TimesNewRoman"/>
          <w:szCs w:val="28"/>
        </w:rPr>
        <w:t>;</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защита прав граждан и обеспечение равенства прав физических и юридических лиц в градостроительных отношениях;</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обеспечение открытой информации о правилах и условиях использования земельных участков, осуществления на них строительства и реконструкции;</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rsidR="00011D8D" w:rsidRPr="00397C87" w:rsidRDefault="00011D8D" w:rsidP="002F29EC">
      <w:pPr>
        <w:pStyle w:val="TimesNewRoman14"/>
        <w:spacing w:line="240" w:lineRule="auto"/>
        <w:rPr>
          <w:rStyle w:val="TimesNewRoman"/>
          <w:szCs w:val="28"/>
        </w:rPr>
      </w:pPr>
      <w:r w:rsidRPr="00397C87">
        <w:rPr>
          <w:rStyle w:val="TimesNewRoman"/>
          <w:szCs w:val="28"/>
        </w:rPr>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предоставление разрешения на условно разрешенный вид использования земельного участка или объекта капитального строительства;</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организация и проведение публичных слушаний по вопросам землепользования и застройки;</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разработка, согласование и утверждение проектной документации;</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выдача разрешений на строительство, разрешений на ввод объекта в эксплуатацию;</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rStyle w:val="TimesNewRoman"/>
          <w:szCs w:val="28"/>
        </w:rPr>
        <w:t>подготовка документации по планировке территории;</w:t>
      </w:r>
    </w:p>
    <w:p w:rsidR="00011D8D" w:rsidRPr="00397C87" w:rsidRDefault="00011D8D" w:rsidP="002F29EC">
      <w:pPr>
        <w:pStyle w:val="TimesNewRoman11"/>
        <w:numPr>
          <w:ilvl w:val="0"/>
          <w:numId w:val="4"/>
        </w:numPr>
        <w:spacing w:line="240" w:lineRule="auto"/>
        <w:ind w:firstLine="0"/>
        <w:rPr>
          <w:szCs w:val="28"/>
        </w:rPr>
      </w:pPr>
      <w:r w:rsidRPr="00397C87">
        <w:rPr>
          <w:rStyle w:val="TimesNewRoman"/>
          <w:szCs w:val="28"/>
        </w:rPr>
        <w:t>внесение изменений в настоящие Правила</w:t>
      </w:r>
      <w:r w:rsidRPr="00397C87">
        <w:rPr>
          <w:szCs w:val="28"/>
        </w:rPr>
        <w:t>.</w:t>
      </w:r>
    </w:p>
    <w:p w:rsidR="00011D8D" w:rsidRPr="00397C87" w:rsidRDefault="00011D8D" w:rsidP="002F29EC">
      <w:pPr>
        <w:pStyle w:val="Heading1"/>
        <w:rPr>
          <w:rFonts w:ascii="Times New Roman" w:hAnsi="Times New Roman"/>
          <w:sz w:val="28"/>
          <w:szCs w:val="28"/>
        </w:rPr>
        <w:sectPr w:rsidR="00011D8D" w:rsidRPr="00397C87" w:rsidSect="00036481">
          <w:footerReference w:type="even" r:id="rId7"/>
          <w:footerReference w:type="default" r:id="rId8"/>
          <w:pgSz w:w="11906" w:h="16838"/>
          <w:pgMar w:top="851" w:right="851" w:bottom="851" w:left="1701" w:header="709" w:footer="709" w:gutter="0"/>
          <w:cols w:space="708"/>
          <w:docGrid w:linePitch="360"/>
        </w:sectPr>
      </w:pPr>
    </w:p>
    <w:p w:rsidR="00011D8D" w:rsidRPr="00397C87" w:rsidRDefault="00011D8D" w:rsidP="002F29EC">
      <w:pPr>
        <w:pStyle w:val="Heading1"/>
        <w:ind w:firstLine="0"/>
        <w:jc w:val="center"/>
        <w:rPr>
          <w:rFonts w:ascii="Times New Roman" w:hAnsi="Times New Roman"/>
          <w:sz w:val="28"/>
          <w:szCs w:val="28"/>
        </w:rPr>
      </w:pPr>
      <w:bookmarkStart w:id="2" w:name="_Toc325026396"/>
      <w:r w:rsidRPr="00397C87">
        <w:rPr>
          <w:rFonts w:ascii="Times New Roman" w:hAnsi="Times New Roman"/>
          <w:sz w:val="28"/>
          <w:szCs w:val="28"/>
        </w:rPr>
        <w:t>РАЗДЕЛ 1. РЕГУЛИРОВАНИЕ ЗЕМЛЕПОЛЬЗОВАНИЯ И ЗАСТРОЙКИ НА ОСНОВЕ ГРАДОСТРОИТЕЛЬНОГО ЗОНИРОВАНИЯ ТЕРРИТОРИИ</w:t>
      </w:r>
      <w:r>
        <w:rPr>
          <w:rFonts w:ascii="Times New Roman" w:hAnsi="Times New Roman"/>
          <w:sz w:val="28"/>
          <w:szCs w:val="28"/>
        </w:rPr>
        <w:t xml:space="preserve"> Рождественского сельского поселения Увельского муниципального района</w:t>
      </w:r>
      <w:r w:rsidRPr="00397C87">
        <w:rPr>
          <w:rFonts w:ascii="Times New Roman" w:hAnsi="Times New Roman"/>
          <w:sz w:val="28"/>
          <w:szCs w:val="28"/>
        </w:rPr>
        <w:t>.</w:t>
      </w:r>
      <w:bookmarkEnd w:id="1"/>
      <w:bookmarkEnd w:id="2"/>
    </w:p>
    <w:p w:rsidR="00011D8D" w:rsidRPr="00397C87" w:rsidRDefault="00011D8D" w:rsidP="002F29EC">
      <w:pPr>
        <w:pStyle w:val="Heading2"/>
        <w:ind w:firstLine="0"/>
        <w:rPr>
          <w:rFonts w:ascii="Times New Roman" w:hAnsi="Times New Roman"/>
        </w:rPr>
      </w:pPr>
      <w:bookmarkStart w:id="3" w:name="_Toc131897262"/>
      <w:bookmarkStart w:id="4" w:name="_Toc325026397"/>
      <w:r w:rsidRPr="00397C87">
        <w:rPr>
          <w:rFonts w:ascii="Times New Roman" w:hAnsi="Times New Roman"/>
        </w:rPr>
        <w:t>ГЛАВА 1. ОБЩИЕ ПОЛОЖЕНИЯ.</w:t>
      </w:r>
      <w:bookmarkEnd w:id="3"/>
      <w:bookmarkEnd w:id="4"/>
    </w:p>
    <w:p w:rsidR="00011D8D" w:rsidRPr="00397C87" w:rsidRDefault="00011D8D" w:rsidP="002F29EC">
      <w:pPr>
        <w:pStyle w:val="3TimesNewRoman"/>
        <w:spacing w:line="240" w:lineRule="auto"/>
        <w:ind w:firstLine="0"/>
        <w:rPr>
          <w:szCs w:val="28"/>
        </w:rPr>
      </w:pPr>
      <w:bookmarkStart w:id="5" w:name="_Toc131897263"/>
      <w:bookmarkStart w:id="6" w:name="_Toc325026398"/>
      <w:r w:rsidRPr="00397C87">
        <w:rPr>
          <w:szCs w:val="28"/>
        </w:rPr>
        <w:t>Статья 1. Основные понятия, используемые в правилах.</w:t>
      </w:r>
      <w:bookmarkEnd w:id="5"/>
      <w:bookmarkEnd w:id="6"/>
    </w:p>
    <w:p w:rsidR="00011D8D" w:rsidRPr="00397C87" w:rsidRDefault="00011D8D" w:rsidP="002F29EC">
      <w:pPr>
        <w:widowControl/>
        <w:tabs>
          <w:tab w:val="clear" w:pos="567"/>
        </w:tabs>
        <w:ind w:firstLine="748"/>
        <w:jc w:val="left"/>
        <w:rPr>
          <w:rStyle w:val="TimesNewRoman"/>
          <w:szCs w:val="28"/>
        </w:rPr>
      </w:pPr>
      <w:r w:rsidRPr="00397C87">
        <w:rPr>
          <w:rStyle w:val="TimesNewRoman"/>
          <w:szCs w:val="28"/>
        </w:rPr>
        <w:t>Понятия, используемые в настоящих Правилах, применяются в следующем значении:</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Акт приемки объекта капитального строительства</w:t>
      </w:r>
      <w:r w:rsidRPr="00397C87">
        <w:rPr>
          <w:rStyle w:val="TimesNewRoman"/>
          <w:szCs w:val="28"/>
        </w:rPr>
        <w:t xml:space="preserve"> – подготовленный в случае осуществления строительства, реконструкции на основании договора,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011D8D" w:rsidRPr="00397C87" w:rsidRDefault="00011D8D" w:rsidP="002F29EC">
      <w:pPr>
        <w:pStyle w:val="a"/>
        <w:spacing w:line="240" w:lineRule="auto"/>
        <w:rPr>
          <w:rStyle w:val="TimesNewRoman"/>
          <w:szCs w:val="28"/>
        </w:rPr>
      </w:pPr>
      <w:r w:rsidRPr="00397C87">
        <w:rPr>
          <w:rStyle w:val="TimesNewRoman0"/>
          <w:szCs w:val="28"/>
        </w:rPr>
        <w:t xml:space="preserve">Арендаторы земельных участков </w:t>
      </w:r>
      <w:r w:rsidRPr="00397C87">
        <w:rPr>
          <w:rStyle w:val="TimesNewRoman"/>
          <w:szCs w:val="28"/>
        </w:rPr>
        <w:t>- лица, владеющие и пользующиеся земельными участками по договору аренды, договору субаренды.</w:t>
      </w:r>
    </w:p>
    <w:p w:rsidR="00011D8D" w:rsidRPr="00397C87" w:rsidRDefault="00011D8D" w:rsidP="002F29EC">
      <w:pPr>
        <w:pStyle w:val="a"/>
        <w:spacing w:line="240" w:lineRule="auto"/>
        <w:rPr>
          <w:rStyle w:val="TimesNewRoman"/>
          <w:szCs w:val="28"/>
        </w:rPr>
      </w:pPr>
      <w:r w:rsidRPr="00397C87">
        <w:rPr>
          <w:rStyle w:val="TimesNewRoman0"/>
          <w:szCs w:val="28"/>
        </w:rPr>
        <w:t>Жилой дом блокированной застройки</w:t>
      </w:r>
      <w:r w:rsidRPr="00397C87">
        <w:rPr>
          <w:sz w:val="28"/>
          <w:szCs w:val="28"/>
        </w:rPr>
        <w:t xml:space="preserve"> </w:t>
      </w:r>
      <w:r w:rsidRPr="00397C87">
        <w:rPr>
          <w:rStyle w:val="TimesNewRoman"/>
          <w:szCs w:val="28"/>
        </w:rPr>
        <w:t xml:space="preserve">- жилой дом с количеством этажей не более чем три, состоящий из нескольких блоков, количество которых не превышает десять,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w:t>
      </w:r>
      <w:hyperlink w:anchor="sub_1012" w:history="1">
        <w:r w:rsidRPr="00397C87">
          <w:rPr>
            <w:rStyle w:val="TimesNewRoman"/>
            <w:szCs w:val="28"/>
          </w:rPr>
          <w:t>территорию общего пользования</w:t>
        </w:r>
      </w:hyperlink>
      <w:r w:rsidRPr="00397C87">
        <w:rPr>
          <w:rStyle w:val="TimesNewRoman"/>
          <w:szCs w:val="28"/>
        </w:rPr>
        <w:t>.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Виды разрешенного использования земельных участков и объектов капитального строительства</w:t>
      </w:r>
      <w:r w:rsidRPr="00397C87">
        <w:rPr>
          <w:rFonts w:ascii="Times New Roman" w:hAnsi="Times New Roman"/>
          <w:sz w:val="28"/>
          <w:szCs w:val="28"/>
        </w:rPr>
        <w:t xml:space="preserve"> </w:t>
      </w:r>
      <w:r w:rsidRPr="00397C87">
        <w:rPr>
          <w:rStyle w:val="TimesNewRoman"/>
          <w:szCs w:val="28"/>
        </w:rPr>
        <w:t>-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011D8D" w:rsidRPr="00397C87" w:rsidRDefault="00011D8D" w:rsidP="002F29EC">
      <w:pPr>
        <w:pStyle w:val="a"/>
        <w:spacing w:line="240" w:lineRule="auto"/>
        <w:rPr>
          <w:rStyle w:val="TimesNewRoman"/>
          <w:szCs w:val="28"/>
        </w:rPr>
      </w:pPr>
      <w:r w:rsidRPr="00397C87">
        <w:rPr>
          <w:rStyle w:val="TimesNewRoman0"/>
          <w:szCs w:val="28"/>
        </w:rPr>
        <w:t>Водоохранная зона</w:t>
      </w:r>
      <w:r w:rsidRPr="00397C87">
        <w:rPr>
          <w:rStyle w:val="TimesNewRoman"/>
          <w:szCs w:val="28"/>
        </w:rPr>
        <w:t xml:space="preserve"> - территория, примыкающая к акваториям рек, озер, водохранилищ и других поверхностных водных объектов, применительно к которой установлен специальный режим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011D8D" w:rsidRPr="00397C87" w:rsidRDefault="00011D8D" w:rsidP="002F29EC">
      <w:pPr>
        <w:pStyle w:val="a"/>
        <w:spacing w:line="240" w:lineRule="auto"/>
        <w:rPr>
          <w:rStyle w:val="TimesNewRoman"/>
          <w:szCs w:val="28"/>
        </w:rPr>
      </w:pPr>
      <w:r w:rsidRPr="00397C87">
        <w:rPr>
          <w:rStyle w:val="TimesNewRoman0"/>
          <w:szCs w:val="28"/>
        </w:rPr>
        <w:t>Временный объект</w:t>
      </w:r>
      <w:r w:rsidRPr="00397C87">
        <w:rPr>
          <w:rStyle w:val="TimesNewRoman"/>
          <w:szCs w:val="28"/>
        </w:rPr>
        <w:t xml:space="preserve"> – специально возводимое или приспосабливаемое на период строительства здание или сооружение, необходимое для производства строительно-монтажных работ и обслуживания занятых на производстве работников;</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Вспомогательные виды разрешенного использования земельных участков и объектов капитального строительства</w:t>
      </w:r>
      <w:r w:rsidRPr="00397C87">
        <w:rPr>
          <w:rFonts w:ascii="Times New Roman" w:hAnsi="Times New Roman"/>
          <w:sz w:val="28"/>
          <w:szCs w:val="28"/>
        </w:rPr>
        <w:t xml:space="preserve"> </w:t>
      </w:r>
      <w:r w:rsidRPr="00397C87">
        <w:rPr>
          <w:rStyle w:val="TimesNewRoman"/>
          <w:szCs w:val="28"/>
        </w:rPr>
        <w:t>-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Высота здания, строения, сооружения</w:t>
      </w:r>
      <w:r w:rsidRPr="00397C87">
        <w:rPr>
          <w:rFonts w:ascii="Times New Roman" w:hAnsi="Times New Roman"/>
          <w:sz w:val="28"/>
          <w:szCs w:val="28"/>
        </w:rPr>
        <w:t xml:space="preserve"> </w:t>
      </w:r>
      <w:r w:rsidRPr="00397C87">
        <w:rPr>
          <w:rStyle w:val="TimesNewRoman"/>
          <w:szCs w:val="28"/>
        </w:rPr>
        <w:t>-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011D8D" w:rsidRPr="00397C87" w:rsidRDefault="00011D8D" w:rsidP="002F29EC">
      <w:pPr>
        <w:widowControl/>
        <w:tabs>
          <w:tab w:val="clear" w:pos="567"/>
        </w:tabs>
        <w:ind w:firstLine="720"/>
        <w:jc w:val="left"/>
        <w:rPr>
          <w:rFonts w:ascii="Times New Roman" w:hAnsi="Times New Roman"/>
          <w:sz w:val="28"/>
          <w:szCs w:val="28"/>
        </w:rPr>
      </w:pPr>
      <w:r w:rsidRPr="00397C87">
        <w:rPr>
          <w:rStyle w:val="TimesNewRoman0"/>
          <w:szCs w:val="28"/>
        </w:rPr>
        <w:t>Градостроительная деятельность</w:t>
      </w:r>
      <w:r w:rsidRPr="00397C87">
        <w:rPr>
          <w:rFonts w:ascii="Times New Roman" w:hAnsi="Times New Roman"/>
          <w:sz w:val="28"/>
          <w:szCs w:val="28"/>
        </w:rPr>
        <w:t xml:space="preserve"> </w:t>
      </w:r>
      <w:r w:rsidRPr="00397C87">
        <w:rPr>
          <w:rStyle w:val="TimesNewRoman"/>
          <w:szCs w:val="28"/>
        </w:rPr>
        <w:t>- деятельность по развитию территорий, в том числе городов,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011D8D" w:rsidRPr="00397C87" w:rsidRDefault="00011D8D" w:rsidP="002F29EC">
      <w:pPr>
        <w:pStyle w:val="a"/>
        <w:spacing w:line="240" w:lineRule="auto"/>
        <w:rPr>
          <w:rStyle w:val="TimesNewRoman"/>
          <w:szCs w:val="28"/>
        </w:rPr>
      </w:pPr>
      <w:r w:rsidRPr="00397C87">
        <w:rPr>
          <w:rStyle w:val="TimesNewRoman0"/>
          <w:szCs w:val="28"/>
        </w:rPr>
        <w:t xml:space="preserve">Градостроительная документация - </w:t>
      </w:r>
      <w:r w:rsidRPr="00397C87">
        <w:rPr>
          <w:rStyle w:val="TimesNewRoman"/>
          <w:szCs w:val="28"/>
        </w:rPr>
        <w:t>документация о градостроительном планировании развития территории поселения (генеральный план, проект черты, другая документация), а также о застройке территории (проекты планировки, проекты межевания, проекты застройки).</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Градостроительное зонирование</w:t>
      </w:r>
      <w:r w:rsidRPr="00397C87">
        <w:rPr>
          <w:rFonts w:ascii="Times New Roman" w:hAnsi="Times New Roman"/>
          <w:sz w:val="28"/>
          <w:szCs w:val="28"/>
        </w:rPr>
        <w:t xml:space="preserve"> </w:t>
      </w:r>
      <w:r w:rsidRPr="00397C87">
        <w:rPr>
          <w:rStyle w:val="TimesNewRoman"/>
          <w:szCs w:val="28"/>
        </w:rPr>
        <w:t>- зонирование территории поселения в целях определения территориальных зон и установления градостроительных регламентов;</w:t>
      </w:r>
    </w:p>
    <w:p w:rsidR="00011D8D" w:rsidRPr="00397C87" w:rsidRDefault="00011D8D" w:rsidP="002F29EC">
      <w:pPr>
        <w:widowControl/>
        <w:tabs>
          <w:tab w:val="clear" w:pos="567"/>
        </w:tabs>
        <w:autoSpaceDE w:val="0"/>
        <w:autoSpaceDN w:val="0"/>
        <w:adjustRightInd w:val="0"/>
        <w:jc w:val="left"/>
        <w:rPr>
          <w:rStyle w:val="TimesNewRoman"/>
          <w:szCs w:val="28"/>
        </w:rPr>
      </w:pPr>
      <w:r w:rsidRPr="00397C87">
        <w:rPr>
          <w:rStyle w:val="TimesNewRoman0"/>
          <w:szCs w:val="28"/>
        </w:rPr>
        <w:t>Градостроительный план земельного участка</w:t>
      </w:r>
      <w:r>
        <w:rPr>
          <w:rStyle w:val="TimesNewRoman0"/>
          <w:szCs w:val="28"/>
        </w:rPr>
        <w:t xml:space="preserve"> </w:t>
      </w:r>
      <w:r>
        <w:rPr>
          <w:rStyle w:val="TimesNewRoman"/>
          <w:szCs w:val="28"/>
        </w:rPr>
        <w:t xml:space="preserve">(готовится </w:t>
      </w:r>
      <w:r w:rsidRPr="005775E2">
        <w:rPr>
          <w:rFonts w:ascii="Times New Roman" w:hAnsi="Times New Roman"/>
          <w:sz w:val="28"/>
          <w:szCs w:val="28"/>
        </w:rPr>
        <w:t>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r>
        <w:rPr>
          <w:rFonts w:ascii="ArialMT" w:hAnsi="ArialMT" w:cs="ArialMT"/>
          <w:sz w:val="23"/>
          <w:szCs w:val="23"/>
        </w:rPr>
        <w:t xml:space="preserve"> </w:t>
      </w:r>
      <w:r w:rsidRPr="00397C87">
        <w:rPr>
          <w:rStyle w:val="TimesNewRoman"/>
          <w:szCs w:val="28"/>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w:t>
      </w:r>
      <w:r>
        <w:rPr>
          <w:rStyle w:val="TimesNewRoman"/>
          <w:szCs w:val="28"/>
        </w:rPr>
        <w:t xml:space="preserve">, </w:t>
      </w:r>
      <w:r w:rsidRPr="00397C87">
        <w:rPr>
          <w:rStyle w:val="TimesNewRoman"/>
          <w:szCs w:val="28"/>
        </w:rPr>
        <w:t>и иную информацию в соответствии с частью 3 статьи 44 Градостроительного кодекса Российской Федерации, используемый для разработки проекта границ застроенного или подлежащего застройке земельного участка, разработки проектной документации для строительства, выдачи разрешения на строительство, выдачи разрешения на ввод объекта в эксплуатацию;</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Градостроительная подготовка территорий</w:t>
      </w:r>
      <w:r w:rsidRPr="00397C87">
        <w:rPr>
          <w:rStyle w:val="TimesNewRoman"/>
          <w:szCs w:val="28"/>
        </w:rPr>
        <w:t xml:space="preserve"> – деятельность, осуществляемая посредством подготовки документации по планировке территории в соответствии с главой 5 настоящих Правил, по установлению границ застроенных и подлежащих застройке земельных участков для их последующего формирования и предоставления, в целях комплексного освоения территорий, строительства, развития застроенных территорий, возведения объектов на территориях общего пользования, а также приобретения гражданами и юридическими лицами, имеющими в собственности, безвозмездном пользовании, хозяйственном ведении или оперативном отделом архитектуры 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Градостроительная подготовка ранее сформированного и предоставленного (приобретенного) земельного участка для обеспечения реконструкции объекта капитального строительства, расположенного на этом земельном участке (градостроительная подготовка реконструкции объекта)</w:t>
      </w:r>
      <w:r w:rsidRPr="00397C87">
        <w:rPr>
          <w:rStyle w:val="TimesNewRoman"/>
          <w:szCs w:val="28"/>
        </w:rPr>
        <w:t xml:space="preserve"> - осуществляемая по заявлению правообладателя земельного участка и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w:t>
      </w:r>
      <w:r>
        <w:rPr>
          <w:rStyle w:val="TimesNewRoman"/>
          <w:szCs w:val="28"/>
        </w:rPr>
        <w:t xml:space="preserve">ментации в целях реконструкции </w:t>
      </w:r>
      <w:r w:rsidRPr="00397C87">
        <w:rPr>
          <w:rStyle w:val="TimesNewRoman"/>
          <w:szCs w:val="28"/>
        </w:rPr>
        <w:t>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строительству могут быть осуществлены без нарушения требований законодательства;</w:t>
      </w:r>
    </w:p>
    <w:p w:rsidR="00011D8D" w:rsidRPr="00397C87" w:rsidRDefault="00011D8D" w:rsidP="002F29EC">
      <w:pPr>
        <w:pStyle w:val="a"/>
        <w:spacing w:line="240" w:lineRule="auto"/>
        <w:rPr>
          <w:rStyle w:val="TimesNewRoman"/>
          <w:szCs w:val="28"/>
        </w:rPr>
      </w:pPr>
      <w:r w:rsidRPr="00397C87">
        <w:rPr>
          <w:rStyle w:val="TimesNewRoman0"/>
          <w:szCs w:val="28"/>
        </w:rPr>
        <w:t>Градостроительный регламент</w:t>
      </w:r>
      <w:r w:rsidRPr="00397C87">
        <w:rPr>
          <w:rStyle w:val="TimesNewRoman"/>
          <w:szCs w:val="28"/>
        </w:rPr>
        <w:t xml:space="preserve"> - совокупность устанавливаемых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проектом зон охраны объектов культурного наследия, санитарно-защитными, водоохранными зонами и иными зонами с особыми условиями использования территорий;</w:t>
      </w:r>
    </w:p>
    <w:p w:rsidR="00011D8D" w:rsidRPr="00397C87" w:rsidRDefault="00011D8D" w:rsidP="002F29EC">
      <w:pPr>
        <w:pStyle w:val="a"/>
        <w:spacing w:line="240" w:lineRule="auto"/>
        <w:rPr>
          <w:rStyle w:val="TimesNewRoman"/>
          <w:szCs w:val="28"/>
        </w:rPr>
      </w:pPr>
      <w:r w:rsidRPr="00397C87">
        <w:rPr>
          <w:rStyle w:val="TimesNewRoman0"/>
          <w:szCs w:val="28"/>
        </w:rPr>
        <w:t>Градостроительное регулирование</w:t>
      </w:r>
      <w:r w:rsidRPr="00397C87">
        <w:rPr>
          <w:rStyle w:val="TimesNewRoman"/>
          <w:szCs w:val="28"/>
        </w:rPr>
        <w:t xml:space="preserve"> - регулирование градостроительной</w:t>
      </w:r>
      <w:r>
        <w:rPr>
          <w:rStyle w:val="TimesNewRoman"/>
          <w:szCs w:val="28"/>
        </w:rPr>
        <w:t xml:space="preserve"> деятельности</w:t>
      </w:r>
      <w:r w:rsidRPr="00397C87">
        <w:rPr>
          <w:rStyle w:val="TimesNewRoman"/>
          <w:szCs w:val="28"/>
        </w:rPr>
        <w:t>,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в соответствии с законами и иными нормативными правовыми актами в области градостроительной деятельности;</w:t>
      </w:r>
    </w:p>
    <w:p w:rsidR="00011D8D" w:rsidRPr="00397C87" w:rsidRDefault="00011D8D" w:rsidP="002F29EC">
      <w:pPr>
        <w:pStyle w:val="a"/>
        <w:spacing w:line="240" w:lineRule="auto"/>
        <w:rPr>
          <w:rStyle w:val="TimesNewRoman"/>
          <w:szCs w:val="28"/>
        </w:rPr>
      </w:pPr>
      <w:r w:rsidRPr="00397C87">
        <w:rPr>
          <w:rStyle w:val="TimesNewRoman0"/>
          <w:szCs w:val="28"/>
        </w:rPr>
        <w:t>Дополнительные градостроительные регламенты</w:t>
      </w:r>
      <w:r w:rsidRPr="00397C87">
        <w:rPr>
          <w:rStyle w:val="TimesNewRoman"/>
          <w:szCs w:val="28"/>
        </w:rPr>
        <w:t xml:space="preserve"> - дополнительные (по отношению к видам разрешенного использования недвижимости и параметрам разрешенного строительства, установленным статьями 33, 36 настоящих Правил) требования и ограничения деятельности на земельных участках, установленные с учетом охраны памятников истории, культуры, археологического слоя и по экологическим требованиям.</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Заказчик</w:t>
      </w:r>
      <w:r w:rsidRPr="00397C87">
        <w:rPr>
          <w:rStyle w:val="TimesNewRoman"/>
          <w:szCs w:val="28"/>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Застройщик</w:t>
      </w:r>
      <w:r w:rsidRPr="00397C87">
        <w:rPr>
          <w:rStyle w:val="TimesNewRoman"/>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Земельный участок</w:t>
      </w:r>
      <w:r w:rsidRPr="00397C87">
        <w:rPr>
          <w:rStyle w:val="TimesNewRoman"/>
          <w:szCs w:val="28"/>
        </w:rPr>
        <w:t xml:space="preserve"> – часть поверхности земли (в том числе почвенный слой), границы которой описаны и удостоверены в установленном порядке;</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Землевладельцы</w:t>
      </w:r>
      <w:r w:rsidRPr="00397C87">
        <w:rPr>
          <w:rStyle w:val="TimesNewRoman"/>
          <w:szCs w:val="28"/>
        </w:rPr>
        <w:t xml:space="preserve"> - лица, владеющие и пользующиеся земельными участками на праве пожизненного наследуемого владения;</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Землепользователи</w:t>
      </w:r>
      <w:r w:rsidRPr="00397C87">
        <w:rPr>
          <w:rStyle w:val="TimesNewRoman"/>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Земли публичного использования</w:t>
      </w:r>
      <w:r w:rsidRPr="00397C87">
        <w:rPr>
          <w:rStyle w:val="TimesNewRoman"/>
          <w:szCs w:val="28"/>
        </w:rPr>
        <w:t xml:space="preserve"> – земли, в состав которых включаются территории общего пользования, а также части не включенных в состав таких территорий земельных участков, которыми беспрепятственно пользуется неограниченный круг лиц (для прохода, проезда, обслуживания сетей и объектов инженерно-технического обеспечения), с отображением в документации по планировке территории границ зон действия публичных сервитутов;</w:t>
      </w:r>
    </w:p>
    <w:p w:rsidR="00011D8D" w:rsidRPr="00397C87" w:rsidRDefault="00011D8D" w:rsidP="002F29EC">
      <w:pPr>
        <w:pStyle w:val="a"/>
        <w:spacing w:line="240" w:lineRule="auto"/>
        <w:rPr>
          <w:rStyle w:val="TimesNewRoman"/>
          <w:szCs w:val="28"/>
        </w:rPr>
      </w:pPr>
      <w:r w:rsidRPr="00397C87">
        <w:rPr>
          <w:rStyle w:val="TimesNewRoman0"/>
          <w:szCs w:val="28"/>
        </w:rPr>
        <w:t xml:space="preserve">Зона (территориальная зона) </w:t>
      </w:r>
      <w:r w:rsidRPr="00397C87">
        <w:rPr>
          <w:rStyle w:val="TimesNewRoman"/>
          <w:szCs w:val="28"/>
        </w:rPr>
        <w:t>– часть территории поселения, применительно к которой и, соответственно, ко всем земельным участкам и иным объектам недвижимости, там расположенным, устанавливается единый градостроительный регламент разрешенного использования и строительного изменения объектов недвижимости.</w:t>
      </w:r>
    </w:p>
    <w:p w:rsidR="00011D8D" w:rsidRPr="00397C87" w:rsidRDefault="00011D8D" w:rsidP="002F29EC">
      <w:pPr>
        <w:pStyle w:val="a"/>
        <w:spacing w:line="240" w:lineRule="auto"/>
        <w:rPr>
          <w:rStyle w:val="TimesNewRoman"/>
          <w:szCs w:val="28"/>
        </w:rPr>
      </w:pPr>
      <w:r w:rsidRPr="00397C87">
        <w:rPr>
          <w:rStyle w:val="TimesNewRoman0"/>
          <w:szCs w:val="28"/>
        </w:rPr>
        <w:t xml:space="preserve">Зонирование с установлением градостроительных регламентов </w:t>
      </w:r>
      <w:r w:rsidRPr="00397C87">
        <w:rPr>
          <w:rStyle w:val="TimesNewRoman"/>
          <w:szCs w:val="28"/>
        </w:rPr>
        <w:t>- деятельность органов местного самоуправления по разработке и реализации нормативного правового акта зонирования - правил землепользования и застройки посредством разделения территории поселения на зоны с определением для каждой из них границ и градостроительных регламентов.</w:t>
      </w:r>
    </w:p>
    <w:p w:rsidR="00011D8D" w:rsidRPr="00397C87" w:rsidRDefault="00011D8D" w:rsidP="002F29EC">
      <w:pPr>
        <w:pStyle w:val="a"/>
        <w:spacing w:line="240" w:lineRule="auto"/>
        <w:rPr>
          <w:rStyle w:val="TimesNewRoman"/>
          <w:szCs w:val="28"/>
        </w:rPr>
      </w:pPr>
      <w:r w:rsidRPr="00397C87">
        <w:rPr>
          <w:rStyle w:val="TimesNewRoman0"/>
          <w:szCs w:val="28"/>
        </w:rPr>
        <w:t>Инженерная, транспортная и социальная инфраструктуры</w:t>
      </w:r>
      <w:r w:rsidRPr="00397C87">
        <w:rPr>
          <w:rStyle w:val="TimesNewRoman"/>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011D8D" w:rsidRPr="00397C87" w:rsidRDefault="00011D8D" w:rsidP="002F29EC">
      <w:pPr>
        <w:pStyle w:val="a"/>
        <w:spacing w:line="240" w:lineRule="auto"/>
        <w:rPr>
          <w:rStyle w:val="TimesNewRoman"/>
          <w:szCs w:val="28"/>
        </w:rPr>
      </w:pPr>
      <w:r w:rsidRPr="00397C87">
        <w:rPr>
          <w:rStyle w:val="TimesNewRoman0"/>
          <w:szCs w:val="28"/>
        </w:rPr>
        <w:t xml:space="preserve">Кондоминиум </w:t>
      </w:r>
      <w:r w:rsidRPr="00397C87">
        <w:rPr>
          <w:rStyle w:val="TimesNewRoman"/>
          <w:szCs w:val="28"/>
        </w:rPr>
        <w:t>-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собственности граждан, юридических лиц, Российской Федерации, субъектов Российской Федерации, муниципальных образований (домовладельцев) - частной, государственной, муниципальной и иной формах собственности, а остальные части (общее имущество) находятся в их общей долевой собственности.</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 xml:space="preserve">Коэффициент строительного использования земельного участка </w:t>
      </w:r>
      <w:r w:rsidRPr="00397C87">
        <w:rPr>
          <w:rStyle w:val="TimesNewRoman"/>
          <w:szCs w:val="28"/>
        </w:rPr>
        <w:t>- вид градостроительного регламента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011D8D" w:rsidRPr="00397C87" w:rsidRDefault="00011D8D" w:rsidP="002F29EC">
      <w:pPr>
        <w:pStyle w:val="a"/>
        <w:spacing w:line="240" w:lineRule="auto"/>
        <w:rPr>
          <w:rStyle w:val="TimesNewRoman"/>
          <w:szCs w:val="28"/>
        </w:rPr>
      </w:pPr>
      <w:r w:rsidRPr="00397C87">
        <w:rPr>
          <w:rStyle w:val="TimesNewRoman0"/>
          <w:szCs w:val="28"/>
        </w:rPr>
        <w:t xml:space="preserve">Красные линии </w:t>
      </w:r>
      <w:r w:rsidRPr="00397C87">
        <w:rPr>
          <w:rStyle w:val="TimesNewRoman"/>
          <w:szCs w:val="28"/>
        </w:rPr>
        <w:t>-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Линии градостроительного регулирования</w:t>
      </w:r>
      <w:r w:rsidRPr="00397C87">
        <w:rPr>
          <w:rStyle w:val="TimesNewRoman"/>
          <w:szCs w:val="28"/>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границы зон резервирования земель, изъятия, в том числе путем выкупа, земельных участков, зданий, строений, сооружений для государственных или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Линии регулирования застройки</w:t>
      </w:r>
      <w:r w:rsidRPr="00397C87">
        <w:rPr>
          <w:rStyle w:val="TimesNewRoman"/>
          <w:szCs w:val="28"/>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w:t>
      </w:r>
    </w:p>
    <w:p w:rsidR="00011D8D" w:rsidRPr="00397C87" w:rsidRDefault="00011D8D" w:rsidP="002F29EC">
      <w:pPr>
        <w:pStyle w:val="a"/>
        <w:spacing w:line="240" w:lineRule="auto"/>
        <w:rPr>
          <w:rStyle w:val="TimesNewRoman"/>
          <w:szCs w:val="28"/>
        </w:rPr>
      </w:pPr>
      <w:r w:rsidRPr="00397C87">
        <w:rPr>
          <w:rStyle w:val="TimesNewRoman0"/>
          <w:szCs w:val="28"/>
        </w:rPr>
        <w:t xml:space="preserve">Межевание </w:t>
      </w:r>
      <w:r w:rsidRPr="00397C87">
        <w:rPr>
          <w:rStyle w:val="TimesNewRoman"/>
          <w:szCs w:val="28"/>
        </w:rPr>
        <w:t>-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w:t>
      </w:r>
    </w:p>
    <w:p w:rsidR="00011D8D" w:rsidRPr="00397C87" w:rsidRDefault="00011D8D" w:rsidP="002F29EC">
      <w:pPr>
        <w:pStyle w:val="a"/>
        <w:spacing w:line="240" w:lineRule="auto"/>
        <w:rPr>
          <w:rStyle w:val="TimesNewRoman"/>
          <w:szCs w:val="28"/>
        </w:rPr>
      </w:pPr>
      <w:r w:rsidRPr="00397C87">
        <w:rPr>
          <w:rStyle w:val="TimesNewRoman0"/>
          <w:szCs w:val="28"/>
        </w:rPr>
        <w:t xml:space="preserve">Минимальные площадь и размеры земельных участков </w:t>
      </w:r>
      <w:r w:rsidRPr="00397C87">
        <w:rPr>
          <w:rStyle w:val="TimesNewRoman"/>
          <w:szCs w:val="28"/>
        </w:rPr>
        <w:t>- показатели наименьшей площади и линейных размеров земельных участков, установленные:</w:t>
      </w:r>
    </w:p>
    <w:p w:rsidR="00011D8D" w:rsidRPr="00397C87" w:rsidRDefault="00011D8D" w:rsidP="002F29EC">
      <w:pPr>
        <w:pStyle w:val="a"/>
        <w:spacing w:line="240" w:lineRule="auto"/>
        <w:ind w:firstLine="0"/>
        <w:rPr>
          <w:rStyle w:val="TimesNewRoman"/>
          <w:szCs w:val="28"/>
        </w:rPr>
      </w:pPr>
      <w:r w:rsidRPr="00397C87">
        <w:rPr>
          <w:rStyle w:val="TimesNewRoman"/>
          <w:szCs w:val="28"/>
        </w:rPr>
        <w:t>1. Законами Челябинской области;</w:t>
      </w:r>
    </w:p>
    <w:p w:rsidR="00011D8D" w:rsidRPr="00397C87" w:rsidRDefault="00011D8D" w:rsidP="002F29EC">
      <w:pPr>
        <w:pStyle w:val="a"/>
        <w:spacing w:line="240" w:lineRule="auto"/>
        <w:ind w:firstLine="0"/>
        <w:rPr>
          <w:rStyle w:val="TimesNewRoman"/>
          <w:szCs w:val="28"/>
        </w:rPr>
      </w:pPr>
      <w:r w:rsidRPr="00397C87">
        <w:rPr>
          <w:rStyle w:val="TimesNewRoman"/>
          <w:szCs w:val="28"/>
        </w:rPr>
        <w:t>2. Настоящими Правилами для соответствующих территориальных зон, выделенных на карте зонирования</w:t>
      </w:r>
      <w:r>
        <w:rPr>
          <w:rStyle w:val="TimesNewRoman"/>
          <w:szCs w:val="28"/>
        </w:rPr>
        <w:t xml:space="preserve"> Рождественского сельского поселения Увельского муниципального района</w:t>
      </w:r>
      <w:r w:rsidRPr="00397C87">
        <w:rPr>
          <w:rStyle w:val="TimesNewRoman"/>
          <w:szCs w:val="28"/>
        </w:rPr>
        <w:t>;</w:t>
      </w:r>
    </w:p>
    <w:p w:rsidR="00011D8D" w:rsidRPr="00397C87" w:rsidRDefault="00011D8D" w:rsidP="002F29EC">
      <w:pPr>
        <w:pStyle w:val="a"/>
        <w:spacing w:line="240" w:lineRule="auto"/>
        <w:ind w:firstLine="0"/>
        <w:rPr>
          <w:rStyle w:val="TimesNewRoman"/>
          <w:szCs w:val="28"/>
        </w:rPr>
      </w:pPr>
      <w:r w:rsidRPr="00397C87">
        <w:rPr>
          <w:rStyle w:val="TimesNewRoman"/>
          <w:szCs w:val="28"/>
        </w:rPr>
        <w:t>3. Строительными нормами и правилами для определенных видов использования недвижимости (видов строительных объектов).</w:t>
      </w:r>
    </w:p>
    <w:p w:rsidR="00011D8D" w:rsidRPr="00397C87" w:rsidRDefault="00011D8D" w:rsidP="002F29EC">
      <w:pPr>
        <w:pStyle w:val="a"/>
        <w:spacing w:line="240" w:lineRule="auto"/>
        <w:ind w:firstLine="0"/>
        <w:rPr>
          <w:rStyle w:val="TimesNewRoman"/>
          <w:szCs w:val="28"/>
        </w:rPr>
      </w:pPr>
      <w:r w:rsidRPr="00397C87">
        <w:rPr>
          <w:rStyle w:val="TimesNewRoman"/>
          <w:szCs w:val="28"/>
        </w:rPr>
        <w:t>Не допускается: создание земельных участков, площадь и размеры которых меньше минимальных показателей, установленных настоящими Правилами; строительство на земельном участке, имеющем размеры меньше минимальных для соответствующего вида объекта.</w:t>
      </w:r>
    </w:p>
    <w:p w:rsidR="00011D8D" w:rsidRPr="00397C87" w:rsidRDefault="00011D8D" w:rsidP="002F29EC">
      <w:pPr>
        <w:pStyle w:val="a"/>
        <w:spacing w:line="240" w:lineRule="auto"/>
        <w:rPr>
          <w:rStyle w:val="TimesNewRoman"/>
          <w:szCs w:val="28"/>
        </w:rPr>
      </w:pPr>
      <w:r w:rsidRPr="00397C87">
        <w:rPr>
          <w:rStyle w:val="TimesNewRoman0"/>
          <w:szCs w:val="28"/>
        </w:rPr>
        <w:t xml:space="preserve">Многоквартирный жилой дом </w:t>
      </w:r>
      <w:r w:rsidRPr="00397C87">
        <w:rPr>
          <w:rStyle w:val="TimesNewRoman"/>
          <w:szCs w:val="28"/>
        </w:rPr>
        <w:t>- жилой дом, квартиры которого имеют выход на общие лестничные клетки, коридоры, галереи и общий для всего дома земельный участок.</w:t>
      </w:r>
    </w:p>
    <w:p w:rsidR="00011D8D" w:rsidRPr="00397C87" w:rsidRDefault="00011D8D" w:rsidP="002F29EC">
      <w:pPr>
        <w:pStyle w:val="a"/>
        <w:spacing w:line="240" w:lineRule="auto"/>
        <w:rPr>
          <w:rStyle w:val="TimesNewRoman"/>
          <w:szCs w:val="28"/>
        </w:rPr>
      </w:pPr>
      <w:r w:rsidRPr="00397C87">
        <w:rPr>
          <w:rStyle w:val="TimesNewRoman"/>
          <w:b/>
          <w:szCs w:val="28"/>
        </w:rPr>
        <w:t>Объект капитального строительства</w:t>
      </w:r>
      <w:r w:rsidRPr="00397C87">
        <w:rPr>
          <w:rStyle w:val="TimesNewRoman"/>
          <w:szCs w:val="28"/>
        </w:rPr>
        <w:t xml:space="preserve"> – здание, строение, сооружение, объекты, строительство которых не завершено, перемещение которых без несоразмерного ущерба их назначению невозможно;</w:t>
      </w:r>
    </w:p>
    <w:p w:rsidR="00011D8D" w:rsidRPr="00397C87" w:rsidRDefault="00011D8D" w:rsidP="002F29EC">
      <w:pPr>
        <w:pStyle w:val="a"/>
        <w:spacing w:line="240" w:lineRule="auto"/>
        <w:rPr>
          <w:sz w:val="28"/>
          <w:szCs w:val="28"/>
        </w:rPr>
      </w:pPr>
      <w:r w:rsidRPr="00397C87">
        <w:rPr>
          <w:rStyle w:val="TimesNewRoman0"/>
          <w:szCs w:val="28"/>
        </w:rPr>
        <w:t>Объект некапитального строительства</w:t>
      </w:r>
      <w:r w:rsidRPr="00397C87">
        <w:rPr>
          <w:rStyle w:val="TimesNewRoman"/>
          <w:szCs w:val="28"/>
        </w:rPr>
        <w:t xml:space="preserve"> – временные постройки, киоски, навесы и другие подобные объекты, возводимые на территориях общего пользования для обслуживания населения;</w:t>
      </w:r>
    </w:p>
    <w:p w:rsidR="00011D8D" w:rsidRPr="00397C87" w:rsidRDefault="00011D8D" w:rsidP="002F29EC">
      <w:pPr>
        <w:pStyle w:val="a"/>
        <w:spacing w:line="240" w:lineRule="auto"/>
        <w:rPr>
          <w:sz w:val="28"/>
          <w:szCs w:val="28"/>
        </w:rPr>
      </w:pPr>
      <w:r w:rsidRPr="00397C87">
        <w:rPr>
          <w:rStyle w:val="TimesNewRoman0"/>
          <w:szCs w:val="28"/>
        </w:rPr>
        <w:t>Основные виды разрешенного использования земельных участков и объектов капитального строительства</w:t>
      </w:r>
      <w:r w:rsidRPr="00397C87">
        <w:rPr>
          <w:rStyle w:val="TimesNewRoman"/>
          <w:szCs w:val="28"/>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011D8D" w:rsidRPr="00397C87" w:rsidRDefault="00011D8D" w:rsidP="002F29EC">
      <w:pPr>
        <w:pStyle w:val="a"/>
        <w:spacing w:line="240" w:lineRule="auto"/>
        <w:rPr>
          <w:rStyle w:val="TimesNewRoman"/>
          <w:szCs w:val="28"/>
        </w:rPr>
      </w:pPr>
      <w:r w:rsidRPr="00397C87">
        <w:rPr>
          <w:rStyle w:val="TimesNewRoman0"/>
          <w:szCs w:val="28"/>
        </w:rPr>
        <w:t xml:space="preserve">Отклонения от Правил </w:t>
      </w:r>
      <w:r w:rsidRPr="00397C87">
        <w:rPr>
          <w:rStyle w:val="TimesNewRoman"/>
          <w:szCs w:val="28"/>
        </w:rPr>
        <w:t>–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недостаточного размера, неудобной конфигурации, неблагоприятных (сложных) инженерно-геологических и иных характеристик.</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Подрядчик</w:t>
      </w:r>
      <w:r w:rsidRPr="00397C87">
        <w:rPr>
          <w:rStyle w:val="TimesNewRoman"/>
          <w:szCs w:val="28"/>
        </w:rPr>
        <w:t xml:space="preserve"> -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rsidR="00011D8D" w:rsidRPr="00397C87" w:rsidRDefault="00011D8D" w:rsidP="002F29EC">
      <w:pPr>
        <w:pStyle w:val="TimesNewRoman14"/>
        <w:spacing w:line="240" w:lineRule="auto"/>
        <w:rPr>
          <w:rStyle w:val="TimesNewRoman0"/>
          <w:szCs w:val="28"/>
        </w:rPr>
      </w:pPr>
      <w:r w:rsidRPr="00397C87">
        <w:rPr>
          <w:rStyle w:val="TimesNewRoman0"/>
          <w:szCs w:val="28"/>
        </w:rPr>
        <w:t>Правообладатели земельных участков</w:t>
      </w:r>
      <w:r w:rsidRPr="00397C87">
        <w:rPr>
          <w:rStyle w:val="TimesNewRoman"/>
          <w:szCs w:val="28"/>
        </w:rPr>
        <w:t xml:space="preserve"> – собственники земельных участков, арендаторы, землепользователи и землевладельцы;</w:t>
      </w:r>
    </w:p>
    <w:p w:rsidR="00011D8D" w:rsidRPr="00397C87" w:rsidRDefault="00011D8D" w:rsidP="002F29EC">
      <w:pPr>
        <w:pStyle w:val="a"/>
        <w:spacing w:line="240" w:lineRule="auto"/>
        <w:rPr>
          <w:rStyle w:val="TimesNewRoman"/>
          <w:szCs w:val="28"/>
        </w:rPr>
      </w:pPr>
      <w:r w:rsidRPr="00397C87">
        <w:rPr>
          <w:rStyle w:val="TimesNewRoman0"/>
          <w:szCs w:val="28"/>
        </w:rPr>
        <w:t xml:space="preserve">Прибрежная защитная полоса </w:t>
      </w:r>
      <w:r w:rsidRPr="00397C87">
        <w:rPr>
          <w:rStyle w:val="TimesNewRoman"/>
          <w:szCs w:val="28"/>
        </w:rPr>
        <w:t>- часть водоохранной зоны, для которой вводятся дополнительные ограничения землепользования, застройки и природопользования.</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Проект границ земельного участка</w:t>
      </w:r>
      <w:r w:rsidRPr="00397C87">
        <w:rPr>
          <w:rStyle w:val="TimesNewRoman"/>
          <w:szCs w:val="28"/>
        </w:rPr>
        <w:t xml:space="preserve"> - совокупность правовых и технических документов, включающих в себя расчеты, описание, проектный план (планы), в которых обосновываются и воспроизводятся в графической, текстовой или иных формах местоположение, размеры и границы земельных участков;</w:t>
      </w:r>
      <w:bookmarkStart w:id="7" w:name="sub_312"/>
    </w:p>
    <w:bookmarkEnd w:id="7"/>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Проектная документация</w:t>
      </w:r>
      <w:r w:rsidRPr="00397C87">
        <w:rPr>
          <w:rStyle w:val="TimesNewRoman"/>
          <w:szCs w:val="28"/>
        </w:rPr>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Процент застройки участка</w:t>
      </w:r>
      <w:r w:rsidRPr="00397C87">
        <w:rPr>
          <w:rStyle w:val="TimesNewRoman"/>
          <w:szCs w:val="28"/>
        </w:rPr>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Публичный сервитут</w:t>
      </w:r>
      <w:r w:rsidRPr="00397C87">
        <w:rPr>
          <w:rStyle w:val="TimesNewRoman"/>
          <w:szCs w:val="28"/>
        </w:rPr>
        <w:t xml:space="preserve"> - право ограниченного пользования земельным участком и объектом капитального строительства,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Разрешение на строительство</w:t>
      </w:r>
      <w:r w:rsidRPr="00397C87">
        <w:rPr>
          <w:rStyle w:val="TimesNewRoman"/>
          <w:szCs w:val="28"/>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законодательством Челябинской области; </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Разрешенное использование земельных участков и объектов капитального строительства</w:t>
      </w:r>
      <w:r w:rsidRPr="00397C87">
        <w:rPr>
          <w:rStyle w:val="TimesNewRoman"/>
          <w:szCs w:val="28"/>
        </w:rPr>
        <w:t xml:space="preserve"> - использование земельных участков и объектов капитального строительства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 а также публичными сервитутами;</w:t>
      </w:r>
    </w:p>
    <w:p w:rsidR="00011D8D" w:rsidRPr="00397C87" w:rsidRDefault="00011D8D" w:rsidP="002F29EC">
      <w:pPr>
        <w:widowControl/>
        <w:tabs>
          <w:tab w:val="clear" w:pos="567"/>
        </w:tabs>
        <w:ind w:firstLine="748"/>
        <w:jc w:val="left"/>
        <w:rPr>
          <w:rFonts w:ascii="Times New Roman" w:hAnsi="Times New Roman"/>
          <w:snapToGrid w:val="0"/>
          <w:sz w:val="28"/>
          <w:szCs w:val="28"/>
        </w:rPr>
      </w:pPr>
      <w:r w:rsidRPr="00397C87">
        <w:rPr>
          <w:rStyle w:val="TimesNewRoman0"/>
          <w:szCs w:val="28"/>
        </w:rPr>
        <w:t>Разрешение на ввод объекта в эксплуатацию</w:t>
      </w:r>
      <w:r w:rsidRPr="00397C87">
        <w:rPr>
          <w:rStyle w:val="TimesNewRoman"/>
          <w:szCs w:val="28"/>
        </w:rPr>
        <w:t xml:space="preserve"> – документ, который удостоверяет выполнение строительства, реконструкции</w:t>
      </w:r>
      <w:r w:rsidRPr="00397C87">
        <w:rPr>
          <w:rStyle w:val="TimesNewRoman"/>
          <w:color w:val="C00000"/>
          <w:szCs w:val="28"/>
        </w:rPr>
        <w:t xml:space="preserve"> </w:t>
      </w:r>
      <w:r w:rsidRPr="00397C87">
        <w:rPr>
          <w:rStyle w:val="TimesNewRoman"/>
          <w:szCs w:val="28"/>
        </w:rPr>
        <w:t>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011D8D" w:rsidRPr="00397C87" w:rsidRDefault="00011D8D" w:rsidP="002F29EC">
      <w:pPr>
        <w:widowControl/>
        <w:tabs>
          <w:tab w:val="clear" w:pos="567"/>
        </w:tabs>
        <w:ind w:firstLine="748"/>
        <w:jc w:val="left"/>
        <w:rPr>
          <w:rFonts w:ascii="Times New Roman" w:hAnsi="Times New Roman"/>
          <w:sz w:val="28"/>
          <w:szCs w:val="28"/>
        </w:rPr>
      </w:pPr>
      <w:r w:rsidRPr="00397C87">
        <w:rPr>
          <w:rStyle w:val="TimesNewRoman0"/>
          <w:szCs w:val="28"/>
        </w:rPr>
        <w:t>Реконструкция</w:t>
      </w:r>
      <w:r w:rsidRPr="00397C87">
        <w:rPr>
          <w:rStyle w:val="TimesNewRoman"/>
          <w:szCs w:val="28"/>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Строительные изменения объектов капитального строительства</w:t>
      </w:r>
      <w:r w:rsidRPr="00397C87">
        <w:rPr>
          <w:rStyle w:val="TimesNewRoman"/>
          <w:szCs w:val="28"/>
        </w:rPr>
        <w:t xml:space="preserve"> - изменения, осуществляемые применительно к объектам капитального строительства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Строительство</w:t>
      </w:r>
      <w:r w:rsidRPr="00397C87">
        <w:rPr>
          <w:rStyle w:val="TimesNewRoman"/>
          <w:szCs w:val="28"/>
        </w:rPr>
        <w:t xml:space="preserve"> - создание зданий, строений, сооружений (в том числе на месте сносимых объектов капитального строительства);</w:t>
      </w:r>
    </w:p>
    <w:p w:rsidR="00011D8D" w:rsidRPr="00397C87" w:rsidRDefault="00011D8D" w:rsidP="002F29EC">
      <w:pPr>
        <w:widowControl/>
        <w:tabs>
          <w:tab w:val="clear" w:pos="567"/>
        </w:tabs>
        <w:ind w:firstLine="748"/>
        <w:jc w:val="left"/>
        <w:rPr>
          <w:rStyle w:val="TimesNewRoman"/>
          <w:szCs w:val="28"/>
        </w:rPr>
      </w:pPr>
      <w:bookmarkStart w:id="8" w:name="_Toc131897264"/>
      <w:r w:rsidRPr="00397C87">
        <w:rPr>
          <w:rStyle w:val="TimesNewRoman0"/>
          <w:szCs w:val="28"/>
        </w:rPr>
        <w:t>Территориальные зоны</w:t>
      </w:r>
      <w:r w:rsidRPr="00397C87">
        <w:rPr>
          <w:rStyle w:val="TimesNewRoman"/>
          <w:szCs w:val="28"/>
        </w:rPr>
        <w:t xml:space="preserve"> - зоны, для которых в настоящих Правилах определены границы и установлены градостроительные регламенты;</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Территории общего пользования</w:t>
      </w:r>
      <w:r w:rsidRPr="00397C87">
        <w:rPr>
          <w:rStyle w:val="TimesNewRoman"/>
          <w:szCs w:val="28"/>
        </w:rPr>
        <w:t xml:space="preserve"> - не подлежащие приватизации территории, которыми беспрепятственно пользуется неограниченный круг лиц (в том числе площади, улицы, проезды, набережные, скверы, бульвары), границы которых отображаются в проектах планировки территории посредством красных линий;</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Технические регламенты</w:t>
      </w:r>
      <w:r w:rsidRPr="00397C87">
        <w:rPr>
          <w:rStyle w:val="TimesNewRoman"/>
          <w:szCs w:val="28"/>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Условно разрешенные виды использования земельных участков и объектов капитального строительства</w:t>
      </w:r>
      <w:r w:rsidRPr="00397C87">
        <w:rPr>
          <w:rStyle w:val="TimesNewRoman"/>
          <w:szCs w:val="28"/>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35 настоящих Правил, и обязательного соблюдения требований технических регламентов;</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Частный сервитут</w:t>
      </w:r>
      <w:r w:rsidRPr="00397C87">
        <w:rPr>
          <w:rStyle w:val="TimesNewRoman"/>
          <w:szCs w:val="28"/>
        </w:rPr>
        <w:t xml:space="preserve"> - право ограниченного пользования чужим земельным участком и объектом капитального строительства, устанавливаемое решением суда или соглашением между лицом, являющимся собственником земельного участка и объекта капитального строительства, и лицом, требующим установления сервитута;</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Элемент планировочной структуры</w:t>
      </w:r>
      <w:r w:rsidRPr="00397C87">
        <w:rPr>
          <w:rStyle w:val="TimesNewRoman"/>
          <w:szCs w:val="28"/>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со статьей 28 настоящих Правил, а также район как совокупность кварталов, микрорайонов);</w:t>
      </w:r>
    </w:p>
    <w:p w:rsidR="00011D8D" w:rsidRPr="00397C87" w:rsidRDefault="00011D8D" w:rsidP="002F29EC">
      <w:pPr>
        <w:widowControl/>
        <w:tabs>
          <w:tab w:val="clear" w:pos="567"/>
        </w:tabs>
        <w:ind w:firstLine="748"/>
        <w:jc w:val="left"/>
        <w:rPr>
          <w:rStyle w:val="TimesNewRoman"/>
          <w:szCs w:val="28"/>
        </w:rPr>
      </w:pPr>
      <w:r w:rsidRPr="00397C87">
        <w:rPr>
          <w:rStyle w:val="TimesNewRoman0"/>
          <w:szCs w:val="28"/>
        </w:rPr>
        <w:t>Этажность здания</w:t>
      </w:r>
      <w:r w:rsidRPr="00397C87">
        <w:rPr>
          <w:rStyle w:val="TimesNewRoman"/>
          <w:szCs w:val="28"/>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 </w:t>
      </w:r>
    </w:p>
    <w:p w:rsidR="00011D8D" w:rsidRPr="00397C87" w:rsidRDefault="00011D8D" w:rsidP="002F29EC">
      <w:pPr>
        <w:pStyle w:val="3TimesNewRoman"/>
        <w:spacing w:line="240" w:lineRule="auto"/>
        <w:ind w:firstLine="0"/>
        <w:rPr>
          <w:szCs w:val="28"/>
        </w:rPr>
      </w:pPr>
      <w:bookmarkStart w:id="9" w:name="_Toc325026399"/>
      <w:r w:rsidRPr="00397C87">
        <w:rPr>
          <w:szCs w:val="28"/>
        </w:rPr>
        <w:t>Статья 2. Основания введения и назначение правил.</w:t>
      </w:r>
      <w:bookmarkEnd w:id="8"/>
      <w:bookmarkEnd w:id="9"/>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1. Настоящие Правила, в соответствии с законодательством Российской Федерации - Земельным кодексом Российской Федерации, Градостроительным кодексом Российской Федерации вводят в </w:t>
      </w:r>
      <w:r>
        <w:rPr>
          <w:rStyle w:val="TimesNewRoman"/>
          <w:szCs w:val="28"/>
        </w:rPr>
        <w:t xml:space="preserve">Увельском сельском поселении Увельского муниципального района </w:t>
      </w:r>
      <w:r w:rsidRPr="00397C87">
        <w:rPr>
          <w:rStyle w:val="TimesNewRoman"/>
          <w:szCs w:val="28"/>
        </w:rPr>
        <w:t xml:space="preserve">систему регулирования землепользования и застройки, основанную на градостроительном зонировании - делении всей территории в границах </w:t>
      </w:r>
      <w:r>
        <w:rPr>
          <w:rStyle w:val="TimesNewRoman"/>
          <w:szCs w:val="28"/>
        </w:rPr>
        <w:t xml:space="preserve">сельского поселения </w:t>
      </w:r>
      <w:r w:rsidRPr="00397C87">
        <w:rPr>
          <w:rStyle w:val="TimesNewRoman"/>
          <w:szCs w:val="28"/>
        </w:rPr>
        <w:t>на зоны с установлением для каждой из них единого градостроительного регламента по видам и параметрам разрешенного использования земельных участков в границах этих зон, с целью:</w:t>
      </w:r>
    </w:p>
    <w:p w:rsidR="00011D8D" w:rsidRPr="00397C87" w:rsidRDefault="00011D8D" w:rsidP="002F29EC">
      <w:pPr>
        <w:pStyle w:val="TimesNewRoman11"/>
        <w:numPr>
          <w:ilvl w:val="0"/>
          <w:numId w:val="4"/>
        </w:numPr>
        <w:spacing w:line="240" w:lineRule="auto"/>
        <w:ind w:firstLine="0"/>
        <w:rPr>
          <w:szCs w:val="28"/>
        </w:rPr>
      </w:pPr>
      <w:r w:rsidRPr="00397C87">
        <w:rPr>
          <w:szCs w:val="28"/>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11D8D" w:rsidRPr="00397C87" w:rsidRDefault="00011D8D" w:rsidP="002F29EC">
      <w:pPr>
        <w:pStyle w:val="TimesNewRoman11"/>
        <w:numPr>
          <w:ilvl w:val="0"/>
          <w:numId w:val="4"/>
        </w:numPr>
        <w:spacing w:line="240" w:lineRule="auto"/>
        <w:ind w:firstLine="0"/>
        <w:rPr>
          <w:szCs w:val="28"/>
        </w:rPr>
      </w:pPr>
      <w:r w:rsidRPr="00397C87">
        <w:rPr>
          <w:szCs w:val="28"/>
        </w:rPr>
        <w:t>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011D8D" w:rsidRPr="00397C87" w:rsidRDefault="00011D8D" w:rsidP="002F29EC">
      <w:pPr>
        <w:pStyle w:val="TimesNewRoman14"/>
        <w:spacing w:line="240" w:lineRule="auto"/>
        <w:rPr>
          <w:rStyle w:val="TimesNewRoman"/>
          <w:szCs w:val="28"/>
        </w:rPr>
      </w:pPr>
      <w:r w:rsidRPr="00397C87">
        <w:rPr>
          <w:rStyle w:val="TimesNewRoman"/>
          <w:szCs w:val="28"/>
        </w:rPr>
        <w:t>2. Основанная на зонировании система регулирования землепользования и застройки предназначена для:</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реализации планов и программ развития территории, систем инженерного обеспечения и социального обслуживания, сохранения природной и культурно-исторической среды;</w:t>
      </w:r>
    </w:p>
    <w:p w:rsidR="00011D8D" w:rsidRPr="00397C87" w:rsidRDefault="00011D8D" w:rsidP="002F29EC">
      <w:pPr>
        <w:pStyle w:val="TimesNewRoman11"/>
        <w:numPr>
          <w:ilvl w:val="0"/>
          <w:numId w:val="4"/>
        </w:numPr>
        <w:spacing w:line="240" w:lineRule="auto"/>
        <w:ind w:firstLine="0"/>
        <w:rPr>
          <w:szCs w:val="28"/>
        </w:rPr>
      </w:pPr>
      <w:r w:rsidRPr="00397C87">
        <w:rPr>
          <w:szCs w:val="28"/>
        </w:rPr>
        <w:t>установления правовых гарантий по использованию и строительному изменению недвижимости для собственников, землепользователей, землевладельцев, арендаторов и лиц, желающих приобрести права владения, пользования и распоряжения земельными участками, иными объектами недвижимости;</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создания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обеспечения свободного доступа граждан к информации и их участия в принятии решений по вопросам территориального развития, землепользования и застройки посредством проведения общественных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обеспечения контроля над соблюдением прав граждан и юридических лиц.</w:t>
      </w:r>
    </w:p>
    <w:p w:rsidR="00011D8D" w:rsidRPr="00397C87" w:rsidRDefault="00011D8D" w:rsidP="002F29EC">
      <w:pPr>
        <w:pStyle w:val="TimesNewRoman14"/>
        <w:spacing w:line="240" w:lineRule="auto"/>
        <w:rPr>
          <w:rStyle w:val="TimesNewRoman"/>
          <w:szCs w:val="28"/>
        </w:rPr>
      </w:pPr>
      <w:r w:rsidRPr="00397C87">
        <w:rPr>
          <w:rStyle w:val="TimesNewRoman"/>
          <w:szCs w:val="28"/>
        </w:rPr>
        <w:t>3. Настоящие Правила регламентируют деятельность должностных, а также физических и юридических лиц, в отношении: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градостроительного зонирования территории поселка и установления градостроительных регламентов по видам и параметрам разрешенного использования земельных участков, иных объектов недвижимости;</w:t>
      </w:r>
    </w:p>
    <w:p w:rsidR="00011D8D" w:rsidRPr="00397C87" w:rsidRDefault="00011D8D" w:rsidP="002F29EC">
      <w:pPr>
        <w:pStyle w:val="TimesNewRoman11"/>
        <w:numPr>
          <w:ilvl w:val="0"/>
          <w:numId w:val="4"/>
        </w:numPr>
        <w:spacing w:line="240" w:lineRule="auto"/>
        <w:ind w:firstLine="0"/>
        <w:rPr>
          <w:szCs w:val="28"/>
        </w:rPr>
      </w:pPr>
      <w:r w:rsidRPr="00397C87">
        <w:rPr>
          <w:szCs w:val="28"/>
        </w:rPr>
        <w:t>разделения (межевания) территории на земельные участки;</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предоставления прав на земельные участки физическим и юридическим лицам;</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подготовки оснований для принятия решений об изъятии земельных участков для муниципальных нужд;</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согласования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приведения в соответствие с настоящими Правилами ранее утвержденной градостроительной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предоставления разрешений на строительство, эксплуатацию вновь построенных, реконструированных объектов;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контроля над использованием и строительными изменениями объектов недвижимости, применения штрафных санкций в случаях и порядке, установленных законодательством;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обеспечения открытости и доступности для физических и юридических лиц информации о застройке и землепользовании, а также их участия в принятии решений по этим вопросам;</w:t>
      </w:r>
    </w:p>
    <w:p w:rsidR="00011D8D" w:rsidRPr="00397C87" w:rsidRDefault="00011D8D" w:rsidP="002F29EC">
      <w:pPr>
        <w:pStyle w:val="TimesNewRoman11"/>
        <w:numPr>
          <w:ilvl w:val="0"/>
          <w:numId w:val="4"/>
        </w:numPr>
        <w:spacing w:line="240" w:lineRule="auto"/>
        <w:ind w:firstLine="0"/>
        <w:rPr>
          <w:szCs w:val="28"/>
        </w:rPr>
      </w:pPr>
      <w:r w:rsidRPr="00397C87">
        <w:rPr>
          <w:szCs w:val="28"/>
        </w:rPr>
        <w:t>внесения дополнений и изменений в настоящие Правила, в том числе по инициативе граждан.</w:t>
      </w:r>
    </w:p>
    <w:p w:rsidR="00011D8D" w:rsidRPr="00397C87" w:rsidRDefault="00011D8D" w:rsidP="002F29EC">
      <w:pPr>
        <w:pStyle w:val="TimesNewRoman14"/>
        <w:spacing w:line="240" w:lineRule="auto"/>
        <w:rPr>
          <w:rStyle w:val="TimesNewRoman"/>
          <w:szCs w:val="28"/>
        </w:rPr>
      </w:pPr>
      <w:r w:rsidRPr="00397C87">
        <w:rPr>
          <w:rStyle w:val="TimesNewRoman"/>
          <w:szCs w:val="28"/>
        </w:rPr>
        <w:t>4. Настоящие Правила применяются наряду с:</w:t>
      </w:r>
    </w:p>
    <w:p w:rsidR="00011D8D" w:rsidRPr="00397C87" w:rsidRDefault="00011D8D" w:rsidP="002F29EC">
      <w:pPr>
        <w:pStyle w:val="TimesNewRoman11"/>
        <w:numPr>
          <w:ilvl w:val="0"/>
          <w:numId w:val="4"/>
        </w:numPr>
        <w:spacing w:line="240" w:lineRule="auto"/>
        <w:ind w:firstLine="0"/>
        <w:rPr>
          <w:szCs w:val="28"/>
        </w:rPr>
      </w:pPr>
      <w:r w:rsidRPr="00397C87">
        <w:rPr>
          <w:szCs w:val="28"/>
        </w:rPr>
        <w:t>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иными нормативными правовыми актами администрации Увельского муниципального района по вопросам регулирования землепользования и застройки. Указанные акты применяются в части, не противоречащей настоящим Правилам.</w:t>
      </w:r>
    </w:p>
    <w:p w:rsidR="00011D8D" w:rsidRPr="00397C87" w:rsidRDefault="00011D8D" w:rsidP="002F29EC">
      <w:pPr>
        <w:pStyle w:val="TimesNewRoman14"/>
        <w:spacing w:line="240" w:lineRule="auto"/>
        <w:rPr>
          <w:rStyle w:val="TimesNewRoman"/>
          <w:szCs w:val="28"/>
        </w:rPr>
      </w:pPr>
      <w:r w:rsidRPr="00397C87">
        <w:rPr>
          <w:rStyle w:val="TimesNewRoman"/>
          <w:szCs w:val="28"/>
        </w:rPr>
        <w:t>5. Настоящие Правила обязательны для органов местного самоуправления, физических и юридических лиц, должностных лиц, осуществляющих и контролирующих градостроительную (строительную) деятельность на территории</w:t>
      </w:r>
      <w:r>
        <w:rPr>
          <w:rStyle w:val="TimesNewRoman"/>
          <w:szCs w:val="28"/>
        </w:rPr>
        <w:t xml:space="preserve"> Рождественского сельского поселения Увельского муниципального района</w:t>
      </w:r>
      <w:r w:rsidRPr="00397C87">
        <w:rPr>
          <w:rStyle w:val="TimesNewRoman"/>
          <w:szCs w:val="28"/>
        </w:rPr>
        <w:t>, а также судебных органов - как основание для разрешения споров по вопросам землепользования и застройки.</w:t>
      </w:r>
    </w:p>
    <w:p w:rsidR="00011D8D" w:rsidRPr="00397C87" w:rsidRDefault="00011D8D" w:rsidP="002F29EC">
      <w:pPr>
        <w:pStyle w:val="3TimesNewRoman"/>
        <w:spacing w:line="240" w:lineRule="auto"/>
        <w:ind w:firstLine="0"/>
        <w:rPr>
          <w:szCs w:val="28"/>
        </w:rPr>
      </w:pPr>
      <w:bookmarkStart w:id="10" w:name="_Toc131897266"/>
      <w:bookmarkStart w:id="11" w:name="_Toc325026400"/>
      <w:r w:rsidRPr="00397C87">
        <w:rPr>
          <w:szCs w:val="28"/>
        </w:rPr>
        <w:t>Статья 3. Открытость и доступность информации о землепользовании и застройке.</w:t>
      </w:r>
      <w:bookmarkEnd w:id="10"/>
      <w:bookmarkEnd w:id="11"/>
    </w:p>
    <w:p w:rsidR="00011D8D" w:rsidRPr="00397C87" w:rsidRDefault="00011D8D" w:rsidP="002F29EC">
      <w:pPr>
        <w:pStyle w:val="TimesNewRoman14"/>
        <w:spacing w:line="240" w:lineRule="auto"/>
        <w:rPr>
          <w:rStyle w:val="TimesNewRoman"/>
          <w:szCs w:val="28"/>
        </w:rPr>
      </w:pPr>
      <w:r w:rsidRPr="00397C87">
        <w:rPr>
          <w:rStyle w:val="TimesNewRoman"/>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w:t>
      </w:r>
    </w:p>
    <w:p w:rsidR="00011D8D" w:rsidRPr="00397C87" w:rsidRDefault="00011D8D" w:rsidP="002F29EC">
      <w:pPr>
        <w:pStyle w:val="TimesNewRoman14"/>
        <w:spacing w:line="240" w:lineRule="auto"/>
        <w:rPr>
          <w:rStyle w:val="TimesNewRoman"/>
          <w:szCs w:val="28"/>
        </w:rPr>
      </w:pPr>
      <w:r w:rsidRPr="00397C87">
        <w:rPr>
          <w:szCs w:val="28"/>
        </w:rPr>
        <w:t xml:space="preserve">2. Администрация Увельского муниципального района обеспечивает </w:t>
      </w:r>
      <w:r w:rsidRPr="00397C87">
        <w:rPr>
          <w:rStyle w:val="TimesNewRoman"/>
          <w:szCs w:val="28"/>
        </w:rPr>
        <w:t>возможность ознакомления с настоящими Правилами путем:</w:t>
      </w:r>
    </w:p>
    <w:p w:rsidR="00011D8D" w:rsidRPr="00397C87" w:rsidRDefault="00011D8D" w:rsidP="002F29EC">
      <w:pPr>
        <w:pStyle w:val="TimesNewRoman11"/>
        <w:numPr>
          <w:ilvl w:val="0"/>
          <w:numId w:val="4"/>
        </w:numPr>
        <w:spacing w:line="240" w:lineRule="auto"/>
        <w:ind w:firstLine="0"/>
        <w:rPr>
          <w:szCs w:val="28"/>
        </w:rPr>
      </w:pPr>
      <w:r w:rsidRPr="00397C87">
        <w:rPr>
          <w:szCs w:val="28"/>
        </w:rPr>
        <w:t>публикации Правил в местных средствах информации (в том числе в сети Интернет) или издания их специальным тиражом и открытой продажи Правил всем заинтересованным лицам;</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создания условий для ознакомления с настоящими Правилами в полном комплекте входящих в их состав картографических и иных документов.</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3. </w:t>
      </w:r>
      <w:r w:rsidRPr="00397C87">
        <w:rPr>
          <w:szCs w:val="28"/>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 Челябинской области и Увельского муниципального района </w:t>
      </w:r>
      <w:r w:rsidRPr="00397C87">
        <w:rPr>
          <w:rStyle w:val="TimesNewRoman"/>
          <w:szCs w:val="28"/>
        </w:rPr>
        <w:t>и в порядке статьи 9 настоящих Правил.</w:t>
      </w:r>
    </w:p>
    <w:p w:rsidR="00011D8D" w:rsidRPr="00397C87" w:rsidRDefault="00011D8D" w:rsidP="002F29EC">
      <w:pPr>
        <w:pStyle w:val="3TimesNewRoman"/>
        <w:spacing w:line="240" w:lineRule="auto"/>
        <w:ind w:firstLine="0"/>
        <w:rPr>
          <w:szCs w:val="28"/>
        </w:rPr>
      </w:pPr>
      <w:bookmarkStart w:id="12" w:name="_Toc325026401"/>
      <w:r w:rsidRPr="00397C87">
        <w:rPr>
          <w:szCs w:val="28"/>
        </w:rPr>
        <w:t xml:space="preserve">Статья 4. Соотношение правил землепользования и застройки с генеральным планом </w:t>
      </w:r>
      <w:r>
        <w:rPr>
          <w:szCs w:val="28"/>
        </w:rPr>
        <w:t xml:space="preserve">Рождественского сельского поселения Увельского муниципального района </w:t>
      </w:r>
      <w:r w:rsidRPr="00397C87">
        <w:rPr>
          <w:szCs w:val="28"/>
        </w:rPr>
        <w:t>и документацией по планировке территории.</w:t>
      </w:r>
      <w:bookmarkEnd w:id="12"/>
    </w:p>
    <w:p w:rsidR="00011D8D" w:rsidRPr="00397C87" w:rsidRDefault="00011D8D" w:rsidP="002F29EC">
      <w:pPr>
        <w:pStyle w:val="TimesNewRoman14"/>
        <w:spacing w:line="240" w:lineRule="auto"/>
        <w:rPr>
          <w:szCs w:val="28"/>
        </w:rPr>
      </w:pPr>
      <w:r w:rsidRPr="00397C87">
        <w:rPr>
          <w:szCs w:val="28"/>
        </w:rPr>
        <w:t xml:space="preserve">1. Правила землепользования и застройки разработаны на основе Генерального плана </w:t>
      </w:r>
      <w:r>
        <w:rPr>
          <w:szCs w:val="28"/>
        </w:rPr>
        <w:t xml:space="preserve">Рождественского сельского поселения </w:t>
      </w:r>
      <w:r w:rsidRPr="00397C87">
        <w:rPr>
          <w:szCs w:val="28"/>
        </w:rPr>
        <w:t>и не должны ему противоречить. В случае внесения изменений в Генеральный план</w:t>
      </w:r>
      <w:r>
        <w:rPr>
          <w:szCs w:val="28"/>
        </w:rPr>
        <w:t xml:space="preserve"> Рождественского сельского поселения</w:t>
      </w:r>
      <w:r w:rsidRPr="00397C87">
        <w:rPr>
          <w:szCs w:val="28"/>
        </w:rPr>
        <w:t>, соответствующие изменения должны быть внесены в Правила землепользования и застройки</w:t>
      </w:r>
      <w:r>
        <w:rPr>
          <w:szCs w:val="28"/>
        </w:rPr>
        <w:t>.</w:t>
      </w:r>
    </w:p>
    <w:p w:rsidR="00011D8D" w:rsidRPr="00397C87" w:rsidRDefault="00011D8D" w:rsidP="002F29EC">
      <w:pPr>
        <w:pStyle w:val="TimesNewRoman14"/>
        <w:spacing w:line="240" w:lineRule="auto"/>
        <w:rPr>
          <w:rStyle w:val="TimesNewRoman"/>
          <w:szCs w:val="28"/>
        </w:rPr>
      </w:pPr>
      <w:r w:rsidRPr="00397C87">
        <w:rPr>
          <w:szCs w:val="28"/>
        </w:rPr>
        <w:t xml:space="preserve">2. Документация по планировке территории разрабатывается на основе Генерального плана </w:t>
      </w:r>
      <w:r>
        <w:rPr>
          <w:szCs w:val="28"/>
        </w:rPr>
        <w:t>Рождественского сельского поселения</w:t>
      </w:r>
      <w:r w:rsidRPr="00397C87">
        <w:rPr>
          <w:szCs w:val="28"/>
        </w:rPr>
        <w:t>, Правил землепользования и застройки и не должна им противоречить.</w:t>
      </w:r>
    </w:p>
    <w:p w:rsidR="00011D8D" w:rsidRPr="00397C87" w:rsidRDefault="00011D8D" w:rsidP="002F29EC">
      <w:pPr>
        <w:pStyle w:val="Heading2"/>
        <w:ind w:firstLine="0"/>
        <w:rPr>
          <w:rFonts w:ascii="Times New Roman" w:hAnsi="Times New Roman"/>
        </w:rPr>
        <w:sectPr w:rsidR="00011D8D" w:rsidRPr="00397C87" w:rsidSect="00036481">
          <w:pgSz w:w="11906" w:h="16838"/>
          <w:pgMar w:top="719" w:right="686" w:bottom="1258" w:left="1496" w:header="709" w:footer="709" w:gutter="0"/>
          <w:cols w:space="708"/>
          <w:docGrid w:linePitch="360"/>
        </w:sectPr>
      </w:pPr>
      <w:bookmarkStart w:id="13" w:name="_Toc131897267"/>
    </w:p>
    <w:p w:rsidR="00011D8D" w:rsidRPr="00397C87" w:rsidRDefault="00011D8D" w:rsidP="002F29EC">
      <w:pPr>
        <w:pStyle w:val="Heading2"/>
        <w:ind w:firstLine="0"/>
        <w:rPr>
          <w:rFonts w:ascii="Times New Roman" w:hAnsi="Times New Roman"/>
        </w:rPr>
      </w:pPr>
      <w:bookmarkStart w:id="14" w:name="_Toc325026402"/>
      <w:r w:rsidRPr="00397C87">
        <w:rPr>
          <w:rFonts w:ascii="Times New Roman" w:hAnsi="Times New Roman"/>
        </w:rPr>
        <w:t>ГЛАВА 2. ПРАВА ИСПОЛЬЗОВАНИЯ НЕДВИЖИМОСТИ, ВОЗНИКШИЕ ДО ВСТУПЛЕНИЯ В СИЛУ ПРАВИЛ.</w:t>
      </w:r>
      <w:bookmarkEnd w:id="13"/>
      <w:bookmarkEnd w:id="14"/>
    </w:p>
    <w:p w:rsidR="00011D8D" w:rsidRPr="00397C87" w:rsidRDefault="00011D8D" w:rsidP="002F29EC">
      <w:pPr>
        <w:pStyle w:val="3TimesNewRoman"/>
        <w:spacing w:line="240" w:lineRule="auto"/>
        <w:ind w:firstLine="0"/>
        <w:rPr>
          <w:szCs w:val="28"/>
        </w:rPr>
      </w:pPr>
      <w:bookmarkStart w:id="15" w:name="_Toc131897268"/>
      <w:bookmarkStart w:id="16" w:name="_Toc325026403"/>
      <w:r w:rsidRPr="00397C87">
        <w:rPr>
          <w:szCs w:val="28"/>
        </w:rPr>
        <w:t>Статья 5. Общие положения, относящиеся к ранее возникшим правам.</w:t>
      </w:r>
      <w:bookmarkEnd w:id="15"/>
      <w:bookmarkEnd w:id="16"/>
    </w:p>
    <w:p w:rsidR="00011D8D" w:rsidRPr="00397C87" w:rsidRDefault="00011D8D" w:rsidP="002F29EC">
      <w:pPr>
        <w:pStyle w:val="TimesNewRoman14"/>
        <w:spacing w:line="240" w:lineRule="auto"/>
        <w:rPr>
          <w:rStyle w:val="TimesNewRoman"/>
          <w:szCs w:val="28"/>
        </w:rPr>
      </w:pPr>
      <w:r w:rsidRPr="00397C87">
        <w:rPr>
          <w:rStyle w:val="TimesNewRoman"/>
          <w:szCs w:val="28"/>
        </w:rPr>
        <w:t>1. Принятые до введения в действие настоящих Правил нормативные правовые акты администрации Увельского муниципального района</w:t>
      </w:r>
      <w:r>
        <w:rPr>
          <w:rStyle w:val="TimesNewRoman"/>
          <w:szCs w:val="28"/>
        </w:rPr>
        <w:t xml:space="preserve"> и администрации</w:t>
      </w:r>
      <w:r w:rsidRPr="00397C87">
        <w:rPr>
          <w:rStyle w:val="TimesNewRoman"/>
          <w:szCs w:val="28"/>
        </w:rPr>
        <w:t xml:space="preserve"> </w:t>
      </w:r>
      <w:r>
        <w:rPr>
          <w:rStyle w:val="TimesNewRoman"/>
          <w:szCs w:val="28"/>
        </w:rPr>
        <w:t>Рождественского сельского поселения</w:t>
      </w:r>
      <w:r w:rsidRPr="00397C87">
        <w:rPr>
          <w:rStyle w:val="TimesNewRoman"/>
          <w:szCs w:val="28"/>
        </w:rPr>
        <w:t xml:space="preserve"> по вопросам землепользования и застройки применяются в части, не противоречащей настоящим Правилам.</w:t>
      </w:r>
    </w:p>
    <w:p w:rsidR="00011D8D" w:rsidRPr="00397C87" w:rsidRDefault="00011D8D" w:rsidP="002F29EC">
      <w:pPr>
        <w:pStyle w:val="TimesNewRoman14"/>
        <w:spacing w:line="240" w:lineRule="auto"/>
        <w:rPr>
          <w:rStyle w:val="TimesNewRoman"/>
          <w:szCs w:val="28"/>
        </w:rPr>
      </w:pPr>
      <w:r w:rsidRPr="00397C87">
        <w:rPr>
          <w:rStyle w:val="TimesNewRoman"/>
          <w:szCs w:val="28"/>
        </w:rPr>
        <w:t>2. 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011D8D" w:rsidRPr="00397C87" w:rsidRDefault="00011D8D" w:rsidP="002F29EC">
      <w:pPr>
        <w:pStyle w:val="TimesNewRoman14"/>
        <w:spacing w:line="240" w:lineRule="auto"/>
        <w:rPr>
          <w:rStyle w:val="TimesNewRoman"/>
          <w:szCs w:val="28"/>
        </w:rPr>
      </w:pPr>
      <w:r w:rsidRPr="00397C87">
        <w:rPr>
          <w:rStyle w:val="TimesNewRoman"/>
          <w:szCs w:val="28"/>
        </w:rPr>
        <w:t>3. Земельные участки и прочно связанные с ним объекты недвижимости, существовавшие до вступления в силу настоящих Правил, являются несоответствующими настоящим Правилам в случаях, когда эти объекты:</w:t>
      </w:r>
    </w:p>
    <w:p w:rsidR="00011D8D" w:rsidRPr="00397C87" w:rsidRDefault="00011D8D" w:rsidP="002F29EC">
      <w:pPr>
        <w:pStyle w:val="TimesNewRoman11"/>
        <w:numPr>
          <w:ilvl w:val="0"/>
          <w:numId w:val="4"/>
        </w:numPr>
        <w:spacing w:line="240" w:lineRule="auto"/>
        <w:ind w:firstLine="0"/>
        <w:rPr>
          <w:szCs w:val="28"/>
        </w:rPr>
      </w:pPr>
      <w:r w:rsidRPr="00397C87">
        <w:rPr>
          <w:szCs w:val="28"/>
        </w:rPr>
        <w:t>имеют вид (виды) использования, которые не поименованы как разрешенные для соответствующих территориальных зон;</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в градостроительных регламентах настоящих Правил применительно к соответствующим зонам. </w:t>
      </w:r>
    </w:p>
    <w:p w:rsidR="00011D8D" w:rsidRPr="00397C87" w:rsidRDefault="00011D8D" w:rsidP="002F29EC">
      <w:pPr>
        <w:pStyle w:val="TimesNewRoman14"/>
        <w:spacing w:line="240" w:lineRule="auto"/>
        <w:rPr>
          <w:rStyle w:val="TimesNewRoman"/>
          <w:szCs w:val="28"/>
        </w:rPr>
      </w:pPr>
      <w:r w:rsidRPr="00397C87">
        <w:rPr>
          <w:rStyle w:val="TimesNewRoman"/>
          <w:szCs w:val="28"/>
        </w:rPr>
        <w:t>4. Постановлением администрации Увельского муниципального района может быть придан статус несоответствия: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производственным и иным объектам, чьи санитарно-защитные зоны распространяются за пределы зоны расположения этих объектов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w:t>
      </w:r>
    </w:p>
    <w:p w:rsidR="00011D8D" w:rsidRPr="00397C87" w:rsidRDefault="00011D8D" w:rsidP="002F29EC">
      <w:pPr>
        <w:pStyle w:val="3TimesNewRoman"/>
        <w:spacing w:line="240" w:lineRule="auto"/>
        <w:ind w:firstLine="0"/>
        <w:rPr>
          <w:szCs w:val="28"/>
        </w:rPr>
      </w:pPr>
      <w:bookmarkStart w:id="17" w:name="_Toc131897269"/>
      <w:bookmarkStart w:id="18" w:name="_Toc325026404"/>
      <w:r w:rsidRPr="00397C87">
        <w:rPr>
          <w:szCs w:val="28"/>
        </w:rPr>
        <w:t>Статья 6. Использование и строительные изменения объектов недвижимости, несоответствующих правилам.</w:t>
      </w:r>
      <w:bookmarkEnd w:id="17"/>
      <w:bookmarkEnd w:id="18"/>
    </w:p>
    <w:p w:rsidR="00011D8D" w:rsidRPr="00397C87" w:rsidRDefault="00011D8D" w:rsidP="002F29EC">
      <w:pPr>
        <w:pStyle w:val="TimesNewRoman14"/>
        <w:spacing w:line="240" w:lineRule="auto"/>
        <w:rPr>
          <w:rStyle w:val="TimesNewRoman"/>
          <w:szCs w:val="28"/>
        </w:rPr>
      </w:pPr>
      <w:r w:rsidRPr="00397C87">
        <w:rPr>
          <w:rStyle w:val="TimesNewRoman"/>
          <w:szCs w:val="28"/>
        </w:rPr>
        <w:t>1. Объекты недвижимости, поименованные в статье 5, а также ставшие несоответствующими после внесения дополнений и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Исключение составляют те несоответствующие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Увельского муниципального района, принятом на основании решения </w:t>
      </w:r>
      <w:r>
        <w:rPr>
          <w:rStyle w:val="TimesNewRoman"/>
          <w:szCs w:val="28"/>
        </w:rPr>
        <w:t>Комиссии по подготовке правил землепользования и застройки сельских поселений  Рождественского сельского поселения</w:t>
      </w:r>
      <w:r w:rsidRPr="00397C87">
        <w:rPr>
          <w:rStyle w:val="TimesNewRoman"/>
          <w:szCs w:val="28"/>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011D8D" w:rsidRPr="00397C87" w:rsidRDefault="00011D8D" w:rsidP="002F29EC">
      <w:pPr>
        <w:pStyle w:val="TimesNewRoman14"/>
        <w:spacing w:line="240" w:lineRule="auto"/>
        <w:rPr>
          <w:rStyle w:val="TimesNewRoman"/>
          <w:szCs w:val="28"/>
        </w:rPr>
      </w:pPr>
      <w:r w:rsidRPr="00397C87">
        <w:rPr>
          <w:rStyle w:val="TimesNewRoman"/>
          <w:szCs w:val="28"/>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011D8D" w:rsidRPr="00397C87" w:rsidRDefault="00011D8D" w:rsidP="002F29EC">
      <w:pPr>
        <w:pStyle w:val="TimesNewRoman14"/>
        <w:spacing w:line="240" w:lineRule="auto"/>
        <w:rPr>
          <w:rStyle w:val="TimesNewRoman"/>
          <w:szCs w:val="28"/>
        </w:rPr>
      </w:pPr>
      <w:r w:rsidRPr="00397C87">
        <w:rPr>
          <w:rStyle w:val="TimesNewRoman"/>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11D8D" w:rsidRPr="00397C87" w:rsidRDefault="00011D8D" w:rsidP="002F29EC">
      <w:pPr>
        <w:pStyle w:val="TimesNewRoman14"/>
        <w:spacing w:line="240" w:lineRule="auto"/>
        <w:rPr>
          <w:rStyle w:val="TimesNewRoman"/>
          <w:szCs w:val="28"/>
        </w:rPr>
      </w:pPr>
      <w:r w:rsidRPr="00397C87">
        <w:rPr>
          <w:rStyle w:val="TimesNewRoman"/>
          <w:szCs w:val="28"/>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011D8D" w:rsidRPr="00397C87" w:rsidRDefault="00011D8D" w:rsidP="002F29EC">
      <w:pPr>
        <w:pStyle w:val="TimesNewRoman14"/>
        <w:spacing w:line="240" w:lineRule="auto"/>
        <w:rPr>
          <w:rStyle w:val="TimesNewRoman"/>
          <w:szCs w:val="28"/>
        </w:rPr>
      </w:pPr>
      <w:r w:rsidRPr="00397C87">
        <w:rPr>
          <w:rStyle w:val="TimesNewRoman"/>
          <w:szCs w:val="28"/>
        </w:rPr>
        <w:t>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011D8D" w:rsidRPr="00397C87" w:rsidRDefault="00011D8D" w:rsidP="002F29EC">
      <w:pPr>
        <w:pStyle w:val="TimesNewRoman14"/>
        <w:spacing w:line="240" w:lineRule="auto"/>
        <w:rPr>
          <w:rStyle w:val="TimesNewRoman"/>
          <w:szCs w:val="28"/>
        </w:rPr>
      </w:pPr>
      <w:r w:rsidRPr="00397C87">
        <w:rPr>
          <w:rStyle w:val="TimesNewRoman"/>
          <w:szCs w:val="28"/>
        </w:rPr>
        <w:t>Несоответствующий вид использования недвижимости не может быть заменен на иной несоответствующий вид использования.</w:t>
      </w:r>
    </w:p>
    <w:p w:rsidR="00011D8D" w:rsidRPr="00397C87" w:rsidRDefault="00011D8D" w:rsidP="002F29EC">
      <w:pPr>
        <w:pStyle w:val="TimesNewRoman14"/>
        <w:spacing w:line="240" w:lineRule="auto"/>
        <w:rPr>
          <w:rStyle w:val="TimesNewRoman"/>
          <w:szCs w:val="28"/>
        </w:rPr>
      </w:pPr>
      <w:r w:rsidRPr="00397C87">
        <w:rPr>
          <w:rStyle w:val="TimesNewRoman"/>
          <w:szCs w:val="28"/>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011D8D" w:rsidRPr="00397C87" w:rsidRDefault="00011D8D" w:rsidP="002F29EC">
      <w:pPr>
        <w:pStyle w:val="TimesNewRoman14"/>
        <w:spacing w:line="240" w:lineRule="auto"/>
        <w:rPr>
          <w:rStyle w:val="TimesNewRoman"/>
          <w:szCs w:val="28"/>
        </w:rPr>
      </w:pPr>
      <w:r w:rsidRPr="00397C87">
        <w:rPr>
          <w:rStyle w:val="TimesNewRoman"/>
          <w:szCs w:val="28"/>
        </w:rPr>
        <w:t>Если несоответствующий настоящим Правилам вид использования недвижимости (земельного участка, здания или сооружения) прерывается на 18 месяцев подряд, то он не может быть возобновлен по прошествии указанного срока. В этом случае владелец объекта недвижимости обязан обеспечить его использование в соответствии с настоящими Правилами.</w:t>
      </w:r>
    </w:p>
    <w:p w:rsidR="00011D8D" w:rsidRPr="00397C87" w:rsidRDefault="00011D8D" w:rsidP="002F29EC">
      <w:pPr>
        <w:pStyle w:val="TimesNewRoman14"/>
        <w:spacing w:line="240" w:lineRule="auto"/>
        <w:rPr>
          <w:rStyle w:val="TimesNewRoman"/>
          <w:szCs w:val="28"/>
        </w:rPr>
      </w:pPr>
      <w:r w:rsidRPr="00397C87">
        <w:rPr>
          <w:rStyle w:val="TimesNewRoman"/>
          <w:szCs w:val="28"/>
        </w:rPr>
        <w:t>3. Статус несоответствия, приданный объектам недвижимости по критериям, перечисленным в пунктах 3 и 4 статьи 5 настоящих Правил, фиксируется в документах учета недвижимого имущества, а также регистрации прав на недвижимость.</w:t>
      </w:r>
    </w:p>
    <w:p w:rsidR="00011D8D" w:rsidRPr="00397C87" w:rsidRDefault="00011D8D" w:rsidP="002F29EC">
      <w:pPr>
        <w:pStyle w:val="Heading2"/>
        <w:rPr>
          <w:rFonts w:ascii="Times New Roman" w:hAnsi="Times New Roman"/>
        </w:rPr>
        <w:sectPr w:rsidR="00011D8D" w:rsidRPr="00397C87" w:rsidSect="00036481">
          <w:pgSz w:w="11906" w:h="16838"/>
          <w:pgMar w:top="719" w:right="686" w:bottom="1258" w:left="1496" w:header="709" w:footer="709" w:gutter="0"/>
          <w:cols w:space="708"/>
          <w:docGrid w:linePitch="360"/>
        </w:sectPr>
      </w:pPr>
      <w:bookmarkStart w:id="19" w:name="_Toc131897270"/>
    </w:p>
    <w:p w:rsidR="00011D8D" w:rsidRPr="00397C87" w:rsidRDefault="00011D8D" w:rsidP="002F29EC">
      <w:pPr>
        <w:pStyle w:val="Heading2"/>
        <w:rPr>
          <w:rFonts w:ascii="Times New Roman" w:hAnsi="Times New Roman"/>
        </w:rPr>
      </w:pPr>
      <w:bookmarkStart w:id="20" w:name="_Toc325026405"/>
      <w:r w:rsidRPr="00397C87">
        <w:rPr>
          <w:rFonts w:ascii="Times New Roman" w:hAnsi="Times New Roman"/>
        </w:rPr>
        <w:t>ГЛАВА 3. УЧАСТНИКИ ОТНОШЕНИЙ, ВОЗНИКАЮЩИХ ПО ПОВОДУ ЗЕМЛЕПОЛЬЗОВАНИЯ И ЗАСТРОЙКИ.</w:t>
      </w:r>
      <w:bookmarkEnd w:id="20"/>
      <w:r w:rsidRPr="00397C87">
        <w:rPr>
          <w:rFonts w:ascii="Times New Roman" w:hAnsi="Times New Roman"/>
        </w:rPr>
        <w:t xml:space="preserve"> </w:t>
      </w:r>
      <w:bookmarkEnd w:id="19"/>
    </w:p>
    <w:p w:rsidR="00011D8D" w:rsidRPr="00397C87" w:rsidRDefault="00011D8D" w:rsidP="002F29EC">
      <w:pPr>
        <w:pStyle w:val="3TimesNewRoman"/>
        <w:spacing w:line="240" w:lineRule="auto"/>
        <w:ind w:firstLine="0"/>
        <w:rPr>
          <w:szCs w:val="28"/>
        </w:rPr>
      </w:pPr>
      <w:bookmarkStart w:id="21" w:name="_Toc131897271"/>
      <w:bookmarkStart w:id="22" w:name="_Toc325026406"/>
      <w:r w:rsidRPr="00397C87">
        <w:rPr>
          <w:szCs w:val="28"/>
        </w:rPr>
        <w:t>Статья 7. Лица, осуществляющие землепользование и застройку.</w:t>
      </w:r>
      <w:bookmarkEnd w:id="21"/>
      <w:bookmarkEnd w:id="22"/>
    </w:p>
    <w:p w:rsidR="00011D8D" w:rsidRPr="00397C87" w:rsidRDefault="00011D8D" w:rsidP="002F29EC">
      <w:pPr>
        <w:pStyle w:val="TimesNewRoman14"/>
        <w:spacing w:line="240" w:lineRule="auto"/>
        <w:rPr>
          <w:rStyle w:val="TimesNewRoman"/>
          <w:szCs w:val="28"/>
        </w:rPr>
      </w:pPr>
      <w:r w:rsidRPr="00397C87">
        <w:rPr>
          <w:rStyle w:val="TimesNewRoman"/>
          <w:szCs w:val="28"/>
        </w:rPr>
        <w:t>1. Настоящие Правила регулируют действия физических и юридических лиц, которые:</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обращаются в администрацию Увельского муниципального района с заявкой о предоставлении земельного участка (участков) для нового строительства;</w:t>
      </w:r>
    </w:p>
    <w:p w:rsidR="00011D8D" w:rsidRPr="00397C87" w:rsidRDefault="00011D8D" w:rsidP="002F29EC">
      <w:pPr>
        <w:pStyle w:val="TimesNewRoman11"/>
        <w:numPr>
          <w:ilvl w:val="0"/>
          <w:numId w:val="4"/>
        </w:numPr>
        <w:spacing w:line="240" w:lineRule="auto"/>
        <w:ind w:firstLine="0"/>
        <w:rPr>
          <w:szCs w:val="28"/>
        </w:rPr>
      </w:pPr>
      <w:r w:rsidRPr="00397C87">
        <w:rPr>
          <w:szCs w:val="28"/>
        </w:rPr>
        <w:t>участвуют в торгах (конкурсах, аукционах), подготавливаемых и проводимых администрацией Увельского муниципального района на предмет предоставления прав собственности или аренды на сформированные земельные участки в целях нового строительства или реконструкции;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 в порядке</w:t>
      </w:r>
      <w:r>
        <w:rPr>
          <w:szCs w:val="28"/>
        </w:rPr>
        <w:t>,</w:t>
      </w:r>
      <w:r w:rsidRPr="00397C87">
        <w:rPr>
          <w:szCs w:val="28"/>
        </w:rPr>
        <w:t xml:space="preserve"> установленном законом.</w:t>
      </w:r>
    </w:p>
    <w:p w:rsidR="00011D8D" w:rsidRPr="00397C87" w:rsidRDefault="00011D8D" w:rsidP="002F29EC">
      <w:pPr>
        <w:pStyle w:val="TimesNewRoman14"/>
        <w:spacing w:line="240" w:lineRule="auto"/>
        <w:rPr>
          <w:rStyle w:val="TimesNewRoman"/>
          <w:szCs w:val="28"/>
        </w:rPr>
      </w:pPr>
      <w:r w:rsidRPr="00397C87">
        <w:rPr>
          <w:rStyle w:val="TimesNewRoman"/>
          <w:szCs w:val="28"/>
        </w:rPr>
        <w:t>2. Указанные в пункте 1 настоящей статьи и другие действия могут также регулироваться иными нормативными правовыми актами органов администрации Увельского муниципального района, детализирующими нормы настоящих Правил. К другим действиям физических и юридических лиц относятся: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переоформление одного вида ранее предоставленного права на землю на другой,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 и т.д.;</w:t>
      </w:r>
    </w:p>
    <w:p w:rsidR="00011D8D" w:rsidRPr="00397C87" w:rsidRDefault="00011D8D" w:rsidP="002F29EC">
      <w:pPr>
        <w:pStyle w:val="TimesNewRoman11"/>
        <w:numPr>
          <w:ilvl w:val="0"/>
          <w:numId w:val="4"/>
        </w:numPr>
        <w:spacing w:line="240" w:lineRule="auto"/>
        <w:ind w:firstLine="0"/>
        <w:rPr>
          <w:szCs w:val="28"/>
        </w:rPr>
      </w:pPr>
      <w:r w:rsidRPr="00397C87">
        <w:rPr>
          <w:szCs w:val="28"/>
        </w:rPr>
        <w:t>разделение (межевание) территории сложившейся застройки на земельные участки;</w:t>
      </w:r>
    </w:p>
    <w:p w:rsidR="00011D8D" w:rsidRPr="00397C87" w:rsidRDefault="00011D8D" w:rsidP="002F29EC">
      <w:pPr>
        <w:pStyle w:val="TimesNewRoman11"/>
        <w:numPr>
          <w:ilvl w:val="0"/>
          <w:numId w:val="4"/>
        </w:numPr>
        <w:spacing w:line="240" w:lineRule="auto"/>
        <w:ind w:firstLine="0"/>
        <w:rPr>
          <w:szCs w:val="28"/>
        </w:rPr>
      </w:pPr>
      <w:r w:rsidRPr="00397C87">
        <w:rPr>
          <w:szCs w:val="28"/>
        </w:rPr>
        <w:t>иные действия, связанные с подготовкой и реализацией общественных или частных планов по застройке и землепользованию.</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3. Лица, осуществляющие в </w:t>
      </w:r>
      <w:r>
        <w:rPr>
          <w:rStyle w:val="TimesNewRoman"/>
          <w:szCs w:val="28"/>
        </w:rPr>
        <w:t xml:space="preserve">Увельском сельском поселении </w:t>
      </w:r>
      <w:r w:rsidRPr="00397C87">
        <w:rPr>
          <w:rStyle w:val="TimesNewRoman"/>
          <w:szCs w:val="28"/>
        </w:rPr>
        <w:t>землепользование и застройку от имени государственных органов, выполняют требования законодательства и настоящих Правил в части соблюдения градостроительных регламентов.</w:t>
      </w:r>
    </w:p>
    <w:p w:rsidR="00011D8D" w:rsidRDefault="00011D8D" w:rsidP="002F29EC">
      <w:pPr>
        <w:pStyle w:val="TimesNewRoman14"/>
        <w:spacing w:line="240" w:lineRule="auto"/>
        <w:rPr>
          <w:szCs w:val="28"/>
        </w:rPr>
      </w:pPr>
      <w:r w:rsidRPr="00397C87">
        <w:rPr>
          <w:szCs w:val="28"/>
        </w:rPr>
        <w:t xml:space="preserve">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011D8D" w:rsidRPr="00397C87" w:rsidRDefault="00011D8D" w:rsidP="002F29EC">
      <w:pPr>
        <w:pStyle w:val="TimesNewRoman14"/>
        <w:spacing w:line="240" w:lineRule="auto"/>
        <w:rPr>
          <w:szCs w:val="28"/>
        </w:rPr>
      </w:pPr>
      <w:r w:rsidRPr="00397C87">
        <w:rPr>
          <w:szCs w:val="28"/>
        </w:rPr>
        <w:t>4. Земельные участки и объекты капитального строительства могут принадлежать застройщикам на правах собственности, аренды, пожизненно наследуемого владения земельным участком и других правах, позволяющих осуществлять строительство, реконструкцию, капитальный ремонт.</w:t>
      </w:r>
    </w:p>
    <w:p w:rsidR="00011D8D" w:rsidRPr="00397C87" w:rsidRDefault="00011D8D" w:rsidP="002F29EC">
      <w:pPr>
        <w:pStyle w:val="TimesNewRoman14"/>
        <w:spacing w:line="240" w:lineRule="auto"/>
        <w:rPr>
          <w:szCs w:val="28"/>
        </w:rPr>
      </w:pPr>
      <w:r w:rsidRPr="00397C87">
        <w:rPr>
          <w:szCs w:val="28"/>
        </w:rPr>
        <w:t>5. Застройщики имеют право:</w:t>
      </w:r>
    </w:p>
    <w:p w:rsidR="00011D8D" w:rsidRPr="00397C87" w:rsidRDefault="00011D8D" w:rsidP="002F29EC">
      <w:pPr>
        <w:pStyle w:val="TimesNewRoman11"/>
        <w:numPr>
          <w:ilvl w:val="0"/>
          <w:numId w:val="4"/>
        </w:numPr>
        <w:spacing w:line="240" w:lineRule="auto"/>
        <w:ind w:firstLine="0"/>
        <w:rPr>
          <w:szCs w:val="28"/>
        </w:rPr>
      </w:pPr>
      <w:r w:rsidRPr="00397C87">
        <w:rPr>
          <w:szCs w:val="28"/>
        </w:rPr>
        <w:t>осуществлять строительство, реконструкцию, объектов капитального строительства на принадлежащих им земельных участках;</w:t>
      </w:r>
    </w:p>
    <w:p w:rsidR="00011D8D" w:rsidRPr="00397C87" w:rsidRDefault="00011D8D" w:rsidP="002F29EC">
      <w:pPr>
        <w:pStyle w:val="TimesNewRoman11"/>
        <w:numPr>
          <w:ilvl w:val="0"/>
          <w:numId w:val="4"/>
        </w:numPr>
        <w:spacing w:line="240" w:lineRule="auto"/>
        <w:ind w:firstLine="0"/>
        <w:rPr>
          <w:szCs w:val="28"/>
        </w:rPr>
      </w:pPr>
      <w:r w:rsidRPr="00397C87">
        <w:rPr>
          <w:szCs w:val="28"/>
        </w:rPr>
        <w:t>в случаях, установленных настоящими Правилами застройки, ходатайствовать перед администрацией Увельского муниципального района об отклонении от предельных параметров разрешенного строительства, реконструкции объектов капитального строительства, о предоставлении разрешения на условно разрешенный вид использования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обжаловать действия (бездействие) должностных лиц органов местного самоуправления в судебном порядке;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осуществлять другие права, предусмотренные действующим законодательством.</w:t>
      </w:r>
    </w:p>
    <w:p w:rsidR="00011D8D" w:rsidRPr="00397C87" w:rsidRDefault="00011D8D" w:rsidP="002F29EC">
      <w:pPr>
        <w:pStyle w:val="TimesNewRoman11"/>
        <w:numPr>
          <w:ilvl w:val="0"/>
          <w:numId w:val="0"/>
        </w:numPr>
        <w:spacing w:line="240" w:lineRule="auto"/>
        <w:ind w:firstLine="709"/>
        <w:rPr>
          <w:szCs w:val="28"/>
        </w:rPr>
      </w:pPr>
      <w:r w:rsidRPr="00397C87">
        <w:rPr>
          <w:szCs w:val="28"/>
        </w:rPr>
        <w:t>6. Застройщики обязаны:</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соблюдать требования градостроительных регламентов;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использовать земельные участки, предоставленные для строительства, в соответствии с целью предоставления – для осуществления строительства, реконструкции в соответствии с проектной документацией;</w:t>
      </w:r>
    </w:p>
    <w:p w:rsidR="00011D8D" w:rsidRPr="00397C87" w:rsidRDefault="00011D8D" w:rsidP="002F29EC">
      <w:pPr>
        <w:pStyle w:val="TimesNewRoman11"/>
        <w:numPr>
          <w:ilvl w:val="0"/>
          <w:numId w:val="4"/>
        </w:numPr>
        <w:spacing w:line="240" w:lineRule="auto"/>
        <w:ind w:firstLine="0"/>
        <w:rPr>
          <w:szCs w:val="28"/>
        </w:rPr>
      </w:pPr>
      <w:r w:rsidRPr="00397C87">
        <w:rPr>
          <w:szCs w:val="28"/>
        </w:rPr>
        <w:t>безвозмездно передать в орган власти, выдавший разрешение на строительство, один экземпляр копий материалов инженерных изысканий,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исполнять другие обязанности, установленные законодательством.</w:t>
      </w:r>
    </w:p>
    <w:p w:rsidR="00011D8D" w:rsidRDefault="00011D8D" w:rsidP="002F29EC">
      <w:pPr>
        <w:pStyle w:val="TimesNewRoman14"/>
        <w:spacing w:line="240" w:lineRule="auto"/>
        <w:rPr>
          <w:szCs w:val="28"/>
        </w:rPr>
      </w:pPr>
      <w:r w:rsidRPr="00397C87">
        <w:rPr>
          <w:szCs w:val="28"/>
        </w:rPr>
        <w:tab/>
      </w:r>
      <w:r w:rsidRPr="00397C87">
        <w:rPr>
          <w:szCs w:val="28"/>
        </w:rPr>
        <w:tab/>
        <w:t>Заказчик – физическое или юридическое лицо, выполняющее инженерные изыскания на основании договора с застройщиком или уполномоченное застройщиком на выполнение инженерных изысканий.</w:t>
      </w:r>
    </w:p>
    <w:p w:rsidR="00011D8D" w:rsidRPr="00397C87" w:rsidRDefault="00011D8D" w:rsidP="002F29EC">
      <w:pPr>
        <w:pStyle w:val="TimesNewRoman14"/>
        <w:spacing w:line="240" w:lineRule="auto"/>
        <w:rPr>
          <w:szCs w:val="28"/>
        </w:rPr>
      </w:pPr>
      <w:r w:rsidRPr="00397C87">
        <w:rPr>
          <w:szCs w:val="28"/>
        </w:rPr>
        <w:tab/>
      </w:r>
      <w:r w:rsidRPr="00397C87">
        <w:rPr>
          <w:szCs w:val="28"/>
        </w:rPr>
        <w:tab/>
        <w:t>Заказчики:</w:t>
      </w:r>
    </w:p>
    <w:p w:rsidR="00011D8D" w:rsidRPr="00397C87" w:rsidRDefault="00011D8D" w:rsidP="002F29EC">
      <w:pPr>
        <w:pStyle w:val="TimesNewRoman11"/>
        <w:numPr>
          <w:ilvl w:val="0"/>
          <w:numId w:val="4"/>
        </w:numPr>
        <w:spacing w:line="240" w:lineRule="auto"/>
        <w:ind w:firstLine="0"/>
        <w:rPr>
          <w:szCs w:val="28"/>
        </w:rPr>
      </w:pPr>
      <w:r w:rsidRPr="00397C87">
        <w:rPr>
          <w:szCs w:val="28"/>
        </w:rPr>
        <w:t>выполняют инженерные изыскания на основании договора с застройщиком;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привлекают на основании договора лицо (лиц), осуществляющее подготовку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составляют задание на подготовку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утверждают проектную документацию;</w:t>
      </w:r>
    </w:p>
    <w:p w:rsidR="00011D8D" w:rsidRPr="00397C87" w:rsidRDefault="00011D8D" w:rsidP="002F29EC">
      <w:pPr>
        <w:pStyle w:val="TimesNewRoman11"/>
        <w:numPr>
          <w:ilvl w:val="0"/>
          <w:numId w:val="4"/>
        </w:numPr>
        <w:spacing w:line="240" w:lineRule="auto"/>
        <w:ind w:firstLine="0"/>
        <w:rPr>
          <w:szCs w:val="28"/>
        </w:rPr>
      </w:pPr>
      <w:r w:rsidRPr="00397C87">
        <w:rPr>
          <w:szCs w:val="28"/>
        </w:rPr>
        <w:t>направляют проектную документацию на государственную экспертизу (при необходимости проведения такой экспертизы);</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реализуют иные полномочия, предусмотренные действующим законодательством.</w:t>
      </w:r>
    </w:p>
    <w:p w:rsidR="00011D8D" w:rsidRPr="00397C87" w:rsidRDefault="00011D8D" w:rsidP="002F29EC">
      <w:pPr>
        <w:pStyle w:val="3TimesNewRoman"/>
        <w:spacing w:line="240" w:lineRule="auto"/>
        <w:ind w:firstLine="0"/>
        <w:rPr>
          <w:szCs w:val="28"/>
        </w:rPr>
      </w:pPr>
      <w:bookmarkStart w:id="23" w:name="_Toc131897272"/>
      <w:bookmarkStart w:id="24" w:name="_Toc325026407"/>
      <w:r w:rsidRPr="00397C87">
        <w:rPr>
          <w:szCs w:val="28"/>
        </w:rPr>
        <w:t xml:space="preserve">Статья 8. 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муниципального района</w:t>
      </w:r>
      <w:r w:rsidRPr="00397C87">
        <w:rPr>
          <w:szCs w:val="28"/>
        </w:rPr>
        <w:t>.</w:t>
      </w:r>
      <w:bookmarkEnd w:id="23"/>
      <w:bookmarkEnd w:id="24"/>
    </w:p>
    <w:p w:rsidR="00011D8D" w:rsidRPr="00397C87" w:rsidRDefault="00011D8D" w:rsidP="002F29EC">
      <w:pPr>
        <w:pStyle w:val="TimesNewRoman14"/>
        <w:spacing w:line="240" w:lineRule="auto"/>
        <w:rPr>
          <w:szCs w:val="28"/>
        </w:rPr>
      </w:pPr>
      <w:r w:rsidRPr="00397C87">
        <w:rPr>
          <w:rStyle w:val="TimesNewRoman"/>
          <w:szCs w:val="28"/>
        </w:rPr>
        <w:t xml:space="preserve">1. </w:t>
      </w:r>
      <w:r w:rsidRPr="00397C87">
        <w:rPr>
          <w:szCs w:val="28"/>
        </w:rPr>
        <w:t xml:space="preserve">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муниципального района</w:t>
      </w:r>
      <w:r w:rsidRPr="00397C87">
        <w:rPr>
          <w:szCs w:val="28"/>
        </w:rPr>
        <w:t xml:space="preserve"> (далее также – Комиссия) формируется в целях обеспечения требований настоящих Правил, предъявляемых к землепользованию и застройке.</w:t>
      </w:r>
    </w:p>
    <w:p w:rsidR="00011D8D" w:rsidRDefault="00011D8D" w:rsidP="002F29EC">
      <w:pPr>
        <w:pStyle w:val="TimesNewRoman14"/>
        <w:spacing w:line="240" w:lineRule="auto"/>
        <w:rPr>
          <w:szCs w:val="28"/>
        </w:rPr>
      </w:pPr>
      <w:r w:rsidRPr="00397C87">
        <w:rPr>
          <w:szCs w:val="28"/>
        </w:rPr>
        <w:t xml:space="preserve">2. Комиссия осуществляет свою деятельность согласно настоящим Правилам, а также согласно </w:t>
      </w:r>
      <w:r>
        <w:rPr>
          <w:szCs w:val="28"/>
        </w:rPr>
        <w:t>регламенту работы комиссии по подготовке проектов правил землепользования и застройки сельских поселений Увельского муниципального района, утвержденного распоряжением администрации Увельского муниципального района от 22.07.2013г. №344</w:t>
      </w:r>
    </w:p>
    <w:p w:rsidR="00011D8D" w:rsidRPr="00397C87" w:rsidRDefault="00011D8D" w:rsidP="002F29EC">
      <w:pPr>
        <w:pStyle w:val="TimesNewRoman14"/>
        <w:spacing w:line="240" w:lineRule="auto"/>
        <w:rPr>
          <w:rStyle w:val="TimesNewRoman"/>
          <w:szCs w:val="28"/>
        </w:rPr>
      </w:pPr>
    </w:p>
    <w:p w:rsidR="00011D8D" w:rsidRPr="00397C87" w:rsidRDefault="00011D8D" w:rsidP="002F29EC">
      <w:pPr>
        <w:pStyle w:val="Heading2"/>
        <w:ind w:firstLine="0"/>
        <w:rPr>
          <w:rFonts w:ascii="Times New Roman" w:hAnsi="Times New Roman"/>
        </w:rPr>
      </w:pPr>
      <w:bookmarkStart w:id="25" w:name="_Toc325026408"/>
      <w:bookmarkStart w:id="26" w:name="_Toc131897273"/>
      <w:r w:rsidRPr="00397C87">
        <w:rPr>
          <w:rFonts w:ascii="Times New Roman" w:hAnsi="Times New Roman"/>
        </w:rPr>
        <w:t>ГЛАВА 4. ПУБЛИЧНЫЕ СЛУШАНИЯ. ПУБЛИЧНЫЕ СЕРВИТУТЫ. ГРАДОСТРОИТЕЛЬНАЯ ПОДГОТОВКА ЗЕМЕЛЬНЫХ УЧАСТКОВ В ЦЕЛЯХ ПРЕДОСТАВЛЕНИЯ ЗАИНТЕРЕСОВАННЫМ ЛИЦАМ ДЛЯ СТРОИТЕЛЬСТВА</w:t>
      </w:r>
      <w:bookmarkEnd w:id="25"/>
    </w:p>
    <w:p w:rsidR="00011D8D" w:rsidRPr="00397C87" w:rsidRDefault="00011D8D" w:rsidP="002F29EC">
      <w:pPr>
        <w:pStyle w:val="3TimesNewRoman"/>
        <w:spacing w:line="240" w:lineRule="auto"/>
        <w:ind w:firstLine="0"/>
        <w:rPr>
          <w:szCs w:val="28"/>
        </w:rPr>
      </w:pPr>
      <w:bookmarkStart w:id="27" w:name="_Toc325026409"/>
      <w:r w:rsidRPr="00397C87">
        <w:rPr>
          <w:szCs w:val="28"/>
        </w:rPr>
        <w:t>Статья 9. Публичные слушания.</w:t>
      </w:r>
      <w:bookmarkEnd w:id="26"/>
      <w:bookmarkEnd w:id="27"/>
    </w:p>
    <w:p w:rsidR="00011D8D" w:rsidRPr="00397C87" w:rsidRDefault="00011D8D" w:rsidP="002F29EC">
      <w:pPr>
        <w:pStyle w:val="TimesNewRoman14"/>
        <w:spacing w:line="240" w:lineRule="auto"/>
        <w:rPr>
          <w:rStyle w:val="TimesNewRoman"/>
          <w:szCs w:val="28"/>
        </w:rPr>
      </w:pPr>
      <w:r w:rsidRPr="00397C87">
        <w:rPr>
          <w:rStyle w:val="TimesNewRoman"/>
          <w:szCs w:val="28"/>
        </w:rPr>
        <w:t>1. Информирование граждан, их объединений и юридических лиц о градостроительной деятельности осуществляется администрацией Увельского муниципального района через средства массовой информации, посредством проведения публичных обсуждений, а также организации экспозиций и выставок.</w:t>
      </w:r>
    </w:p>
    <w:p w:rsidR="00011D8D" w:rsidRPr="00397C87" w:rsidRDefault="00011D8D" w:rsidP="002F29EC">
      <w:pPr>
        <w:pStyle w:val="TimesNewRoman14"/>
        <w:spacing w:line="240" w:lineRule="auto"/>
        <w:rPr>
          <w:rStyle w:val="TimesNewRoman"/>
          <w:szCs w:val="28"/>
        </w:rPr>
      </w:pPr>
      <w:r w:rsidRPr="00397C87">
        <w:rPr>
          <w:rStyle w:val="TimesNewRoman"/>
          <w:szCs w:val="28"/>
        </w:rPr>
        <w:t>2. Публичные обсуждения градостроительной деятельности осуществляются преимущественно в форме публичных слушаний,</w:t>
      </w:r>
      <w:r w:rsidRPr="00397C87">
        <w:rPr>
          <w:szCs w:val="28"/>
        </w:rPr>
        <w:t xml:space="preserve"> которые проводятся в случаях</w:t>
      </w:r>
      <w:r w:rsidRPr="00397C87">
        <w:rPr>
          <w:rStyle w:val="TimesNewRoman"/>
          <w:szCs w:val="28"/>
        </w:rPr>
        <w:t>.</w:t>
      </w:r>
    </w:p>
    <w:p w:rsidR="00011D8D" w:rsidRPr="00397C87" w:rsidRDefault="00011D8D" w:rsidP="002F29EC">
      <w:pPr>
        <w:pStyle w:val="TimesNewRoman11"/>
        <w:numPr>
          <w:ilvl w:val="0"/>
          <w:numId w:val="4"/>
        </w:numPr>
        <w:spacing w:line="240" w:lineRule="auto"/>
        <w:ind w:firstLine="0"/>
        <w:rPr>
          <w:szCs w:val="28"/>
        </w:rPr>
      </w:pPr>
      <w:r w:rsidRPr="00397C87">
        <w:rPr>
          <w:szCs w:val="28"/>
        </w:rPr>
        <w:t>изменения градостроительных регламентов зон (изменения в зонировании), внесение иных изменений и дополнений в настоящие Правила;</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предоставления разрешения на условно разрешенный вид использования земельного участка или объекта капитального строительства;</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подготовки документации по планировке территории для размещения объектов капитального строительства местного значения, за исключением градостроительных планов земельных участков как отдельных документов;</w:t>
      </w:r>
    </w:p>
    <w:p w:rsidR="00011D8D" w:rsidRPr="00397C87" w:rsidRDefault="00011D8D" w:rsidP="002F29EC">
      <w:pPr>
        <w:pStyle w:val="TimesNewRoman11"/>
        <w:numPr>
          <w:ilvl w:val="0"/>
          <w:numId w:val="4"/>
        </w:numPr>
        <w:spacing w:line="240" w:lineRule="auto"/>
        <w:ind w:firstLine="0"/>
        <w:rPr>
          <w:rStyle w:val="TimesNewRoman"/>
          <w:szCs w:val="28"/>
        </w:rPr>
      </w:pPr>
      <w:r w:rsidRPr="00397C87">
        <w:rPr>
          <w:szCs w:val="28"/>
        </w:rPr>
        <w:t>установления (прекращения) публичных сервитутов.</w:t>
      </w:r>
    </w:p>
    <w:p w:rsidR="00011D8D" w:rsidRPr="00397C87" w:rsidRDefault="00011D8D" w:rsidP="002F29EC">
      <w:pPr>
        <w:pStyle w:val="TimesNewRoman14"/>
        <w:spacing w:line="240" w:lineRule="auto"/>
        <w:rPr>
          <w:szCs w:val="28"/>
        </w:rPr>
      </w:pPr>
      <w:r w:rsidRPr="00397C87">
        <w:rPr>
          <w:rStyle w:val="TimesNewRoman"/>
          <w:szCs w:val="28"/>
        </w:rPr>
        <w:t xml:space="preserve">3. </w:t>
      </w:r>
      <w:r w:rsidRPr="00397C87">
        <w:rPr>
          <w:szCs w:val="28"/>
        </w:rPr>
        <w:t xml:space="preserve">Публичные слушания проводятся Комиссией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муниципального района</w:t>
      </w:r>
      <w:r w:rsidRPr="00397C87">
        <w:rPr>
          <w:szCs w:val="28"/>
        </w:rPr>
        <w:t xml:space="preserve"> на основании Постановления Главы Увельского</w:t>
      </w:r>
      <w:r>
        <w:rPr>
          <w:szCs w:val="28"/>
        </w:rPr>
        <w:t xml:space="preserve"> муниципального района</w:t>
      </w:r>
      <w:r w:rsidRPr="00397C87">
        <w:rPr>
          <w:szCs w:val="28"/>
        </w:rPr>
        <w:t>.</w:t>
      </w:r>
    </w:p>
    <w:p w:rsidR="00011D8D" w:rsidRPr="00397C87" w:rsidRDefault="00011D8D" w:rsidP="002F29EC">
      <w:pPr>
        <w:pStyle w:val="TimesNewRoman14"/>
        <w:spacing w:line="240" w:lineRule="auto"/>
        <w:rPr>
          <w:szCs w:val="28"/>
        </w:rPr>
      </w:pPr>
      <w:r w:rsidRPr="00397C87">
        <w:rPr>
          <w:szCs w:val="28"/>
        </w:rPr>
        <w:t xml:space="preserve">4. Комиссия по </w:t>
      </w:r>
      <w:r>
        <w:rPr>
          <w:szCs w:val="28"/>
        </w:rPr>
        <w:t xml:space="preserve">подготовке проектов правил </w:t>
      </w:r>
      <w:r w:rsidRPr="00397C87">
        <w:rPr>
          <w:szCs w:val="28"/>
        </w:rPr>
        <w:t>землепользовани</w:t>
      </w:r>
      <w:r>
        <w:rPr>
          <w:szCs w:val="28"/>
        </w:rPr>
        <w:t>я</w:t>
      </w:r>
      <w:r w:rsidRPr="00397C87">
        <w:rPr>
          <w:szCs w:val="28"/>
        </w:rPr>
        <w:t xml:space="preserve"> и застройк</w:t>
      </w:r>
      <w:r>
        <w:rPr>
          <w:szCs w:val="28"/>
        </w:rPr>
        <w:t>и сельских поселений Увельского муниципального района</w:t>
      </w:r>
      <w:r w:rsidRPr="00397C87">
        <w:rPr>
          <w:szCs w:val="28"/>
        </w:rPr>
        <w:t xml:space="preserve"> подготавливает решение о проведении  публичных слушаний, которое содержит:</w:t>
      </w:r>
    </w:p>
    <w:p w:rsidR="00011D8D" w:rsidRPr="00397C87" w:rsidRDefault="00011D8D" w:rsidP="002F29EC">
      <w:pPr>
        <w:pStyle w:val="TimesNewRoman11"/>
        <w:numPr>
          <w:ilvl w:val="0"/>
          <w:numId w:val="4"/>
        </w:numPr>
        <w:spacing w:line="240" w:lineRule="auto"/>
        <w:ind w:firstLine="0"/>
        <w:rPr>
          <w:szCs w:val="28"/>
        </w:rPr>
      </w:pPr>
      <w:r w:rsidRPr="00397C87">
        <w:rPr>
          <w:szCs w:val="28"/>
        </w:rPr>
        <w:t>день, время, место проведения публичных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рассматриваемый вопрос – о предоставлении разрешения на условно разрешенный вид использования земельного участка или объекта капитального строительства, либо о предоставлении разрешений на отклонение от предельных параметров разрешенного строительства, реконструкции объектов капитального строительства, либо указание на разработанный проект планировки или проект межевания территории, либо указание на разработанный проект изменений в Правила землепользования и застройки, либо об установлении (прекращении)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председательствующий на публичных слушаниях;</w:t>
      </w:r>
    </w:p>
    <w:p w:rsidR="00011D8D" w:rsidRPr="00397C87" w:rsidRDefault="00011D8D" w:rsidP="002F29EC">
      <w:pPr>
        <w:pStyle w:val="TimesNewRoman11"/>
        <w:numPr>
          <w:ilvl w:val="0"/>
          <w:numId w:val="4"/>
        </w:numPr>
        <w:spacing w:line="240" w:lineRule="auto"/>
        <w:ind w:firstLine="0"/>
        <w:rPr>
          <w:szCs w:val="28"/>
        </w:rPr>
      </w:pPr>
      <w:r w:rsidRPr="00397C87">
        <w:rPr>
          <w:szCs w:val="28"/>
        </w:rPr>
        <w:t>секретарь публичных слушаний.</w:t>
      </w:r>
    </w:p>
    <w:p w:rsidR="00011D8D" w:rsidRPr="00397C87" w:rsidRDefault="00011D8D" w:rsidP="002F29EC">
      <w:pPr>
        <w:pStyle w:val="TimesNewRoman14"/>
        <w:spacing w:line="240" w:lineRule="auto"/>
        <w:rPr>
          <w:szCs w:val="28"/>
        </w:rPr>
      </w:pPr>
      <w:r w:rsidRPr="00397C87">
        <w:rPr>
          <w:szCs w:val="28"/>
        </w:rPr>
        <w:t xml:space="preserve">Постановление Главы Увельского </w:t>
      </w:r>
      <w:r>
        <w:rPr>
          <w:szCs w:val="28"/>
        </w:rPr>
        <w:t>муниципального района о</w:t>
      </w:r>
      <w:r w:rsidRPr="00397C87">
        <w:rPr>
          <w:szCs w:val="28"/>
        </w:rPr>
        <w:t xml:space="preserve"> проведении публичных слушаний публикуется в печатных средствах массовой информации, доводится до сведения населения с использованием сети Интернет.</w:t>
      </w:r>
    </w:p>
    <w:p w:rsidR="00011D8D" w:rsidRPr="00397C87" w:rsidRDefault="00011D8D" w:rsidP="002F29EC">
      <w:pPr>
        <w:pStyle w:val="TimesNewRoman14"/>
        <w:spacing w:line="240" w:lineRule="auto"/>
        <w:rPr>
          <w:szCs w:val="28"/>
        </w:rPr>
      </w:pPr>
      <w:r w:rsidRPr="00397C87">
        <w:rPr>
          <w:szCs w:val="28"/>
        </w:rPr>
        <w:t>5. Публичные слушания по проекту Прави</w:t>
      </w:r>
      <w:r>
        <w:rPr>
          <w:szCs w:val="28"/>
        </w:rPr>
        <w:t>л землепользования и застройки Рождественского сельского поселения</w:t>
      </w:r>
      <w:r w:rsidRPr="00397C87">
        <w:rPr>
          <w:szCs w:val="28"/>
        </w:rPr>
        <w:t xml:space="preserve">, а также по внесению в них изменений организует и проводит Администрация </w:t>
      </w:r>
      <w:r>
        <w:rPr>
          <w:szCs w:val="28"/>
        </w:rPr>
        <w:t>Рождественского сельского поселения</w:t>
      </w:r>
      <w:r w:rsidRPr="00397C87">
        <w:rPr>
          <w:szCs w:val="28"/>
        </w:rPr>
        <w:t xml:space="preserve">, в соответствии с Положением  об организации и порядке  проведения публичных слушаний по  проектам правил землепользования и застройки в Увельском муниципальном районе, утвержденным решением Собрания депутатов от 28.09.2006г.  №135. </w:t>
      </w:r>
    </w:p>
    <w:p w:rsidR="00011D8D" w:rsidRPr="00397C87" w:rsidRDefault="00011D8D" w:rsidP="002F29EC">
      <w:pPr>
        <w:pStyle w:val="TimesNewRoman14"/>
        <w:spacing w:line="240" w:lineRule="auto"/>
        <w:rPr>
          <w:szCs w:val="28"/>
        </w:rPr>
      </w:pPr>
      <w:r w:rsidRPr="00397C87">
        <w:rPr>
          <w:szCs w:val="28"/>
        </w:rPr>
        <w:t>По любому из рассматриваемых на публичных слушаниях вопросов Комиссия вправе организовать экспозицию, иллюстрирующую предмет публичных слушаний.</w:t>
      </w:r>
    </w:p>
    <w:p w:rsidR="00011D8D" w:rsidRPr="00397C87" w:rsidRDefault="00011D8D" w:rsidP="002F29EC">
      <w:pPr>
        <w:pStyle w:val="TimesNewRoman14"/>
        <w:spacing w:line="240" w:lineRule="auto"/>
        <w:rPr>
          <w:szCs w:val="28"/>
        </w:rPr>
      </w:pPr>
      <w:r w:rsidRPr="00397C87">
        <w:rPr>
          <w:szCs w:val="28"/>
        </w:rPr>
        <w:t>6. Организатор публичных слушаний оповещает жителей о предстоящих публичных слушаниях не более чем за 30 дней и не менее чем за 7 дней до дня их проведения. Оповещение осуществляется в форме муниципальных правовых актов, размещаемых в местных СМИ, а также дополнительно может осуществляться: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по месту расположения обсуждаемого на публичных слушаниях объекта намечаемого строительства (в случаях, если не затрагиваются интересы населения Увельского муниципального района в целом или его значительной части).</w:t>
      </w:r>
    </w:p>
    <w:p w:rsidR="00011D8D" w:rsidRPr="00397C87" w:rsidRDefault="00011D8D" w:rsidP="002F29EC">
      <w:pPr>
        <w:pStyle w:val="TimesNewRoman11"/>
        <w:numPr>
          <w:ilvl w:val="0"/>
          <w:numId w:val="4"/>
        </w:numPr>
        <w:spacing w:line="240" w:lineRule="auto"/>
        <w:ind w:firstLine="0"/>
        <w:rPr>
          <w:szCs w:val="28"/>
        </w:rPr>
      </w:pPr>
      <w:r w:rsidRPr="00397C87">
        <w:rPr>
          <w:szCs w:val="28"/>
        </w:rPr>
        <w:t>в сети Интернет;</w:t>
      </w:r>
    </w:p>
    <w:p w:rsidR="00011D8D" w:rsidRPr="00397C87" w:rsidRDefault="00011D8D" w:rsidP="002F29EC">
      <w:pPr>
        <w:pStyle w:val="TimesNewRoman14"/>
        <w:spacing w:line="240" w:lineRule="auto"/>
        <w:rPr>
          <w:szCs w:val="28"/>
        </w:rPr>
      </w:pPr>
      <w:r w:rsidRPr="00397C87">
        <w:rPr>
          <w:szCs w:val="28"/>
        </w:rPr>
        <w:t>7. Участниками публичных слушаний могут быть:</w:t>
      </w:r>
    </w:p>
    <w:p w:rsidR="00011D8D" w:rsidRPr="00397C87" w:rsidRDefault="00011D8D" w:rsidP="002F29EC">
      <w:pPr>
        <w:pStyle w:val="TimesNewRoman11"/>
        <w:numPr>
          <w:ilvl w:val="0"/>
          <w:numId w:val="4"/>
        </w:numPr>
        <w:spacing w:line="240" w:lineRule="auto"/>
        <w:ind w:firstLine="0"/>
        <w:rPr>
          <w:szCs w:val="28"/>
        </w:rPr>
      </w:pPr>
      <w:r w:rsidRPr="00397C87">
        <w:rPr>
          <w:szCs w:val="28"/>
        </w:rPr>
        <w:t>инициатор градостроительной деятельности заказчик (застройщик);</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разработчики Генерального плана </w:t>
      </w:r>
      <w:r>
        <w:rPr>
          <w:szCs w:val="28"/>
        </w:rPr>
        <w:t>Рождественского сельского поселения</w:t>
      </w:r>
      <w:r w:rsidRPr="00397C87">
        <w:rPr>
          <w:szCs w:val="28"/>
        </w:rPr>
        <w:t>, документации по планировке территорий, предпроектной и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уполномоченные представители администрации Увельского муниципального района;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депутаты Собрания депутатов Увельского муниципального района;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заинтересованные граждане, представители их объединений, законные интересы которых намечаемая градостроительная деятельность затрагивает и может оказать вредное воздействие на территорию их проживания.</w:t>
      </w:r>
    </w:p>
    <w:p w:rsidR="00011D8D" w:rsidRPr="00397C87" w:rsidRDefault="00011D8D" w:rsidP="002F29EC">
      <w:pPr>
        <w:pStyle w:val="TimesNewRoman14"/>
        <w:spacing w:line="240" w:lineRule="auto"/>
        <w:rPr>
          <w:szCs w:val="28"/>
        </w:rPr>
      </w:pPr>
      <w:r w:rsidRPr="00397C87">
        <w:rPr>
          <w:szCs w:val="28"/>
        </w:rPr>
        <w:t>В случае если от общественности принимает участие менее трех граждан и ни один из них не является представителем от общественной организации или группы граждан, объединения граждан (при наличии доверенности, подписанной заинтересованными в участии лицами, или документа, удостоверяющего его полномочия), публичные слушания считаются несостоявшимися и проводятся повторно.</w:t>
      </w:r>
    </w:p>
    <w:p w:rsidR="00011D8D" w:rsidRPr="00397C87" w:rsidRDefault="00011D8D" w:rsidP="002F29EC">
      <w:pPr>
        <w:pStyle w:val="TimesNewRoman14"/>
        <w:spacing w:line="240" w:lineRule="auto"/>
        <w:rPr>
          <w:szCs w:val="28"/>
        </w:rPr>
      </w:pPr>
      <w:r w:rsidRPr="00397C87">
        <w:rPr>
          <w:szCs w:val="28"/>
        </w:rPr>
        <w:t>8. Заинтересованные лица вправе письменно представить в Комиссию свои замечания и предложения, касающиеся рассматриваемого вопроса, для включения их в протокол публичных слушаний. Замечания и предложения могут направляться в Комиссию со дня принятия решения о проведении публичных слушаний до подписания протокола публичных слушаний.</w:t>
      </w:r>
    </w:p>
    <w:p w:rsidR="00011D8D" w:rsidRPr="00397C87" w:rsidRDefault="00011D8D" w:rsidP="002F29EC">
      <w:pPr>
        <w:pStyle w:val="TimesNewRoman14"/>
        <w:spacing w:line="240" w:lineRule="auto"/>
        <w:rPr>
          <w:szCs w:val="28"/>
        </w:rPr>
      </w:pPr>
      <w:r w:rsidRPr="00397C87">
        <w:rPr>
          <w:szCs w:val="28"/>
        </w:rPr>
        <w:t>9. Публичные слушания включают следующие основные процедуры:</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регистрация участников публичных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объявление цели публичных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доклад заказчика (инициатора градостроительной деятельности);</w:t>
      </w:r>
    </w:p>
    <w:p w:rsidR="00011D8D" w:rsidRPr="00397C87" w:rsidRDefault="00011D8D" w:rsidP="002F29EC">
      <w:pPr>
        <w:pStyle w:val="TimesNewRoman11"/>
        <w:numPr>
          <w:ilvl w:val="0"/>
          <w:numId w:val="4"/>
        </w:numPr>
        <w:spacing w:line="240" w:lineRule="auto"/>
        <w:ind w:firstLine="0"/>
        <w:rPr>
          <w:szCs w:val="28"/>
        </w:rPr>
      </w:pPr>
      <w:r w:rsidRPr="00397C87">
        <w:rPr>
          <w:szCs w:val="28"/>
        </w:rPr>
        <w:t>доклад разработчика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вопросы присутствующих и ответы на них;</w:t>
      </w:r>
    </w:p>
    <w:p w:rsidR="00011D8D" w:rsidRPr="00397C87" w:rsidRDefault="00011D8D" w:rsidP="002F29EC">
      <w:pPr>
        <w:pStyle w:val="TimesNewRoman11"/>
        <w:numPr>
          <w:ilvl w:val="0"/>
          <w:numId w:val="4"/>
        </w:numPr>
        <w:spacing w:line="240" w:lineRule="auto"/>
        <w:ind w:firstLine="0"/>
        <w:rPr>
          <w:szCs w:val="28"/>
        </w:rPr>
      </w:pPr>
      <w:r w:rsidRPr="00397C87">
        <w:rPr>
          <w:szCs w:val="28"/>
        </w:rPr>
        <w:t>выступления присутствующих;</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рекомендации о принятии предлагаемого решения.</w:t>
      </w:r>
    </w:p>
    <w:p w:rsidR="00011D8D" w:rsidRPr="00397C87" w:rsidRDefault="00011D8D" w:rsidP="002F29EC">
      <w:pPr>
        <w:pStyle w:val="TimesNewRoman14"/>
        <w:spacing w:line="240" w:lineRule="auto"/>
        <w:rPr>
          <w:szCs w:val="28"/>
        </w:rPr>
      </w:pPr>
      <w:r w:rsidRPr="00397C87">
        <w:rPr>
          <w:szCs w:val="28"/>
        </w:rPr>
        <w:t>10.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011D8D" w:rsidRPr="00397C87" w:rsidRDefault="00011D8D" w:rsidP="002F29EC">
      <w:pPr>
        <w:pStyle w:val="TimesNewRoman14"/>
        <w:spacing w:line="240" w:lineRule="auto"/>
        <w:rPr>
          <w:szCs w:val="28"/>
        </w:rPr>
      </w:pPr>
      <w:r w:rsidRPr="00397C87">
        <w:rPr>
          <w:szCs w:val="28"/>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011D8D" w:rsidRPr="00397C87" w:rsidRDefault="00011D8D" w:rsidP="002F29EC">
      <w:pPr>
        <w:pStyle w:val="TimesNewRoman14"/>
        <w:spacing w:line="240" w:lineRule="auto"/>
        <w:rPr>
          <w:rStyle w:val="TimesNewRoman"/>
          <w:szCs w:val="28"/>
        </w:rPr>
      </w:pPr>
      <w:r w:rsidRPr="00397C87">
        <w:rPr>
          <w:szCs w:val="28"/>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011D8D" w:rsidRPr="00397C87" w:rsidRDefault="00011D8D" w:rsidP="002F29EC">
      <w:pPr>
        <w:pStyle w:val="TimesNewRoman14"/>
        <w:spacing w:line="240" w:lineRule="auto"/>
        <w:rPr>
          <w:szCs w:val="28"/>
        </w:rPr>
      </w:pPr>
      <w:r w:rsidRPr="00397C87">
        <w:rPr>
          <w:szCs w:val="28"/>
        </w:rPr>
        <w:t>11. В процессе слушаний ведется протокол, в котором фиксируются мнения всех заинтересованных. В протоколе публичных слушаний должны содержаться следующие сведения: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день, время, место проведения публичных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присутствующие на публичных слушаниях (в том числе председательствующий и секретарь);</w:t>
      </w:r>
    </w:p>
    <w:p w:rsidR="00011D8D" w:rsidRPr="00397C87" w:rsidRDefault="00011D8D" w:rsidP="002F29EC">
      <w:pPr>
        <w:pStyle w:val="TimesNewRoman11"/>
        <w:numPr>
          <w:ilvl w:val="0"/>
          <w:numId w:val="4"/>
        </w:numPr>
        <w:spacing w:line="240" w:lineRule="auto"/>
        <w:ind w:firstLine="0"/>
        <w:rPr>
          <w:szCs w:val="28"/>
        </w:rPr>
      </w:pPr>
      <w:r w:rsidRPr="00397C87">
        <w:rPr>
          <w:szCs w:val="28"/>
        </w:rPr>
        <w:t>количество присутствующих;</w:t>
      </w:r>
    </w:p>
    <w:p w:rsidR="00011D8D" w:rsidRPr="00397C87" w:rsidRDefault="00011D8D" w:rsidP="002F29EC">
      <w:pPr>
        <w:pStyle w:val="TimesNewRoman11"/>
        <w:numPr>
          <w:ilvl w:val="0"/>
          <w:numId w:val="4"/>
        </w:numPr>
        <w:spacing w:line="240" w:lineRule="auto"/>
        <w:ind w:firstLine="0"/>
        <w:rPr>
          <w:szCs w:val="28"/>
        </w:rPr>
      </w:pPr>
      <w:r w:rsidRPr="00397C87">
        <w:rPr>
          <w:szCs w:val="28"/>
        </w:rPr>
        <w:t>сущность рассматриваемого вопроса;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состав демонстрационных материалов (в том числе графических);</w:t>
      </w:r>
    </w:p>
    <w:p w:rsidR="00011D8D" w:rsidRPr="00397C87" w:rsidRDefault="00011D8D" w:rsidP="002F29EC">
      <w:pPr>
        <w:pStyle w:val="TimesNewRoman11"/>
        <w:numPr>
          <w:ilvl w:val="0"/>
          <w:numId w:val="4"/>
        </w:numPr>
        <w:spacing w:line="240" w:lineRule="auto"/>
        <w:ind w:firstLine="0"/>
        <w:rPr>
          <w:szCs w:val="28"/>
        </w:rPr>
      </w:pPr>
      <w:r w:rsidRPr="00397C87">
        <w:rPr>
          <w:szCs w:val="28"/>
        </w:rPr>
        <w:t>краткое изложение позиций сторон и имеющихся разногласий;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мнения, комментарии, замечания и предложения (поименно) по поводу рассматриваемого вопроса;</w:t>
      </w:r>
    </w:p>
    <w:p w:rsidR="00011D8D" w:rsidRPr="00397C87" w:rsidRDefault="00011D8D" w:rsidP="002F29EC">
      <w:pPr>
        <w:pStyle w:val="TimesNewRoman11"/>
        <w:numPr>
          <w:ilvl w:val="0"/>
          <w:numId w:val="4"/>
        </w:numPr>
        <w:spacing w:line="240" w:lineRule="auto"/>
        <w:ind w:firstLine="0"/>
        <w:rPr>
          <w:szCs w:val="28"/>
        </w:rPr>
      </w:pPr>
      <w:r w:rsidRPr="00397C87">
        <w:rPr>
          <w:szCs w:val="28"/>
        </w:rPr>
        <w:t>письменные замечания и предложения заинтересованных лиц, представленные в Комиссию согласно пункту 8 настоящей статьи;</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результаты голосования по рассматриваемому вопросу;</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общие выводы публичных слушаний (формулируются председательствующим).</w:t>
      </w:r>
    </w:p>
    <w:p w:rsidR="00011D8D" w:rsidRPr="00397C87" w:rsidRDefault="00011D8D" w:rsidP="002F29EC">
      <w:pPr>
        <w:pStyle w:val="TimesNewRoman14"/>
        <w:spacing w:line="240" w:lineRule="auto"/>
        <w:rPr>
          <w:szCs w:val="28"/>
        </w:rPr>
      </w:pPr>
      <w:r w:rsidRPr="00397C87">
        <w:rPr>
          <w:szCs w:val="28"/>
        </w:rPr>
        <w:t>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остается у Комиссии, другой выдается застройщику. Оба экземпляра протокола прошиваются, сшивка заверяется председательствующим с указанием количества прошитых листов. К протоколу может прилагаться список присутствующих на публичных слушаниях граждан с</w:t>
      </w:r>
      <w:r w:rsidRPr="00397C87">
        <w:rPr>
          <w:color w:val="548DD4"/>
          <w:szCs w:val="28"/>
        </w:rPr>
        <w:t xml:space="preserve"> </w:t>
      </w:r>
      <w:r w:rsidRPr="00397C87">
        <w:rPr>
          <w:szCs w:val="28"/>
        </w:rPr>
        <w:t>указанием адреса проживания, а также тезисы сообщения представителя заказчика и исполнителя проекта, письменные обращения граждан, представителей общественных организаций с предложениями по обсуждаемому объекту.</w:t>
      </w:r>
    </w:p>
    <w:p w:rsidR="00011D8D" w:rsidRPr="00397C87" w:rsidRDefault="00011D8D" w:rsidP="002F29EC">
      <w:pPr>
        <w:pStyle w:val="TimesNewRoman14"/>
        <w:spacing w:line="240" w:lineRule="auto"/>
        <w:rPr>
          <w:szCs w:val="28"/>
        </w:rPr>
      </w:pPr>
      <w:r w:rsidRPr="00397C87">
        <w:rPr>
          <w:szCs w:val="28"/>
        </w:rPr>
        <w:t>12. В течение трех дней</w:t>
      </w:r>
      <w:r w:rsidRPr="00397C87">
        <w:rPr>
          <w:color w:val="FF0000"/>
          <w:szCs w:val="28"/>
        </w:rPr>
        <w:t xml:space="preserve"> </w:t>
      </w:r>
      <w:r w:rsidRPr="00397C87">
        <w:rPr>
          <w:szCs w:val="28"/>
        </w:rPr>
        <w:t>с момента составления протокола публичных слушаний, Комиссия готовит заключение о результатах публичных слушаний, которое содержит:</w:t>
      </w:r>
    </w:p>
    <w:p w:rsidR="00011D8D" w:rsidRPr="00397C87" w:rsidRDefault="00011D8D" w:rsidP="002F29EC">
      <w:pPr>
        <w:pStyle w:val="TimesNewRoman11"/>
        <w:numPr>
          <w:ilvl w:val="0"/>
          <w:numId w:val="4"/>
        </w:numPr>
        <w:spacing w:line="240" w:lineRule="auto"/>
        <w:ind w:firstLine="0"/>
        <w:rPr>
          <w:szCs w:val="28"/>
        </w:rPr>
      </w:pPr>
      <w:r w:rsidRPr="00397C87">
        <w:rPr>
          <w:szCs w:val="28"/>
        </w:rPr>
        <w:t>день, время, место составления заключения;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сущность рассмотренного на публичных слушаниях вопроса;</w:t>
      </w:r>
    </w:p>
    <w:p w:rsidR="00011D8D" w:rsidRPr="00397C87" w:rsidRDefault="00011D8D" w:rsidP="002F29EC">
      <w:pPr>
        <w:pStyle w:val="TimesNewRoman11"/>
        <w:numPr>
          <w:ilvl w:val="0"/>
          <w:numId w:val="4"/>
        </w:numPr>
        <w:spacing w:line="240" w:lineRule="auto"/>
        <w:ind w:firstLine="0"/>
        <w:rPr>
          <w:szCs w:val="28"/>
        </w:rPr>
      </w:pPr>
      <w:r w:rsidRPr="00397C87">
        <w:rPr>
          <w:szCs w:val="28"/>
        </w:rPr>
        <w:t>указание на опубликование решения о проведении публичных слушаний (источник, дата опубликования), а также на информирование общественности другими способами;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перечень письменных замечаний и предложений заинтересованных лиц, представленных в Комиссию согласно пункту 8 настоящей статьи;</w:t>
      </w:r>
    </w:p>
    <w:p w:rsidR="00011D8D" w:rsidRPr="00397C87" w:rsidRDefault="00011D8D" w:rsidP="002F29EC">
      <w:pPr>
        <w:pStyle w:val="TimesNewRoman11"/>
        <w:numPr>
          <w:ilvl w:val="0"/>
          <w:numId w:val="4"/>
        </w:numPr>
        <w:spacing w:line="240" w:lineRule="auto"/>
        <w:ind w:firstLine="0"/>
        <w:rPr>
          <w:szCs w:val="28"/>
        </w:rPr>
      </w:pPr>
      <w:r w:rsidRPr="00397C87">
        <w:rPr>
          <w:szCs w:val="28"/>
        </w:rPr>
        <w:t>день (дни), время, место проведения публичных слушаний;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результаты голосования по рассматриваемому вопросу;</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общие выводы публичных слушаний.</w:t>
      </w:r>
    </w:p>
    <w:p w:rsidR="00011D8D" w:rsidRPr="00397C87" w:rsidRDefault="00011D8D" w:rsidP="002F29EC">
      <w:pPr>
        <w:pStyle w:val="TimesNewRoman14"/>
        <w:spacing w:line="240" w:lineRule="auto"/>
        <w:rPr>
          <w:szCs w:val="28"/>
        </w:rPr>
      </w:pPr>
      <w:r w:rsidRPr="00397C87">
        <w:rPr>
          <w:szCs w:val="28"/>
        </w:rPr>
        <w:t xml:space="preserve">Лица, участвовавшие в публичных слушаниях, вправе в течение 7 дней со дня подписания протокола публичных слушаний ознакомиться с заключением и подать в письменной форме свои замечания с указанием допущенных неточностей. </w:t>
      </w:r>
    </w:p>
    <w:p w:rsidR="00011D8D" w:rsidRPr="00397C87" w:rsidRDefault="00011D8D" w:rsidP="002F29EC">
      <w:pPr>
        <w:pStyle w:val="TimesNewRoman14"/>
        <w:spacing w:line="240" w:lineRule="auto"/>
        <w:rPr>
          <w:szCs w:val="28"/>
        </w:rPr>
      </w:pPr>
      <w:r w:rsidRPr="00397C87">
        <w:rPr>
          <w:szCs w:val="28"/>
        </w:rPr>
        <w:t>Заключение о результатах публичных слушаний оформляется согласно пункту 12 настоящей статьи и подлежит опубликованию в местных СМИ, а также размещается на официальном сайте Администрации Увельского муниципального района в сети Интернет.</w:t>
      </w:r>
    </w:p>
    <w:p w:rsidR="00011D8D" w:rsidRPr="00397C87" w:rsidRDefault="00011D8D" w:rsidP="002F29EC">
      <w:pPr>
        <w:pStyle w:val="TimesNewRoman14"/>
        <w:spacing w:line="240" w:lineRule="auto"/>
        <w:rPr>
          <w:szCs w:val="28"/>
        </w:rPr>
      </w:pPr>
      <w:r w:rsidRPr="00397C87">
        <w:rPr>
          <w:szCs w:val="28"/>
        </w:rPr>
        <w:t>13.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предложению о внесении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администрация Увельского муниципального района направляет извещения о проведении публичных слушаний по предложению о внесении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не более чем через 15 дней со дня принятия Главой Увельского муниципального района решения о проведении публичных слушаний по предложению о внесении изменений в Правила.</w:t>
      </w:r>
    </w:p>
    <w:p w:rsidR="00011D8D" w:rsidRPr="00397C87" w:rsidRDefault="00011D8D" w:rsidP="002F29EC">
      <w:pPr>
        <w:pStyle w:val="TimesNewRoman14"/>
        <w:spacing w:line="240" w:lineRule="auto"/>
        <w:rPr>
          <w:szCs w:val="28"/>
        </w:rPr>
      </w:pPr>
      <w:r w:rsidRPr="00397C87">
        <w:rPr>
          <w:szCs w:val="28"/>
        </w:rPr>
        <w:t>14.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организуются и проводятся комиссией в соответствии с положениями статей 39, 40 Градостроительного кодекса Российской Федерации.</w:t>
      </w:r>
    </w:p>
    <w:p w:rsidR="00011D8D" w:rsidRPr="00397C87" w:rsidRDefault="00011D8D" w:rsidP="002F29EC">
      <w:pPr>
        <w:pStyle w:val="TimesNewRoman14"/>
        <w:spacing w:line="240" w:lineRule="auto"/>
        <w:rPr>
          <w:szCs w:val="28"/>
        </w:rPr>
      </w:pPr>
      <w:r w:rsidRPr="00397C87">
        <w:rPr>
          <w:szCs w:val="28"/>
        </w:rPr>
        <w:t>15.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или по вопросу о предоставлении разрешения на отклонение от предельных параметров разрешенного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11D8D" w:rsidRPr="00397C87" w:rsidRDefault="00011D8D" w:rsidP="002F29EC">
      <w:pPr>
        <w:pStyle w:val="TimesNewRoman14"/>
        <w:spacing w:line="240" w:lineRule="auto"/>
        <w:rPr>
          <w:szCs w:val="28"/>
        </w:rPr>
      </w:pPr>
      <w:r w:rsidRPr="00397C87">
        <w:rPr>
          <w:szCs w:val="28"/>
        </w:rPr>
        <w:t>16. Администрация Увельского муниципального района направляет сообщения о проведении публичных слушаний по вопросу предоставления разрешения на условно разрешенный вид использования или по вопросу о предоставлении разрешения на отклонение от предельных параметров разрешенного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более чем через 10 дней со дня поступления заявления заинтересованного лица о предоставлении разрешения на условно разрешенный вид использования.</w:t>
      </w:r>
    </w:p>
    <w:p w:rsidR="00011D8D" w:rsidRPr="00397C87" w:rsidRDefault="00011D8D" w:rsidP="002F29EC">
      <w:pPr>
        <w:pStyle w:val="TimesNewRoman14"/>
        <w:spacing w:line="240" w:lineRule="auto"/>
        <w:rPr>
          <w:szCs w:val="28"/>
        </w:rPr>
      </w:pPr>
      <w:r w:rsidRPr="00397C87">
        <w:rPr>
          <w:szCs w:val="28"/>
        </w:rPr>
        <w:t>17. Заключение о результатах публичных слушаний по вышеуказанным вопросам подлежит опубликованию в местных СМИ и размещается на официальном сайте Администрации Увельского муниципального района в сети Интернет.</w:t>
      </w:r>
    </w:p>
    <w:p w:rsidR="00011D8D" w:rsidRPr="00397C87" w:rsidRDefault="00011D8D" w:rsidP="002F29EC">
      <w:pPr>
        <w:pStyle w:val="TimesNewRoman14"/>
        <w:spacing w:line="240" w:lineRule="auto"/>
        <w:rPr>
          <w:szCs w:val="28"/>
        </w:rPr>
      </w:pPr>
      <w:r w:rsidRPr="00397C87">
        <w:rPr>
          <w:szCs w:val="28"/>
        </w:rPr>
        <w:t>18.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должен превышать одного месяца.</w:t>
      </w:r>
    </w:p>
    <w:p w:rsidR="00011D8D" w:rsidRPr="00397C87" w:rsidRDefault="00011D8D" w:rsidP="002F29EC">
      <w:pPr>
        <w:pStyle w:val="TimesNewRoman14"/>
        <w:spacing w:line="240" w:lineRule="auto"/>
        <w:rPr>
          <w:szCs w:val="28"/>
        </w:rPr>
      </w:pPr>
      <w:r w:rsidRPr="00397C87">
        <w:rPr>
          <w:szCs w:val="28"/>
        </w:rPr>
        <w:t>19. Расходы, связанные с организацией и проведением публичных слушаний по вопросу предоставления разрешения на условно разрешенный вид использования,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несет застройщик (заявитель); по вопросу об установлении (прекращении) публичного сервитута – инициатор установления (прекращения) публичного сервитута.</w:t>
      </w:r>
    </w:p>
    <w:p w:rsidR="00011D8D" w:rsidRPr="00397C87" w:rsidRDefault="00011D8D" w:rsidP="002F29EC">
      <w:pPr>
        <w:pStyle w:val="3TimesNewRoman"/>
        <w:spacing w:line="240" w:lineRule="auto"/>
        <w:ind w:firstLine="0"/>
        <w:rPr>
          <w:szCs w:val="28"/>
        </w:rPr>
      </w:pPr>
      <w:bookmarkStart w:id="28" w:name="_Toc131897276"/>
      <w:bookmarkStart w:id="29" w:name="_Toc325026410"/>
      <w:r w:rsidRPr="00397C87">
        <w:rPr>
          <w:szCs w:val="28"/>
        </w:rPr>
        <w:t xml:space="preserve">Статья 10. </w:t>
      </w:r>
      <w:bookmarkEnd w:id="28"/>
      <w:r w:rsidRPr="00397C87">
        <w:rPr>
          <w:szCs w:val="28"/>
        </w:rPr>
        <w:t>Порядок установления и прекращения публичных сервитутов на территории</w:t>
      </w:r>
      <w:r>
        <w:rPr>
          <w:szCs w:val="28"/>
        </w:rPr>
        <w:t xml:space="preserve"> Рождественского сельского поселения Увельского муниципального района</w:t>
      </w:r>
      <w:r w:rsidRPr="00397C87">
        <w:rPr>
          <w:szCs w:val="28"/>
        </w:rPr>
        <w:t>.</w:t>
      </w:r>
      <w:bookmarkEnd w:id="29"/>
    </w:p>
    <w:p w:rsidR="00011D8D" w:rsidRDefault="00011D8D" w:rsidP="002F29EC">
      <w:pPr>
        <w:pStyle w:val="TimesNewRoman14"/>
        <w:spacing w:line="240" w:lineRule="auto"/>
        <w:rPr>
          <w:szCs w:val="28"/>
        </w:rPr>
      </w:pPr>
      <w:r w:rsidRPr="00397C87">
        <w:rPr>
          <w:szCs w:val="28"/>
        </w:rPr>
        <w:t xml:space="preserve">Публичный сервитут – право ограниченного пользования чужим земельным участком, возникающее на основании нормативно-правового акта органа государственной власти или органа местного самоуправления и обеспечивающее интересы Российской Федерации, местного самоуправления или местного населения. </w:t>
      </w:r>
    </w:p>
    <w:p w:rsidR="00011D8D" w:rsidRPr="00397C87" w:rsidRDefault="00011D8D" w:rsidP="002F29EC">
      <w:pPr>
        <w:pStyle w:val="TimesNewRoman14"/>
        <w:spacing w:line="240" w:lineRule="auto"/>
        <w:rPr>
          <w:szCs w:val="28"/>
        </w:rPr>
      </w:pPr>
      <w:r w:rsidRPr="00397C87">
        <w:rPr>
          <w:szCs w:val="28"/>
        </w:rPr>
        <w:t>1. Публичные сервитуты могут устанавливаться в следующих целях:</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прохода или проезда через земельный участок;</w:t>
      </w:r>
    </w:p>
    <w:p w:rsidR="00011D8D" w:rsidRPr="00397C87" w:rsidRDefault="00011D8D" w:rsidP="002F29EC">
      <w:pPr>
        <w:pStyle w:val="TimesNewRoman11"/>
        <w:numPr>
          <w:ilvl w:val="0"/>
          <w:numId w:val="4"/>
        </w:numPr>
        <w:spacing w:line="240" w:lineRule="auto"/>
        <w:ind w:firstLine="0"/>
        <w:rPr>
          <w:szCs w:val="28"/>
        </w:rPr>
      </w:pPr>
      <w:r w:rsidRPr="00397C87">
        <w:rPr>
          <w:szCs w:val="28"/>
        </w:rPr>
        <w:t>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011D8D" w:rsidRPr="00397C87" w:rsidRDefault="00011D8D" w:rsidP="002F29EC">
      <w:pPr>
        <w:pStyle w:val="TimesNewRoman11"/>
        <w:numPr>
          <w:ilvl w:val="0"/>
          <w:numId w:val="4"/>
        </w:numPr>
        <w:spacing w:line="240" w:lineRule="auto"/>
        <w:ind w:firstLine="0"/>
        <w:rPr>
          <w:szCs w:val="28"/>
        </w:rPr>
      </w:pPr>
      <w:r w:rsidRPr="00397C87">
        <w:rPr>
          <w:szCs w:val="28"/>
        </w:rPr>
        <w:t>размещения на земельном участке межевых и геодезических знаков и подъездов к ним;</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проведения дренажных работ на земельном участке;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забора воды и водопоя;</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прогона скота через земельный участок;</w:t>
      </w:r>
    </w:p>
    <w:p w:rsidR="00011D8D" w:rsidRPr="00397C87" w:rsidRDefault="00011D8D" w:rsidP="002F29EC">
      <w:pPr>
        <w:pStyle w:val="TimesNewRoman11"/>
        <w:numPr>
          <w:ilvl w:val="0"/>
          <w:numId w:val="4"/>
        </w:numPr>
        <w:spacing w:line="240" w:lineRule="auto"/>
        <w:ind w:firstLine="0"/>
        <w:rPr>
          <w:szCs w:val="28"/>
        </w:rPr>
      </w:pPr>
      <w:r w:rsidRPr="00397C87">
        <w:rPr>
          <w:szCs w:val="28"/>
        </w:rPr>
        <w:t>сенокоса или пастьбы скота на земельных участках в сроки, продолжительность которых соответствует местным условиям, обычаям, за исключением таких земельных участков в пределах земель лесного фонда;</w:t>
      </w:r>
    </w:p>
    <w:p w:rsidR="00011D8D" w:rsidRPr="00397C87" w:rsidRDefault="00011D8D" w:rsidP="002F29EC">
      <w:pPr>
        <w:pStyle w:val="TimesNewRoman11"/>
        <w:numPr>
          <w:ilvl w:val="0"/>
          <w:numId w:val="4"/>
        </w:numPr>
        <w:spacing w:line="240" w:lineRule="auto"/>
        <w:ind w:firstLine="0"/>
        <w:rPr>
          <w:szCs w:val="28"/>
        </w:rPr>
      </w:pPr>
      <w:r w:rsidRPr="00397C87">
        <w:rPr>
          <w:szCs w:val="28"/>
        </w:rPr>
        <w:t>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временного пользования земельным участком в целях проведения изыскательских, исследовательских и других работ;</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свободного доступа к прибрежной полосе.</w:t>
      </w:r>
    </w:p>
    <w:p w:rsidR="00011D8D" w:rsidRPr="00397C87" w:rsidRDefault="00011D8D" w:rsidP="002F29EC">
      <w:pPr>
        <w:pStyle w:val="TimesNewRoman14"/>
        <w:spacing w:line="240" w:lineRule="auto"/>
        <w:rPr>
          <w:szCs w:val="28"/>
        </w:rPr>
      </w:pPr>
      <w:r w:rsidRPr="00397C87">
        <w:rPr>
          <w:szCs w:val="28"/>
        </w:rPr>
        <w:t>2. Установление публичного сервитута осуществляется с учетом результатов публичных слушаний.</w:t>
      </w:r>
    </w:p>
    <w:p w:rsidR="00011D8D" w:rsidRPr="00397C87" w:rsidRDefault="00011D8D" w:rsidP="002F29EC">
      <w:pPr>
        <w:pStyle w:val="TimesNewRoman14"/>
        <w:spacing w:line="240" w:lineRule="auto"/>
        <w:rPr>
          <w:szCs w:val="28"/>
        </w:rPr>
      </w:pPr>
      <w:r w:rsidRPr="00397C87">
        <w:rPr>
          <w:szCs w:val="28"/>
        </w:rPr>
        <w:t>3. Сервитут может быть срочным и постоянным.</w:t>
      </w:r>
    </w:p>
    <w:p w:rsidR="00011D8D" w:rsidRPr="00397C87" w:rsidRDefault="00011D8D" w:rsidP="002F29EC">
      <w:pPr>
        <w:pStyle w:val="TimesNewRoman14"/>
        <w:spacing w:line="240" w:lineRule="auto"/>
        <w:rPr>
          <w:szCs w:val="28"/>
        </w:rPr>
      </w:pPr>
      <w:r w:rsidRPr="00397C87">
        <w:rPr>
          <w:szCs w:val="28"/>
        </w:rPr>
        <w:t>4. Инициаторами установления (прекращения) публичного сервитута могут быть физические и юридические лица, органы государственной власти и местного самоуправления.</w:t>
      </w:r>
    </w:p>
    <w:p w:rsidR="00011D8D" w:rsidRPr="00397C87" w:rsidRDefault="00011D8D" w:rsidP="002F29EC">
      <w:pPr>
        <w:pStyle w:val="TimesNewRoman14"/>
        <w:spacing w:line="240" w:lineRule="auto"/>
        <w:rPr>
          <w:szCs w:val="28"/>
        </w:rPr>
      </w:pPr>
      <w:r w:rsidRPr="00397C87">
        <w:rPr>
          <w:szCs w:val="28"/>
        </w:rPr>
        <w:t>Инициатор установления публичного сервитута подает в администрацию Увельского муниципального района заявление об установлении публичного сервитута, в котором указываются: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местонахождение земельного участка, в отношении которого устанавливается публичный сервитут;</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 собственнике (землевладельце, землепользователе) данного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установления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содержание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обоснование необходимости установления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ситуационный план и сфера действия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срок действия публичного сервитута или указание на его бессрочность.</w:t>
      </w:r>
    </w:p>
    <w:p w:rsidR="00011D8D" w:rsidRPr="00397C87" w:rsidRDefault="00011D8D" w:rsidP="002F29EC">
      <w:pPr>
        <w:pStyle w:val="TimesNewRoman14"/>
        <w:spacing w:line="240" w:lineRule="auto"/>
        <w:rPr>
          <w:szCs w:val="28"/>
        </w:rPr>
      </w:pPr>
      <w:r w:rsidRPr="00397C87">
        <w:rPr>
          <w:szCs w:val="28"/>
        </w:rPr>
        <w:t>5. Администрация Увельского муниципального района имеет право отказать инициатору в дальнейшем рассмотрении заявления в случае признания необоснованности установления (прекращения) публичного сервитута. Данное решение может быть обжаловано инициатором установления (прекращения) публичного сервитута в судебном порядке.</w:t>
      </w:r>
    </w:p>
    <w:p w:rsidR="00011D8D" w:rsidRPr="00397C87" w:rsidRDefault="00011D8D" w:rsidP="002F29EC">
      <w:pPr>
        <w:pStyle w:val="TimesNewRoman14"/>
        <w:spacing w:line="240" w:lineRule="auto"/>
        <w:rPr>
          <w:szCs w:val="28"/>
        </w:rPr>
      </w:pPr>
      <w:r w:rsidRPr="00397C87">
        <w:rPr>
          <w:szCs w:val="28"/>
        </w:rPr>
        <w:t>6. Публичные слушания по вопросу об установлении (прекращении)  публичного сервитута проводятся в соответствии со статьей 9 настоящих Правил.</w:t>
      </w:r>
    </w:p>
    <w:p w:rsidR="00011D8D" w:rsidRPr="00397C87" w:rsidRDefault="00011D8D" w:rsidP="002F29EC">
      <w:pPr>
        <w:pStyle w:val="TimesNewRoman14"/>
        <w:spacing w:line="240" w:lineRule="auto"/>
        <w:rPr>
          <w:szCs w:val="28"/>
        </w:rPr>
      </w:pPr>
      <w:r w:rsidRPr="00397C87">
        <w:rPr>
          <w:szCs w:val="28"/>
        </w:rPr>
        <w:t xml:space="preserve">7. На основании заключения о результатах публичных слушаний по вопросу об установлении (прекращении) публичного сервитута Комиссия осуществляет подготовку рекомендаций по установлению (прекращению)  публичного сервитута либо по отказу в установлении (прекращении) публичного сервитута и направляет их, не позднее следующего дня после подготовки, </w:t>
      </w:r>
      <w:r>
        <w:rPr>
          <w:szCs w:val="28"/>
        </w:rPr>
        <w:t>Г</w:t>
      </w:r>
      <w:r w:rsidRPr="00397C87">
        <w:rPr>
          <w:szCs w:val="28"/>
        </w:rPr>
        <w:t>лаве муниципального образования.</w:t>
      </w:r>
    </w:p>
    <w:p w:rsidR="00011D8D" w:rsidRPr="00397C87" w:rsidRDefault="00011D8D" w:rsidP="002F29EC">
      <w:pPr>
        <w:pStyle w:val="TimesNewRoman14"/>
        <w:spacing w:line="240" w:lineRule="auto"/>
        <w:rPr>
          <w:szCs w:val="28"/>
        </w:rPr>
      </w:pPr>
      <w:r w:rsidRPr="00397C87">
        <w:rPr>
          <w:szCs w:val="28"/>
        </w:rPr>
        <w:t>8. Администрации Увельского муниципального района в течение 3-х дней со дня поступления указанных в пункте 8 настоящей статьи рекомендаций принимает постановление об установлении (прекращении) публичного сервитута или об отказе в установлении (прекращении) публичного сервитута с указанием причин отказа. В постановлении об установлении публичного сервитута должно быть указано:</w:t>
      </w:r>
    </w:p>
    <w:p w:rsidR="00011D8D" w:rsidRPr="00397C87" w:rsidRDefault="00011D8D" w:rsidP="002F29EC">
      <w:pPr>
        <w:pStyle w:val="TimesNewRoman11"/>
        <w:numPr>
          <w:ilvl w:val="0"/>
          <w:numId w:val="4"/>
        </w:numPr>
        <w:spacing w:line="240" w:lineRule="auto"/>
        <w:ind w:firstLine="0"/>
        <w:rPr>
          <w:szCs w:val="28"/>
        </w:rPr>
      </w:pPr>
      <w:r w:rsidRPr="00397C87">
        <w:rPr>
          <w:szCs w:val="28"/>
        </w:rPr>
        <w:t>местонахождение земельного участка, в отношении которого устанавливается публичный сервитут;</w:t>
      </w:r>
    </w:p>
    <w:p w:rsidR="00011D8D" w:rsidRPr="00397C87" w:rsidRDefault="00011D8D" w:rsidP="002F29EC">
      <w:pPr>
        <w:pStyle w:val="TimesNewRoman11"/>
        <w:numPr>
          <w:ilvl w:val="0"/>
          <w:numId w:val="4"/>
        </w:numPr>
        <w:spacing w:line="240" w:lineRule="auto"/>
        <w:ind w:firstLine="0"/>
        <w:rPr>
          <w:szCs w:val="28"/>
        </w:rPr>
      </w:pPr>
      <w:r w:rsidRPr="00397C87">
        <w:rPr>
          <w:szCs w:val="28"/>
        </w:rPr>
        <w:t>кадастровый план земельного участка (или проект границ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 собственнике (землевладельце, землепользователе) данного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установления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содержание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сфера действия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срок действия публичного сервитута или указание на его бессрочность;</w:t>
      </w:r>
    </w:p>
    <w:p w:rsidR="00011D8D" w:rsidRPr="00397C87" w:rsidRDefault="00011D8D" w:rsidP="002F29EC">
      <w:pPr>
        <w:pStyle w:val="TimesNewRoman11"/>
        <w:numPr>
          <w:ilvl w:val="0"/>
          <w:numId w:val="4"/>
        </w:numPr>
        <w:spacing w:line="240" w:lineRule="auto"/>
        <w:ind w:firstLine="0"/>
        <w:rPr>
          <w:szCs w:val="28"/>
        </w:rPr>
      </w:pPr>
      <w:r w:rsidRPr="00397C87">
        <w:rPr>
          <w:szCs w:val="28"/>
        </w:rPr>
        <w:t>размер платы собственнику земельного участка, в отношении которого устанавливается публичный сервитут, или указание на бесплатность его установления.</w:t>
      </w:r>
    </w:p>
    <w:p w:rsidR="00011D8D" w:rsidRPr="00397C87" w:rsidRDefault="00011D8D" w:rsidP="002F29EC">
      <w:pPr>
        <w:pStyle w:val="TimesNewRoman14"/>
        <w:spacing w:line="240" w:lineRule="auto"/>
        <w:rPr>
          <w:szCs w:val="28"/>
        </w:rPr>
      </w:pPr>
      <w:r w:rsidRPr="00397C87">
        <w:rPr>
          <w:szCs w:val="28"/>
        </w:rPr>
        <w:t>9. Публичный сервитут (его прекращение) подлежит государственной регистрации в соответствии с Федеральным законом «О государственной регистрации прав на недвижимое имущество и сделок с ним». Сервитут возникает (прекращается) с момента такой регистрации.</w:t>
      </w:r>
    </w:p>
    <w:p w:rsidR="00011D8D" w:rsidRPr="00397C87" w:rsidRDefault="00011D8D" w:rsidP="002F29EC">
      <w:pPr>
        <w:pStyle w:val="TimesNewRoman14"/>
        <w:spacing w:line="240" w:lineRule="auto"/>
        <w:rPr>
          <w:szCs w:val="28"/>
        </w:rPr>
      </w:pPr>
      <w:r w:rsidRPr="00397C87">
        <w:rPr>
          <w:szCs w:val="28"/>
        </w:rPr>
        <w:t xml:space="preserve">Государственная регистрация публичного сервитута (его прекращения) производится на основании заявления собственника земельного участка, который обременяется (обременен) сервитутом. В случае если данный собственник земельного участка уклоняется от осуществления действий по государственной регистрации сервитута (его прекращения), инициатор установления (прекращения) публичного сервитута вправе обратиться в суд с требованием о регистрации публичного сервитута (его прекращения). </w:t>
      </w:r>
    </w:p>
    <w:p w:rsidR="00011D8D" w:rsidRPr="00397C87" w:rsidRDefault="00011D8D" w:rsidP="002F29EC">
      <w:pPr>
        <w:pStyle w:val="TimesNewRoman14"/>
        <w:spacing w:line="240" w:lineRule="auto"/>
        <w:rPr>
          <w:szCs w:val="28"/>
        </w:rPr>
      </w:pPr>
      <w:r w:rsidRPr="00397C87">
        <w:rPr>
          <w:szCs w:val="28"/>
        </w:rPr>
        <w:t>Оплата государственной регистрации публичного сервитута (его прекращения) производится за счет инициатора установления (прекращения) публичного сервитута.</w:t>
      </w:r>
    </w:p>
    <w:p w:rsidR="00011D8D" w:rsidRDefault="00011D8D" w:rsidP="002F29EC">
      <w:pPr>
        <w:pStyle w:val="TimesNewRoman14"/>
        <w:spacing w:line="240" w:lineRule="auto"/>
        <w:rPr>
          <w:szCs w:val="28"/>
        </w:rPr>
      </w:pPr>
      <w:r w:rsidRPr="00397C87">
        <w:rPr>
          <w:szCs w:val="28"/>
        </w:rPr>
        <w:t>10. Срочный публичный сервитут прекращается по истечении срока его действия, определенного постановлением администрации Увельского муниципального района согласно пункту 9 настоящей статьи. Принятие нормативного правового акта о прекращении действия публичного сервитута не требуется.</w:t>
      </w:r>
    </w:p>
    <w:p w:rsidR="00011D8D" w:rsidRPr="00397C87" w:rsidRDefault="00011D8D" w:rsidP="002F29EC">
      <w:pPr>
        <w:pStyle w:val="TimesNewRoman14"/>
        <w:spacing w:line="240" w:lineRule="auto"/>
        <w:rPr>
          <w:szCs w:val="28"/>
        </w:rPr>
      </w:pPr>
      <w:r w:rsidRPr="00397C87">
        <w:rPr>
          <w:szCs w:val="28"/>
        </w:rPr>
        <w:t>11. Бессрочный публичный сервитут прекращается в случае отсутствия интересов Российской Федерации, местного самоуправления или местного населения, в целях обеспечения которых он был установлен. Бессрочный публичный сервитут прекращается в порядке, определенном пунктами 5-10 настоящей статьи, с учетом особенностей, установленных настоящей частью.</w:t>
      </w:r>
    </w:p>
    <w:p w:rsidR="00011D8D" w:rsidRPr="00397C87" w:rsidRDefault="00011D8D" w:rsidP="002F29EC">
      <w:pPr>
        <w:pStyle w:val="TimesNewRoman14"/>
        <w:spacing w:line="240" w:lineRule="auto"/>
        <w:rPr>
          <w:szCs w:val="28"/>
        </w:rPr>
      </w:pPr>
      <w:r w:rsidRPr="00397C87">
        <w:rPr>
          <w:szCs w:val="28"/>
        </w:rPr>
        <w:t>Инициатор прекращения публичного сервитута подает в администрацию Увельского муниципального района заявление о прекращении публичного сервитута, в котором указываются: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местонахождение земельного участка, в отношении которого установлен публичный сервитут;</w:t>
      </w:r>
    </w:p>
    <w:p w:rsidR="00011D8D" w:rsidRPr="00397C87" w:rsidRDefault="00011D8D" w:rsidP="002F29EC">
      <w:pPr>
        <w:pStyle w:val="TimesNewRoman11"/>
        <w:numPr>
          <w:ilvl w:val="0"/>
          <w:numId w:val="4"/>
        </w:numPr>
        <w:spacing w:line="240" w:lineRule="auto"/>
        <w:ind w:firstLine="0"/>
        <w:rPr>
          <w:szCs w:val="28"/>
        </w:rPr>
      </w:pPr>
      <w:r w:rsidRPr="00397C87">
        <w:rPr>
          <w:szCs w:val="28"/>
        </w:rPr>
        <w:t>кадастровый план земельного участка (или проект границ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реквизиты постановления администрации Увельского муниципального района об установлении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 собственнике (землевладельце, землепользователе) земельного участка, обремененного публичным сервитутом;</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установления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прекращения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содержание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обоснование необходимости прекращения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сфера действия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указание на бессрочность публичного сервитута.</w:t>
      </w:r>
    </w:p>
    <w:p w:rsidR="00011D8D" w:rsidRPr="00397C87" w:rsidRDefault="00011D8D" w:rsidP="002F29EC">
      <w:pPr>
        <w:pStyle w:val="TimesNewRoman14"/>
        <w:spacing w:line="240" w:lineRule="auto"/>
        <w:rPr>
          <w:szCs w:val="28"/>
        </w:rPr>
      </w:pPr>
      <w:r w:rsidRPr="00397C87">
        <w:rPr>
          <w:szCs w:val="28"/>
        </w:rPr>
        <w:t>В постановлении администрации Увельского муниципального района о прекращении публичного сервитута (пункт 9 настоящей статьи) должно быть указано:</w:t>
      </w:r>
    </w:p>
    <w:p w:rsidR="00011D8D" w:rsidRPr="00397C87" w:rsidRDefault="00011D8D" w:rsidP="002F29EC">
      <w:pPr>
        <w:pStyle w:val="TimesNewRoman11"/>
        <w:numPr>
          <w:ilvl w:val="0"/>
          <w:numId w:val="4"/>
        </w:numPr>
        <w:spacing w:line="240" w:lineRule="auto"/>
        <w:ind w:firstLine="0"/>
        <w:rPr>
          <w:szCs w:val="28"/>
        </w:rPr>
      </w:pPr>
      <w:r w:rsidRPr="00397C87">
        <w:rPr>
          <w:szCs w:val="28"/>
        </w:rPr>
        <w:t>местонахождение земельного участка, в отношении которого установлен публичный сервитут;</w:t>
      </w:r>
    </w:p>
    <w:p w:rsidR="00011D8D" w:rsidRPr="00397C87" w:rsidRDefault="00011D8D" w:rsidP="002F29EC">
      <w:pPr>
        <w:pStyle w:val="TimesNewRoman11"/>
        <w:numPr>
          <w:ilvl w:val="0"/>
          <w:numId w:val="4"/>
        </w:numPr>
        <w:spacing w:line="240" w:lineRule="auto"/>
        <w:ind w:firstLine="0"/>
        <w:rPr>
          <w:szCs w:val="28"/>
        </w:rPr>
      </w:pPr>
      <w:r w:rsidRPr="00397C87">
        <w:rPr>
          <w:szCs w:val="28"/>
        </w:rPr>
        <w:t>кадастровый план земельного участка (или проект границ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реквизиты постановления администрации Увельского муниципального района об установлении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 собственнике (землевладельце, землепользователе) земельного участка, обремененного публичным сервитутом;</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установления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сведения об инициаторе прекращения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содержание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сфера действия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указание на бессрочность публичного сервитута;</w:t>
      </w:r>
    </w:p>
    <w:p w:rsidR="00011D8D" w:rsidRPr="00397C87" w:rsidRDefault="00011D8D" w:rsidP="002F29EC">
      <w:pPr>
        <w:pStyle w:val="TimesNewRoman11"/>
        <w:numPr>
          <w:ilvl w:val="0"/>
          <w:numId w:val="4"/>
        </w:numPr>
        <w:spacing w:line="240" w:lineRule="auto"/>
        <w:ind w:firstLine="0"/>
        <w:rPr>
          <w:szCs w:val="28"/>
        </w:rPr>
      </w:pPr>
      <w:r w:rsidRPr="00397C87">
        <w:rPr>
          <w:szCs w:val="28"/>
        </w:rPr>
        <w:t>решение о прекращении действия публичного сервитута.</w:t>
      </w:r>
    </w:p>
    <w:p w:rsidR="00011D8D" w:rsidRPr="00397C87" w:rsidRDefault="00011D8D" w:rsidP="002F29EC">
      <w:pPr>
        <w:pStyle w:val="TimesNewRoman14"/>
        <w:spacing w:line="240" w:lineRule="auto"/>
        <w:rPr>
          <w:szCs w:val="28"/>
        </w:rPr>
      </w:pPr>
      <w:r w:rsidRPr="00397C87">
        <w:rPr>
          <w:szCs w:val="28"/>
        </w:rPr>
        <w:t>13. Осуществление публичного сервитута должно быть наименее обременительным для земельного участка, в отношении которого он установлен.</w:t>
      </w:r>
    </w:p>
    <w:p w:rsidR="00011D8D" w:rsidRPr="00397C87" w:rsidRDefault="00011D8D" w:rsidP="002F29EC">
      <w:pPr>
        <w:pStyle w:val="TimesNewRoman14"/>
        <w:spacing w:line="240" w:lineRule="auto"/>
        <w:rPr>
          <w:szCs w:val="28"/>
        </w:rPr>
      </w:pPr>
      <w:r w:rsidRPr="00397C87">
        <w:rPr>
          <w:szCs w:val="28"/>
        </w:rPr>
        <w:t>14. Если установление публичного сервитута приводит к существенным затруднениям в использовании земельного участка, его собственник вправе требовать от администрации муниципального образования соразмерную плату за него. Вопросы о платности публичного сервитута, размере платы и другие подобные вопросы рассматриваются при проведении публичных слушаний об установлении публичного сервитута.</w:t>
      </w:r>
    </w:p>
    <w:p w:rsidR="00011D8D" w:rsidRPr="00397C87" w:rsidRDefault="00011D8D" w:rsidP="002F29EC">
      <w:pPr>
        <w:pStyle w:val="TimesNewRoman14"/>
        <w:spacing w:line="240" w:lineRule="auto"/>
        <w:rPr>
          <w:szCs w:val="28"/>
        </w:rPr>
      </w:pPr>
      <w:r w:rsidRPr="00397C87">
        <w:rPr>
          <w:szCs w:val="28"/>
        </w:rPr>
        <w:t>15. Если установление публичного сервитута приводит к невозможности использования земельного участка, собственник земельного участка  (землевладелец, землепользователь) вправе требовать изъятия, в том числе путем выкупа, у него данного земельного участка с возмещением администрацией муниципального образования убытков или предоставления равноценного земельного участка с возмещением убытков.</w:t>
      </w:r>
    </w:p>
    <w:p w:rsidR="00011D8D" w:rsidRPr="00397C87" w:rsidRDefault="00011D8D" w:rsidP="002F29EC">
      <w:pPr>
        <w:pStyle w:val="TimesNewRoman14"/>
        <w:spacing w:line="240" w:lineRule="auto"/>
        <w:rPr>
          <w:szCs w:val="28"/>
        </w:rPr>
      </w:pPr>
      <w:r w:rsidRPr="00397C87">
        <w:rPr>
          <w:szCs w:val="28"/>
        </w:rPr>
        <w:t>16.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11D8D" w:rsidRPr="00397C87" w:rsidRDefault="00011D8D" w:rsidP="002F29EC">
      <w:pPr>
        <w:pStyle w:val="3TimesNewRoman"/>
        <w:spacing w:line="240" w:lineRule="auto"/>
        <w:ind w:firstLine="0"/>
        <w:rPr>
          <w:szCs w:val="28"/>
        </w:rPr>
      </w:pPr>
      <w:bookmarkStart w:id="30" w:name="_Toc325026411"/>
      <w:r w:rsidRPr="00397C87">
        <w:rPr>
          <w:szCs w:val="28"/>
        </w:rPr>
        <w:t>Статья 11. Ограничения использования земельных участков, связанных с нахождением их в зонах с особым режимом.</w:t>
      </w:r>
      <w:bookmarkEnd w:id="30"/>
    </w:p>
    <w:p w:rsidR="00011D8D" w:rsidRPr="00397C87" w:rsidRDefault="00011D8D" w:rsidP="002F29EC">
      <w:pPr>
        <w:pStyle w:val="TimesNewRoman14"/>
        <w:spacing w:line="240" w:lineRule="auto"/>
        <w:rPr>
          <w:szCs w:val="28"/>
        </w:rPr>
      </w:pPr>
      <w:r w:rsidRPr="00397C87">
        <w:rPr>
          <w:szCs w:val="28"/>
        </w:rPr>
        <w:t>1. Ограничения использования земельными участками, территорией, в пределах которых они устанавливаются, определяются на основании федеральных законов, законов Челябинской области, ГОСТов, СНиПов и СанПиНов.</w:t>
      </w:r>
    </w:p>
    <w:p w:rsidR="00011D8D" w:rsidRPr="00397C87" w:rsidRDefault="00011D8D" w:rsidP="002F29EC">
      <w:pPr>
        <w:pStyle w:val="TimesNewRoman14"/>
        <w:spacing w:line="240" w:lineRule="auto"/>
        <w:rPr>
          <w:szCs w:val="28"/>
        </w:rPr>
      </w:pPr>
      <w:r w:rsidRPr="00397C87">
        <w:rPr>
          <w:szCs w:val="28"/>
        </w:rPr>
        <w:t>2. Ограничения прав могут быть установлены на основании согласованной и утвержденной в установленном порядке землеустроительной, градостроительной и проектной документации.</w:t>
      </w:r>
    </w:p>
    <w:p w:rsidR="00011D8D" w:rsidRPr="00397C87" w:rsidRDefault="00011D8D" w:rsidP="002F29EC">
      <w:pPr>
        <w:pStyle w:val="TimesNewRoman14"/>
        <w:spacing w:line="240" w:lineRule="auto"/>
        <w:rPr>
          <w:szCs w:val="28"/>
        </w:rPr>
      </w:pPr>
      <w:r w:rsidRPr="00397C87">
        <w:rPr>
          <w:szCs w:val="28"/>
        </w:rPr>
        <w:t>3. Ограничения использования земельных участков могут устанавливаться в следующих случаях:</w:t>
      </w:r>
    </w:p>
    <w:p w:rsidR="00011D8D" w:rsidRPr="00397C87" w:rsidRDefault="00011D8D" w:rsidP="002F29EC">
      <w:pPr>
        <w:pStyle w:val="TimesNewRoman11"/>
        <w:numPr>
          <w:ilvl w:val="0"/>
          <w:numId w:val="4"/>
        </w:numPr>
        <w:spacing w:line="240" w:lineRule="auto"/>
        <w:ind w:firstLine="0"/>
        <w:rPr>
          <w:szCs w:val="28"/>
        </w:rPr>
      </w:pPr>
      <w:r w:rsidRPr="00397C87">
        <w:rPr>
          <w:szCs w:val="28"/>
        </w:rPr>
        <w:t>в водоохранных зонах и зонах прибрежных защитных полос водных объектов;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в санитарно-защитных, технических зонах, в зонах санитарной охраны;</w:t>
      </w:r>
    </w:p>
    <w:p w:rsidR="00011D8D" w:rsidRPr="00397C87" w:rsidRDefault="00011D8D" w:rsidP="002F29EC">
      <w:pPr>
        <w:pStyle w:val="TimesNewRoman11"/>
        <w:numPr>
          <w:ilvl w:val="0"/>
          <w:numId w:val="4"/>
        </w:numPr>
        <w:spacing w:line="240" w:lineRule="auto"/>
        <w:ind w:firstLine="0"/>
        <w:rPr>
          <w:szCs w:val="28"/>
        </w:rPr>
      </w:pPr>
      <w:r w:rsidRPr="00397C87">
        <w:rPr>
          <w:szCs w:val="28"/>
        </w:rPr>
        <w:t>в границах особо охраняемых природных территорий;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в охранных зонах объектов культурного наследия, в границах территорий историко-культурных комплексов и объектов;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в иных случаях, установленных в соответствии с действующим законодательством, для нужд собственника недвижимого имущества, которые не могут быть обеспечены без установления сервитута.</w:t>
      </w:r>
    </w:p>
    <w:p w:rsidR="00011D8D" w:rsidRPr="00397C87" w:rsidRDefault="00011D8D" w:rsidP="002F29EC">
      <w:pPr>
        <w:pStyle w:val="TimesNewRoman14"/>
        <w:spacing w:line="240" w:lineRule="auto"/>
        <w:rPr>
          <w:szCs w:val="28"/>
        </w:rPr>
      </w:pPr>
      <w:r w:rsidRPr="00397C87">
        <w:rPr>
          <w:szCs w:val="28"/>
        </w:rPr>
        <w:t>4. В пределах охранной зоны инженерных коммуникаций запрещается без согласования с отделом архитектуры и градостроительства и сетедержателем строительство зданий и сооружений, посадка деревьев, кустарников, а также отсыпка или срезка грунта.</w:t>
      </w:r>
    </w:p>
    <w:p w:rsidR="00011D8D" w:rsidRPr="00397C87" w:rsidRDefault="00011D8D" w:rsidP="002F29EC">
      <w:pPr>
        <w:pStyle w:val="TimesNewRoman14"/>
        <w:spacing w:line="240" w:lineRule="auto"/>
        <w:rPr>
          <w:szCs w:val="28"/>
        </w:rPr>
      </w:pPr>
      <w:r w:rsidRPr="00397C87">
        <w:rPr>
          <w:szCs w:val="28"/>
        </w:rPr>
        <w:t>5. Размещение всех временных объектов на инженерных коммуникациях, и в их охранных зонах, запрещается без согласования с сетедержателями.</w:t>
      </w:r>
    </w:p>
    <w:p w:rsidR="00011D8D" w:rsidRPr="00397C87" w:rsidRDefault="00011D8D" w:rsidP="002F29EC">
      <w:pPr>
        <w:pStyle w:val="3TimesNewRoman"/>
        <w:spacing w:line="240" w:lineRule="auto"/>
        <w:ind w:firstLine="0"/>
        <w:rPr>
          <w:bCs w:val="0"/>
          <w:szCs w:val="28"/>
        </w:rPr>
      </w:pPr>
      <w:bookmarkStart w:id="31" w:name="_Toc196800672"/>
      <w:bookmarkStart w:id="32" w:name="_Toc325026412"/>
      <w:bookmarkStart w:id="33" w:name="_Toc154142024"/>
      <w:r w:rsidRPr="00397C87">
        <w:rPr>
          <w:bCs w:val="0"/>
          <w:szCs w:val="28"/>
        </w:rPr>
        <w:t>Статья 12. Основные нормы, регулирующие действия по предоставлению земельных участков для строительства</w:t>
      </w:r>
      <w:bookmarkEnd w:id="31"/>
      <w:bookmarkEnd w:id="32"/>
    </w:p>
    <w:p w:rsidR="00011D8D" w:rsidRPr="00397C87" w:rsidRDefault="00011D8D" w:rsidP="002F29EC">
      <w:pPr>
        <w:pStyle w:val="TimesNewRoman14"/>
        <w:spacing w:line="240" w:lineRule="auto"/>
        <w:rPr>
          <w:rStyle w:val="TimesNewRoman"/>
          <w:szCs w:val="28"/>
        </w:rPr>
      </w:pPr>
      <w:r w:rsidRPr="00397C87">
        <w:rPr>
          <w:rStyle w:val="TimesNewRoman"/>
          <w:szCs w:val="28"/>
        </w:rPr>
        <w:t>1. Предоставление физическим и юридическим лицам для строительства земельных участков осуществляется из состава земель, которые согласно законодательству не изъяты из оборота и не зарезервированы для государственных или муниципальных нужд.</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2. В соответствии с пунктом 10 статьи 3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права государственной собственности на землю для осуществления распоряжения землями, находящимися в государственной собственности, не требуется. </w:t>
      </w:r>
    </w:p>
    <w:p w:rsidR="00011D8D" w:rsidRPr="00397C87" w:rsidRDefault="00011D8D" w:rsidP="002F29EC">
      <w:pPr>
        <w:pStyle w:val="TimesNewRoman14"/>
        <w:spacing w:line="240" w:lineRule="auto"/>
        <w:rPr>
          <w:rStyle w:val="TimesNewRoman"/>
          <w:szCs w:val="28"/>
        </w:rPr>
      </w:pPr>
      <w:r w:rsidRPr="00397C87">
        <w:rPr>
          <w:rStyle w:val="TimesNewRoman"/>
          <w:szCs w:val="28"/>
        </w:rPr>
        <w:t>Распоряжение указанными землями до разграничения государственной собственности на землю осуществляется органами местного самоуправления в пределах их полномочий, если законодательством не предусмотрено иное.</w:t>
      </w:r>
    </w:p>
    <w:p w:rsidR="00011D8D" w:rsidRPr="00397C87" w:rsidRDefault="00011D8D" w:rsidP="002F29EC">
      <w:pPr>
        <w:pStyle w:val="TimesNewRoman14"/>
        <w:spacing w:line="240" w:lineRule="auto"/>
        <w:rPr>
          <w:rStyle w:val="TimesNewRoman"/>
          <w:szCs w:val="28"/>
        </w:rPr>
      </w:pPr>
      <w:r w:rsidRPr="00397C87">
        <w:rPr>
          <w:rStyle w:val="TimesNewRoman"/>
          <w:szCs w:val="28"/>
        </w:rPr>
        <w:t>После разграничения государственной собственности на землю органы местного самоуправления распоряжаются исключительно землями, находящимися в муниципальной собственности.</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3. В соответствии с пунктом 1 статьи 30 Земельного кодекса Российской Федерации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 </w:t>
      </w:r>
    </w:p>
    <w:p w:rsidR="00011D8D" w:rsidRPr="00397C87" w:rsidRDefault="00011D8D" w:rsidP="002F29EC">
      <w:pPr>
        <w:pStyle w:val="TimesNewRoman11"/>
        <w:numPr>
          <w:ilvl w:val="0"/>
          <w:numId w:val="0"/>
        </w:numPr>
        <w:spacing w:line="240" w:lineRule="auto"/>
        <w:rPr>
          <w:szCs w:val="28"/>
        </w:rPr>
      </w:pPr>
      <w:r w:rsidRPr="00397C87">
        <w:rPr>
          <w:szCs w:val="28"/>
        </w:rPr>
        <w:t>1) без предварительного согласования мест размещения объектов;</w:t>
      </w:r>
    </w:p>
    <w:p w:rsidR="00011D8D" w:rsidRPr="00397C87" w:rsidRDefault="00011D8D" w:rsidP="002F29EC">
      <w:pPr>
        <w:pStyle w:val="TimesNewRoman11"/>
        <w:numPr>
          <w:ilvl w:val="0"/>
          <w:numId w:val="0"/>
        </w:numPr>
        <w:spacing w:line="240" w:lineRule="auto"/>
        <w:rPr>
          <w:szCs w:val="28"/>
        </w:rPr>
      </w:pPr>
      <w:r w:rsidRPr="00397C87">
        <w:rPr>
          <w:szCs w:val="28"/>
        </w:rPr>
        <w:t xml:space="preserve">2) с предварительным согласованием мест размещения объектов. </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В соответствии с пунктом 11 статьи 30 Земельного кодекса Российской Федерации, после вступления в силу настоящих Правил и при наличии градостроительной документации о застройке </w:t>
      </w:r>
      <w:r>
        <w:rPr>
          <w:rStyle w:val="TimesNewRoman"/>
          <w:szCs w:val="28"/>
        </w:rPr>
        <w:t xml:space="preserve">Рождественского сельского поселения </w:t>
      </w:r>
      <w:r w:rsidRPr="00397C87">
        <w:rPr>
          <w:rStyle w:val="TimesNewRoman"/>
          <w:szCs w:val="28"/>
        </w:rPr>
        <w:t>предварительное согласование мест размещения объектов не проводится.</w:t>
      </w:r>
    </w:p>
    <w:p w:rsidR="00011D8D" w:rsidRPr="00397C87" w:rsidRDefault="00011D8D" w:rsidP="002F29EC">
      <w:pPr>
        <w:pStyle w:val="TimesNewRoman14"/>
        <w:spacing w:line="240" w:lineRule="auto"/>
        <w:rPr>
          <w:rStyle w:val="TimesNewRoman"/>
          <w:szCs w:val="28"/>
        </w:rPr>
      </w:pPr>
      <w:r w:rsidRPr="00397C87">
        <w:rPr>
          <w:rStyle w:val="TimesNewRoman"/>
          <w:szCs w:val="28"/>
        </w:rPr>
        <w:t>4. В соответствии со статьей 30 Земельного кодекса Российской Федерации 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 Предоставление земельных участков для строительства в аренду без предварительного согласования мест размещения объектов может осуществляться на торгах или без проведения торгов (конкурсов, аукционов).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011D8D" w:rsidRPr="00397C87" w:rsidRDefault="00011D8D" w:rsidP="002F29EC">
      <w:pPr>
        <w:pStyle w:val="TimesNewRoman14"/>
        <w:spacing w:line="240" w:lineRule="auto"/>
        <w:rPr>
          <w:rStyle w:val="TimesNewRoman"/>
          <w:szCs w:val="28"/>
        </w:rPr>
      </w:pPr>
      <w:r w:rsidRPr="00397C87">
        <w:rPr>
          <w:rStyle w:val="TimesNewRoman"/>
          <w:szCs w:val="28"/>
        </w:rPr>
        <w:t>Порядок организации и проведения торгов (конкурсов, аукционов) по продаже земельных участков или права на заключение договоров аренды этих земельных участков определяются Правительством Российской Федерации в соответствии с Гражданским кодексом Российской Федерации и Земельным кодексом Российской Федерации. Указанный порядок детализируется нормативными правовыми актами Челябинской области и Увельского муниципального района.</w:t>
      </w:r>
    </w:p>
    <w:p w:rsidR="00011D8D" w:rsidRPr="00397C87" w:rsidRDefault="00011D8D" w:rsidP="002F29EC">
      <w:pPr>
        <w:pStyle w:val="TimesNewRoman14"/>
        <w:spacing w:line="240" w:lineRule="auto"/>
        <w:rPr>
          <w:rStyle w:val="TimesNewRoman"/>
          <w:szCs w:val="28"/>
        </w:rPr>
      </w:pPr>
      <w:r w:rsidRPr="00397C87">
        <w:rPr>
          <w:rStyle w:val="TimesNewRoman"/>
          <w:szCs w:val="28"/>
        </w:rPr>
        <w:t>5. Предоставление земельного участка для строительства без предварительного согласования места размещения объекта осуществляется в установленном порядке, и включают следующие действия:</w:t>
      </w:r>
    </w:p>
    <w:p w:rsidR="00011D8D" w:rsidRPr="00397C87" w:rsidRDefault="00011D8D" w:rsidP="002F29EC">
      <w:pPr>
        <w:pStyle w:val="TimesNewRoman14"/>
        <w:spacing w:line="240" w:lineRule="auto"/>
        <w:rPr>
          <w:rStyle w:val="TimesNewRoman"/>
          <w:szCs w:val="28"/>
        </w:rPr>
      </w:pPr>
      <w:r w:rsidRPr="00397C87">
        <w:rPr>
          <w:rStyle w:val="TimesNewRoman"/>
          <w:szCs w:val="28"/>
        </w:rPr>
        <w:t>1) проведение работ по формированию земельного участка:</w:t>
      </w:r>
    </w:p>
    <w:p w:rsidR="00011D8D" w:rsidRPr="00397C87" w:rsidRDefault="00011D8D" w:rsidP="002F29EC">
      <w:pPr>
        <w:pStyle w:val="TimesNewRoman11"/>
        <w:numPr>
          <w:ilvl w:val="0"/>
          <w:numId w:val="4"/>
        </w:numPr>
        <w:spacing w:line="240" w:lineRule="auto"/>
        <w:ind w:firstLine="0"/>
        <w:rPr>
          <w:snapToGrid w:val="0"/>
          <w:szCs w:val="28"/>
        </w:rPr>
      </w:pPr>
      <w:r w:rsidRPr="00397C87">
        <w:rPr>
          <w:szCs w:val="28"/>
        </w:rPr>
        <w:t>подготовка проекта  плана земельного участка (осуществляется путем разработки, согласования, проведения экспертизы, общественных слушаний по обсуждению проекта планировки-межевания и его утверждения в установленном порядке);</w:t>
      </w:r>
    </w:p>
    <w:p w:rsidR="00011D8D" w:rsidRPr="00397C87" w:rsidRDefault="00011D8D" w:rsidP="002F29EC">
      <w:pPr>
        <w:pStyle w:val="TimesNewRoman11"/>
        <w:numPr>
          <w:ilvl w:val="0"/>
          <w:numId w:val="4"/>
        </w:numPr>
        <w:spacing w:line="240" w:lineRule="auto"/>
        <w:ind w:firstLine="0"/>
        <w:rPr>
          <w:snapToGrid w:val="0"/>
          <w:szCs w:val="28"/>
        </w:rPr>
      </w:pPr>
      <w:r w:rsidRPr="00397C87">
        <w:rPr>
          <w:szCs w:val="28"/>
        </w:rPr>
        <w:t>определение на основании настоящих Правил разрешенного использования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определение технических условий подключения объектов планируемого строительства к сетям инженерно-технического обеспечения, инженерно-геологических условий для строительства;</w:t>
      </w:r>
    </w:p>
    <w:p w:rsidR="00011D8D" w:rsidRPr="00397C87" w:rsidRDefault="00011D8D" w:rsidP="002F29EC">
      <w:pPr>
        <w:pStyle w:val="TimesNewRoman11"/>
        <w:numPr>
          <w:ilvl w:val="0"/>
          <w:numId w:val="4"/>
        </w:numPr>
        <w:spacing w:line="240" w:lineRule="auto"/>
        <w:ind w:firstLine="0"/>
        <w:rPr>
          <w:snapToGrid w:val="0"/>
          <w:szCs w:val="28"/>
        </w:rPr>
      </w:pPr>
      <w:r w:rsidRPr="00397C87">
        <w:rPr>
          <w:szCs w:val="28"/>
        </w:rPr>
        <w:t>установление (на основе подготовленного проекта плана земельного участка) границ земельного участка на местности;</w:t>
      </w:r>
    </w:p>
    <w:p w:rsidR="00011D8D" w:rsidRPr="00397C87" w:rsidRDefault="00011D8D" w:rsidP="002F29EC">
      <w:pPr>
        <w:pStyle w:val="TimesNewRoman14"/>
        <w:spacing w:line="240" w:lineRule="auto"/>
        <w:rPr>
          <w:rStyle w:val="TimesNewRoman"/>
          <w:szCs w:val="28"/>
        </w:rPr>
      </w:pPr>
      <w:r w:rsidRPr="00397C87">
        <w:rPr>
          <w:rStyle w:val="TimesNewRoman"/>
          <w:szCs w:val="28"/>
        </w:rPr>
        <w:t>2) государственный кадастровый учет земельного участка;</w:t>
      </w:r>
    </w:p>
    <w:p w:rsidR="00011D8D" w:rsidRPr="00397C87" w:rsidRDefault="00011D8D" w:rsidP="002F29EC">
      <w:pPr>
        <w:pStyle w:val="TimesNewRoman14"/>
        <w:spacing w:line="240" w:lineRule="auto"/>
        <w:rPr>
          <w:rStyle w:val="TimesNewRoman"/>
          <w:szCs w:val="28"/>
        </w:rPr>
      </w:pPr>
      <w:r w:rsidRPr="00397C87">
        <w:rPr>
          <w:rStyle w:val="TimesNewRoman"/>
          <w:szCs w:val="28"/>
        </w:rPr>
        <w:t>3) проведение торгов (конкурсов, аукционов) по продаже земельного участка или продаже права на заключение договора аренды земельного участка или предоставление земельного участка в аренду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w:t>
      </w:r>
    </w:p>
    <w:p w:rsidR="00011D8D" w:rsidRPr="00397C87" w:rsidRDefault="00011D8D" w:rsidP="002F29EC">
      <w:pPr>
        <w:pStyle w:val="TimesNewRoman14"/>
        <w:spacing w:line="240" w:lineRule="auto"/>
        <w:rPr>
          <w:rStyle w:val="TimesNewRoman"/>
          <w:szCs w:val="28"/>
        </w:rPr>
      </w:pPr>
      <w:r w:rsidRPr="00397C87">
        <w:rPr>
          <w:rStyle w:val="TimesNewRoman"/>
          <w:szCs w:val="28"/>
        </w:rPr>
        <w:t>4) подписание протокола о результатах торгов (конкурсов, аукционов) или подписание договора аренды земельного участка в результате предоставления земельного участка без проведения торгов (конкурсов, аукционов).</w:t>
      </w:r>
    </w:p>
    <w:p w:rsidR="00011D8D" w:rsidRPr="00397C87" w:rsidRDefault="00011D8D" w:rsidP="002F29EC">
      <w:pPr>
        <w:pStyle w:val="TimesNewRoman14"/>
        <w:spacing w:line="240" w:lineRule="auto"/>
        <w:rPr>
          <w:rStyle w:val="TimesNewRoman"/>
          <w:szCs w:val="28"/>
        </w:rPr>
      </w:pPr>
      <w:r w:rsidRPr="00397C87">
        <w:rPr>
          <w:rStyle w:val="TimesNewRoman"/>
          <w:szCs w:val="28"/>
        </w:rPr>
        <w:t>6. Решение органа местного самоуправления о предоставлении земельного участка для строительства или протокол о результатах торгов (конкурсов, аукционов) является основанием:</w:t>
      </w:r>
    </w:p>
    <w:p w:rsidR="00011D8D" w:rsidRPr="00397C87" w:rsidRDefault="00011D8D" w:rsidP="002F29EC">
      <w:pPr>
        <w:pStyle w:val="TimesNewRoman14"/>
        <w:spacing w:line="240" w:lineRule="auto"/>
        <w:rPr>
          <w:rStyle w:val="TimesNewRoman"/>
          <w:szCs w:val="28"/>
        </w:rPr>
      </w:pPr>
      <w:r w:rsidRPr="00397C87">
        <w:rPr>
          <w:rStyle w:val="TimesNewRoman"/>
          <w:szCs w:val="28"/>
        </w:rPr>
        <w:t>1) государственной регистрации права постоянного (бессрочного) пользования при предоставлении земельного участка в постоянное (бессрочное) пользование;</w:t>
      </w:r>
    </w:p>
    <w:p w:rsidR="00011D8D" w:rsidRPr="00397C87" w:rsidRDefault="00011D8D" w:rsidP="002F29EC">
      <w:pPr>
        <w:pStyle w:val="TimesNewRoman14"/>
        <w:spacing w:line="240" w:lineRule="auto"/>
        <w:rPr>
          <w:rStyle w:val="TimesNewRoman"/>
          <w:szCs w:val="28"/>
        </w:rPr>
      </w:pPr>
      <w:r w:rsidRPr="00397C87">
        <w:rPr>
          <w:rStyle w:val="TimesNewRoman"/>
          <w:szCs w:val="28"/>
        </w:rPr>
        <w:t>2)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011D8D" w:rsidRPr="00397C87" w:rsidRDefault="00011D8D" w:rsidP="002F29EC">
      <w:pPr>
        <w:pStyle w:val="TimesNewRoman14"/>
        <w:spacing w:line="240" w:lineRule="auto"/>
        <w:rPr>
          <w:rStyle w:val="TimesNewRoman"/>
          <w:szCs w:val="28"/>
        </w:rPr>
      </w:pPr>
      <w:r w:rsidRPr="00397C87">
        <w:rPr>
          <w:rStyle w:val="TimesNewRoman"/>
          <w:szCs w:val="28"/>
        </w:rPr>
        <w:t>3) заключения договора аренды земельного участка и государственной регистрации данного договора при передаче земельного участка в аренду.</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7. Решение (либо выписка из него) о предоставлении либо об отказе в предоставлении земельного участка выдается заявителям в семидневный срок со дня его принятия. </w:t>
      </w:r>
    </w:p>
    <w:p w:rsidR="00011D8D" w:rsidRPr="00397C87" w:rsidRDefault="00011D8D" w:rsidP="002F29EC">
      <w:pPr>
        <w:pStyle w:val="TimesNewRoman14"/>
        <w:spacing w:line="240" w:lineRule="auto"/>
        <w:rPr>
          <w:rStyle w:val="TimesNewRoman"/>
          <w:szCs w:val="28"/>
        </w:rPr>
      </w:pPr>
      <w:r w:rsidRPr="00397C87">
        <w:rPr>
          <w:rStyle w:val="TimesNewRoman"/>
          <w:szCs w:val="28"/>
        </w:rPr>
        <w:t xml:space="preserve">Решение об отказе в предоставлении земельного участка может быть обжаловано заявителем в судебные органы. </w:t>
      </w:r>
    </w:p>
    <w:p w:rsidR="00011D8D" w:rsidRPr="00397C87" w:rsidRDefault="00011D8D" w:rsidP="002F29EC">
      <w:pPr>
        <w:pStyle w:val="TimesNewRoman14"/>
        <w:spacing w:line="240" w:lineRule="auto"/>
        <w:rPr>
          <w:b/>
          <w:bCs/>
          <w:szCs w:val="28"/>
        </w:rPr>
      </w:pPr>
      <w:r w:rsidRPr="00397C87">
        <w:rPr>
          <w:rStyle w:val="TimesNewRoman"/>
          <w:szCs w:val="28"/>
        </w:rPr>
        <w:t xml:space="preserve">В случае признания судом недействительным отказа в предоставлении земельного участка судебные органы в своем решении обязывает орган местного самоуправления предоставить земельный участок с указанием срока и условий его предоставления. </w:t>
      </w:r>
    </w:p>
    <w:p w:rsidR="00011D8D" w:rsidRPr="00397C87" w:rsidRDefault="00011D8D" w:rsidP="002F29EC">
      <w:pPr>
        <w:pStyle w:val="3TimesNewRoman"/>
        <w:spacing w:line="240" w:lineRule="auto"/>
        <w:ind w:firstLine="0"/>
        <w:rPr>
          <w:bCs w:val="0"/>
          <w:szCs w:val="28"/>
        </w:rPr>
      </w:pPr>
      <w:bookmarkStart w:id="34" w:name="_Toc325026413"/>
      <w:r w:rsidRPr="00397C87">
        <w:rPr>
          <w:bCs w:val="0"/>
          <w:szCs w:val="28"/>
        </w:rPr>
        <w:t>Статья 13. Градостроительная подготовка земельных участков в целях предоставления заинтересованным лицам для строительства</w:t>
      </w:r>
      <w:bookmarkEnd w:id="33"/>
      <w:bookmarkEnd w:id="34"/>
    </w:p>
    <w:p w:rsidR="00011D8D" w:rsidRPr="00397C87" w:rsidRDefault="00011D8D" w:rsidP="002F29EC">
      <w:pPr>
        <w:pStyle w:val="TimesNewRoman14"/>
        <w:spacing w:line="240" w:lineRule="auto"/>
        <w:rPr>
          <w:szCs w:val="28"/>
        </w:rPr>
      </w:pPr>
      <w:r w:rsidRPr="00397C87">
        <w:rPr>
          <w:szCs w:val="28"/>
        </w:rPr>
        <w:t>1. Земельные участки, предоставляемые заинтересованным лицам для строительства, должны быть сформированы как объекты недвижимости, то есть, должна быть осуществлена их градостроительная подготовка.</w:t>
      </w:r>
    </w:p>
    <w:p w:rsidR="00011D8D" w:rsidRPr="00397C87" w:rsidRDefault="00011D8D" w:rsidP="002F29EC">
      <w:pPr>
        <w:pStyle w:val="TimesNewRoman14"/>
        <w:spacing w:line="240" w:lineRule="auto"/>
        <w:rPr>
          <w:szCs w:val="28"/>
        </w:rPr>
      </w:pPr>
      <w:r w:rsidRPr="00397C87">
        <w:rPr>
          <w:szCs w:val="28"/>
        </w:rPr>
        <w:t>2. Формирование земельного участка осуществляется посредством: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подготовки землеустроительной документации (кадастрового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выноса границ земельного участка в натуру.</w:t>
      </w:r>
    </w:p>
    <w:p w:rsidR="00011D8D" w:rsidRPr="00397C87" w:rsidRDefault="00011D8D" w:rsidP="002F29EC">
      <w:pPr>
        <w:pStyle w:val="TimesNewRoman14"/>
        <w:spacing w:line="240" w:lineRule="auto"/>
        <w:rPr>
          <w:szCs w:val="28"/>
        </w:rPr>
      </w:pPr>
      <w:r w:rsidRPr="00397C87">
        <w:rPr>
          <w:szCs w:val="28"/>
        </w:rPr>
        <w:t>Не допускается предоставлять земельные участки для любого строительства без их градостроительной подготовки.</w:t>
      </w:r>
    </w:p>
    <w:p w:rsidR="00011D8D" w:rsidRPr="00397C87" w:rsidRDefault="00011D8D" w:rsidP="002F29EC">
      <w:pPr>
        <w:pStyle w:val="TimesNewRoman14"/>
        <w:spacing w:line="240" w:lineRule="auto"/>
        <w:rPr>
          <w:szCs w:val="28"/>
        </w:rPr>
      </w:pPr>
      <w:r w:rsidRPr="00397C87">
        <w:rPr>
          <w:szCs w:val="28"/>
        </w:rPr>
        <w:t>3. Формирование земельного участка производится за счет средств администрации Увельского муниципального района, либо заинтересованного в предоставлении земельного участка лица.</w:t>
      </w:r>
    </w:p>
    <w:p w:rsidR="00011D8D" w:rsidRPr="00397C87" w:rsidRDefault="00011D8D" w:rsidP="002F29EC">
      <w:pPr>
        <w:pStyle w:val="TimesNewRoman14"/>
        <w:spacing w:line="240" w:lineRule="auto"/>
        <w:rPr>
          <w:szCs w:val="28"/>
        </w:rPr>
      </w:pPr>
      <w:r w:rsidRPr="00397C87">
        <w:rPr>
          <w:szCs w:val="28"/>
        </w:rPr>
        <w:t>В случае если заинтересованное лицо, за счет средств которого была произведена градостроительная подготовка земельного участка, не стало участником или победителем торгов по продаже земельного участка или продаже права его аренды для строительства, данному лицу компенсируются расходы на такую подготовку администрацией за счет победителя торгов.</w:t>
      </w:r>
    </w:p>
    <w:p w:rsidR="00011D8D" w:rsidRPr="00397C87" w:rsidRDefault="00011D8D" w:rsidP="002F29EC">
      <w:pPr>
        <w:pStyle w:val="TimesNewRoman14"/>
        <w:spacing w:line="240" w:lineRule="auto"/>
        <w:rPr>
          <w:szCs w:val="28"/>
        </w:rPr>
      </w:pPr>
      <w:r w:rsidRPr="00397C87">
        <w:rPr>
          <w:szCs w:val="28"/>
        </w:rPr>
        <w:t>4. Приобретение заинтересованными лицами прав на земельные участки осуществляется в соответствии с нормами: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011D8D" w:rsidRPr="00397C87" w:rsidRDefault="00011D8D" w:rsidP="002F29EC">
      <w:pPr>
        <w:pStyle w:val="TimesNewRoman11"/>
        <w:numPr>
          <w:ilvl w:val="0"/>
          <w:numId w:val="4"/>
        </w:numPr>
        <w:spacing w:line="240" w:lineRule="auto"/>
        <w:ind w:firstLine="0"/>
        <w:rPr>
          <w:szCs w:val="28"/>
        </w:rPr>
      </w:pPr>
      <w:r w:rsidRPr="00397C87">
        <w:rPr>
          <w:szCs w:val="28"/>
        </w:rPr>
        <w:t>земельного законодательства – в случаях, когда указанные права заинтересованным лицам из состава земель, находящихся в муниципальной собственности Увельского муниципального района.</w:t>
      </w:r>
    </w:p>
    <w:p w:rsidR="00011D8D" w:rsidRPr="00397C87" w:rsidRDefault="00011D8D" w:rsidP="002F29EC">
      <w:pPr>
        <w:pStyle w:val="3TimesNewRoman"/>
        <w:spacing w:line="240" w:lineRule="auto"/>
        <w:ind w:firstLine="0"/>
        <w:rPr>
          <w:szCs w:val="28"/>
        </w:rPr>
      </w:pPr>
      <w:bookmarkStart w:id="35" w:name="_Toc325026414"/>
      <w:r w:rsidRPr="00397C87">
        <w:rPr>
          <w:szCs w:val="28"/>
        </w:rPr>
        <w:t>Статья 14. Градостроительная подготовка земельных участков из состава государственных, муниципальных земель на незастроенных, свободных от прав третьих лиц и не разделенных на земельные участки территориях для их комплексного освоения и жилищного строительства по инициативе администрации Увельского муниципального района.</w:t>
      </w:r>
      <w:bookmarkEnd w:id="35"/>
    </w:p>
    <w:p w:rsidR="00011D8D" w:rsidRPr="00397C87" w:rsidRDefault="00011D8D" w:rsidP="002F29EC">
      <w:pPr>
        <w:pStyle w:val="TimesNewRoman14"/>
        <w:spacing w:line="240" w:lineRule="auto"/>
        <w:rPr>
          <w:szCs w:val="28"/>
        </w:rPr>
      </w:pPr>
      <w:r w:rsidRPr="00397C87">
        <w:rPr>
          <w:szCs w:val="28"/>
        </w:rPr>
        <w:t>1. Структурные подразделения администрации Увельского муниципального района в рамках выполнения своих полномочий и функциональных обязанностей, руководствуясь программой реализации генерального плана</w:t>
      </w:r>
      <w:r>
        <w:rPr>
          <w:szCs w:val="28"/>
        </w:rPr>
        <w:t xml:space="preserve"> Рождественского сельского поселения</w:t>
      </w:r>
      <w:r w:rsidRPr="00397C87">
        <w:rPr>
          <w:szCs w:val="28"/>
        </w:rPr>
        <w:t>, настоящих Правил:</w:t>
      </w:r>
    </w:p>
    <w:p w:rsidR="00011D8D" w:rsidRPr="00397C87" w:rsidRDefault="00011D8D" w:rsidP="002F29EC">
      <w:pPr>
        <w:pStyle w:val="TimesNewRoman11"/>
        <w:numPr>
          <w:ilvl w:val="0"/>
          <w:numId w:val="0"/>
        </w:numPr>
        <w:spacing w:line="240" w:lineRule="auto"/>
        <w:ind w:firstLine="708"/>
        <w:rPr>
          <w:szCs w:val="28"/>
        </w:rPr>
      </w:pPr>
      <w:r w:rsidRPr="00397C87">
        <w:rPr>
          <w:szCs w:val="28"/>
        </w:rPr>
        <w:t>а) подготавливают схемы планов земельных участков с предложениями по установлению красных линий, обозначающих границы вновь образуемых планировочных элементов территории (кварталов, микрорайонов), применительно к которым планируется проведение аукционов по их предоставлению для комплексного освоения в целях жилищного строительства;</w:t>
      </w:r>
    </w:p>
    <w:p w:rsidR="00011D8D" w:rsidRPr="00397C87" w:rsidRDefault="00011D8D" w:rsidP="002F29EC">
      <w:pPr>
        <w:pStyle w:val="TimesNewRoman11"/>
        <w:numPr>
          <w:ilvl w:val="0"/>
          <w:numId w:val="0"/>
        </w:numPr>
        <w:spacing w:line="240" w:lineRule="auto"/>
        <w:ind w:firstLine="708"/>
        <w:rPr>
          <w:szCs w:val="28"/>
        </w:rPr>
      </w:pPr>
      <w:r w:rsidRPr="00397C87">
        <w:rPr>
          <w:szCs w:val="28"/>
        </w:rPr>
        <w:t>б) обеспечивают подготовку комплекта материалов и данных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земельных участков.</w:t>
      </w:r>
    </w:p>
    <w:p w:rsidR="00011D8D" w:rsidRPr="00397C87" w:rsidRDefault="00011D8D" w:rsidP="002F29EC">
      <w:pPr>
        <w:pStyle w:val="TimesNewRoman14"/>
        <w:spacing w:line="240" w:lineRule="auto"/>
        <w:rPr>
          <w:szCs w:val="28"/>
        </w:rPr>
      </w:pPr>
      <w:r w:rsidRPr="00397C87">
        <w:rPr>
          <w:szCs w:val="28"/>
        </w:rPr>
        <w:t xml:space="preserve">3. После подготовки комплекта материалов и данных, предусмотренных Земельным кодексом Российской Федерации для проведения аукционов по предоставлению земельных участков для их комплексного освоения в целях жилищного строительства, </w:t>
      </w:r>
      <w:r>
        <w:rPr>
          <w:szCs w:val="28"/>
        </w:rPr>
        <w:t xml:space="preserve">комитет по земельным отношениям </w:t>
      </w:r>
      <w:r w:rsidRPr="00397C87">
        <w:rPr>
          <w:szCs w:val="28"/>
        </w:rPr>
        <w:t>администрации</w:t>
      </w:r>
      <w:r w:rsidRPr="00397C87">
        <w:rPr>
          <w:color w:val="C00000"/>
          <w:szCs w:val="28"/>
        </w:rPr>
        <w:t xml:space="preserve"> </w:t>
      </w:r>
      <w:r w:rsidRPr="00397C87">
        <w:rPr>
          <w:szCs w:val="28"/>
        </w:rPr>
        <w:t xml:space="preserve">Увельского муниципального района подготавливает и  направляет  </w:t>
      </w:r>
      <w:r w:rsidRPr="00774257">
        <w:rPr>
          <w:szCs w:val="28"/>
        </w:rPr>
        <w:t>Главе Увельского муниципального района</w:t>
      </w:r>
      <w:r w:rsidRPr="00397C87">
        <w:rPr>
          <w:szCs w:val="28"/>
        </w:rPr>
        <w:t xml:space="preserve"> проект постановления, содержащий решения: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об утверждении плана земельного участка, намеченного для освоения, с обозначением красных линий, являющихся границами такого земельного участка, применительно к которому планируется проведение аукциона;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о проведении землеустроительных работ применительно к подготовленному земельному участку, государственном кадастровом учете сформированного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о назначении уполномоченных органов администрации Увельского муниципального района по подготовке пакета документов, необходимых для проведения аукциона;</w:t>
      </w:r>
    </w:p>
    <w:p w:rsidR="00011D8D" w:rsidRPr="00774257" w:rsidRDefault="00011D8D" w:rsidP="002F29EC">
      <w:pPr>
        <w:pStyle w:val="TimesNewRoman11"/>
        <w:numPr>
          <w:ilvl w:val="0"/>
          <w:numId w:val="0"/>
        </w:numPr>
        <w:spacing w:line="240" w:lineRule="auto"/>
        <w:ind w:firstLine="709"/>
        <w:rPr>
          <w:szCs w:val="28"/>
        </w:rPr>
      </w:pPr>
      <w:r w:rsidRPr="00774257">
        <w:rPr>
          <w:szCs w:val="28"/>
        </w:rPr>
        <w:t xml:space="preserve">  5. Решение о подготовке документации подлежит опубликованию в порядке, установленном для официального опубликования муниципальных правовых актов, иной официальной информации, размещается на официальном сайте муниципального образования в сети "Интернет".</w:t>
      </w:r>
    </w:p>
    <w:p w:rsidR="00011D8D" w:rsidRPr="00397C87" w:rsidRDefault="00011D8D" w:rsidP="002F29EC">
      <w:pPr>
        <w:pStyle w:val="TimesNewRoman14"/>
        <w:spacing w:line="240" w:lineRule="auto"/>
        <w:rPr>
          <w:szCs w:val="28"/>
        </w:rPr>
      </w:pPr>
      <w:r w:rsidRPr="00397C87">
        <w:rPr>
          <w:szCs w:val="28"/>
        </w:rPr>
        <w:t>6. Аукцион по предоставлению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проводится в порядке, определенном Земельным кодексом Российской Федерации.</w:t>
      </w:r>
    </w:p>
    <w:p w:rsidR="00011D8D" w:rsidRPr="00547AA2" w:rsidRDefault="00011D8D" w:rsidP="002F29EC">
      <w:pPr>
        <w:pStyle w:val="TimesNewRoman14"/>
        <w:spacing w:line="240" w:lineRule="auto"/>
        <w:rPr>
          <w:szCs w:val="28"/>
        </w:rPr>
      </w:pPr>
      <w:r w:rsidRPr="00547AA2">
        <w:rPr>
          <w:szCs w:val="28"/>
        </w:rPr>
        <w:t>7. Победитель аукциона в соответствии с законодательством осуществляет:</w:t>
      </w:r>
    </w:p>
    <w:p w:rsidR="00011D8D" w:rsidRPr="00547AA2" w:rsidRDefault="00011D8D" w:rsidP="002F29EC">
      <w:pPr>
        <w:pStyle w:val="TimesNewRoman11"/>
        <w:numPr>
          <w:ilvl w:val="0"/>
          <w:numId w:val="4"/>
        </w:numPr>
        <w:spacing w:line="240" w:lineRule="auto"/>
        <w:ind w:firstLine="0"/>
        <w:rPr>
          <w:szCs w:val="28"/>
        </w:rPr>
      </w:pPr>
      <w:r w:rsidRPr="00547AA2">
        <w:rPr>
          <w:szCs w:val="28"/>
        </w:rPr>
        <w:t>действия по подготовке проекта межевания земельного участка с выделением из его состава земельных участков общего пользования, земельных участков для строительства соответствующих объектов, а также действия по подготовке в составе проекта межевания градостроительных планов земельных участков;</w:t>
      </w:r>
    </w:p>
    <w:p w:rsidR="00011D8D" w:rsidRPr="00547AA2" w:rsidRDefault="00011D8D" w:rsidP="002F29EC">
      <w:pPr>
        <w:pStyle w:val="TimesNewRoman11"/>
        <w:numPr>
          <w:ilvl w:val="0"/>
          <w:numId w:val="4"/>
        </w:numPr>
        <w:spacing w:line="240" w:lineRule="auto"/>
        <w:ind w:firstLine="0"/>
        <w:rPr>
          <w:szCs w:val="28"/>
        </w:rPr>
      </w:pPr>
      <w:r w:rsidRPr="00547AA2">
        <w:rPr>
          <w:szCs w:val="28"/>
        </w:rPr>
        <w:t>действия по подготовке на основе утвержденных градостроительных планов земельных участков проектной документации для строительства объектов в пределах определенных проектом межевания земельных участков;</w:t>
      </w:r>
    </w:p>
    <w:p w:rsidR="00011D8D" w:rsidRPr="00547AA2" w:rsidRDefault="00011D8D" w:rsidP="002F29EC">
      <w:pPr>
        <w:pStyle w:val="TimesNewRoman11"/>
        <w:numPr>
          <w:ilvl w:val="0"/>
          <w:numId w:val="4"/>
        </w:numPr>
        <w:spacing w:line="240" w:lineRule="auto"/>
        <w:ind w:firstLine="0"/>
        <w:rPr>
          <w:szCs w:val="28"/>
        </w:rPr>
      </w:pPr>
      <w:r w:rsidRPr="00547AA2">
        <w:rPr>
          <w:szCs w:val="28"/>
        </w:rPr>
        <w:t>иные действия, предусмотренные законодательством в случаях комплексного освоения территории и осуществления строительства.</w:t>
      </w:r>
    </w:p>
    <w:p w:rsidR="00011D8D" w:rsidRPr="00397C87" w:rsidRDefault="00011D8D" w:rsidP="002F29EC">
      <w:pPr>
        <w:pStyle w:val="TimesNewRoman14"/>
        <w:spacing w:line="240" w:lineRule="auto"/>
        <w:rPr>
          <w:szCs w:val="28"/>
        </w:rPr>
      </w:pPr>
    </w:p>
    <w:p w:rsidR="00011D8D" w:rsidRPr="00397C87" w:rsidRDefault="00011D8D" w:rsidP="002F29EC">
      <w:pPr>
        <w:pStyle w:val="3TimesNewRoman"/>
        <w:spacing w:line="240" w:lineRule="auto"/>
        <w:ind w:firstLine="0"/>
        <w:rPr>
          <w:szCs w:val="28"/>
        </w:rPr>
      </w:pPr>
      <w:bookmarkStart w:id="36" w:name="_Toc325026415"/>
      <w:r w:rsidRPr="00397C87">
        <w:rPr>
          <w:szCs w:val="28"/>
        </w:rPr>
        <w:t>Статья 15. Выделение земельных участков собственникам многоквартирных домов, иных зданий, строений, сооружений на застроенных территориях, не разделенных на земельные участки, посредством градостроительной подготовки по инициативе собственников помещений, иных объектов недвижимости, а также администрации Увельского муниципального района.</w:t>
      </w:r>
      <w:bookmarkEnd w:id="36"/>
    </w:p>
    <w:p w:rsidR="00011D8D" w:rsidRPr="00397C87" w:rsidRDefault="00011D8D" w:rsidP="002F29EC">
      <w:pPr>
        <w:pStyle w:val="TimesNewRoman14"/>
        <w:spacing w:line="240" w:lineRule="auto"/>
        <w:rPr>
          <w:szCs w:val="28"/>
        </w:rPr>
      </w:pPr>
      <w:r w:rsidRPr="00397C87">
        <w:rPr>
          <w:szCs w:val="28"/>
        </w:rPr>
        <w:t xml:space="preserve">1. Выделение посредством градостроительной подготовки земельных участков на застроенных и не разделенных на земельные участки территориях, обремененных правами третьих лиц, для формирования земельных участков многоквартирных домов и иных целей осуществляются в порядке, определенном градостроительным законодательством и в соответствии с ним - настоящими Правилами, иными нормативными правовыми актами Увельского муниципального района. </w:t>
      </w:r>
    </w:p>
    <w:p w:rsidR="00011D8D" w:rsidRPr="00397C87" w:rsidRDefault="00011D8D" w:rsidP="002F29EC">
      <w:pPr>
        <w:pStyle w:val="TimesNewRoman14"/>
        <w:spacing w:line="240" w:lineRule="auto"/>
        <w:rPr>
          <w:szCs w:val="28"/>
        </w:rPr>
      </w:pPr>
      <w:r w:rsidRPr="00397C87">
        <w:rPr>
          <w:szCs w:val="28"/>
        </w:rPr>
        <w:t>2. Формирование выделенных посредством градостроительной подготовки из состава неразделенных застроенных территорий земельных участков многоквартирных домов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 от 29.12.2004 №189-ФЗ.</w:t>
      </w:r>
    </w:p>
    <w:p w:rsidR="00011D8D" w:rsidRPr="00397C87" w:rsidRDefault="00011D8D" w:rsidP="002F29EC">
      <w:pPr>
        <w:pStyle w:val="TimesNewRoman14"/>
        <w:spacing w:line="240" w:lineRule="auto"/>
        <w:rPr>
          <w:szCs w:val="28"/>
        </w:rPr>
      </w:pPr>
      <w:r w:rsidRPr="00397C87">
        <w:rPr>
          <w:szCs w:val="28"/>
        </w:rPr>
        <w:t>3. Выделение посредством градостроительной подготовки земельных участков на застроенных и не разделенных на земельные участки территориях, обремененных правами третьих лиц, для последующего формирования земельных участков многоквартирных домов и в иных целях может осуществляться по инициативе:</w:t>
      </w:r>
    </w:p>
    <w:p w:rsidR="00011D8D" w:rsidRPr="00397C87" w:rsidRDefault="00011D8D" w:rsidP="002F29EC">
      <w:pPr>
        <w:pStyle w:val="TimesNewRoman11"/>
        <w:numPr>
          <w:ilvl w:val="0"/>
          <w:numId w:val="4"/>
        </w:numPr>
        <w:spacing w:line="240" w:lineRule="auto"/>
        <w:ind w:firstLine="0"/>
        <w:rPr>
          <w:szCs w:val="28"/>
        </w:rPr>
      </w:pPr>
      <w:r w:rsidRPr="00397C87">
        <w:rPr>
          <w:szCs w:val="28"/>
        </w:rPr>
        <w:t>заявителей, которые не являются собственниками помещений в зданиях, расположенных на соответствующей территории, но заинтересованы в градостроительной подготовке земельных участков, свободных от прав третьих лиц, для осуществления строительства - в порядке, определенном в соответствии с законодательством и статьей 12 настоящих Правил;</w:t>
      </w:r>
    </w:p>
    <w:p w:rsidR="00011D8D" w:rsidRPr="00397C87" w:rsidRDefault="00011D8D" w:rsidP="002F29EC">
      <w:pPr>
        <w:pStyle w:val="TimesNewRoman11"/>
        <w:numPr>
          <w:ilvl w:val="0"/>
          <w:numId w:val="4"/>
        </w:numPr>
        <w:spacing w:line="240" w:lineRule="auto"/>
        <w:ind w:firstLine="0"/>
        <w:rPr>
          <w:szCs w:val="28"/>
        </w:rPr>
      </w:pPr>
      <w:r w:rsidRPr="00397C87">
        <w:rPr>
          <w:szCs w:val="28"/>
        </w:rPr>
        <w:t>администрации Увельского муниципального района, которая обеспечивает выделение посредством градостроительной подготовки свободных от прав третьих лиц земельных участков в существующей застройке для предоставления физическим и юридическим лицам в целях осуществления на этих земельных участках строительства - в порядке, определенном в соответствии с законодательством и статьей 13 настоящих Правил;</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собственников помещений жилого и нежилого назначения в зданиях, расположенных на соответствующей территории, заинтересованных в реализации принадлежащего им права выделить из неразделенной территории посредством градостроительной подготовки земельные участки и в последующем приобрести в общую долевую собственность выделенные земельные участки для использования расположенных на них зданий - в порядке, определенном в соответствии с законодательством пунктом 4 данной статьи настоящих Правил;</w:t>
      </w:r>
    </w:p>
    <w:p w:rsidR="00011D8D" w:rsidRPr="00397C87" w:rsidRDefault="00011D8D" w:rsidP="002F29EC">
      <w:pPr>
        <w:pStyle w:val="TimesNewRoman11"/>
        <w:numPr>
          <w:ilvl w:val="0"/>
          <w:numId w:val="4"/>
        </w:numPr>
        <w:spacing w:line="240" w:lineRule="auto"/>
        <w:ind w:firstLine="0"/>
        <w:rPr>
          <w:szCs w:val="28"/>
        </w:rPr>
      </w:pPr>
      <w:r w:rsidRPr="00397C87">
        <w:rPr>
          <w:szCs w:val="28"/>
        </w:rPr>
        <w:t>администрации Увельского муниципального района, которая в соответствии с планом действий, утвержденным главой Увельского муниципального района, обеспечивает выделение посредством градостроительной подготовки земельных участков для использования расположенных на них зданий, строений, сооружений - в порядке, определенном в соответствии с законодательством и настоящими Правилами.</w:t>
      </w:r>
    </w:p>
    <w:p w:rsidR="00011D8D" w:rsidRPr="00397C87" w:rsidRDefault="00011D8D" w:rsidP="002F29EC">
      <w:pPr>
        <w:pStyle w:val="TimesNewRoman14"/>
        <w:spacing w:line="240" w:lineRule="auto"/>
        <w:rPr>
          <w:szCs w:val="28"/>
        </w:rPr>
      </w:pPr>
      <w:r w:rsidRPr="00397C87">
        <w:rPr>
          <w:szCs w:val="28"/>
        </w:rPr>
        <w:t>4. Собственники помещений жилого и нежилого назначения, заинтересованные в реализации принадлежащего им права выделить посредством градостроительной подготовки из неразделенной территории земельные участки для использования расположенных на них многоквартирных домов, могут обеспечивать подготовку проекта градостроительного плана земельного участка в составе проекта межевания путем действий, осуществляемых указанными лицами самостоятельно или действий, которые обеспечиваются этими лицами - в порядке, определенном данным пунктом настоящей статьи Правил.</w:t>
      </w:r>
    </w:p>
    <w:p w:rsidR="00011D8D" w:rsidRPr="00397C87" w:rsidRDefault="00011D8D" w:rsidP="002F29EC">
      <w:pPr>
        <w:pStyle w:val="TimesNewRoman14"/>
        <w:spacing w:line="240" w:lineRule="auto"/>
        <w:rPr>
          <w:szCs w:val="28"/>
        </w:rPr>
      </w:pPr>
      <w:r w:rsidRPr="00397C87">
        <w:rPr>
          <w:szCs w:val="28"/>
        </w:rPr>
        <w:t>Проект градостроительного плана земельного участка подготавливается: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в составе проекта межевания;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в соответствии с формой градостроительного плана земельного участка, установленной Правительством Российской Федерации;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уполномоченным органом администрации Увельского муниципального района по договору с собственником, собственниками помещений в многоквартирном доме (если иное не определено законодательством) - в соответствии с пунктом 5 настоящей статьи.</w:t>
      </w:r>
    </w:p>
    <w:p w:rsidR="00011D8D" w:rsidRPr="00397C87" w:rsidRDefault="00011D8D" w:rsidP="002F29EC">
      <w:pPr>
        <w:pStyle w:val="TimesNewRoman14"/>
        <w:spacing w:line="240" w:lineRule="auto"/>
        <w:rPr>
          <w:szCs w:val="28"/>
        </w:rPr>
      </w:pPr>
      <w:r w:rsidRPr="00397C87">
        <w:rPr>
          <w:szCs w:val="28"/>
        </w:rPr>
        <w:t>При подготовке и согласовании проекта градостроительного плана земельного участка в составе проекта межевания должны учитываться требования градостроительного законодательства:</w:t>
      </w:r>
    </w:p>
    <w:p w:rsidR="00011D8D" w:rsidRPr="00397C87" w:rsidRDefault="00011D8D" w:rsidP="002F29EC">
      <w:pPr>
        <w:pStyle w:val="TimesNewRoman11"/>
        <w:numPr>
          <w:ilvl w:val="0"/>
          <w:numId w:val="4"/>
        </w:numPr>
        <w:spacing w:line="240" w:lineRule="auto"/>
        <w:ind w:firstLine="0"/>
        <w:rPr>
          <w:szCs w:val="28"/>
        </w:rPr>
      </w:pPr>
      <w:r w:rsidRPr="00397C87">
        <w:rPr>
          <w:szCs w:val="28"/>
        </w:rPr>
        <w:t>характер фактически сложившегося землепользования на неразделенной на земельные участки застроенной территории;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минимальные размеры земельных участков, определяемые в соответствии с градостроительными нормативами, действовавшими на период застройки территории. Для определения указанных размеров могут использоваться «Методические указания по расчету нормативных размеров земельных участков в кондоминиумах», утвержденные приказом Минземстроя  России от 26 августа 1998 № 59, иные документы;</w:t>
      </w:r>
    </w:p>
    <w:p w:rsidR="00011D8D" w:rsidRPr="00397C87" w:rsidRDefault="00011D8D" w:rsidP="002F29EC">
      <w:pPr>
        <w:pStyle w:val="TimesNewRoman11"/>
        <w:numPr>
          <w:ilvl w:val="0"/>
          <w:numId w:val="4"/>
        </w:numPr>
        <w:spacing w:line="240" w:lineRule="auto"/>
        <w:ind w:firstLine="0"/>
        <w:rPr>
          <w:szCs w:val="28"/>
        </w:rPr>
      </w:pPr>
      <w:r w:rsidRPr="00397C87">
        <w:rPr>
          <w:szCs w:val="28"/>
        </w:rPr>
        <w:t>необходимость обеспечения проходов, проездов, условий безопасности и возможности обслуживания инженерно-технических коммуникаций и объектов, достигаемая, путем фиксации в проекте градостроительного плана земельного участка границ зон действия публичных сервитутов;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права третьих лиц, которые не могут быть ущемлены в результате установления на местности границ земельных участков (в том числе путем установления ограждений) и которые могут быть гарантированы в определенных случаях только путем официального утверждения факта неделимости земельных участков (кварталов), на которых расположено несколько многоквартирных домов.</w:t>
      </w:r>
    </w:p>
    <w:p w:rsidR="00011D8D" w:rsidRPr="00397C87" w:rsidRDefault="00011D8D" w:rsidP="002F29EC">
      <w:pPr>
        <w:pStyle w:val="TimesNewRoman14"/>
        <w:spacing w:line="240" w:lineRule="auto"/>
        <w:rPr>
          <w:szCs w:val="28"/>
        </w:rPr>
      </w:pPr>
      <w:r w:rsidRPr="00397C87">
        <w:rPr>
          <w:szCs w:val="28"/>
        </w:rPr>
        <w:t>Проекты градостроительных планов земельных участков в составе проектов межевания подлежат согласованию:</w:t>
      </w:r>
    </w:p>
    <w:p w:rsidR="00011D8D" w:rsidRPr="00397C87" w:rsidRDefault="00011D8D" w:rsidP="002F29EC">
      <w:pPr>
        <w:pStyle w:val="TimesNewRoman11"/>
        <w:numPr>
          <w:ilvl w:val="0"/>
          <w:numId w:val="4"/>
        </w:numPr>
        <w:spacing w:line="240" w:lineRule="auto"/>
        <w:ind w:firstLine="0"/>
        <w:rPr>
          <w:szCs w:val="28"/>
        </w:rPr>
      </w:pPr>
      <w:r w:rsidRPr="00397C87">
        <w:rPr>
          <w:szCs w:val="28"/>
        </w:rPr>
        <w:t>Отделом архитектуры и градостроительства администрации Увельского муниципального района - в части соответствия:</w:t>
      </w:r>
    </w:p>
    <w:p w:rsidR="00011D8D" w:rsidRPr="00397C87" w:rsidRDefault="00011D8D" w:rsidP="002F29EC">
      <w:pPr>
        <w:pStyle w:val="TimesNewRoman11"/>
        <w:numPr>
          <w:ilvl w:val="0"/>
          <w:numId w:val="0"/>
        </w:numPr>
        <w:spacing w:line="240" w:lineRule="auto"/>
        <w:rPr>
          <w:szCs w:val="28"/>
        </w:rPr>
      </w:pPr>
      <w:r w:rsidRPr="00397C87">
        <w:rPr>
          <w:szCs w:val="28"/>
        </w:rPr>
        <w:t>а) техническим регламентам безопасности (строительным нормам и правилам - на период до утверждения в установленном порядке технических регламентов);</w:t>
      </w:r>
    </w:p>
    <w:p w:rsidR="00011D8D" w:rsidRPr="00397C87" w:rsidRDefault="00011D8D" w:rsidP="002F29EC">
      <w:pPr>
        <w:pStyle w:val="TimesNewRoman11"/>
        <w:numPr>
          <w:ilvl w:val="0"/>
          <w:numId w:val="0"/>
        </w:numPr>
        <w:spacing w:line="240" w:lineRule="auto"/>
        <w:rPr>
          <w:szCs w:val="28"/>
        </w:rPr>
      </w:pPr>
      <w:r w:rsidRPr="00397C87">
        <w:rPr>
          <w:szCs w:val="28"/>
        </w:rPr>
        <w:t>б) градостроительным регламентам, включая размеры и конфигурацию выявленных свободных земельных участков, предлагаемых для строительства в пределах застроенной территории, предельные параметры строительства;</w:t>
      </w:r>
    </w:p>
    <w:p w:rsidR="00011D8D" w:rsidRPr="00397C87" w:rsidRDefault="00011D8D" w:rsidP="002F29EC">
      <w:pPr>
        <w:pStyle w:val="TimesNewRoman11"/>
        <w:numPr>
          <w:ilvl w:val="0"/>
          <w:numId w:val="0"/>
        </w:numPr>
        <w:spacing w:line="240" w:lineRule="auto"/>
        <w:rPr>
          <w:szCs w:val="28"/>
        </w:rPr>
      </w:pPr>
      <w:r w:rsidRPr="00397C87">
        <w:rPr>
          <w:szCs w:val="28"/>
        </w:rPr>
        <w:t>в) минимальным размерам земельных участков многоквартирных домов, определенных градостроительными нормативами, действовавшими на период застройки территории с учетом фактически сложившегося землепользования;</w:t>
      </w:r>
    </w:p>
    <w:p w:rsidR="00011D8D" w:rsidRPr="00397C87" w:rsidRDefault="00011D8D" w:rsidP="002F29EC">
      <w:pPr>
        <w:pStyle w:val="TimesNewRoman11"/>
        <w:numPr>
          <w:ilvl w:val="0"/>
          <w:numId w:val="0"/>
        </w:numPr>
        <w:spacing w:line="240" w:lineRule="auto"/>
        <w:rPr>
          <w:szCs w:val="28"/>
        </w:rPr>
      </w:pPr>
      <w:r w:rsidRPr="00397C87">
        <w:rPr>
          <w:szCs w:val="28"/>
        </w:rPr>
        <w:t>г) требованиям обеспечения прохода, проезда на территории квартала, микрорайона, выполняемым путем установления границ зон действия публичных сервитутов;</w:t>
      </w:r>
    </w:p>
    <w:p w:rsidR="00011D8D" w:rsidRPr="00397C87" w:rsidRDefault="00011D8D" w:rsidP="002F29EC">
      <w:pPr>
        <w:pStyle w:val="TimesNewRoman11"/>
        <w:numPr>
          <w:ilvl w:val="0"/>
          <w:numId w:val="0"/>
        </w:numPr>
        <w:spacing w:line="240" w:lineRule="auto"/>
        <w:rPr>
          <w:szCs w:val="28"/>
        </w:rPr>
      </w:pPr>
      <w:r w:rsidRPr="00397C87">
        <w:rPr>
          <w:szCs w:val="28"/>
        </w:rPr>
        <w:t>д) требованиям о соблюдении прав третьих лиц, в том числе путем признания соответствующих кварталов, микрорайонов, их частей неделимыми – в соответствующих случаях.</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правообладателями смежно-расположенных земельных участков, иных объектов недвижимости.</w:t>
      </w:r>
    </w:p>
    <w:p w:rsidR="00011D8D" w:rsidRPr="00397C87" w:rsidRDefault="00011D8D" w:rsidP="002F29EC">
      <w:pPr>
        <w:pStyle w:val="TimesNewRoman14"/>
        <w:spacing w:line="240" w:lineRule="auto"/>
        <w:rPr>
          <w:szCs w:val="28"/>
        </w:rPr>
      </w:pPr>
      <w:r w:rsidRPr="00397C87">
        <w:rPr>
          <w:szCs w:val="28"/>
        </w:rPr>
        <w:t>Согласование проектов градостроительных планов земельных участков в составе проектов межевания с правообладателями смежно-расположенных земельных участков, иных объектов недвижимости осуществляют лица, подготовившие проекты градостроительных планов земельных участков. В случае недостижения согласия со стороны указанных правообладателей решение вопроса о согласовании передается в Комиссию</w:t>
      </w:r>
      <w:r>
        <w:rPr>
          <w:szCs w:val="28"/>
        </w:rPr>
        <w:t xml:space="preserve">, </w:t>
      </w:r>
      <w:r w:rsidRPr="00397C87">
        <w:rPr>
          <w:szCs w:val="28"/>
        </w:rPr>
        <w:t>которая организует публичные слушания, проводимые в порядке статьи 9 настоящих Правил.</w:t>
      </w:r>
    </w:p>
    <w:p w:rsidR="00011D8D" w:rsidRPr="00397C87" w:rsidRDefault="00011D8D" w:rsidP="002F29EC">
      <w:pPr>
        <w:pStyle w:val="TimesNewRoman14"/>
        <w:spacing w:line="240" w:lineRule="auto"/>
        <w:rPr>
          <w:szCs w:val="28"/>
        </w:rPr>
      </w:pPr>
      <w:r w:rsidRPr="00397C87">
        <w:rPr>
          <w:szCs w:val="28"/>
        </w:rPr>
        <w:t xml:space="preserve">Предметом согласования является соблюдение прав жителей существующих жилых домов, правообладателей иных объектов недвижимости путем определения в проекте межевания: </w:t>
      </w:r>
    </w:p>
    <w:p w:rsidR="00011D8D" w:rsidRPr="00397C87" w:rsidRDefault="00011D8D" w:rsidP="002F29EC">
      <w:pPr>
        <w:pStyle w:val="TimesNewRoman14"/>
        <w:spacing w:line="240" w:lineRule="auto"/>
        <w:ind w:firstLine="0"/>
        <w:rPr>
          <w:szCs w:val="28"/>
        </w:rPr>
      </w:pPr>
      <w:r w:rsidRPr="00397C87">
        <w:rPr>
          <w:szCs w:val="28"/>
        </w:rPr>
        <w:t>а) границ земельных участков;</w:t>
      </w:r>
    </w:p>
    <w:p w:rsidR="00011D8D" w:rsidRPr="00397C87" w:rsidRDefault="00011D8D" w:rsidP="002F29EC">
      <w:pPr>
        <w:pStyle w:val="TimesNewRoman14"/>
        <w:spacing w:line="240" w:lineRule="auto"/>
        <w:ind w:firstLine="0"/>
        <w:rPr>
          <w:szCs w:val="28"/>
        </w:rPr>
      </w:pPr>
      <w:r w:rsidRPr="00397C87">
        <w:rPr>
          <w:szCs w:val="28"/>
        </w:rPr>
        <w:t>б) при необходимости - границ зон действия ограничений, связанных с обеспечением проездов, проходов, для установления публичных сервитутов.</w:t>
      </w:r>
    </w:p>
    <w:p w:rsidR="00011D8D" w:rsidRPr="00397C87" w:rsidRDefault="00011D8D" w:rsidP="002F29EC">
      <w:pPr>
        <w:pStyle w:val="TimesNewRoman14"/>
        <w:spacing w:line="240" w:lineRule="auto"/>
        <w:rPr>
          <w:szCs w:val="28"/>
        </w:rPr>
      </w:pPr>
      <w:r w:rsidRPr="00397C87">
        <w:rPr>
          <w:szCs w:val="28"/>
        </w:rPr>
        <w:t>Проекты градостроительных планов земельных участков в составе проектов межевания, а также документы проведенных согласований направляются главе администрации Увельского муниципального района, который в течение 10 рабочих дней принимает одно из двух решений: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об утверждении градостроительного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об отказе в утверждении градостроительного плана земельного участка с обоснованием причин.</w:t>
      </w:r>
    </w:p>
    <w:p w:rsidR="00011D8D" w:rsidRPr="00397C87" w:rsidRDefault="00011D8D" w:rsidP="002F29EC">
      <w:pPr>
        <w:pStyle w:val="TimesNewRoman14"/>
        <w:spacing w:line="240" w:lineRule="auto"/>
        <w:rPr>
          <w:szCs w:val="28"/>
        </w:rPr>
      </w:pPr>
      <w:r w:rsidRPr="00397C87">
        <w:rPr>
          <w:szCs w:val="28"/>
        </w:rPr>
        <w:t>В случае отказа в утверждении градостроительного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заинтересованные лица имеют право обжаловать это решение в судебном порядке;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заявители имеют право после внесения изменений в проект межевания и проект градостроительного плана земельного участка повторно представить его на согласование и утверждение главой администрации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Утвержденный градостроительный план земельного участка становится основанием для проводимых в соответствии с законодательством землеустроительных работ.</w:t>
      </w:r>
    </w:p>
    <w:p w:rsidR="00011D8D" w:rsidRPr="00397C87" w:rsidRDefault="00011D8D" w:rsidP="002F29EC">
      <w:pPr>
        <w:pStyle w:val="TimesNewRoman14"/>
        <w:spacing w:line="240" w:lineRule="auto"/>
        <w:rPr>
          <w:szCs w:val="28"/>
        </w:rPr>
      </w:pPr>
      <w:r w:rsidRPr="00397C87">
        <w:rPr>
          <w:szCs w:val="28"/>
        </w:rPr>
        <w:t xml:space="preserve">5. В целях реализации права выделить посредством градостроительной подготовки из состава неразделенной территории земельный участок для использования расположенного на нем многоквартирного дома, один или несколько собственников помещений жилого, нежилого назначения в этом здании могут направить соответствующую заявку в администрацию Увельского муниципального района. </w:t>
      </w:r>
    </w:p>
    <w:p w:rsidR="00011D8D" w:rsidRPr="00397C87" w:rsidRDefault="00011D8D" w:rsidP="002F29EC">
      <w:pPr>
        <w:pStyle w:val="TimesNewRoman14"/>
        <w:spacing w:line="240" w:lineRule="auto"/>
        <w:ind w:firstLine="708"/>
        <w:rPr>
          <w:szCs w:val="28"/>
        </w:rPr>
      </w:pPr>
      <w:r w:rsidRPr="00397C87">
        <w:rPr>
          <w:szCs w:val="28"/>
        </w:rPr>
        <w:t>6. Администрация Увельского муниципального района может по своей инициативе обеспечивать действия по подготовке проектов межевания для выделения земельных участков многоквартирных домов на застроенных и не разделенных на земельные участки территориях.</w:t>
      </w:r>
    </w:p>
    <w:p w:rsidR="00011D8D" w:rsidRPr="00397C87" w:rsidRDefault="00011D8D" w:rsidP="002F29EC">
      <w:pPr>
        <w:pStyle w:val="TimesNewRoman11"/>
        <w:numPr>
          <w:ilvl w:val="0"/>
          <w:numId w:val="0"/>
        </w:numPr>
        <w:spacing w:line="240" w:lineRule="auto"/>
        <w:ind w:firstLine="709"/>
        <w:rPr>
          <w:szCs w:val="28"/>
        </w:rPr>
      </w:pPr>
      <w:r w:rsidRPr="00397C87">
        <w:rPr>
          <w:szCs w:val="28"/>
        </w:rPr>
        <w:t>Указанная инициатива реализуется посредством заключения договоров с физическими, юридическими лицами на подготовку проектов межевания, в порядке установленным законодательством по обеспечению муниципального заказа, на основе:</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программы (плана) межевания застроенных территорий, утвержденной главой Увельского муниципального района;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решения главы Увельского муниципального района, принятого на основании обращения Комиссии применительно к соответствующей застроенной территории, подлежащей межеванию.</w:t>
      </w:r>
    </w:p>
    <w:p w:rsidR="00011D8D" w:rsidRPr="00397C87" w:rsidRDefault="00011D8D" w:rsidP="002F29EC">
      <w:pPr>
        <w:pStyle w:val="3TimesNewRoman"/>
        <w:spacing w:line="240" w:lineRule="auto"/>
        <w:ind w:firstLine="0"/>
        <w:rPr>
          <w:szCs w:val="28"/>
        </w:rPr>
      </w:pPr>
      <w:bookmarkStart w:id="37" w:name="_Toc325026416"/>
      <w:r w:rsidRPr="00397C87">
        <w:rPr>
          <w:szCs w:val="28"/>
        </w:rPr>
        <w:t>Статья 16.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bookmarkEnd w:id="37"/>
    </w:p>
    <w:p w:rsidR="00011D8D" w:rsidRPr="00397C87" w:rsidRDefault="00011D8D" w:rsidP="002F29EC">
      <w:pPr>
        <w:pStyle w:val="TimesNewRoman14"/>
        <w:spacing w:line="240" w:lineRule="auto"/>
        <w:rPr>
          <w:szCs w:val="28"/>
        </w:rPr>
      </w:pPr>
      <w:r w:rsidRPr="00397C87">
        <w:rPr>
          <w:szCs w:val="28"/>
        </w:rPr>
        <w:t>1. Правом подготовки земельных участков из состава территорий общего пользования в целях предоставления физическим, юридическим лицам для сооружений и коммуникаций, транспорта, связи, инженерного оборудования и временных объектов социального и культурно-бытового назначения предназначенных для обслуживания населения, обладает администрация Увельского муниципального района - применительно к территориям общего пользования.</w:t>
      </w:r>
    </w:p>
    <w:p w:rsidR="00011D8D" w:rsidRPr="00397C87" w:rsidRDefault="00011D8D" w:rsidP="002F29EC">
      <w:pPr>
        <w:pStyle w:val="TimesNewRoman14"/>
        <w:spacing w:line="240" w:lineRule="auto"/>
        <w:rPr>
          <w:szCs w:val="28"/>
        </w:rPr>
      </w:pPr>
      <w:r w:rsidRPr="00397C87">
        <w:rPr>
          <w:szCs w:val="28"/>
        </w:rPr>
        <w:t>2. В соответствии с градостроительным законодательством границы территорий общего пользования (включая дороги, улицы, проезды, площади, скверы, бульвары, набережные) определяются красными линиями, которые устанавливаются проектами планировки территории и утверждаются главой администрации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Отнесение территорий общего пользования к территориям общего пользования районного значения осуществляется посредством нормативного правового акта, утверждаемого главой администрации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3. Проекты градостроительных планов земельных участков на землях общего пользования подготавливаются органами, указанными в пункте 1 настоящей статьи, посредством разработки проектов межевания, которые утверждаются указанными органами.</w:t>
      </w:r>
    </w:p>
    <w:p w:rsidR="00011D8D" w:rsidRPr="00397C87" w:rsidRDefault="00011D8D" w:rsidP="002F29EC">
      <w:pPr>
        <w:pStyle w:val="TimesNewRoman14"/>
        <w:spacing w:line="240" w:lineRule="auto"/>
        <w:rPr>
          <w:szCs w:val="28"/>
        </w:rPr>
      </w:pPr>
      <w:r w:rsidRPr="00397C87">
        <w:rPr>
          <w:szCs w:val="28"/>
        </w:rPr>
        <w:t xml:space="preserve">4. Подготовленные и сформированные из состава территорий общего пользования на основании градостроительных планов земельные участки предоставляются физическим, юридическим лицам. </w:t>
      </w:r>
    </w:p>
    <w:p w:rsidR="00011D8D" w:rsidRPr="00397C87" w:rsidRDefault="00011D8D" w:rsidP="002F29EC">
      <w:pPr>
        <w:pStyle w:val="3TimesNewRoman"/>
        <w:spacing w:line="240" w:lineRule="auto"/>
        <w:ind w:firstLine="0"/>
        <w:rPr>
          <w:szCs w:val="28"/>
        </w:rPr>
      </w:pPr>
      <w:bookmarkStart w:id="38" w:name="_Toc325026417"/>
      <w:r w:rsidRPr="00397C87">
        <w:rPr>
          <w:szCs w:val="28"/>
        </w:rPr>
        <w:t>Статья 17. Градостроительная подготовка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bookmarkEnd w:id="38"/>
    </w:p>
    <w:p w:rsidR="00011D8D" w:rsidRPr="00397C87" w:rsidRDefault="00011D8D" w:rsidP="002F29EC">
      <w:pPr>
        <w:pStyle w:val="TimesNewRoman14"/>
        <w:spacing w:line="240" w:lineRule="auto"/>
        <w:rPr>
          <w:szCs w:val="28"/>
        </w:rPr>
      </w:pPr>
      <w:r w:rsidRPr="00397C87">
        <w:rPr>
          <w:szCs w:val="28"/>
        </w:rPr>
        <w:t>1. Порядок градостроительной подготовки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иными нормативными правовыми актами.</w:t>
      </w:r>
    </w:p>
    <w:p w:rsidR="00011D8D" w:rsidRPr="00397C87" w:rsidRDefault="00011D8D" w:rsidP="002F29EC">
      <w:pPr>
        <w:pStyle w:val="TimesNewRoman14"/>
        <w:spacing w:line="240" w:lineRule="auto"/>
        <w:rPr>
          <w:szCs w:val="28"/>
        </w:rPr>
      </w:pPr>
      <w:r w:rsidRPr="00397C87">
        <w:rPr>
          <w:szCs w:val="28"/>
        </w:rPr>
        <w:t>2. Технические условия определяются в случаях, когда на земельных участках планируется строительство, возведение объектов или реконструкция существующих объектов и когда возможность эксплуатации указанных объектов не может быть обеспечена без такого подключения.</w:t>
      </w:r>
    </w:p>
    <w:p w:rsidR="00011D8D" w:rsidRPr="00397C87" w:rsidRDefault="00011D8D" w:rsidP="002F29EC">
      <w:pPr>
        <w:pStyle w:val="TimesNewRoman14"/>
        <w:spacing w:line="240" w:lineRule="auto"/>
        <w:rPr>
          <w:szCs w:val="28"/>
        </w:rPr>
      </w:pPr>
      <w:r w:rsidRPr="00397C87">
        <w:rPr>
          <w:szCs w:val="28"/>
        </w:rPr>
        <w:t>Технические условия определяются: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на стадии градостроительной подготовки земельных участков из состава государственных, муниципальных земель для предоставления физическим, юридическим лицам. Указанные действия выполняются путем планировки территории, которая обеспечивается отделом архитектуры и градостроительства администрации Увельского муниципального района, посредством привлечения организаций, которые в соответствии с законодательством</w:t>
      </w:r>
      <w:r>
        <w:rPr>
          <w:szCs w:val="28"/>
        </w:rPr>
        <w:t>,</w:t>
      </w:r>
      <w:r w:rsidRPr="00397C87">
        <w:rPr>
          <w:szCs w:val="28"/>
        </w:rPr>
        <w:t xml:space="preserve"> обладают правами на выполнение работ по планировке территории;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011D8D" w:rsidRPr="00397C87" w:rsidRDefault="00011D8D" w:rsidP="002F29EC">
      <w:pPr>
        <w:pStyle w:val="TimesNewRoman14"/>
        <w:spacing w:line="240" w:lineRule="auto"/>
        <w:rPr>
          <w:szCs w:val="28"/>
        </w:rPr>
      </w:pPr>
      <w:r w:rsidRPr="00397C87">
        <w:rPr>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011D8D" w:rsidRPr="00397C87" w:rsidRDefault="00011D8D" w:rsidP="002F29EC">
      <w:pPr>
        <w:pStyle w:val="TimesNewRoman14"/>
        <w:spacing w:line="240" w:lineRule="auto"/>
        <w:ind w:firstLine="0"/>
        <w:rPr>
          <w:szCs w:val="28"/>
        </w:rPr>
      </w:pPr>
      <w:r w:rsidRPr="00397C87">
        <w:rPr>
          <w:szCs w:val="28"/>
        </w:rPr>
        <w:t>1) администрации Увельского муниципального района – в случаях подготовки по инициативе администрации района земельных участков из состава государственных, муниципальных земель для предоставления на торгах сформированных земельных участков для строительства физическим, юридическим лицам;</w:t>
      </w:r>
    </w:p>
    <w:p w:rsidR="00011D8D" w:rsidRPr="00397C87" w:rsidRDefault="00011D8D" w:rsidP="002F29EC">
      <w:pPr>
        <w:pStyle w:val="TimesNewRoman14"/>
        <w:spacing w:line="240" w:lineRule="auto"/>
        <w:ind w:firstLine="0"/>
        <w:rPr>
          <w:szCs w:val="28"/>
        </w:rPr>
      </w:pPr>
      <w:r w:rsidRPr="00397C87">
        <w:rPr>
          <w:szCs w:val="28"/>
        </w:rPr>
        <w:t>2) физических, юридических лиц - в случаях подготовки по их инициативе земельных участков из состава государственных, муниципальных земель для предоставления на торгах сформированных земельных участков для строительства физическим, юридическим лицам;</w:t>
      </w:r>
    </w:p>
    <w:p w:rsidR="00011D8D" w:rsidRPr="00397C87" w:rsidRDefault="00011D8D" w:rsidP="002F29EC">
      <w:pPr>
        <w:pStyle w:val="TimesNewRoman14"/>
        <w:spacing w:line="240" w:lineRule="auto"/>
        <w:ind w:firstLine="0"/>
        <w:rPr>
          <w:szCs w:val="28"/>
        </w:rPr>
      </w:pPr>
      <w:r w:rsidRPr="00397C87">
        <w:rPr>
          <w:szCs w:val="28"/>
        </w:rPr>
        <w:t>3) правообладателей земельных участков и иных объектов недвижимости - в случаях подготовки проектной документации для осуществления строительства, реконструкции.</w:t>
      </w:r>
    </w:p>
    <w:p w:rsidR="00011D8D" w:rsidRPr="00397C87" w:rsidRDefault="00011D8D" w:rsidP="002F29EC">
      <w:pPr>
        <w:pStyle w:val="TimesNewRoman14"/>
        <w:spacing w:line="240" w:lineRule="auto"/>
        <w:rPr>
          <w:szCs w:val="28"/>
        </w:rPr>
      </w:pPr>
      <w:r w:rsidRPr="00397C87">
        <w:rPr>
          <w:szCs w:val="28"/>
        </w:rPr>
        <w:t>Технические условия по заявкам лиц, указанных в пункте 2, предоставляются, если законодательством не определено иное.</w:t>
      </w:r>
    </w:p>
    <w:p w:rsidR="00011D8D" w:rsidRPr="00397C87" w:rsidRDefault="00011D8D" w:rsidP="002F29EC">
      <w:pPr>
        <w:pStyle w:val="TimesNewRoman14"/>
        <w:spacing w:line="240" w:lineRule="auto"/>
        <w:rPr>
          <w:szCs w:val="28"/>
        </w:rPr>
      </w:pPr>
      <w:r w:rsidRPr="00397C87">
        <w:rPr>
          <w:szCs w:val="28"/>
        </w:rPr>
        <w:t>4. Органы местного самоуправления Увельского муниципального района обладают правами контролировать действия организаций, ответственных за эксплуатацию внеплощадочных сетей и объектов инженерно-технического обеспечения, в части содержания предоставляемых ими заключений о подключении планируемых к строительству, реконструкции объектов к внеплощадочным сетям инженерно-технического обеспечения.</w:t>
      </w:r>
    </w:p>
    <w:p w:rsidR="00011D8D" w:rsidRPr="00397C87" w:rsidRDefault="00011D8D" w:rsidP="002F29EC">
      <w:pPr>
        <w:pStyle w:val="TimesNewRoman14"/>
        <w:spacing w:line="240" w:lineRule="auto"/>
        <w:rPr>
          <w:szCs w:val="28"/>
        </w:rPr>
      </w:pPr>
      <w:r w:rsidRPr="00397C87">
        <w:rPr>
          <w:szCs w:val="28"/>
        </w:rPr>
        <w:t xml:space="preserve">Глава Увельского муниципального района вправе своим распоряжением создать, определить состав и порядок деятельности комиссии по рассмотрению заключений о подключении к внеплощадочным сетям инженерно-технического обеспечения. </w:t>
      </w:r>
    </w:p>
    <w:p w:rsidR="00011D8D" w:rsidRPr="00397C87" w:rsidRDefault="00011D8D" w:rsidP="002F29EC">
      <w:pPr>
        <w:pStyle w:val="TimesNewRoman14"/>
        <w:spacing w:line="240" w:lineRule="auto"/>
        <w:rPr>
          <w:szCs w:val="28"/>
        </w:rPr>
      </w:pPr>
      <w:r w:rsidRPr="00397C87">
        <w:rPr>
          <w:szCs w:val="28"/>
        </w:rPr>
        <w:t>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w:t>
      </w:r>
    </w:p>
    <w:p w:rsidR="00011D8D" w:rsidRPr="00397C87" w:rsidRDefault="00011D8D" w:rsidP="002F29EC">
      <w:pPr>
        <w:pStyle w:val="TimesNewRoman14"/>
        <w:spacing w:line="240" w:lineRule="auto"/>
        <w:rPr>
          <w:szCs w:val="28"/>
        </w:rPr>
      </w:pPr>
      <w:r w:rsidRPr="00397C87">
        <w:rPr>
          <w:szCs w:val="28"/>
        </w:rPr>
        <w:t>Инициатива подачи предложений о создании автономных систем инженерно-технического обеспечения применительно к конкретным случаям может принадлежать:</w:t>
      </w:r>
    </w:p>
    <w:p w:rsidR="00011D8D" w:rsidRPr="00397C87" w:rsidRDefault="00011D8D" w:rsidP="002F29EC">
      <w:pPr>
        <w:pStyle w:val="TimesNewRoman14"/>
        <w:spacing w:line="240" w:lineRule="auto"/>
        <w:ind w:firstLine="0"/>
        <w:rPr>
          <w:szCs w:val="28"/>
        </w:rPr>
      </w:pPr>
      <w:r w:rsidRPr="00397C87">
        <w:rPr>
          <w:szCs w:val="28"/>
        </w:rPr>
        <w:t>1) собственникам земельных участков, иных объектов недвижимости, а также арендаторам земельных участков, которые имеют намерение произвести реконструкцию принадлежащих им на праве собственности зданий, строений, сооружений;</w:t>
      </w:r>
    </w:p>
    <w:p w:rsidR="00011D8D" w:rsidRPr="00397C87" w:rsidRDefault="00011D8D" w:rsidP="002F29EC">
      <w:pPr>
        <w:pStyle w:val="TimesNewRoman14"/>
        <w:spacing w:line="240" w:lineRule="auto"/>
        <w:ind w:firstLine="0"/>
        <w:rPr>
          <w:szCs w:val="28"/>
        </w:rPr>
      </w:pPr>
      <w:r w:rsidRPr="00397C87">
        <w:rPr>
          <w:szCs w:val="28"/>
        </w:rPr>
        <w:t>2) лицам, которые не являются собственниками земельных участков, иных объектов недвижимости, а также арендаторами земельных участков и которые по своей инициативе обеспечивают действия по подготовке земельных участков из состава государственных, муниципальных земель для предоставления сформированных земельных участков в целях строительства, реконструкции.</w:t>
      </w:r>
    </w:p>
    <w:p w:rsidR="00011D8D" w:rsidRPr="00397C87" w:rsidRDefault="00011D8D" w:rsidP="002F29EC">
      <w:pPr>
        <w:widowControl/>
        <w:tabs>
          <w:tab w:val="clear" w:pos="567"/>
        </w:tabs>
        <w:jc w:val="left"/>
        <w:rPr>
          <w:rStyle w:val="ListChar"/>
          <w:rFonts w:ascii="Times New Roman" w:hAnsi="Times New Roman"/>
          <w:sz w:val="28"/>
          <w:szCs w:val="28"/>
        </w:rPr>
      </w:pPr>
      <w:r w:rsidRPr="00397C87">
        <w:rPr>
          <w:rStyle w:val="ListChar"/>
          <w:rFonts w:ascii="Times New Roman" w:hAnsi="Times New Roman"/>
          <w:sz w:val="28"/>
          <w:szCs w:val="28"/>
        </w:rPr>
        <w:t>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определяется при комиссионном рассмотрении представителями структурных подразделений администрации Увельского муниципального района, если иное не определено законодательством.</w:t>
      </w:r>
    </w:p>
    <w:p w:rsidR="00011D8D" w:rsidRPr="00397C87" w:rsidRDefault="00011D8D" w:rsidP="002F29EC">
      <w:pPr>
        <w:pStyle w:val="TimesNewRoman14"/>
        <w:spacing w:line="240" w:lineRule="auto"/>
        <w:rPr>
          <w:szCs w:val="28"/>
        </w:rPr>
      </w:pPr>
      <w:r w:rsidRPr="00397C87">
        <w:rPr>
          <w:szCs w:val="28"/>
        </w:rPr>
        <w:t>Лица, указанные в подпунктах 1, 2 данного пункта настоящей статьи</w:t>
      </w:r>
      <w:r>
        <w:rPr>
          <w:szCs w:val="28"/>
        </w:rPr>
        <w:t>,</w:t>
      </w:r>
      <w:r w:rsidRPr="00397C87">
        <w:rPr>
          <w:szCs w:val="28"/>
        </w:rPr>
        <w:t xml:space="preserve"> вместе с документами по планировке территории направляют в администрацию Увельского муниципального района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 подтвержденные соответствующими государственными надзорными органами.</w:t>
      </w:r>
    </w:p>
    <w:p w:rsidR="00011D8D" w:rsidRPr="00397C87" w:rsidRDefault="00011D8D" w:rsidP="002F29EC">
      <w:pPr>
        <w:pStyle w:val="TimesNewRoman14"/>
        <w:spacing w:line="240" w:lineRule="auto"/>
        <w:rPr>
          <w:szCs w:val="28"/>
        </w:rPr>
      </w:pPr>
      <w:r w:rsidRPr="00397C87">
        <w:rPr>
          <w:szCs w:val="28"/>
        </w:rPr>
        <w:t>Администрация Увельского муниципального района в течение 30 дней со дня поступления указанного обоснования (или в иной срок, согласованный с заявителем) подготавливает и направляет заявителю заключение, в котором: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оценивается техническая возможность создания автономной системы внутриплощадочного инженерно-технического обеспечения;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оцениваются последствия предлагаемых технических решений в части неущемления прав третьих лиц, проживающих, или имеющих объекты недвижимости на смежно-расположенных земельных участках (включая представление рекомендаций об обеспечении нераспространения границ зон ограничений на смежно-расположенные земельные участки).</w:t>
      </w:r>
    </w:p>
    <w:p w:rsidR="00011D8D" w:rsidRPr="00397C87" w:rsidRDefault="00011D8D" w:rsidP="002F29EC">
      <w:pPr>
        <w:pStyle w:val="TimesNewRoman14"/>
        <w:spacing w:line="240" w:lineRule="auto"/>
        <w:rPr>
          <w:szCs w:val="28"/>
        </w:rPr>
      </w:pPr>
      <w:r w:rsidRPr="00397C87">
        <w:rPr>
          <w:szCs w:val="28"/>
        </w:rPr>
        <w:t>В случае направления положительного заключения: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лица, указанные в подпункте 1 данного пункта настоящей статьи, учитывают содержащиеся в заключении администрации Увельского муниципального района рекомендации при подготовке проектной документации, а администрация муниципального района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011D8D" w:rsidRPr="00397C87" w:rsidRDefault="00011D8D" w:rsidP="002F29EC">
      <w:pPr>
        <w:pStyle w:val="TimesNewRoman11"/>
        <w:numPr>
          <w:ilvl w:val="0"/>
          <w:numId w:val="4"/>
        </w:numPr>
        <w:spacing w:line="240" w:lineRule="auto"/>
        <w:ind w:firstLine="0"/>
        <w:rPr>
          <w:szCs w:val="28"/>
        </w:rPr>
      </w:pPr>
      <w:r w:rsidRPr="00397C87">
        <w:rPr>
          <w:szCs w:val="28"/>
        </w:rPr>
        <w:t>лица, указанные в подпункте 2 данного пункта настоящей статьи, учитывают содержащиеся в заключении администрации Увельского муниципального района рекомендации при подготовке пакета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011D8D" w:rsidRPr="00397C87" w:rsidRDefault="00011D8D" w:rsidP="002F29EC">
      <w:pPr>
        <w:pStyle w:val="TimesNewRoman14"/>
        <w:spacing w:line="240" w:lineRule="auto"/>
        <w:rPr>
          <w:szCs w:val="28"/>
        </w:rPr>
      </w:pPr>
      <w:r w:rsidRPr="00397C87">
        <w:rPr>
          <w:szCs w:val="28"/>
        </w:rPr>
        <w:t>В случае направления отрицательного заключения лица, указанные в подпункте 1 данного пункта настоящей статьи и проявившие инициативу по созданию применительно к конкретной ситуации автономной системы внутриплощадочного инженерно-технического обеспечения, имеют право оспорить заключение в судебном порядке.</w:t>
      </w:r>
    </w:p>
    <w:p w:rsidR="00011D8D" w:rsidRPr="00397C87" w:rsidRDefault="00011D8D" w:rsidP="002F29EC">
      <w:pPr>
        <w:pStyle w:val="TimesNewRoman14"/>
        <w:spacing w:line="240" w:lineRule="auto"/>
        <w:rPr>
          <w:szCs w:val="28"/>
        </w:rPr>
      </w:pPr>
      <w:r w:rsidRPr="00397C87">
        <w:rPr>
          <w:szCs w:val="28"/>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011D8D" w:rsidRPr="00397C87" w:rsidRDefault="00011D8D" w:rsidP="002F29EC">
      <w:pPr>
        <w:pStyle w:val="TimesNewRoman14"/>
        <w:spacing w:line="240" w:lineRule="auto"/>
        <w:ind w:firstLine="0"/>
        <w:rPr>
          <w:szCs w:val="28"/>
        </w:rPr>
      </w:pPr>
      <w:r w:rsidRPr="00397C87">
        <w:rPr>
          <w:szCs w:val="28"/>
        </w:rPr>
        <w:t>1) о подключении к существующим внеплощадочным сетям инженерно-технического обеспечения планируемых к созданию, реконструкции объектов недвижимости - в порядке, определенном пунктами 7, 8 настоящей статьи;</w:t>
      </w:r>
    </w:p>
    <w:p w:rsidR="00011D8D" w:rsidRPr="00397C87" w:rsidRDefault="00011D8D" w:rsidP="002F29EC">
      <w:pPr>
        <w:pStyle w:val="TimesNewRoman14"/>
        <w:spacing w:line="240" w:lineRule="auto"/>
        <w:ind w:firstLine="0"/>
        <w:rPr>
          <w:szCs w:val="28"/>
        </w:rPr>
      </w:pPr>
      <w:r w:rsidRPr="00397C87">
        <w:rPr>
          <w:szCs w:val="28"/>
        </w:rPr>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недвижимости - в порядке, определенном пунктом 9 настоящей статьи.</w:t>
      </w:r>
    </w:p>
    <w:p w:rsidR="00011D8D" w:rsidRPr="00397C87" w:rsidRDefault="00011D8D" w:rsidP="002F29EC">
      <w:pPr>
        <w:pStyle w:val="TimesNewRoman14"/>
        <w:spacing w:line="240" w:lineRule="auto"/>
        <w:rPr>
          <w:szCs w:val="28"/>
        </w:rPr>
      </w:pPr>
      <w:r w:rsidRPr="00397C87">
        <w:rPr>
          <w:szCs w:val="28"/>
        </w:rPr>
        <w:t>7. Собственники земельных участков, иных объектов недвижимости, арендаторы земельных участков, которые имеют намерение произвести реконструкцию принадлежащих им на праве собственности объектов, а также лица, уполномоченные собственниками объектов недвижимости,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в организации, ответственные за эксплуатацию соответствующих внеплощадочных сетей инженерно-технического обеспечения, если законодательством не установлено иное;</w:t>
      </w:r>
    </w:p>
    <w:p w:rsidR="00011D8D" w:rsidRPr="00397C87" w:rsidRDefault="00011D8D" w:rsidP="002F29EC">
      <w:pPr>
        <w:pStyle w:val="TimesNewRoman14"/>
        <w:spacing w:line="240" w:lineRule="auto"/>
        <w:rPr>
          <w:szCs w:val="28"/>
        </w:rPr>
      </w:pPr>
      <w:r w:rsidRPr="00397C87">
        <w:rPr>
          <w:szCs w:val="28"/>
        </w:rPr>
        <w:t>Технические условия включаются в состав градостроительного плана земельного участка и вместе с иными документами включаются в комплект документов, выдаваемый участникам торгов по предоставлению земельных участков, сформированных из состава государственных, муниципальных земель.</w:t>
      </w:r>
    </w:p>
    <w:p w:rsidR="00011D8D" w:rsidRPr="00397C87" w:rsidRDefault="00011D8D" w:rsidP="002F29EC">
      <w:pPr>
        <w:pStyle w:val="TimesNewRoman14"/>
        <w:spacing w:line="240" w:lineRule="auto"/>
        <w:rPr>
          <w:szCs w:val="28"/>
        </w:rPr>
      </w:pPr>
      <w:r w:rsidRPr="00397C87">
        <w:rPr>
          <w:szCs w:val="28"/>
        </w:rPr>
        <w:t>Торги проводятся в порядке, определенном земельным законодательством и в соответствии с ним - статьями 18, 19 настоящих Правил, иными нормативными правовыми актами.</w:t>
      </w:r>
    </w:p>
    <w:p w:rsidR="00011D8D" w:rsidRPr="00397C87" w:rsidRDefault="00011D8D" w:rsidP="002F29EC">
      <w:pPr>
        <w:pStyle w:val="TimesNewRoman14"/>
        <w:spacing w:line="240" w:lineRule="auto"/>
        <w:rPr>
          <w:szCs w:val="28"/>
        </w:rPr>
      </w:pPr>
      <w:r w:rsidRPr="00397C87">
        <w:rPr>
          <w:szCs w:val="28"/>
        </w:rPr>
        <w:t>9. Лица, которые не являются собственниками, арендаторами земельных участков и которые по своей инициативе обеспечивают действия по подготовке земельных участков на неосвоенных и предназначенных под застройку территориях, а также на территориях, подлежащей комплексной реконструкции, до начала или в процессе работ по подготовке документации по планировке территории обращаются в администрацию Увельского муниципального района с предложением о заключении инвестиционного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недвижимости на подлежащей освоению, комплексной реконструкции территории.</w:t>
      </w:r>
    </w:p>
    <w:p w:rsidR="00011D8D" w:rsidRPr="00397C87" w:rsidRDefault="00011D8D" w:rsidP="002F29EC">
      <w:pPr>
        <w:pStyle w:val="TimesNewRoman14"/>
        <w:spacing w:line="240" w:lineRule="auto"/>
        <w:rPr>
          <w:szCs w:val="28"/>
        </w:rPr>
      </w:pPr>
      <w:r w:rsidRPr="00397C87">
        <w:rPr>
          <w:szCs w:val="28"/>
        </w:rPr>
        <w:t>Порядок действий по подготовке, заключению и реализации инвестиционного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недвижимости на подлежащей освоению, комплексной реконструкции территории, форма указанного инвестиционного соглашения определяются в соответствии с законодательством, а также настоящими Правилами.</w:t>
      </w:r>
    </w:p>
    <w:p w:rsidR="00011D8D" w:rsidRPr="00397C87" w:rsidRDefault="00011D8D" w:rsidP="002F29EC">
      <w:pPr>
        <w:pStyle w:val="TimesNewRoman14"/>
        <w:spacing w:line="240" w:lineRule="auto"/>
        <w:rPr>
          <w:szCs w:val="28"/>
        </w:rPr>
        <w:sectPr w:rsidR="00011D8D" w:rsidRPr="00397C87" w:rsidSect="006F78B6">
          <w:headerReference w:type="even" r:id="rId9"/>
          <w:pgSz w:w="11906" w:h="16838"/>
          <w:pgMar w:top="1134" w:right="850" w:bottom="899" w:left="1701" w:header="708" w:footer="708" w:gutter="0"/>
          <w:cols w:space="708"/>
          <w:docGrid w:linePitch="360"/>
        </w:sectPr>
      </w:pPr>
    </w:p>
    <w:p w:rsidR="00011D8D" w:rsidRPr="00397C87" w:rsidRDefault="00011D8D" w:rsidP="002F29EC">
      <w:pPr>
        <w:pStyle w:val="Heading2"/>
        <w:ind w:firstLine="0"/>
        <w:rPr>
          <w:rFonts w:ascii="Times New Roman" w:hAnsi="Times New Roman"/>
        </w:rPr>
      </w:pPr>
      <w:bookmarkStart w:id="39" w:name="_Toc325026418"/>
      <w:r w:rsidRPr="00397C87">
        <w:rPr>
          <w:rFonts w:ascii="Times New Roman" w:hAnsi="Times New Roman"/>
        </w:rPr>
        <w:t>ГЛАВА 5. ПОЛОЖЕНИЯ О ПОРЯДКЕ ПРЕДОСТАВЛЕНИЯ ФИЗИЧЕСКИМ И ЮРИДИЧЕСКИМ ЛИЦАМ ЗЕМЕЛЬНЫХ УЧАСТКОВ, СФОРМИРОВАННЫХ ИЗ СОСТАВА ГОСУДАРСТВЕННЫХ И МУНИЦИПАЛЬНЫХ ЗЕМЕЛЬ</w:t>
      </w:r>
      <w:bookmarkEnd w:id="39"/>
    </w:p>
    <w:p w:rsidR="00011D8D" w:rsidRPr="00397C87" w:rsidRDefault="00011D8D" w:rsidP="002F29EC">
      <w:pPr>
        <w:pStyle w:val="3TimesNewRoman"/>
        <w:spacing w:line="240" w:lineRule="auto"/>
        <w:ind w:firstLine="0"/>
        <w:rPr>
          <w:szCs w:val="28"/>
        </w:rPr>
      </w:pPr>
      <w:bookmarkStart w:id="40" w:name="_Toc325026419"/>
      <w:r w:rsidRPr="00397C87">
        <w:rPr>
          <w:szCs w:val="28"/>
        </w:rPr>
        <w:t>Статья 18. Принципы организации процесса предоставления сформированных земельных участков</w:t>
      </w:r>
      <w:bookmarkEnd w:id="40"/>
    </w:p>
    <w:p w:rsidR="00011D8D" w:rsidRPr="00397C87" w:rsidRDefault="00011D8D" w:rsidP="002F29EC">
      <w:pPr>
        <w:pStyle w:val="TimesNewRoman14"/>
        <w:spacing w:line="240" w:lineRule="auto"/>
        <w:rPr>
          <w:szCs w:val="28"/>
        </w:rPr>
      </w:pPr>
      <w:r w:rsidRPr="00397C87">
        <w:rPr>
          <w:szCs w:val="28"/>
        </w:rPr>
        <w:t>1. Порядок предоставления физическим и юридическим лицам прав на земельные участки, сформированные из состава государственных или муниципальных земель, определяется в соответствии с нормами: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011D8D" w:rsidRPr="00397C87" w:rsidRDefault="00011D8D" w:rsidP="002F29EC">
      <w:pPr>
        <w:pStyle w:val="TimesNewRoman11"/>
        <w:numPr>
          <w:ilvl w:val="0"/>
          <w:numId w:val="4"/>
        </w:numPr>
        <w:spacing w:line="240" w:lineRule="auto"/>
        <w:ind w:firstLine="0"/>
        <w:rPr>
          <w:szCs w:val="28"/>
        </w:rPr>
      </w:pPr>
      <w:r w:rsidRPr="00397C87">
        <w:rPr>
          <w:szCs w:val="28"/>
        </w:rPr>
        <w:t>земельного законодательства - в случаях, когда указанные права предоставляются физическим и юридическим лицам на земельные участки, сформированные из состава государственных или муниципальных земель;</w:t>
      </w:r>
    </w:p>
    <w:p w:rsidR="00011D8D" w:rsidRPr="00397C87" w:rsidRDefault="00011D8D" w:rsidP="002F29EC">
      <w:pPr>
        <w:pStyle w:val="TimesNewRoman11"/>
        <w:numPr>
          <w:ilvl w:val="0"/>
          <w:numId w:val="4"/>
        </w:numPr>
        <w:spacing w:line="240" w:lineRule="auto"/>
        <w:ind w:firstLine="0"/>
        <w:rPr>
          <w:szCs w:val="28"/>
        </w:rPr>
      </w:pPr>
      <w:r w:rsidRPr="00397C87">
        <w:rPr>
          <w:szCs w:val="28"/>
        </w:rPr>
        <w:t>нормативными правовыми актами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2.  Порядок предоставления физическим и юридическим лицам прав на земельные участки, сформированные из состава государственных или муниципальных земель, устанавливается применительно к случаям предоставления:</w:t>
      </w:r>
    </w:p>
    <w:p w:rsidR="00011D8D" w:rsidRPr="00397C87" w:rsidRDefault="00011D8D" w:rsidP="002F29EC">
      <w:pPr>
        <w:pStyle w:val="TimesNewRoman14"/>
        <w:spacing w:line="240" w:lineRule="auto"/>
        <w:ind w:firstLine="0"/>
        <w:rPr>
          <w:szCs w:val="28"/>
        </w:rPr>
      </w:pPr>
      <w:r w:rsidRPr="00397C87">
        <w:rPr>
          <w:szCs w:val="28"/>
        </w:rPr>
        <w:t>1) права общей долевой собственности на сформированные земельные участки собственникам помещений жилого и нежилого назначения в составе многоквартирных домов – пункт 1 статьи 19 настоящих Правил;</w:t>
      </w:r>
    </w:p>
    <w:p w:rsidR="00011D8D" w:rsidRPr="00397C87" w:rsidRDefault="00011D8D" w:rsidP="002F29EC">
      <w:pPr>
        <w:pStyle w:val="TimesNewRoman14"/>
        <w:spacing w:line="240" w:lineRule="auto"/>
        <w:ind w:firstLine="0"/>
        <w:rPr>
          <w:szCs w:val="28"/>
        </w:rPr>
      </w:pPr>
      <w:r w:rsidRPr="00397C87">
        <w:rPr>
          <w:szCs w:val="28"/>
        </w:rPr>
        <w:t>2) права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приватизированными предприятиями) – пункт 2 статьи 19 настоящих Правил;</w:t>
      </w:r>
    </w:p>
    <w:p w:rsidR="00011D8D" w:rsidRPr="00397C87" w:rsidRDefault="00011D8D" w:rsidP="002F29EC">
      <w:pPr>
        <w:pStyle w:val="TimesNewRoman14"/>
        <w:spacing w:line="240" w:lineRule="auto"/>
        <w:ind w:firstLine="0"/>
        <w:rPr>
          <w:szCs w:val="28"/>
        </w:rPr>
      </w:pPr>
      <w:r w:rsidRPr="00397C87">
        <w:rPr>
          <w:szCs w:val="28"/>
        </w:rPr>
        <w:t>3) права собственности на сформированные земельные участки, права аренды сформированных земельных участков победителям торгов, или заявителям в случаях, когда торги признаны несостоявшимися – пункт 3 статьи 19 настоящих Правил;</w:t>
      </w:r>
    </w:p>
    <w:p w:rsidR="00011D8D" w:rsidRPr="00397C87" w:rsidRDefault="00011D8D" w:rsidP="002F29EC">
      <w:pPr>
        <w:pStyle w:val="TimesNewRoman14"/>
        <w:spacing w:line="240" w:lineRule="auto"/>
        <w:ind w:firstLine="0"/>
        <w:rPr>
          <w:szCs w:val="28"/>
        </w:rPr>
      </w:pPr>
      <w:r w:rsidRPr="00397C87">
        <w:rPr>
          <w:szCs w:val="28"/>
        </w:rPr>
        <w:t>4) права аренды земельных участков, выделенных из состава земель общего пользования для возведения временных некапитальных объектов обслуживания населения, согласно пункту  4 статьи 19 настоящих Правил.</w:t>
      </w:r>
    </w:p>
    <w:p w:rsidR="00011D8D" w:rsidRPr="00397C87" w:rsidRDefault="00011D8D" w:rsidP="002F29EC">
      <w:pPr>
        <w:pStyle w:val="3TimesNewRoman"/>
        <w:spacing w:line="240" w:lineRule="auto"/>
        <w:ind w:firstLine="0"/>
        <w:rPr>
          <w:szCs w:val="28"/>
        </w:rPr>
      </w:pPr>
      <w:bookmarkStart w:id="41" w:name="_Toc325026420"/>
      <w:r w:rsidRPr="00397C87">
        <w:rPr>
          <w:szCs w:val="28"/>
        </w:rPr>
        <w:t>Статья 19. Особенности предоставления сформированных земельных участков применительно к различным случаям</w:t>
      </w:r>
      <w:bookmarkEnd w:id="41"/>
    </w:p>
    <w:p w:rsidR="00011D8D" w:rsidRPr="00397C87" w:rsidRDefault="00011D8D" w:rsidP="002F29EC">
      <w:pPr>
        <w:pStyle w:val="TimesNewRoman14"/>
        <w:spacing w:line="240" w:lineRule="auto"/>
        <w:rPr>
          <w:szCs w:val="28"/>
        </w:rPr>
      </w:pPr>
      <w:r w:rsidRPr="00397C87">
        <w:rPr>
          <w:szCs w:val="28"/>
        </w:rPr>
        <w:t xml:space="preserve">1. Порядок предоставления собственникам помещений жилого и нежилого назначения в составе многоквартирных домов прав общей долевой собственности на сформированные в порядке статьи 15 настоящих Правил земельные участки для использования многоквартирных домов определяется жилищным и земельным законодательством. </w:t>
      </w:r>
    </w:p>
    <w:p w:rsidR="00011D8D" w:rsidRPr="00397C87" w:rsidRDefault="00011D8D" w:rsidP="002F29EC">
      <w:pPr>
        <w:pStyle w:val="TimesNewRoman14"/>
        <w:spacing w:line="240" w:lineRule="auto"/>
        <w:rPr>
          <w:szCs w:val="28"/>
        </w:rPr>
      </w:pPr>
      <w:r w:rsidRPr="00397C87">
        <w:rPr>
          <w:szCs w:val="28"/>
        </w:rPr>
        <w:t>Указанные права:</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предоставляются бесплатно – в случаях, когда площадь сформированных земельных участков не превышает минимальную площадь, определенную в соответствии с градостроительными нормативами с учетом фактического землепользования, действовавшими в период строительства соответствующих многоквартирных домов;</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могут предоставляться бесплатно решениями главы Увельского муниципального района, - в случаях, когда площадь сформированных земельных участков превышает минимальную площадь, определенную в соответствии с градостроительными нормативами, действовавшими в период строительства соответствующих многоквартирных домов, по причине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 </w:t>
      </w:r>
    </w:p>
    <w:p w:rsidR="00011D8D" w:rsidRPr="00397C87" w:rsidRDefault="00011D8D" w:rsidP="002F29EC">
      <w:pPr>
        <w:pStyle w:val="TimesNewRoman14"/>
        <w:spacing w:line="240" w:lineRule="auto"/>
        <w:rPr>
          <w:szCs w:val="28"/>
        </w:rPr>
      </w:pPr>
      <w:r w:rsidRPr="00397C87">
        <w:rPr>
          <w:szCs w:val="28"/>
        </w:rPr>
        <w:t xml:space="preserve">2. Порядок предоставления собственникам зданий, строений, сооружений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 </w:t>
      </w:r>
    </w:p>
    <w:p w:rsidR="00011D8D" w:rsidRPr="00397C87" w:rsidRDefault="00011D8D" w:rsidP="002F29EC">
      <w:pPr>
        <w:pStyle w:val="TimesNewRoman14"/>
        <w:spacing w:line="240" w:lineRule="auto"/>
        <w:rPr>
          <w:szCs w:val="28"/>
        </w:rPr>
      </w:pPr>
      <w:r w:rsidRPr="00397C87">
        <w:rPr>
          <w:szCs w:val="28"/>
        </w:rPr>
        <w:t xml:space="preserve">3. Порядок предоставления сформированных в порядке статей 12, 13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органов местного самоуправления Увельского муниципального района. </w:t>
      </w:r>
    </w:p>
    <w:p w:rsidR="00011D8D" w:rsidRPr="00397C87" w:rsidRDefault="00011D8D" w:rsidP="002F29EC">
      <w:pPr>
        <w:pStyle w:val="TimesNewRoman14"/>
        <w:spacing w:line="240" w:lineRule="auto"/>
        <w:rPr>
          <w:szCs w:val="28"/>
        </w:rPr>
      </w:pPr>
      <w:r w:rsidRPr="00397C87">
        <w:rPr>
          <w:szCs w:val="28"/>
        </w:rPr>
        <w:t xml:space="preserve">Права на сформированные (в порядке статей 12, 13 настоящих Правил) из состава государственных, муниципальных земель земельные участки предоставляются физическим, юридическим лицам на торгах - аукционах, конкурсах. </w:t>
      </w:r>
    </w:p>
    <w:p w:rsidR="00011D8D" w:rsidRPr="00397C87" w:rsidRDefault="00011D8D" w:rsidP="002F29EC">
      <w:pPr>
        <w:pStyle w:val="TimesNewRoman14"/>
        <w:spacing w:line="240" w:lineRule="auto"/>
        <w:rPr>
          <w:szCs w:val="28"/>
        </w:rPr>
      </w:pPr>
      <w:r w:rsidRPr="00397C87">
        <w:rPr>
          <w:szCs w:val="28"/>
        </w:rPr>
        <w:t xml:space="preserve">4. Порядок предоставления сформированных в порядке статей 14-17 настоящих Правил земельных участков определяется земельным законодательством и в соответствии с ним – настоящими Правилами, иными нормативными правовыми актами Увельского муниципального района. </w:t>
      </w:r>
    </w:p>
    <w:p w:rsidR="00011D8D" w:rsidRPr="00397C87" w:rsidRDefault="00011D8D" w:rsidP="002F29EC">
      <w:pPr>
        <w:pStyle w:val="TimesNewRoman14"/>
        <w:spacing w:line="240" w:lineRule="auto"/>
        <w:rPr>
          <w:szCs w:val="28"/>
        </w:rPr>
      </w:pPr>
      <w:r w:rsidRPr="00397C87">
        <w:rPr>
          <w:szCs w:val="28"/>
        </w:rPr>
        <w:t>Права на земельные участки предоставляются победителям конкурсов на право реконструкции застроенных территорий: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после выполнения подготовительных работ, определенных статьей 17 настоящих Правил;</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в соответствии с инвестиционными договорами, заключенными между администрацией Увельского муниципального района и победителями указанных конкурсов. </w:t>
      </w:r>
    </w:p>
    <w:p w:rsidR="00011D8D" w:rsidRPr="00397C87" w:rsidRDefault="00011D8D" w:rsidP="002F29EC">
      <w:pPr>
        <w:pStyle w:val="TimesNewRoman14"/>
        <w:spacing w:line="240" w:lineRule="auto"/>
        <w:rPr>
          <w:szCs w:val="28"/>
        </w:rPr>
      </w:pPr>
      <w:r w:rsidRPr="00397C87">
        <w:rPr>
          <w:szCs w:val="28"/>
        </w:rPr>
        <w:t>5. Порядок предоставления прав аренды земельных участков, выделенных в порядке статьи 16 настоящих Правил из состава земель общего пользования для возведения временных некапитальных объектов обслуживания населения, победителям торгов, или заявителям в случаях, когда торги признаны несостоявшимися, определяется земельным законодательством и в соответствии с ним – иными нормативными правовыми актами Увельского муниципального района.</w:t>
      </w:r>
    </w:p>
    <w:p w:rsidR="00011D8D" w:rsidRPr="00397C87" w:rsidRDefault="00011D8D" w:rsidP="002F29EC">
      <w:pPr>
        <w:pStyle w:val="3TimesNewRoman"/>
        <w:spacing w:line="240" w:lineRule="auto"/>
        <w:ind w:firstLine="0"/>
        <w:rPr>
          <w:szCs w:val="28"/>
        </w:rPr>
      </w:pPr>
      <w:bookmarkStart w:id="42" w:name="_Toc325026421"/>
      <w:r w:rsidRPr="00397C87">
        <w:rPr>
          <w:szCs w:val="28"/>
        </w:rPr>
        <w:t>Статья 20. Особенности предоставления земельных участков для строительства с предварительным согласованием</w:t>
      </w:r>
      <w:bookmarkEnd w:id="42"/>
    </w:p>
    <w:p w:rsidR="00011D8D" w:rsidRPr="00397C87" w:rsidRDefault="00011D8D" w:rsidP="002F29EC">
      <w:pPr>
        <w:pStyle w:val="TimesNewRoman14"/>
        <w:spacing w:line="240" w:lineRule="auto"/>
        <w:rPr>
          <w:szCs w:val="28"/>
        </w:rPr>
      </w:pPr>
      <w:r w:rsidRPr="00397C87">
        <w:rPr>
          <w:szCs w:val="28"/>
        </w:rPr>
        <w:t>1. Принятие решения о возможности осуществить строительство, реконструкцию градостроительного объекта на земельном участке, принятие решения о строительстве, реконструкции объекта на земельном участке, оформление разрешения на строительство, реконструкцию осуществляются в соответствии с требованиями и ограничениями к использованию земельного участка в порядке, установленном действующим законодательством.</w:t>
      </w:r>
    </w:p>
    <w:p w:rsidR="00011D8D" w:rsidRPr="00397C87" w:rsidRDefault="00011D8D" w:rsidP="002F29EC">
      <w:pPr>
        <w:pStyle w:val="TimesNewRoman14"/>
        <w:spacing w:line="240" w:lineRule="auto"/>
        <w:rPr>
          <w:szCs w:val="28"/>
        </w:rPr>
      </w:pPr>
      <w:r w:rsidRPr="00397C87">
        <w:rPr>
          <w:szCs w:val="28"/>
        </w:rPr>
        <w:t>2. Предоставление земельных участков с предварительным согласованием места размещения объектов могут предоставляться с обязательным оформлением акта выбора площадки под строительство и сбором исходных данных, в случае отсутствия установленного и утвержденного в установленном порядке проекта планировки территории.</w:t>
      </w:r>
    </w:p>
    <w:p w:rsidR="00011D8D" w:rsidRPr="00397C87" w:rsidRDefault="00011D8D" w:rsidP="002F29EC">
      <w:pPr>
        <w:pStyle w:val="TimesNewRoman14"/>
        <w:spacing w:line="240" w:lineRule="auto"/>
        <w:rPr>
          <w:szCs w:val="28"/>
        </w:rPr>
      </w:pPr>
      <w:r w:rsidRPr="00397C87">
        <w:rPr>
          <w:szCs w:val="28"/>
        </w:rPr>
        <w:t>3. Акт выбора площадки под строительство - документ, подтверждающий возможность размещения конкретного объекта на запрашиваемом земельном участке. Форма его устанавливается постановлением главы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4. Постановление главы Увельского муниципального района о предоставлении земельного участка под строительство и оформление градостроительного плана земельного участка является основанием для оформления правоустанавливающих документов на земельный участок.</w:t>
      </w:r>
    </w:p>
    <w:p w:rsidR="00011D8D" w:rsidRPr="00397C87" w:rsidRDefault="00011D8D" w:rsidP="002F29EC">
      <w:pPr>
        <w:pStyle w:val="TimesNewRoman14"/>
        <w:spacing w:line="240" w:lineRule="auto"/>
        <w:rPr>
          <w:szCs w:val="28"/>
        </w:rPr>
      </w:pPr>
      <w:r w:rsidRPr="00397C87">
        <w:rPr>
          <w:szCs w:val="28"/>
        </w:rPr>
        <w:t>5. При предоставлении участка под строительство, реконструкцию объекта устанавливается следующий порядок подготовки документов:</w:t>
      </w:r>
    </w:p>
    <w:p w:rsidR="00011D8D" w:rsidRPr="00397C87" w:rsidRDefault="00011D8D" w:rsidP="002F29EC">
      <w:pPr>
        <w:pStyle w:val="TimesNewRoman14"/>
        <w:spacing w:line="240" w:lineRule="auto"/>
        <w:rPr>
          <w:szCs w:val="28"/>
        </w:rPr>
      </w:pPr>
      <w:r w:rsidRPr="00397C87">
        <w:rPr>
          <w:szCs w:val="28"/>
        </w:rPr>
        <w:t>Заказчик направляет на имя главы Увельского муниципального района заявление о рассмотрении возможности размещения объекта. Заявление содержит:</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полное наименование заказчика;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почтовый адрес, номер телефона;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назначение и характеристику объекта с обоснованием необходимой площади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вид и объем предполагаемого строительства;</w:t>
      </w:r>
    </w:p>
    <w:p w:rsidR="00011D8D" w:rsidRPr="00397C87" w:rsidRDefault="00011D8D" w:rsidP="002F29EC">
      <w:pPr>
        <w:pStyle w:val="TimesNewRoman14"/>
        <w:spacing w:line="240" w:lineRule="auto"/>
        <w:rPr>
          <w:szCs w:val="28"/>
        </w:rPr>
      </w:pPr>
      <w:r w:rsidRPr="00397C87">
        <w:rPr>
          <w:szCs w:val="28"/>
        </w:rPr>
        <w:t>Администрация Увельского муниципального района, в месячный срок с момента ее поступления, рассматривает данную заявку.</w:t>
      </w:r>
    </w:p>
    <w:p w:rsidR="00011D8D" w:rsidRPr="00397C87" w:rsidRDefault="00011D8D" w:rsidP="002F29EC">
      <w:pPr>
        <w:pStyle w:val="TimesNewRoman14"/>
        <w:spacing w:line="240" w:lineRule="auto"/>
        <w:rPr>
          <w:szCs w:val="28"/>
        </w:rPr>
      </w:pPr>
      <w:r w:rsidRPr="00397C87">
        <w:rPr>
          <w:szCs w:val="28"/>
        </w:rPr>
        <w:t>При положительном решении заказчик представляет эскиз застройки (предпроектные проработки), выполненный проектной организацией.</w:t>
      </w:r>
    </w:p>
    <w:p w:rsidR="00011D8D" w:rsidRPr="00397C87" w:rsidRDefault="00011D8D" w:rsidP="002F29EC">
      <w:pPr>
        <w:pStyle w:val="TimesNewRoman14"/>
        <w:spacing w:line="240" w:lineRule="auto"/>
        <w:rPr>
          <w:szCs w:val="28"/>
        </w:rPr>
      </w:pPr>
      <w:r w:rsidRPr="00397C87">
        <w:rPr>
          <w:szCs w:val="28"/>
        </w:rPr>
        <w:t>Согласованный эскиз застройки (предпроектные проработки), и согласованный  акт выбора земельного участка (подписанный всеми членами комисии с указанием необходимых условий и требований) являются основанием к сбору исходных данных, которые включают:</w:t>
      </w:r>
    </w:p>
    <w:p w:rsidR="00011D8D" w:rsidRPr="00397C87" w:rsidRDefault="00011D8D" w:rsidP="002F29EC">
      <w:pPr>
        <w:pStyle w:val="TimesNewRoman14"/>
        <w:spacing w:line="240" w:lineRule="auto"/>
        <w:rPr>
          <w:szCs w:val="28"/>
        </w:rPr>
      </w:pPr>
      <w:r w:rsidRPr="00397C87">
        <w:rPr>
          <w:szCs w:val="28"/>
        </w:rPr>
        <w:t>- графические материалы к акту выбора земельного участка, содержащие в себе сведения о существующей застройке, подземных и надземных сооружениях и коммуникациях, в том числе топографическую съемку местности в М 1:500, выполненную любой организацией, имеющей лицензию на производство данных видов работ, схему в М 1:2000, с нанесением красных линий существующих и проектируемых автодорог и подъездов,  границ ранее произведенных отводов земельных участков;</w:t>
      </w:r>
    </w:p>
    <w:p w:rsidR="00011D8D" w:rsidRPr="00397C87" w:rsidRDefault="00011D8D" w:rsidP="002F29EC">
      <w:pPr>
        <w:pStyle w:val="TimesNewRoman11"/>
        <w:numPr>
          <w:ilvl w:val="0"/>
          <w:numId w:val="4"/>
        </w:numPr>
        <w:tabs>
          <w:tab w:val="num" w:pos="709"/>
        </w:tabs>
        <w:spacing w:line="240" w:lineRule="auto"/>
        <w:ind w:left="0" w:firstLine="709"/>
        <w:rPr>
          <w:szCs w:val="28"/>
        </w:rPr>
      </w:pPr>
      <w:r w:rsidRPr="00397C87">
        <w:rPr>
          <w:szCs w:val="28"/>
        </w:rPr>
        <w:t>предварительные технические условия на подключение к инженерным сетям и коммуникациям поселка.</w:t>
      </w:r>
    </w:p>
    <w:p w:rsidR="00011D8D" w:rsidRPr="00397C87" w:rsidRDefault="00011D8D" w:rsidP="002F29EC">
      <w:pPr>
        <w:pStyle w:val="TimesNewRoman14"/>
        <w:spacing w:line="240" w:lineRule="auto"/>
        <w:rPr>
          <w:szCs w:val="28"/>
        </w:rPr>
      </w:pPr>
      <w:r w:rsidRPr="00397C87">
        <w:rPr>
          <w:szCs w:val="28"/>
        </w:rPr>
        <w:t>6. На основании представленных заказчиком исходных данных администрация Увельского муниципального района принимает решение о предварительном согласовании размещения объекта, утверждении акта выбора площадки, либо об отказе в размещении объекта.</w:t>
      </w:r>
    </w:p>
    <w:p w:rsidR="00011D8D" w:rsidRPr="00397C87" w:rsidRDefault="00011D8D" w:rsidP="002F29EC">
      <w:pPr>
        <w:pStyle w:val="TimesNewRoman14"/>
        <w:spacing w:line="240" w:lineRule="auto"/>
        <w:rPr>
          <w:szCs w:val="28"/>
        </w:rPr>
      </w:pPr>
      <w:r w:rsidRPr="00397C87">
        <w:rPr>
          <w:szCs w:val="28"/>
        </w:rPr>
        <w:t>7. Решение о предварительном согласовании или об отказе может быть обжаловано заявителем в суд.</w:t>
      </w:r>
    </w:p>
    <w:p w:rsidR="00011D8D" w:rsidRPr="00397C87" w:rsidRDefault="00011D8D" w:rsidP="002F29EC">
      <w:pPr>
        <w:pStyle w:val="TimesNewRoman14"/>
        <w:spacing w:line="240" w:lineRule="auto"/>
        <w:rPr>
          <w:szCs w:val="28"/>
        </w:rPr>
      </w:pPr>
      <w:r w:rsidRPr="00397C87">
        <w:rPr>
          <w:szCs w:val="28"/>
        </w:rPr>
        <w:t>8. Действие постановления о предварительном согласовании места размещения объекта может быть продлено при условии подачи заказчиком заявки за месяц до истечения срока действия постановления. В случае несвоевременной подачи заявки, постановление утрачивает силу.</w:t>
      </w:r>
    </w:p>
    <w:p w:rsidR="00011D8D" w:rsidRPr="00397C87" w:rsidRDefault="00011D8D" w:rsidP="002F29EC">
      <w:pPr>
        <w:pStyle w:val="3TimesNewRoman"/>
        <w:spacing w:line="240" w:lineRule="auto"/>
        <w:ind w:firstLine="0"/>
        <w:rPr>
          <w:szCs w:val="28"/>
        </w:rPr>
      </w:pPr>
      <w:bookmarkStart w:id="43" w:name="_Toc325026422"/>
      <w:r w:rsidRPr="00397C87">
        <w:rPr>
          <w:szCs w:val="28"/>
        </w:rPr>
        <w:t>Статья 21. Самовольное возведение зданий, строений и сооружений</w:t>
      </w:r>
      <w:bookmarkEnd w:id="43"/>
    </w:p>
    <w:p w:rsidR="00011D8D" w:rsidRPr="00397C87" w:rsidRDefault="00011D8D" w:rsidP="002F29EC">
      <w:pPr>
        <w:pStyle w:val="TimesNewRoman14"/>
        <w:spacing w:line="240" w:lineRule="auto"/>
        <w:rPr>
          <w:szCs w:val="28"/>
        </w:rPr>
      </w:pPr>
      <w:r w:rsidRPr="00397C87">
        <w:rPr>
          <w:szCs w:val="28"/>
        </w:rPr>
        <w:t>Здание, строение, сооружение, построенное без получения на это необходимых разрешений, подлежит сносу осуществившим строительство лицом за его счет, в порядке установленном законодательством РФ.</w:t>
      </w:r>
    </w:p>
    <w:p w:rsidR="00011D8D" w:rsidRPr="00397C87" w:rsidRDefault="00011D8D" w:rsidP="002F29EC">
      <w:pPr>
        <w:pStyle w:val="Heading2"/>
        <w:ind w:firstLine="0"/>
        <w:rPr>
          <w:rFonts w:ascii="Times New Roman" w:hAnsi="Times New Roman"/>
        </w:rPr>
        <w:sectPr w:rsidR="00011D8D" w:rsidRPr="00397C87">
          <w:pgSz w:w="11906" w:h="16838"/>
          <w:pgMar w:top="1134" w:right="850" w:bottom="1134" w:left="1701" w:header="708" w:footer="708" w:gutter="0"/>
          <w:cols w:space="708"/>
          <w:docGrid w:linePitch="360"/>
        </w:sectPr>
      </w:pPr>
      <w:bookmarkStart w:id="44" w:name="_Toc196800679"/>
    </w:p>
    <w:p w:rsidR="00011D8D" w:rsidRPr="00397C87" w:rsidRDefault="00011D8D" w:rsidP="002F29EC">
      <w:pPr>
        <w:pStyle w:val="Heading2"/>
        <w:ind w:firstLine="0"/>
        <w:rPr>
          <w:rFonts w:ascii="Times New Roman" w:hAnsi="Times New Roman"/>
        </w:rPr>
      </w:pPr>
      <w:bookmarkStart w:id="45" w:name="_Toc325026423"/>
      <w:r w:rsidRPr="00397C87">
        <w:rPr>
          <w:rFonts w:ascii="Times New Roman" w:hAnsi="Times New Roman"/>
        </w:rPr>
        <w:t>ГЛАВА 6. ПРЕКРАЩЕНИЕ ПРАВ НА ЗЕМЕЛЬНЫЕ УЧАСТКИ.</w:t>
      </w:r>
      <w:bookmarkEnd w:id="44"/>
      <w:bookmarkEnd w:id="45"/>
    </w:p>
    <w:p w:rsidR="00011D8D" w:rsidRPr="00397C87" w:rsidRDefault="00011D8D" w:rsidP="002F29EC">
      <w:pPr>
        <w:pStyle w:val="3TimesNewRoman"/>
        <w:spacing w:line="240" w:lineRule="auto"/>
        <w:ind w:firstLine="0"/>
        <w:rPr>
          <w:szCs w:val="28"/>
        </w:rPr>
      </w:pPr>
      <w:bookmarkStart w:id="46" w:name="_Toc325026424"/>
      <w:r w:rsidRPr="00397C87">
        <w:rPr>
          <w:szCs w:val="28"/>
        </w:rPr>
        <w:t>Статья 22. Основания, условия и принципы организации порядка изъятия (выкупа) земельных участков, иных объектов недвижимости для реализации государственных, муниципальных нужд.</w:t>
      </w:r>
      <w:bookmarkEnd w:id="46"/>
    </w:p>
    <w:p w:rsidR="00011D8D" w:rsidRPr="00397C87" w:rsidRDefault="00011D8D" w:rsidP="002F29EC">
      <w:pPr>
        <w:pStyle w:val="TimesNewRoman14"/>
        <w:spacing w:line="240" w:lineRule="auto"/>
        <w:rPr>
          <w:szCs w:val="28"/>
        </w:rPr>
      </w:pPr>
      <w:r w:rsidRPr="00397C87">
        <w:rPr>
          <w:szCs w:val="28"/>
        </w:rPr>
        <w:t>1. Порядок изъятия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011D8D" w:rsidRPr="00397C87" w:rsidRDefault="00011D8D" w:rsidP="002F29EC">
      <w:pPr>
        <w:pStyle w:val="TimesNewRoman14"/>
        <w:spacing w:line="240" w:lineRule="auto"/>
        <w:rPr>
          <w:szCs w:val="28"/>
        </w:rPr>
      </w:pPr>
      <w:r w:rsidRPr="00397C87">
        <w:rPr>
          <w:szCs w:val="28"/>
        </w:rPr>
        <w:t xml:space="preserve">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Челябинской области, настоящими Правилами и принимаемыми в соответствии с ними иными нормативными правовыми актами Увельского муниципального района. </w:t>
      </w:r>
    </w:p>
    <w:p w:rsidR="00011D8D" w:rsidRPr="00397C87" w:rsidRDefault="00011D8D" w:rsidP="002F29EC">
      <w:pPr>
        <w:pStyle w:val="TimesNewRoman14"/>
        <w:spacing w:line="240" w:lineRule="auto"/>
        <w:rPr>
          <w:szCs w:val="28"/>
        </w:rPr>
      </w:pPr>
      <w:r w:rsidRPr="00397C87">
        <w:rPr>
          <w:szCs w:val="28"/>
        </w:rPr>
        <w:t>2. Муниципальными нуждами Увельского муниципального района, которые могут быть основаниями для изъятия, резервирования земельных участков, иных объектов недвижимости, являются:</w:t>
      </w:r>
    </w:p>
    <w:p w:rsidR="00011D8D" w:rsidRPr="00397C87" w:rsidRDefault="00011D8D" w:rsidP="002F29EC">
      <w:pPr>
        <w:pStyle w:val="TimesNewRoman14"/>
        <w:spacing w:line="240" w:lineRule="auto"/>
        <w:ind w:firstLine="0"/>
        <w:rPr>
          <w:szCs w:val="28"/>
        </w:rPr>
      </w:pPr>
      <w:r w:rsidRPr="00397C87">
        <w:rPr>
          <w:szCs w:val="28"/>
        </w:rPr>
        <w:t xml:space="preserve">1) необходимость строительства в соответствии с утвержденной документацией по планировке территории: </w:t>
      </w:r>
    </w:p>
    <w:p w:rsidR="00011D8D" w:rsidRPr="00397C87" w:rsidRDefault="00011D8D" w:rsidP="002F29EC">
      <w:pPr>
        <w:pStyle w:val="TimesNewRoman14"/>
        <w:spacing w:line="240" w:lineRule="auto"/>
        <w:ind w:firstLine="708"/>
        <w:rPr>
          <w:szCs w:val="28"/>
        </w:rPr>
      </w:pPr>
      <w:r w:rsidRPr="00397C87">
        <w:rPr>
          <w:szCs w:val="28"/>
        </w:rPr>
        <w:t>а) объектов электро-, газо-, тепло- и водоснабжения муниципального значения;</w:t>
      </w:r>
    </w:p>
    <w:p w:rsidR="00011D8D" w:rsidRPr="00397C87" w:rsidRDefault="00011D8D" w:rsidP="002F29EC">
      <w:pPr>
        <w:pStyle w:val="TimesNewRoman14"/>
        <w:spacing w:line="240" w:lineRule="auto"/>
        <w:ind w:firstLine="708"/>
        <w:rPr>
          <w:szCs w:val="28"/>
        </w:rPr>
      </w:pPr>
      <w:r w:rsidRPr="00397C87">
        <w:rPr>
          <w:szCs w:val="28"/>
        </w:rPr>
        <w:t>б) автомобильных дорог общего пользования в границах</w:t>
      </w:r>
      <w:r>
        <w:rPr>
          <w:szCs w:val="28"/>
        </w:rPr>
        <w:t xml:space="preserve"> Рождественского сельского поселения</w:t>
      </w:r>
      <w:r w:rsidRPr="00397C87">
        <w:rPr>
          <w:szCs w:val="28"/>
        </w:rPr>
        <w:t>, мостов и иных транспортных инженерных сооружений местного значения.</w:t>
      </w:r>
    </w:p>
    <w:p w:rsidR="00011D8D" w:rsidRPr="00397C87" w:rsidRDefault="00011D8D" w:rsidP="002F29EC">
      <w:pPr>
        <w:pStyle w:val="TimesNewRoman14"/>
        <w:spacing w:line="240" w:lineRule="auto"/>
        <w:ind w:firstLine="0"/>
        <w:rPr>
          <w:szCs w:val="28"/>
        </w:rPr>
      </w:pPr>
      <w:r w:rsidRPr="00397C87">
        <w:rPr>
          <w:szCs w:val="28"/>
        </w:rPr>
        <w:t>2) необходимость реализации иных муниципальных нужд, определенных в соответствии с законодательством.</w:t>
      </w:r>
    </w:p>
    <w:p w:rsidR="00011D8D" w:rsidRPr="00397C87" w:rsidRDefault="00011D8D" w:rsidP="002F29EC">
      <w:pPr>
        <w:pStyle w:val="TimesNewRoman14"/>
        <w:spacing w:line="240" w:lineRule="auto"/>
        <w:rPr>
          <w:szCs w:val="28"/>
        </w:rPr>
      </w:pPr>
      <w:r w:rsidRPr="00397C87">
        <w:rPr>
          <w:szCs w:val="28"/>
        </w:rPr>
        <w:t>3.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законодательством.</w:t>
      </w:r>
    </w:p>
    <w:p w:rsidR="00011D8D" w:rsidRPr="00397C87" w:rsidRDefault="00011D8D" w:rsidP="002F29EC">
      <w:pPr>
        <w:pStyle w:val="TimesNewRoman14"/>
        <w:spacing w:line="240" w:lineRule="auto"/>
        <w:rPr>
          <w:szCs w:val="28"/>
        </w:rPr>
      </w:pPr>
      <w:r w:rsidRPr="00397C87">
        <w:rPr>
          <w:szCs w:val="28"/>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011D8D" w:rsidRPr="00397C87" w:rsidRDefault="00011D8D" w:rsidP="002F29EC">
      <w:pPr>
        <w:pStyle w:val="3TimesNewRoman"/>
        <w:spacing w:line="240" w:lineRule="auto"/>
        <w:ind w:firstLine="0"/>
        <w:rPr>
          <w:szCs w:val="28"/>
        </w:rPr>
      </w:pPr>
      <w:bookmarkStart w:id="47" w:name="_Toc325026425"/>
      <w:r w:rsidRPr="00397C87">
        <w:rPr>
          <w:szCs w:val="28"/>
        </w:rPr>
        <w:t>Статья 23. Условия принятия решений о резервировании земельных участков для реализации государственных, муниципальных нужд</w:t>
      </w:r>
      <w:bookmarkEnd w:id="47"/>
    </w:p>
    <w:p w:rsidR="00011D8D" w:rsidRPr="00397C87" w:rsidRDefault="00011D8D" w:rsidP="002F29EC">
      <w:pPr>
        <w:pStyle w:val="TimesNewRoman14"/>
        <w:spacing w:line="240" w:lineRule="auto"/>
        <w:rPr>
          <w:szCs w:val="28"/>
        </w:rPr>
      </w:pPr>
      <w:r w:rsidRPr="00397C87">
        <w:rPr>
          <w:szCs w:val="28"/>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011D8D" w:rsidRPr="00397C87" w:rsidRDefault="00011D8D" w:rsidP="002F29EC">
      <w:pPr>
        <w:pStyle w:val="TimesNewRoman14"/>
        <w:spacing w:line="240" w:lineRule="auto"/>
        <w:rPr>
          <w:szCs w:val="28"/>
        </w:rPr>
      </w:pPr>
      <w:r w:rsidRPr="00397C87">
        <w:rPr>
          <w:szCs w:val="28"/>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Градостроительным кодексом Российской Федерации, законодательством о градостроительной деятельности Челябинской области, настоящими Правилами и принимаемыми в соответствии с ними иными нормативными правовыми актами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2. Основанием для принятия актов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проектов планировки и проектов межевания в их составе, определяющих границы зон резервирования.</w:t>
      </w:r>
    </w:p>
    <w:p w:rsidR="00011D8D" w:rsidRPr="00397C87" w:rsidRDefault="00011D8D" w:rsidP="002F29EC">
      <w:pPr>
        <w:pStyle w:val="TimesNewRoman14"/>
        <w:spacing w:line="240" w:lineRule="auto"/>
        <w:rPr>
          <w:szCs w:val="28"/>
        </w:rPr>
      </w:pPr>
      <w:r w:rsidRPr="00397C87">
        <w:rPr>
          <w:szCs w:val="28"/>
        </w:rPr>
        <w:t>Указанная документация подготавливается и утверждается в порядке, определенном градостроительным законодательством.</w:t>
      </w:r>
    </w:p>
    <w:p w:rsidR="00011D8D" w:rsidRPr="00397C87" w:rsidRDefault="00011D8D" w:rsidP="002F29EC">
      <w:pPr>
        <w:pStyle w:val="TimesNewRoman14"/>
        <w:spacing w:line="240" w:lineRule="auto"/>
        <w:rPr>
          <w:szCs w:val="28"/>
        </w:rPr>
      </w:pPr>
      <w:r w:rsidRPr="00397C87">
        <w:rPr>
          <w:szCs w:val="28"/>
        </w:rPr>
        <w:t>3. В соответствии с градостроительным законодательством:</w:t>
      </w:r>
    </w:p>
    <w:p w:rsidR="00011D8D" w:rsidRPr="00397C87" w:rsidRDefault="00011D8D" w:rsidP="002F29EC">
      <w:pPr>
        <w:pStyle w:val="TimesNewRoman11"/>
        <w:numPr>
          <w:ilvl w:val="0"/>
          <w:numId w:val="4"/>
        </w:numPr>
        <w:spacing w:line="240" w:lineRule="auto"/>
        <w:ind w:firstLine="0"/>
        <w:rPr>
          <w:szCs w:val="28"/>
        </w:rPr>
      </w:pPr>
      <w:r w:rsidRPr="00397C87">
        <w:rPr>
          <w:szCs w:val="28"/>
        </w:rPr>
        <w:t>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011D8D" w:rsidRPr="00397C87" w:rsidRDefault="00011D8D" w:rsidP="002F29EC">
      <w:pPr>
        <w:pStyle w:val="TimesNewRoman11"/>
        <w:numPr>
          <w:ilvl w:val="0"/>
          <w:numId w:val="4"/>
        </w:numPr>
        <w:spacing w:line="240" w:lineRule="auto"/>
        <w:ind w:firstLine="0"/>
        <w:rPr>
          <w:szCs w:val="28"/>
        </w:rPr>
      </w:pPr>
      <w:r w:rsidRPr="00397C87">
        <w:rPr>
          <w:szCs w:val="28"/>
        </w:rPr>
        <w:t>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011D8D" w:rsidRPr="00397C87" w:rsidRDefault="00011D8D" w:rsidP="002F29EC">
      <w:pPr>
        <w:pStyle w:val="TimesNewRoman14"/>
        <w:spacing w:line="240" w:lineRule="auto"/>
        <w:rPr>
          <w:szCs w:val="28"/>
        </w:rPr>
      </w:pPr>
      <w:r w:rsidRPr="00397C87">
        <w:rPr>
          <w:szCs w:val="28"/>
        </w:rPr>
        <w:t>4. Принимаемый по основаниям, определенном законодательством, акт о резервировании должен содержать:</w:t>
      </w:r>
    </w:p>
    <w:p w:rsidR="00011D8D" w:rsidRPr="00397C87" w:rsidRDefault="00011D8D" w:rsidP="002F29EC">
      <w:pPr>
        <w:pStyle w:val="TimesNewRoman11"/>
        <w:numPr>
          <w:ilvl w:val="0"/>
          <w:numId w:val="4"/>
        </w:numPr>
        <w:spacing w:line="240" w:lineRule="auto"/>
        <w:ind w:firstLine="0"/>
        <w:rPr>
          <w:szCs w:val="28"/>
        </w:rPr>
      </w:pPr>
      <w:r w:rsidRPr="00397C87">
        <w:rPr>
          <w:szCs w:val="28"/>
        </w:rPr>
        <w:t>обоснование того, что целью резервирования земельных участков является наличие государственных или муниципальных нужд;</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подтверждение того, что резервируемые земельные участки предназначены для объектов, при размещении которых допускается изъятие земельных участков, в том числе путем выкупа в соответствии с законодательством;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011D8D" w:rsidRPr="00397C87" w:rsidRDefault="00011D8D" w:rsidP="002F29EC">
      <w:pPr>
        <w:pStyle w:val="TimesNewRoman11"/>
        <w:numPr>
          <w:ilvl w:val="0"/>
          <w:numId w:val="4"/>
        </w:numPr>
        <w:spacing w:line="240" w:lineRule="auto"/>
        <w:ind w:firstLine="0"/>
        <w:rPr>
          <w:szCs w:val="28"/>
        </w:rPr>
      </w:pPr>
      <w:r w:rsidRPr="00397C87">
        <w:rPr>
          <w:szCs w:val="28"/>
        </w:rPr>
        <w:t>перечень земельных участков, иных объектов недвижимости, подлежащих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011D8D" w:rsidRPr="00397C87" w:rsidRDefault="00011D8D" w:rsidP="002F29EC">
      <w:pPr>
        <w:pStyle w:val="TimesNewRoman14"/>
        <w:spacing w:line="240" w:lineRule="auto"/>
        <w:rPr>
          <w:szCs w:val="28"/>
        </w:rPr>
      </w:pPr>
      <w:r w:rsidRPr="00397C87">
        <w:rPr>
          <w:szCs w:val="28"/>
        </w:rPr>
        <w:t>5. В соответствии с законодательством, акт о резервировании должен предусматривать:</w:t>
      </w:r>
    </w:p>
    <w:p w:rsidR="00011D8D" w:rsidRPr="00397C87" w:rsidRDefault="00011D8D" w:rsidP="002F29EC">
      <w:pPr>
        <w:pStyle w:val="TimesNewRoman11"/>
        <w:numPr>
          <w:ilvl w:val="0"/>
          <w:numId w:val="4"/>
        </w:numPr>
        <w:spacing w:line="240" w:lineRule="auto"/>
        <w:ind w:firstLine="0"/>
        <w:rPr>
          <w:szCs w:val="28"/>
        </w:rPr>
      </w:pPr>
      <w:r w:rsidRPr="00397C87">
        <w:rPr>
          <w:szCs w:val="28"/>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011D8D" w:rsidRPr="00397C87" w:rsidRDefault="00011D8D" w:rsidP="002F29EC">
      <w:pPr>
        <w:pStyle w:val="TimesNewRoman11"/>
        <w:numPr>
          <w:ilvl w:val="0"/>
          <w:numId w:val="4"/>
        </w:numPr>
        <w:spacing w:line="240" w:lineRule="auto"/>
        <w:ind w:firstLine="0"/>
        <w:rPr>
          <w:szCs w:val="28"/>
        </w:rPr>
        <w:sectPr w:rsidR="00011D8D" w:rsidRPr="00397C87">
          <w:pgSz w:w="11906" w:h="16838"/>
          <w:pgMar w:top="1134" w:right="850" w:bottom="1134" w:left="1701" w:header="708" w:footer="708" w:gutter="0"/>
          <w:cols w:space="708"/>
          <w:docGrid w:linePitch="360"/>
        </w:sectPr>
      </w:pPr>
      <w:r w:rsidRPr="00397C87">
        <w:rPr>
          <w:szCs w:val="28"/>
        </w:rPr>
        <w:t>выкуп зарезервированных земельных участков по истечении срока резервирования.</w:t>
      </w:r>
    </w:p>
    <w:p w:rsidR="00011D8D" w:rsidRPr="00397C87" w:rsidRDefault="00011D8D" w:rsidP="002F29EC">
      <w:pPr>
        <w:pStyle w:val="Heading2"/>
        <w:rPr>
          <w:rFonts w:ascii="Times New Roman" w:hAnsi="Times New Roman"/>
        </w:rPr>
      </w:pPr>
      <w:bookmarkStart w:id="48" w:name="_Toc325026426"/>
      <w:r w:rsidRPr="00397C87">
        <w:rPr>
          <w:rFonts w:ascii="Times New Roman" w:hAnsi="Times New Roman"/>
        </w:rPr>
        <w:t>ГЛАВА 7.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48"/>
    </w:p>
    <w:p w:rsidR="00011D8D" w:rsidRPr="00397C87" w:rsidRDefault="00011D8D" w:rsidP="002F29EC">
      <w:pPr>
        <w:pStyle w:val="3TimesNewRoman"/>
        <w:spacing w:line="240" w:lineRule="auto"/>
        <w:ind w:firstLine="0"/>
        <w:rPr>
          <w:szCs w:val="28"/>
        </w:rPr>
      </w:pPr>
      <w:bookmarkStart w:id="49" w:name="_Toc325026427"/>
      <w:r w:rsidRPr="00397C87">
        <w:rPr>
          <w:szCs w:val="28"/>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bookmarkEnd w:id="49"/>
    </w:p>
    <w:p w:rsidR="00011D8D" w:rsidRPr="00397C87" w:rsidRDefault="00011D8D" w:rsidP="002F29EC">
      <w:pPr>
        <w:pStyle w:val="TimesNewRoman14"/>
        <w:spacing w:line="240" w:lineRule="auto"/>
        <w:rPr>
          <w:szCs w:val="28"/>
        </w:rPr>
      </w:pPr>
      <w:r w:rsidRPr="00397C87">
        <w:rPr>
          <w:szCs w:val="28"/>
        </w:rPr>
        <w:t>1. В случаях, определенных статьей 35 настоящих Правил, строительные намерения застройщика являются условно разрешенными видами использования земельного участка или объекта капитального строительства.</w:t>
      </w:r>
    </w:p>
    <w:p w:rsidR="00011D8D" w:rsidRPr="00397C87" w:rsidRDefault="00011D8D" w:rsidP="002F29EC">
      <w:pPr>
        <w:pStyle w:val="TimesNewRoman14"/>
        <w:spacing w:line="240" w:lineRule="auto"/>
        <w:rPr>
          <w:szCs w:val="28"/>
        </w:rPr>
      </w:pPr>
      <w:r w:rsidRPr="00397C87">
        <w:rPr>
          <w:szCs w:val="28"/>
        </w:rPr>
        <w:t>2. Застройщик подает заявление о предоставлении разрешения на условно разрешенный вид использования в Комиссию.</w:t>
      </w:r>
    </w:p>
    <w:p w:rsidR="00011D8D" w:rsidRPr="00397C87" w:rsidRDefault="00011D8D" w:rsidP="002F29EC">
      <w:pPr>
        <w:pStyle w:val="TimesNewRoman14"/>
        <w:spacing w:line="240" w:lineRule="auto"/>
        <w:rPr>
          <w:szCs w:val="28"/>
        </w:rPr>
      </w:pPr>
      <w:r w:rsidRPr="00397C87">
        <w:rPr>
          <w:szCs w:val="28"/>
        </w:rPr>
        <w:t>3. Вопрос о предоставлении разрешения на условно разрешенный вид использования подлежит обсуждению на публичных слушаниях в соответствии со статьей 9 настоящих Правил.</w:t>
      </w:r>
    </w:p>
    <w:p w:rsidR="00011D8D" w:rsidRPr="00397C87" w:rsidRDefault="00011D8D" w:rsidP="002F29EC">
      <w:pPr>
        <w:pStyle w:val="TimesNewRoman14"/>
        <w:spacing w:line="240" w:lineRule="auto"/>
        <w:rPr>
          <w:szCs w:val="28"/>
        </w:rPr>
      </w:pPr>
      <w:r w:rsidRPr="00397C87">
        <w:rPr>
          <w:szCs w:val="28"/>
        </w:rPr>
        <w:t>4.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не позднее следующего дня после подготовки, главе Увельского муниципального района.</w:t>
      </w:r>
    </w:p>
    <w:p w:rsidR="00011D8D" w:rsidRPr="00397C87" w:rsidRDefault="00011D8D" w:rsidP="002F29EC">
      <w:pPr>
        <w:pStyle w:val="TimesNewRoman14"/>
        <w:spacing w:line="240" w:lineRule="auto"/>
        <w:rPr>
          <w:b/>
          <w:szCs w:val="28"/>
        </w:rPr>
      </w:pPr>
      <w:r w:rsidRPr="00397C87">
        <w:rPr>
          <w:szCs w:val="28"/>
        </w:rPr>
        <w:t xml:space="preserve">5. На основании указанных в пункте  4 настоящей статьи рекомендаций глава Увельского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может быть размещено на официальном сайте муниципального образования в сети "Интернет". </w:t>
      </w:r>
    </w:p>
    <w:p w:rsidR="00011D8D" w:rsidRPr="00397C87" w:rsidRDefault="00011D8D" w:rsidP="002F29EC">
      <w:pPr>
        <w:pStyle w:val="TimesNewRoman14"/>
        <w:spacing w:line="240" w:lineRule="auto"/>
        <w:rPr>
          <w:szCs w:val="28"/>
        </w:rPr>
      </w:pPr>
      <w:r w:rsidRPr="00397C87">
        <w:rPr>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11D8D" w:rsidRPr="00397C87" w:rsidRDefault="00011D8D" w:rsidP="002F29EC">
      <w:pPr>
        <w:pStyle w:val="3TimesNewRoman"/>
        <w:spacing w:line="240" w:lineRule="auto"/>
        <w:ind w:firstLine="0"/>
        <w:rPr>
          <w:szCs w:val="28"/>
        </w:rPr>
      </w:pPr>
      <w:bookmarkStart w:id="50" w:name="_Toc325026428"/>
      <w:r w:rsidRPr="00397C87">
        <w:rPr>
          <w:szCs w:val="28"/>
        </w:rPr>
        <w:t>Статья 25.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0"/>
    </w:p>
    <w:p w:rsidR="00011D8D" w:rsidRPr="00397C87" w:rsidRDefault="00011D8D" w:rsidP="002F29EC">
      <w:pPr>
        <w:pStyle w:val="TimesNewRoman14"/>
        <w:spacing w:line="240" w:lineRule="auto"/>
        <w:rPr>
          <w:szCs w:val="28"/>
        </w:rPr>
      </w:pPr>
      <w:r w:rsidRPr="00397C87">
        <w:rPr>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на которых имеются объекты индивидуального жилищного строительства, подлежащие реконструкции, имеют право на отклонение при строительстве от предельных параметров разрешенного строительства, реконструкции объектов капитального строительства.</w:t>
      </w:r>
    </w:p>
    <w:p w:rsidR="00011D8D" w:rsidRPr="00397C87" w:rsidRDefault="00011D8D" w:rsidP="002F29EC">
      <w:pPr>
        <w:pStyle w:val="TimesNewRoman14"/>
        <w:spacing w:line="240" w:lineRule="auto"/>
        <w:rPr>
          <w:szCs w:val="28"/>
        </w:rPr>
      </w:pPr>
      <w:r w:rsidRPr="00397C87">
        <w:rPr>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11D8D" w:rsidRPr="00397C87" w:rsidRDefault="00011D8D" w:rsidP="002F29EC">
      <w:pPr>
        <w:pStyle w:val="TimesNewRoman14"/>
        <w:spacing w:line="240" w:lineRule="auto"/>
        <w:rPr>
          <w:szCs w:val="28"/>
        </w:rPr>
      </w:pPr>
      <w:r w:rsidRPr="00397C87">
        <w:rPr>
          <w:szCs w:val="28"/>
        </w:rPr>
        <w:t>3. Застройщик подает в Комиссию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11D8D" w:rsidRPr="00397C87" w:rsidRDefault="00011D8D" w:rsidP="002F29EC">
      <w:pPr>
        <w:pStyle w:val="TimesNewRoman14"/>
        <w:spacing w:line="240" w:lineRule="auto"/>
        <w:rPr>
          <w:szCs w:val="28"/>
        </w:rPr>
      </w:pPr>
      <w:r w:rsidRPr="00397C87">
        <w:rPr>
          <w:szCs w:val="28"/>
        </w:rPr>
        <w:t>4. Вопрос о предоставлении такого разрешения подлежит обсуждению на публичных слушаниях в соответствии со статьей 9 настоящих Правил.</w:t>
      </w:r>
    </w:p>
    <w:p w:rsidR="00011D8D" w:rsidRPr="00397C87" w:rsidRDefault="00011D8D" w:rsidP="002F29EC">
      <w:pPr>
        <w:pStyle w:val="TimesNewRoman14"/>
        <w:spacing w:line="240" w:lineRule="auto"/>
        <w:rPr>
          <w:szCs w:val="28"/>
        </w:rPr>
      </w:pPr>
      <w:r w:rsidRPr="00397C87">
        <w:rPr>
          <w:szCs w:val="28"/>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Увельского муниципального района</w:t>
      </w:r>
    </w:p>
    <w:p w:rsidR="00011D8D" w:rsidRPr="00397C87" w:rsidRDefault="00011D8D" w:rsidP="002F29EC">
      <w:pPr>
        <w:pStyle w:val="TimesNewRoman14"/>
        <w:spacing w:line="240" w:lineRule="auto"/>
        <w:rPr>
          <w:szCs w:val="28"/>
        </w:rPr>
      </w:pPr>
      <w:r w:rsidRPr="00397C87">
        <w:rPr>
          <w:szCs w:val="28"/>
        </w:rPr>
        <w:t>6. Глава Увельского муниципального района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11D8D" w:rsidRPr="00397C87" w:rsidRDefault="00011D8D" w:rsidP="002F29EC">
      <w:pPr>
        <w:pStyle w:val="TimesNewRoman14"/>
        <w:spacing w:line="240" w:lineRule="auto"/>
        <w:rPr>
          <w:szCs w:val="28"/>
        </w:rPr>
      </w:pPr>
      <w:r w:rsidRPr="00397C87">
        <w:rPr>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11D8D" w:rsidRPr="00397C87" w:rsidRDefault="00011D8D" w:rsidP="002F29EC">
      <w:pPr>
        <w:pStyle w:val="Heading1"/>
        <w:ind w:firstLine="0"/>
        <w:jc w:val="center"/>
        <w:rPr>
          <w:rFonts w:ascii="Times New Roman" w:hAnsi="Times New Roman"/>
          <w:sz w:val="28"/>
          <w:szCs w:val="28"/>
        </w:rPr>
        <w:sectPr w:rsidR="00011D8D" w:rsidRPr="00397C87">
          <w:pgSz w:w="11906" w:h="16838"/>
          <w:pgMar w:top="1134" w:right="850" w:bottom="1134" w:left="1701" w:header="708" w:footer="708" w:gutter="0"/>
          <w:cols w:space="708"/>
          <w:docGrid w:linePitch="360"/>
        </w:sectPr>
      </w:pPr>
    </w:p>
    <w:p w:rsidR="00011D8D" w:rsidRPr="00397C87" w:rsidRDefault="00011D8D" w:rsidP="002F29EC">
      <w:pPr>
        <w:pStyle w:val="Heading2"/>
        <w:ind w:firstLine="0"/>
        <w:rPr>
          <w:rFonts w:ascii="Times New Roman" w:hAnsi="Times New Roman"/>
        </w:rPr>
      </w:pPr>
      <w:bookmarkStart w:id="51" w:name="_Toc325026429"/>
      <w:r w:rsidRPr="00397C87">
        <w:rPr>
          <w:rFonts w:ascii="Times New Roman" w:hAnsi="Times New Roman"/>
        </w:rPr>
        <w:t>ГЛАВА 8. ПРОЕКТНАЯ ДОКУМЕНТАЦИЯ. РАЗРЕШЕНИЕ НА СТРОИТЕЛЬСТВО. РАЗРЕШЕНИЕ НА ВВОД ОБЪЕКТА В ЭКСПЛУАТАЦИЮ.</w:t>
      </w:r>
      <w:bookmarkEnd w:id="51"/>
    </w:p>
    <w:p w:rsidR="00011D8D" w:rsidRPr="00397C87" w:rsidRDefault="00011D8D" w:rsidP="002F29EC">
      <w:pPr>
        <w:pStyle w:val="3TimesNewRoman"/>
        <w:spacing w:line="240" w:lineRule="auto"/>
        <w:ind w:firstLine="0"/>
        <w:rPr>
          <w:b w:val="0"/>
          <w:szCs w:val="28"/>
        </w:rPr>
      </w:pPr>
      <w:bookmarkStart w:id="52" w:name="_Toc325026430"/>
      <w:r w:rsidRPr="00397C87">
        <w:rPr>
          <w:rStyle w:val="Strong"/>
          <w:b/>
          <w:bCs/>
          <w:szCs w:val="28"/>
        </w:rPr>
        <w:t>Статья 26. Право на строительные изменения недвижимости и основание для его реализации. Виды строительных изменений недвижимости</w:t>
      </w:r>
      <w:bookmarkEnd w:id="52"/>
    </w:p>
    <w:p w:rsidR="00011D8D" w:rsidRPr="00397C87" w:rsidRDefault="00011D8D" w:rsidP="002F29EC">
      <w:pPr>
        <w:pStyle w:val="TimesNewRoman14"/>
        <w:spacing w:line="240" w:lineRule="auto"/>
        <w:rPr>
          <w:szCs w:val="28"/>
        </w:rPr>
      </w:pPr>
      <w:r w:rsidRPr="00397C87">
        <w:rPr>
          <w:szCs w:val="28"/>
        </w:rPr>
        <w:t>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w:t>
      </w:r>
    </w:p>
    <w:p w:rsidR="00011D8D" w:rsidRPr="00397C87" w:rsidRDefault="00011D8D" w:rsidP="002F29EC">
      <w:pPr>
        <w:pStyle w:val="TimesNewRoman14"/>
        <w:spacing w:line="240" w:lineRule="auto"/>
        <w:rPr>
          <w:szCs w:val="28"/>
        </w:rPr>
      </w:pPr>
      <w:r w:rsidRPr="00397C87">
        <w:rPr>
          <w:szCs w:val="28"/>
        </w:rPr>
        <w:t>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28 настоящих Правил. Исключения составляют случаи, определенные градостроительным законодательством и в соответствии с ним - частью 3 настоящей статьи.</w:t>
      </w:r>
    </w:p>
    <w:p w:rsidR="00011D8D" w:rsidRPr="00397C87" w:rsidRDefault="00011D8D" w:rsidP="002F29EC">
      <w:pPr>
        <w:pStyle w:val="TimesNewRoman14"/>
        <w:spacing w:line="240" w:lineRule="auto"/>
        <w:rPr>
          <w:szCs w:val="28"/>
        </w:rPr>
      </w:pPr>
      <w:r w:rsidRPr="00397C87">
        <w:rPr>
          <w:szCs w:val="28"/>
        </w:rPr>
        <w:t xml:space="preserve">2. Строительные изменения недвижимости подразделяются на изменения, для которых: </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не требуется разрешения на строительство, </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требуется разрешение на строительство. </w:t>
      </w:r>
    </w:p>
    <w:p w:rsidR="00011D8D" w:rsidRPr="00397C87" w:rsidRDefault="00011D8D" w:rsidP="002F29EC">
      <w:pPr>
        <w:pStyle w:val="TimesNewRoman14"/>
        <w:spacing w:line="240" w:lineRule="auto"/>
        <w:rPr>
          <w:szCs w:val="28"/>
        </w:rPr>
      </w:pPr>
      <w:r w:rsidRPr="00397C87">
        <w:rPr>
          <w:szCs w:val="28"/>
        </w:rPr>
        <w:t xml:space="preserve">3. Выдача разрешения на строительство не требуется в случае: </w:t>
      </w:r>
    </w:p>
    <w:p w:rsidR="00011D8D" w:rsidRPr="00397C87" w:rsidRDefault="00011D8D" w:rsidP="002F29EC">
      <w:pPr>
        <w:pStyle w:val="TimesNewRoman14"/>
        <w:spacing w:line="240" w:lineRule="auto"/>
        <w:rPr>
          <w:szCs w:val="28"/>
        </w:rPr>
      </w:pPr>
      <w:r w:rsidRPr="00397C87">
        <w:rPr>
          <w:szCs w:val="28"/>
        </w:rPr>
        <w:t xml:space="preserve">1) строительства на земельном участке, предоставленном для ведения садоводства, дачного хозяйства; </w:t>
      </w:r>
    </w:p>
    <w:p w:rsidR="00011D8D" w:rsidRPr="00397C87" w:rsidRDefault="00011D8D" w:rsidP="002F29EC">
      <w:pPr>
        <w:pStyle w:val="TimesNewRoman14"/>
        <w:spacing w:line="240" w:lineRule="auto"/>
        <w:rPr>
          <w:szCs w:val="28"/>
        </w:rPr>
      </w:pPr>
      <w:r w:rsidRPr="00397C87">
        <w:rPr>
          <w:szCs w:val="28"/>
        </w:rPr>
        <w:t xml:space="preserve">2) строительства, реконструкции объектов, не являющихся объектами капитального строительства (киосков, навесов и других); </w:t>
      </w:r>
    </w:p>
    <w:p w:rsidR="00011D8D" w:rsidRPr="00397C87" w:rsidRDefault="00011D8D" w:rsidP="002F29EC">
      <w:pPr>
        <w:pStyle w:val="TimesNewRoman14"/>
        <w:spacing w:line="240" w:lineRule="auto"/>
        <w:rPr>
          <w:szCs w:val="28"/>
        </w:rPr>
      </w:pPr>
      <w:r w:rsidRPr="00397C87">
        <w:rPr>
          <w:szCs w:val="28"/>
        </w:rPr>
        <w:t xml:space="preserve">3) строительства на земельном участке строений и сооружений вспомогательного использования; </w:t>
      </w:r>
    </w:p>
    <w:p w:rsidR="00011D8D" w:rsidRPr="00397C87" w:rsidRDefault="00011D8D" w:rsidP="002F29EC">
      <w:pPr>
        <w:pStyle w:val="TimesNewRoman14"/>
        <w:spacing w:line="240" w:lineRule="auto"/>
        <w:rPr>
          <w:szCs w:val="28"/>
        </w:rPr>
      </w:pPr>
      <w:r w:rsidRPr="00397C87">
        <w:rPr>
          <w:szCs w:val="28"/>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 </w:t>
      </w:r>
    </w:p>
    <w:p w:rsidR="00011D8D" w:rsidRPr="00397C87" w:rsidRDefault="00011D8D" w:rsidP="002F29EC">
      <w:pPr>
        <w:pStyle w:val="TimesNewRoman14"/>
        <w:spacing w:line="240" w:lineRule="auto"/>
        <w:rPr>
          <w:szCs w:val="28"/>
        </w:rPr>
      </w:pPr>
      <w:r w:rsidRPr="00397C87">
        <w:rPr>
          <w:szCs w:val="28"/>
        </w:rPr>
        <w:t xml:space="preserve">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 </w:t>
      </w:r>
    </w:p>
    <w:p w:rsidR="00011D8D" w:rsidRPr="00397C87" w:rsidRDefault="00011D8D" w:rsidP="002F29EC">
      <w:pPr>
        <w:pStyle w:val="TimesNewRoman14"/>
        <w:spacing w:line="240" w:lineRule="auto"/>
        <w:rPr>
          <w:szCs w:val="28"/>
        </w:rPr>
      </w:pPr>
      <w:r w:rsidRPr="00397C87">
        <w:rPr>
          <w:szCs w:val="28"/>
        </w:rPr>
        <w:t xml:space="preserve">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выбираемый правообладателем недвижимости вид разрешенного использования как основной или вспомогательный (для соответствующей территориальной зоны, обозначенной на карте градостроительного зонирования); </w:t>
      </w:r>
    </w:p>
    <w:p w:rsidR="00011D8D" w:rsidRPr="00397C87" w:rsidRDefault="00011D8D" w:rsidP="002F29EC">
      <w:pPr>
        <w:pStyle w:val="TimesNewRoman11"/>
        <w:numPr>
          <w:ilvl w:val="0"/>
          <w:numId w:val="4"/>
        </w:numPr>
        <w:spacing w:line="240" w:lineRule="auto"/>
        <w:ind w:firstLine="0"/>
        <w:rPr>
          <w:szCs w:val="28"/>
        </w:rPr>
      </w:pPr>
      <w:r w:rsidRPr="00397C87">
        <w:rPr>
          <w:szCs w:val="28"/>
        </w:rPr>
        <w:t>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w:t>
      </w:r>
      <w:r w:rsidRPr="00397C87">
        <w:rPr>
          <w:rStyle w:val="Strong"/>
          <w:szCs w:val="28"/>
        </w:rPr>
        <w:t xml:space="preserve"> </w:t>
      </w:r>
      <w:r w:rsidRPr="00397C87">
        <w:rPr>
          <w:szCs w:val="28"/>
        </w:rPr>
        <w:t xml:space="preserve">и т.д.). </w:t>
      </w:r>
    </w:p>
    <w:p w:rsidR="00011D8D" w:rsidRPr="00397C87" w:rsidRDefault="00011D8D" w:rsidP="002F29EC">
      <w:pPr>
        <w:pStyle w:val="TimesNewRoman14"/>
        <w:spacing w:line="240" w:lineRule="auto"/>
        <w:rPr>
          <w:szCs w:val="28"/>
        </w:rPr>
      </w:pPr>
      <w:r w:rsidRPr="00397C87">
        <w:rPr>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011D8D" w:rsidRPr="00397C87" w:rsidRDefault="00011D8D" w:rsidP="002F29EC">
      <w:pPr>
        <w:pStyle w:val="TimesNewRoman14"/>
        <w:spacing w:line="240" w:lineRule="auto"/>
        <w:rPr>
          <w:szCs w:val="28"/>
        </w:rPr>
      </w:pPr>
      <w:r w:rsidRPr="00397C87">
        <w:rPr>
          <w:szCs w:val="28"/>
        </w:rPr>
        <w:t xml:space="preserve">3.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28 настоящих Правил для строительных изменений недвижимости, за исключением указанных в пункте 3 настоящей статьи. </w:t>
      </w:r>
    </w:p>
    <w:p w:rsidR="00011D8D" w:rsidRPr="00397C87" w:rsidRDefault="00011D8D" w:rsidP="002F29EC">
      <w:pPr>
        <w:pStyle w:val="3TimesNewRoman"/>
        <w:spacing w:line="240" w:lineRule="auto"/>
        <w:ind w:firstLine="0"/>
        <w:rPr>
          <w:szCs w:val="28"/>
        </w:rPr>
      </w:pPr>
      <w:bookmarkStart w:id="53" w:name="_Toc325026431"/>
      <w:r w:rsidRPr="00397C87">
        <w:rPr>
          <w:szCs w:val="28"/>
        </w:rPr>
        <w:t>Статья 27. Подготовка проектной документации</w:t>
      </w:r>
      <w:bookmarkEnd w:id="53"/>
    </w:p>
    <w:p w:rsidR="00011D8D" w:rsidRPr="00397C87" w:rsidRDefault="00011D8D" w:rsidP="002F29EC">
      <w:pPr>
        <w:pStyle w:val="TimesNewRoman14"/>
        <w:spacing w:line="240" w:lineRule="auto"/>
        <w:rPr>
          <w:szCs w:val="28"/>
        </w:rPr>
      </w:pPr>
      <w:r w:rsidRPr="00397C87">
        <w:rPr>
          <w:szCs w:val="28"/>
        </w:rPr>
        <w:t>1. Назначение, состав, содержание, порядок подготовки и утверждения проектной документации определяется градостроительным законодательством.</w:t>
      </w:r>
    </w:p>
    <w:p w:rsidR="00011D8D" w:rsidRPr="00397C87" w:rsidRDefault="00011D8D" w:rsidP="002F29EC">
      <w:pPr>
        <w:pStyle w:val="TimesNewRoman14"/>
        <w:spacing w:line="240" w:lineRule="auto"/>
        <w:rPr>
          <w:szCs w:val="28"/>
        </w:rPr>
      </w:pPr>
      <w:r w:rsidRPr="00397C87">
        <w:rPr>
          <w:szCs w:val="28"/>
        </w:rPr>
        <w:t>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011D8D" w:rsidRPr="00397C87" w:rsidRDefault="00011D8D" w:rsidP="002F29EC">
      <w:pPr>
        <w:pStyle w:val="TimesNewRoman14"/>
        <w:spacing w:line="240" w:lineRule="auto"/>
        <w:rPr>
          <w:szCs w:val="28"/>
        </w:rPr>
      </w:pPr>
      <w:r w:rsidRPr="00397C87">
        <w:rPr>
          <w:szCs w:val="28"/>
        </w:rPr>
        <w:t>2. На основании проектной документации предоставляются разрешения на строительство, кроме случаев, определенных градостроительным законодательством и в указанных в пункте 3 статьи 26 настоящих Правил.</w:t>
      </w:r>
    </w:p>
    <w:p w:rsidR="00011D8D" w:rsidRPr="00397C87" w:rsidRDefault="00011D8D" w:rsidP="002F29EC">
      <w:pPr>
        <w:pStyle w:val="TimesNewRoman14"/>
        <w:spacing w:line="240" w:lineRule="auto"/>
        <w:rPr>
          <w:szCs w:val="28"/>
        </w:rPr>
      </w:pPr>
      <w:r w:rsidRPr="00397C87">
        <w:rPr>
          <w:szCs w:val="28"/>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011D8D" w:rsidRPr="00397C87" w:rsidRDefault="00011D8D" w:rsidP="002F29EC">
      <w:pPr>
        <w:pStyle w:val="TimesNewRoman14"/>
        <w:spacing w:line="240" w:lineRule="auto"/>
        <w:rPr>
          <w:szCs w:val="28"/>
        </w:rPr>
      </w:pPr>
      <w:r w:rsidRPr="00397C87">
        <w:rPr>
          <w:szCs w:val="28"/>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011D8D" w:rsidRPr="00397C87" w:rsidRDefault="00011D8D" w:rsidP="002F29EC">
      <w:pPr>
        <w:pStyle w:val="TimesNewRoman14"/>
        <w:spacing w:line="240" w:lineRule="auto"/>
        <w:rPr>
          <w:szCs w:val="28"/>
        </w:rPr>
      </w:pPr>
      <w:r w:rsidRPr="00397C87">
        <w:rPr>
          <w:szCs w:val="28"/>
        </w:rPr>
        <w:t>Отношения между застройщиками (заказчиками) и исполнителями регулируются гражданским законодательством.</w:t>
      </w:r>
    </w:p>
    <w:p w:rsidR="00011D8D" w:rsidRPr="00397C87" w:rsidRDefault="00011D8D" w:rsidP="002F29EC">
      <w:pPr>
        <w:pStyle w:val="TimesNewRoman14"/>
        <w:spacing w:line="240" w:lineRule="auto"/>
        <w:rPr>
          <w:szCs w:val="28"/>
        </w:rPr>
      </w:pPr>
      <w:r w:rsidRPr="00397C87">
        <w:rPr>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011D8D" w:rsidRPr="00397C87" w:rsidRDefault="00011D8D" w:rsidP="002F29EC">
      <w:pPr>
        <w:pStyle w:val="TimesNewRoman14"/>
        <w:spacing w:line="240" w:lineRule="auto"/>
        <w:rPr>
          <w:szCs w:val="28"/>
        </w:rPr>
      </w:pPr>
      <w:r w:rsidRPr="00397C87">
        <w:rPr>
          <w:szCs w:val="28"/>
        </w:rPr>
        <w:t>5. Неотъемлемой частью договора о подготовке проектной документации является задание застройщика (заказчика) исполнителю.</w:t>
      </w:r>
    </w:p>
    <w:p w:rsidR="00011D8D" w:rsidRPr="00397C87" w:rsidRDefault="00011D8D" w:rsidP="002F29EC">
      <w:pPr>
        <w:pStyle w:val="TimesNewRoman14"/>
        <w:spacing w:line="240" w:lineRule="auto"/>
        <w:rPr>
          <w:szCs w:val="28"/>
        </w:rPr>
      </w:pPr>
      <w:r w:rsidRPr="00397C87">
        <w:rPr>
          <w:szCs w:val="28"/>
        </w:rPr>
        <w:t>Задание застройщика (заказчика) исполнителю должно включать:</w:t>
      </w:r>
    </w:p>
    <w:p w:rsidR="00011D8D" w:rsidRPr="00397C87" w:rsidRDefault="00011D8D" w:rsidP="002F29EC">
      <w:pPr>
        <w:pStyle w:val="TimesNewRoman11"/>
        <w:numPr>
          <w:ilvl w:val="0"/>
          <w:numId w:val="4"/>
        </w:numPr>
        <w:spacing w:line="240" w:lineRule="auto"/>
        <w:ind w:firstLine="0"/>
        <w:rPr>
          <w:szCs w:val="28"/>
        </w:rPr>
      </w:pPr>
      <w:r w:rsidRPr="00397C87">
        <w:rPr>
          <w:szCs w:val="28"/>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результаты инженерных изысканий либо указание исполнителю обеспечить проведение инженерных изысканий;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иные определенные законодательством документы и материалы.</w:t>
      </w:r>
    </w:p>
    <w:p w:rsidR="00011D8D" w:rsidRPr="00397C87" w:rsidRDefault="00011D8D" w:rsidP="002F29EC">
      <w:pPr>
        <w:pStyle w:val="TimesNewRoman14"/>
        <w:spacing w:line="240" w:lineRule="auto"/>
        <w:rPr>
          <w:szCs w:val="28"/>
        </w:rPr>
      </w:pPr>
      <w:r w:rsidRPr="00397C87">
        <w:rPr>
          <w:szCs w:val="28"/>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011D8D" w:rsidRPr="00397C87" w:rsidRDefault="00011D8D" w:rsidP="002F29EC">
      <w:pPr>
        <w:pStyle w:val="TimesNewRoman14"/>
        <w:spacing w:line="240" w:lineRule="auto"/>
        <w:rPr>
          <w:szCs w:val="28"/>
        </w:rPr>
      </w:pPr>
      <w:r w:rsidRPr="00397C87">
        <w:rPr>
          <w:szCs w:val="28"/>
        </w:rPr>
        <w:t>6. Для подготовки проектной документации выполняются инженерные изыскания.</w:t>
      </w:r>
    </w:p>
    <w:p w:rsidR="00011D8D" w:rsidRPr="00397C87" w:rsidRDefault="00011D8D" w:rsidP="002F29EC">
      <w:pPr>
        <w:pStyle w:val="TimesNewRoman14"/>
        <w:spacing w:line="240" w:lineRule="auto"/>
        <w:rPr>
          <w:szCs w:val="28"/>
        </w:rPr>
      </w:pPr>
      <w:r w:rsidRPr="00397C87">
        <w:rPr>
          <w:szCs w:val="28"/>
        </w:rPr>
        <w:t>Не допускаются подготовка и реализация проектной документации без выполнения соответствующих инженерных изысканий.</w:t>
      </w:r>
    </w:p>
    <w:p w:rsidR="00011D8D" w:rsidRPr="00397C87" w:rsidRDefault="00011D8D" w:rsidP="002F29EC">
      <w:pPr>
        <w:pStyle w:val="TimesNewRoman14"/>
        <w:spacing w:line="240" w:lineRule="auto"/>
        <w:rPr>
          <w:szCs w:val="28"/>
        </w:rPr>
      </w:pPr>
      <w:r w:rsidRPr="00397C87">
        <w:rPr>
          <w:szCs w:val="28"/>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011D8D" w:rsidRPr="00397C87" w:rsidRDefault="00011D8D" w:rsidP="002F29EC">
      <w:pPr>
        <w:pStyle w:val="TimesNewRoman14"/>
        <w:spacing w:line="240" w:lineRule="auto"/>
        <w:rPr>
          <w:szCs w:val="28"/>
        </w:rPr>
      </w:pPr>
      <w:r w:rsidRPr="00397C87">
        <w:rPr>
          <w:szCs w:val="28"/>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011D8D" w:rsidRPr="00397C87" w:rsidRDefault="00011D8D" w:rsidP="002F29EC">
      <w:pPr>
        <w:pStyle w:val="TimesNewRoman14"/>
        <w:spacing w:line="240" w:lineRule="auto"/>
        <w:rPr>
          <w:szCs w:val="28"/>
        </w:rPr>
      </w:pPr>
      <w:r w:rsidRPr="00397C87">
        <w:rPr>
          <w:szCs w:val="28"/>
        </w:rPr>
        <w:t>Отношения между застройщиками (заказчиками) и исполнителями инженерных изысканий регулируются гражданским законодательством.</w:t>
      </w:r>
    </w:p>
    <w:p w:rsidR="00011D8D" w:rsidRPr="00397C87" w:rsidRDefault="00011D8D" w:rsidP="002F29EC">
      <w:pPr>
        <w:pStyle w:val="TimesNewRoman14"/>
        <w:spacing w:line="240" w:lineRule="auto"/>
        <w:rPr>
          <w:szCs w:val="28"/>
        </w:rPr>
      </w:pPr>
      <w:r w:rsidRPr="00397C87">
        <w:rPr>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011D8D" w:rsidRPr="00397C87" w:rsidRDefault="00011D8D" w:rsidP="002F29EC">
      <w:pPr>
        <w:pStyle w:val="TimesNewRoman14"/>
        <w:spacing w:line="240" w:lineRule="auto"/>
        <w:rPr>
          <w:szCs w:val="28"/>
        </w:rPr>
      </w:pPr>
      <w:r w:rsidRPr="00397C87">
        <w:rPr>
          <w:szCs w:val="28"/>
        </w:rPr>
        <w:t>7. Технические условия подготавливаются: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при предоставлении физическим и юридическим лицам прав на земельные участки, предназначенные для строительства, сформированные из состава государственных и муниципальных земель;</w:t>
      </w:r>
    </w:p>
    <w:p w:rsidR="00011D8D" w:rsidRPr="00397C87" w:rsidRDefault="00011D8D" w:rsidP="002F29EC">
      <w:pPr>
        <w:pStyle w:val="TimesNewRoman11"/>
        <w:numPr>
          <w:ilvl w:val="0"/>
          <w:numId w:val="4"/>
        </w:numPr>
        <w:spacing w:line="240" w:lineRule="auto"/>
        <w:ind w:firstLine="0"/>
        <w:rPr>
          <w:szCs w:val="28"/>
        </w:rPr>
      </w:pPr>
      <w:r w:rsidRPr="00397C87">
        <w:rPr>
          <w:szCs w:val="28"/>
        </w:rPr>
        <w:t>по запросам лиц, обладающих правами на земельные участки, предназначенные для строительства, и желающих осуществить реконструкцию принадлежащих им объектов.</w:t>
      </w:r>
    </w:p>
    <w:p w:rsidR="00011D8D" w:rsidRPr="00397C87" w:rsidRDefault="00011D8D" w:rsidP="002F29EC">
      <w:pPr>
        <w:pStyle w:val="TimesNewRoman14"/>
        <w:spacing w:line="240" w:lineRule="auto"/>
        <w:rPr>
          <w:szCs w:val="28"/>
        </w:rPr>
      </w:pPr>
      <w:r w:rsidRPr="00397C87">
        <w:rPr>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в течение четырнадцати дней по запросу администрации Увельского муниципального района или правообладателей земельных участков.</w:t>
      </w:r>
    </w:p>
    <w:p w:rsidR="00011D8D" w:rsidRPr="00397C87" w:rsidRDefault="00011D8D" w:rsidP="002F29EC">
      <w:pPr>
        <w:pStyle w:val="TimesNewRoman14"/>
        <w:spacing w:line="240" w:lineRule="auto"/>
        <w:rPr>
          <w:szCs w:val="28"/>
        </w:rPr>
      </w:pPr>
      <w:r w:rsidRPr="00397C87">
        <w:rPr>
          <w:szCs w:val="28"/>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011D8D" w:rsidRPr="00397C87" w:rsidRDefault="00011D8D" w:rsidP="002F29EC">
      <w:pPr>
        <w:pStyle w:val="TimesNewRoman14"/>
        <w:spacing w:line="240" w:lineRule="auto"/>
        <w:rPr>
          <w:szCs w:val="28"/>
        </w:rPr>
      </w:pPr>
      <w:r w:rsidRPr="00397C87">
        <w:rPr>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011D8D" w:rsidRPr="00397C87" w:rsidRDefault="00011D8D" w:rsidP="002F29EC">
      <w:pPr>
        <w:pStyle w:val="TimesNewRoman14"/>
        <w:spacing w:line="240" w:lineRule="auto"/>
        <w:rPr>
          <w:szCs w:val="28"/>
        </w:rPr>
      </w:pPr>
      <w:r w:rsidRPr="00397C87">
        <w:rPr>
          <w:szCs w:val="28"/>
        </w:rPr>
        <w:t>8. Требования к проектированию инженерных коммуникаций:</w:t>
      </w:r>
    </w:p>
    <w:p w:rsidR="00011D8D" w:rsidRPr="00397C87" w:rsidRDefault="00011D8D" w:rsidP="002F29EC">
      <w:pPr>
        <w:pStyle w:val="TimesNewRoman14"/>
        <w:spacing w:line="240" w:lineRule="auto"/>
        <w:rPr>
          <w:szCs w:val="28"/>
        </w:rPr>
      </w:pPr>
      <w:r w:rsidRPr="00397C87">
        <w:rPr>
          <w:szCs w:val="28"/>
        </w:rPr>
        <w:t>1). В целях разработки и соблюдения единой сети инженерных коммуникаций отделом архитектуры и градостроительства администрации  Увельского муниципального района согласовываются: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проекты развития магистральных коммуникаций населенного пункта и сельского поселения в целом;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проекты застройки микрорайонов;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проекты строительства улиц, площадей, в которых одновременно решаются вопросы присоединения к магистральным сетям и внутреннего их размещения;</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проекты строительства отдельных инженерных объектов или группы объектов промышленного или жилищно-гражданского строительства.</w:t>
      </w:r>
    </w:p>
    <w:p w:rsidR="00011D8D" w:rsidRPr="00397C87" w:rsidRDefault="00011D8D" w:rsidP="002F29EC">
      <w:pPr>
        <w:pStyle w:val="TimesNewRoman14"/>
        <w:spacing w:line="240" w:lineRule="auto"/>
        <w:rPr>
          <w:szCs w:val="28"/>
        </w:rPr>
      </w:pPr>
      <w:r w:rsidRPr="00397C87">
        <w:rPr>
          <w:szCs w:val="28"/>
        </w:rPr>
        <w:t xml:space="preserve">2). Трасса, выбранная проектной организацией, на стадии предшествующей  стадии разработки рабочих чертежей согласовывается с отделом архитектуры и градостроительства  Увельского муниципального района и Главой сельского поселения. </w:t>
      </w:r>
    </w:p>
    <w:p w:rsidR="00011D8D" w:rsidRPr="00397C87" w:rsidRDefault="00011D8D" w:rsidP="002F29EC">
      <w:pPr>
        <w:pStyle w:val="TimesNewRoman14"/>
        <w:spacing w:line="240" w:lineRule="auto"/>
        <w:rPr>
          <w:szCs w:val="28"/>
        </w:rPr>
      </w:pPr>
      <w:r w:rsidRPr="00397C87">
        <w:rPr>
          <w:szCs w:val="28"/>
        </w:rPr>
        <w:t>9. Проектная документация разрабатывается в соответствии с:</w:t>
      </w:r>
    </w:p>
    <w:p w:rsidR="00011D8D" w:rsidRPr="00397C87" w:rsidRDefault="00011D8D" w:rsidP="002F29EC">
      <w:pPr>
        <w:pStyle w:val="TimesNewRoman11"/>
        <w:numPr>
          <w:ilvl w:val="0"/>
          <w:numId w:val="4"/>
        </w:numPr>
        <w:spacing w:line="240" w:lineRule="auto"/>
        <w:ind w:firstLine="0"/>
        <w:rPr>
          <w:szCs w:val="28"/>
        </w:rPr>
      </w:pPr>
      <w:r w:rsidRPr="00397C87">
        <w:rPr>
          <w:szCs w:val="28"/>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результатами инженерных изысканий;</w:t>
      </w:r>
    </w:p>
    <w:p w:rsidR="00011D8D" w:rsidRPr="00397C87" w:rsidRDefault="00011D8D" w:rsidP="002F29EC">
      <w:pPr>
        <w:pStyle w:val="TimesNewRoman11"/>
        <w:numPr>
          <w:ilvl w:val="0"/>
          <w:numId w:val="4"/>
        </w:numPr>
        <w:spacing w:line="240" w:lineRule="auto"/>
        <w:ind w:firstLine="0"/>
        <w:rPr>
          <w:szCs w:val="28"/>
        </w:rPr>
      </w:pPr>
      <w:r w:rsidRPr="00397C87">
        <w:rPr>
          <w:szCs w:val="28"/>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011D8D" w:rsidRPr="00397C87" w:rsidRDefault="00011D8D" w:rsidP="002F29EC">
      <w:pPr>
        <w:pStyle w:val="TimesNewRoman14"/>
        <w:spacing w:line="240" w:lineRule="auto"/>
        <w:rPr>
          <w:szCs w:val="28"/>
        </w:rPr>
      </w:pPr>
      <w:r w:rsidRPr="00397C87">
        <w:rPr>
          <w:szCs w:val="28"/>
        </w:rPr>
        <w:t xml:space="preserve">10. Проектная документация утверждается застройщиком или заказчиком. </w:t>
      </w:r>
    </w:p>
    <w:p w:rsidR="00011D8D" w:rsidRPr="00397C87" w:rsidRDefault="00011D8D" w:rsidP="002F29EC">
      <w:pPr>
        <w:pStyle w:val="TimesNewRoman14"/>
        <w:spacing w:line="240" w:lineRule="auto"/>
        <w:rPr>
          <w:szCs w:val="28"/>
        </w:rPr>
      </w:pPr>
      <w:r w:rsidRPr="00397C87">
        <w:rPr>
          <w:szCs w:val="28"/>
        </w:rPr>
        <w:t>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случаев, предусмотренных Градостроительным Кодексом РФ.</w:t>
      </w:r>
    </w:p>
    <w:p w:rsidR="00011D8D" w:rsidRPr="00397C87" w:rsidRDefault="00011D8D" w:rsidP="002F29EC">
      <w:pPr>
        <w:pStyle w:val="3TimesNewRoman"/>
        <w:spacing w:line="240" w:lineRule="auto"/>
        <w:ind w:firstLine="0"/>
        <w:rPr>
          <w:szCs w:val="28"/>
        </w:rPr>
      </w:pPr>
      <w:bookmarkStart w:id="54" w:name="_Toc325026432"/>
      <w:r w:rsidRPr="00397C87">
        <w:rPr>
          <w:szCs w:val="28"/>
        </w:rPr>
        <w:t>Статья 28. Разрешение на строительство</w:t>
      </w:r>
      <w:bookmarkEnd w:id="54"/>
    </w:p>
    <w:p w:rsidR="00011D8D" w:rsidRPr="00397C87" w:rsidRDefault="00011D8D" w:rsidP="002F29EC">
      <w:pPr>
        <w:pStyle w:val="TimesNewRoman14"/>
        <w:spacing w:line="240" w:lineRule="auto"/>
        <w:rPr>
          <w:szCs w:val="28"/>
        </w:rPr>
      </w:pPr>
      <w:r w:rsidRPr="00397C87">
        <w:rPr>
          <w:szCs w:val="28"/>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РФ.</w:t>
      </w:r>
    </w:p>
    <w:p w:rsidR="00011D8D" w:rsidRPr="00397C87" w:rsidRDefault="00011D8D" w:rsidP="002F29EC">
      <w:pPr>
        <w:pStyle w:val="TimesNewRoman14"/>
        <w:spacing w:line="240" w:lineRule="auto"/>
        <w:rPr>
          <w:szCs w:val="28"/>
        </w:rPr>
      </w:pPr>
      <w:r w:rsidRPr="00397C87">
        <w:rPr>
          <w:szCs w:val="28"/>
        </w:rPr>
        <w:t>2. В границах Увельского муниципального района разрешение на строительство выдается администрацией Увельского муниципального района, за исключением случаев, предусмотренных нормами Градостроительного кодекса РФ.</w:t>
      </w:r>
    </w:p>
    <w:p w:rsidR="00011D8D" w:rsidRPr="00397C87" w:rsidRDefault="00011D8D" w:rsidP="002F29EC">
      <w:pPr>
        <w:pStyle w:val="TimesNewRoman14"/>
        <w:spacing w:line="240" w:lineRule="auto"/>
        <w:rPr>
          <w:szCs w:val="28"/>
        </w:rPr>
      </w:pPr>
      <w:r w:rsidRPr="00397C87">
        <w:rPr>
          <w:szCs w:val="28"/>
        </w:rPr>
        <w:t>Разрешение на строительство на земельном участке, на который не распространяется действие градостроительного регламента или для которого не устанавливается градостроительный регламент, выдается федеральным органом исполнительной власти, органом исполнительной власти Челябинской области или органом местного самоуправления в соответствии с их компетенцией.</w:t>
      </w:r>
    </w:p>
    <w:p w:rsidR="00011D8D" w:rsidRPr="00397C87" w:rsidRDefault="00011D8D" w:rsidP="002F29EC">
      <w:pPr>
        <w:pStyle w:val="TimesNewRoman14"/>
        <w:spacing w:line="240" w:lineRule="auto"/>
        <w:rPr>
          <w:szCs w:val="28"/>
        </w:rPr>
      </w:pPr>
      <w:r w:rsidRPr="00397C87">
        <w:rPr>
          <w:szCs w:val="28"/>
        </w:rPr>
        <w:t>Разрешение на строительство выдается уполномоченным федеральным органом исполнительной власти, органом исполнительной власти Челябинской области для строительства, реконструкции, капитального ремонта объектов капитального строительства федерального, регионального значения, при размещении которых допускается изъятие, в том числе путем выкупа, земельных участков.</w:t>
      </w:r>
    </w:p>
    <w:p w:rsidR="00011D8D" w:rsidRPr="00397C87" w:rsidRDefault="00011D8D" w:rsidP="002F29EC">
      <w:pPr>
        <w:pStyle w:val="TimesNewRoman14"/>
        <w:spacing w:line="240" w:lineRule="auto"/>
        <w:rPr>
          <w:szCs w:val="28"/>
        </w:rPr>
      </w:pPr>
      <w:r w:rsidRPr="00397C87">
        <w:rPr>
          <w:szCs w:val="28"/>
        </w:rPr>
        <w:t xml:space="preserve">3. Застройщик утверждает проектную документацию и направляет заявление о предоставлении разрешения на строительство, к которому прилагаются следующие документы: </w:t>
      </w:r>
    </w:p>
    <w:p w:rsidR="00011D8D" w:rsidRPr="00397C87" w:rsidRDefault="00011D8D" w:rsidP="002F29EC">
      <w:pPr>
        <w:pStyle w:val="TimesNewRoman14"/>
        <w:spacing w:line="240" w:lineRule="auto"/>
        <w:ind w:firstLine="0"/>
        <w:rPr>
          <w:szCs w:val="28"/>
        </w:rPr>
      </w:pPr>
      <w:r w:rsidRPr="00397C87">
        <w:rPr>
          <w:szCs w:val="28"/>
        </w:rPr>
        <w:t>1) правоустанавливающие документы на земельный участок;</w:t>
      </w:r>
    </w:p>
    <w:p w:rsidR="00011D8D" w:rsidRPr="00397C87" w:rsidRDefault="00011D8D" w:rsidP="002F29EC">
      <w:pPr>
        <w:pStyle w:val="TimesNewRoman14"/>
        <w:spacing w:line="240" w:lineRule="auto"/>
        <w:ind w:firstLine="0"/>
        <w:rPr>
          <w:szCs w:val="28"/>
        </w:rPr>
      </w:pPr>
      <w:r w:rsidRPr="00397C87">
        <w:rPr>
          <w:szCs w:val="28"/>
        </w:rPr>
        <w:t>2) градостроительный план земельного участка;</w:t>
      </w:r>
    </w:p>
    <w:p w:rsidR="00011D8D" w:rsidRPr="00397C87" w:rsidRDefault="00011D8D" w:rsidP="002F29EC">
      <w:pPr>
        <w:pStyle w:val="TimesNewRoman14"/>
        <w:spacing w:line="240" w:lineRule="auto"/>
        <w:ind w:firstLine="0"/>
        <w:rPr>
          <w:szCs w:val="28"/>
        </w:rPr>
      </w:pPr>
      <w:r w:rsidRPr="00397C87">
        <w:rPr>
          <w:szCs w:val="28"/>
        </w:rPr>
        <w:t>3) материалы, содержащиеся в проектной документации:</w:t>
      </w:r>
    </w:p>
    <w:p w:rsidR="00011D8D" w:rsidRPr="00397C87" w:rsidRDefault="00011D8D" w:rsidP="002F29EC">
      <w:pPr>
        <w:pStyle w:val="TimesNewRoman14"/>
        <w:spacing w:line="240" w:lineRule="auto"/>
        <w:rPr>
          <w:szCs w:val="28"/>
        </w:rPr>
      </w:pPr>
      <w:r w:rsidRPr="00397C87">
        <w:rPr>
          <w:szCs w:val="28"/>
        </w:rPr>
        <w:t>а) пояснительная записка;</w:t>
      </w:r>
    </w:p>
    <w:p w:rsidR="00011D8D" w:rsidRPr="00397C87" w:rsidRDefault="00011D8D" w:rsidP="002F29EC">
      <w:pPr>
        <w:pStyle w:val="TimesNewRoman14"/>
        <w:spacing w:line="240" w:lineRule="auto"/>
        <w:rPr>
          <w:szCs w:val="28"/>
        </w:rPr>
      </w:pPr>
      <w:r w:rsidRPr="00397C87">
        <w:rPr>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11D8D" w:rsidRPr="00397C87" w:rsidRDefault="00011D8D" w:rsidP="002F29EC">
      <w:pPr>
        <w:pStyle w:val="TimesNewRoman14"/>
        <w:spacing w:line="240" w:lineRule="auto"/>
        <w:rPr>
          <w:szCs w:val="28"/>
        </w:rPr>
      </w:pPr>
      <w:r w:rsidRPr="00397C87">
        <w:rPr>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11D8D" w:rsidRPr="00397C87" w:rsidRDefault="00011D8D" w:rsidP="002F29EC">
      <w:pPr>
        <w:pStyle w:val="TimesNewRoman14"/>
        <w:spacing w:line="240" w:lineRule="auto"/>
        <w:rPr>
          <w:szCs w:val="28"/>
        </w:rPr>
      </w:pPr>
      <w:r w:rsidRPr="00397C87">
        <w:rPr>
          <w:szCs w:val="28"/>
        </w:rPr>
        <w:t>г) схемы, отображающие архитектурные решения;</w:t>
      </w:r>
    </w:p>
    <w:p w:rsidR="00011D8D" w:rsidRPr="00397C87" w:rsidRDefault="00011D8D" w:rsidP="002F29EC">
      <w:pPr>
        <w:pStyle w:val="TimesNewRoman14"/>
        <w:spacing w:line="240" w:lineRule="auto"/>
        <w:rPr>
          <w:szCs w:val="28"/>
        </w:rPr>
      </w:pPr>
      <w:r w:rsidRPr="00397C87">
        <w:rPr>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011D8D" w:rsidRPr="00397C87" w:rsidRDefault="00011D8D" w:rsidP="002F29EC">
      <w:pPr>
        <w:pStyle w:val="TimesNewRoman14"/>
        <w:spacing w:line="240" w:lineRule="auto"/>
        <w:rPr>
          <w:szCs w:val="28"/>
        </w:rPr>
      </w:pPr>
      <w:r w:rsidRPr="00397C87">
        <w:rPr>
          <w:szCs w:val="28"/>
        </w:rPr>
        <w:t>е) проект организации строительства объекта капитального строительства;</w:t>
      </w:r>
    </w:p>
    <w:p w:rsidR="00011D8D" w:rsidRPr="00397C87" w:rsidRDefault="00011D8D" w:rsidP="002F29EC">
      <w:pPr>
        <w:pStyle w:val="TimesNewRoman14"/>
        <w:spacing w:line="240" w:lineRule="auto"/>
        <w:rPr>
          <w:szCs w:val="28"/>
        </w:rPr>
      </w:pPr>
      <w:r w:rsidRPr="00397C87">
        <w:rPr>
          <w:szCs w:val="28"/>
        </w:rPr>
        <w:t>ж) проект организации работ по сносу или демонтажу объектов капитального строительства, их частей;</w:t>
      </w:r>
    </w:p>
    <w:p w:rsidR="00011D8D" w:rsidRPr="00397C87" w:rsidRDefault="00011D8D" w:rsidP="002F29EC">
      <w:pPr>
        <w:pStyle w:val="TimesNewRoman14"/>
        <w:spacing w:line="240" w:lineRule="auto"/>
        <w:rPr>
          <w:szCs w:val="28"/>
        </w:rPr>
      </w:pPr>
      <w:r w:rsidRPr="00397C87">
        <w:rPr>
          <w:szCs w:val="28"/>
        </w:rPr>
        <w:t>4) положительное заключение государственной экспертизы проектной документации (применительно к проектной документации объектов, предусмотренных статьей 49 настоящего Градостроительного кодекса РФ);</w:t>
      </w:r>
    </w:p>
    <w:p w:rsidR="00011D8D" w:rsidRPr="00397C87" w:rsidRDefault="00011D8D" w:rsidP="002F29EC">
      <w:pPr>
        <w:pStyle w:val="TimesNewRoman14"/>
        <w:spacing w:line="240" w:lineRule="auto"/>
        <w:rPr>
          <w:szCs w:val="28"/>
        </w:rPr>
      </w:pPr>
      <w:r w:rsidRPr="00397C87">
        <w:rPr>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011D8D" w:rsidRPr="00397C87" w:rsidRDefault="00011D8D" w:rsidP="002F29EC">
      <w:pPr>
        <w:pStyle w:val="TimesNewRoman14"/>
        <w:spacing w:line="240" w:lineRule="auto"/>
        <w:rPr>
          <w:szCs w:val="28"/>
        </w:rPr>
      </w:pPr>
      <w:r w:rsidRPr="00397C87">
        <w:rPr>
          <w:szCs w:val="28"/>
        </w:rPr>
        <w:t>6) согласие всех правообладателей объекта капитального строительства в случае реконструкции такого объекта.</w:t>
      </w:r>
    </w:p>
    <w:p w:rsidR="00011D8D" w:rsidRPr="00397C87" w:rsidRDefault="00011D8D" w:rsidP="002F29EC">
      <w:pPr>
        <w:pStyle w:val="TimesNewRoman14"/>
        <w:spacing w:line="240" w:lineRule="auto"/>
        <w:rPr>
          <w:szCs w:val="28"/>
        </w:rPr>
      </w:pPr>
      <w:r w:rsidRPr="00397C87">
        <w:rPr>
          <w:szCs w:val="28"/>
        </w:rPr>
        <w:t>К заявлению может прилагаться также положительное заключение негосударственной экспертизы проектной документации.</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Pr>
          <w:rFonts w:ascii="Times New Roman" w:hAnsi="Times New Roman"/>
          <w:sz w:val="28"/>
          <w:szCs w:val="28"/>
        </w:rPr>
        <w:tab/>
      </w:r>
      <w:r w:rsidRPr="00A678B4">
        <w:rPr>
          <w:rFonts w:ascii="Times New Roman" w:hAnsi="Times New Roman"/>
          <w:sz w:val="28"/>
          <w:szCs w:val="28"/>
        </w:rPr>
        <w:t>4.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Администрацию Увельского муниципального района. Для принятия решения о выдаче разрешения на строительство необходимы следующие документы:</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sidRPr="00A678B4">
        <w:rPr>
          <w:rFonts w:ascii="Times New Roman" w:hAnsi="Times New Roman"/>
          <w:sz w:val="28"/>
          <w:szCs w:val="28"/>
        </w:rPr>
        <w:t>1) правоустанавливающие документы на земельный участок;</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sidRPr="00A678B4">
        <w:rPr>
          <w:rFonts w:ascii="Times New Roman" w:hAnsi="Times New Roman"/>
          <w:sz w:val="28"/>
          <w:szCs w:val="28"/>
        </w:rPr>
        <w:t>2) градостроительный план земельного участка;</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sidRPr="00A678B4">
        <w:rPr>
          <w:rFonts w:ascii="Times New Roman" w:hAnsi="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Pr>
          <w:rFonts w:ascii="Times New Roman" w:hAnsi="Times New Roman"/>
          <w:sz w:val="28"/>
          <w:szCs w:val="28"/>
        </w:rPr>
        <w:tab/>
        <w:t>5.</w:t>
      </w:r>
      <w:r w:rsidRPr="00A678B4">
        <w:rPr>
          <w:rFonts w:ascii="Times New Roman" w:hAnsi="Times New Roman"/>
          <w:sz w:val="28"/>
          <w:szCs w:val="28"/>
        </w:rPr>
        <w:t>Документы (их копии или сведения, содержащиеся в них), указанные в пунктах 1 и 2 части 4, запрашиваются органами, указанными в абзаце первом части 4 настоящей</w:t>
      </w:r>
      <w:r>
        <w:rPr>
          <w:rFonts w:ascii="Times New Roman" w:hAnsi="Times New Roman"/>
          <w:sz w:val="28"/>
          <w:szCs w:val="28"/>
        </w:rPr>
        <w:t xml:space="preserve"> </w:t>
      </w:r>
      <w:r w:rsidRPr="00A678B4">
        <w:rPr>
          <w:rFonts w:ascii="Times New Roman" w:hAnsi="Times New Roman"/>
          <w:sz w:val="28"/>
          <w:szCs w:val="28"/>
        </w:rPr>
        <w:t xml:space="preserve">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w:t>
      </w:r>
      <w:r>
        <w:rPr>
          <w:rFonts w:ascii="Times New Roman" w:hAnsi="Times New Roman"/>
          <w:sz w:val="28"/>
          <w:szCs w:val="28"/>
        </w:rPr>
        <w:t>самостоятельно.</w:t>
      </w:r>
    </w:p>
    <w:p w:rsidR="00011D8D" w:rsidRPr="00A678B4" w:rsidRDefault="00011D8D" w:rsidP="002F29EC">
      <w:pPr>
        <w:widowControl/>
        <w:tabs>
          <w:tab w:val="clear" w:pos="567"/>
        </w:tabs>
        <w:autoSpaceDE w:val="0"/>
        <w:autoSpaceDN w:val="0"/>
        <w:adjustRightInd w:val="0"/>
        <w:jc w:val="left"/>
        <w:rPr>
          <w:rFonts w:ascii="Times New Roman" w:hAnsi="Times New Roman"/>
          <w:sz w:val="28"/>
          <w:szCs w:val="28"/>
        </w:rPr>
      </w:pPr>
      <w:r>
        <w:rPr>
          <w:rFonts w:ascii="Times New Roman" w:hAnsi="Times New Roman"/>
          <w:sz w:val="28"/>
          <w:szCs w:val="28"/>
        </w:rPr>
        <w:tab/>
        <w:t>6.</w:t>
      </w:r>
      <w:r w:rsidRPr="00A678B4">
        <w:rPr>
          <w:rFonts w:ascii="Times New Roman" w:hAnsi="Times New Roman"/>
          <w:sz w:val="28"/>
          <w:szCs w:val="28"/>
        </w:rPr>
        <w:t>Документы, указанные в пункте 1 части 4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011D8D" w:rsidRPr="00397C87" w:rsidRDefault="00011D8D" w:rsidP="002F29EC">
      <w:pPr>
        <w:pStyle w:val="TimesNewRoman14"/>
        <w:spacing w:line="240" w:lineRule="auto"/>
        <w:rPr>
          <w:szCs w:val="28"/>
        </w:rPr>
      </w:pPr>
      <w:r w:rsidRPr="00397C87">
        <w:rPr>
          <w:szCs w:val="28"/>
        </w:rPr>
        <w:t xml:space="preserve">5. Не допускается требовать иные документы для получения разрешения на строительство, за исключением указанных в пунктах </w:t>
      </w:r>
      <w:r>
        <w:rPr>
          <w:szCs w:val="28"/>
        </w:rPr>
        <w:t>4</w:t>
      </w:r>
      <w:r w:rsidRPr="00397C87">
        <w:rPr>
          <w:szCs w:val="28"/>
        </w:rPr>
        <w:t xml:space="preserve"> и </w:t>
      </w:r>
      <w:r>
        <w:rPr>
          <w:szCs w:val="28"/>
        </w:rPr>
        <w:t>6</w:t>
      </w:r>
      <w:r w:rsidRPr="00397C87">
        <w:rPr>
          <w:szCs w:val="28"/>
        </w:rPr>
        <w:t xml:space="preserve"> настоящей статьи документов.</w:t>
      </w:r>
    </w:p>
    <w:p w:rsidR="00011D8D" w:rsidRPr="00397C87" w:rsidRDefault="00011D8D" w:rsidP="002F29EC">
      <w:pPr>
        <w:pStyle w:val="TimesNewRoman14"/>
        <w:spacing w:line="240" w:lineRule="auto"/>
        <w:rPr>
          <w:szCs w:val="28"/>
        </w:rPr>
      </w:pPr>
      <w:r w:rsidRPr="00397C87">
        <w:rPr>
          <w:szCs w:val="28"/>
        </w:rPr>
        <w:t>6. Администрация Увельского муниципального района:</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проводит проверку наличия и надлежащего оформления документов, прилагаемых к заявлению; </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выдает разрешение на строительство либо отказывает в выдаче такого разрешения с указанием причин отказа.</w:t>
      </w:r>
    </w:p>
    <w:p w:rsidR="00011D8D" w:rsidRPr="00397C87" w:rsidRDefault="00011D8D" w:rsidP="002F29EC">
      <w:pPr>
        <w:pStyle w:val="TimesNewRoman14"/>
        <w:spacing w:line="240" w:lineRule="auto"/>
        <w:rPr>
          <w:szCs w:val="28"/>
        </w:rPr>
      </w:pPr>
      <w:r w:rsidRPr="00397C87">
        <w:rPr>
          <w:szCs w:val="28"/>
        </w:rPr>
        <w:t>7. Администрация Увельского муниципального района по заявлению застройщика может выдать разрешение на отдельные этапы строительства, реконструкции, в случае если разделение на этапы  предусмотрено проектной документацией .</w:t>
      </w:r>
    </w:p>
    <w:p w:rsidR="00011D8D" w:rsidRPr="00397C87" w:rsidRDefault="00011D8D" w:rsidP="002F29EC">
      <w:pPr>
        <w:pStyle w:val="TimesNewRoman14"/>
        <w:spacing w:line="240" w:lineRule="auto"/>
        <w:rPr>
          <w:szCs w:val="28"/>
        </w:rPr>
      </w:pPr>
      <w:r w:rsidRPr="00397C87">
        <w:rPr>
          <w:szCs w:val="28"/>
        </w:rPr>
        <w:t>8. Отказ в выдаче разрешения на строительство может быть обжалован застройщиком в судебном порядке.</w:t>
      </w:r>
    </w:p>
    <w:p w:rsidR="00011D8D" w:rsidRPr="00397C87" w:rsidRDefault="00011D8D" w:rsidP="002F29EC">
      <w:pPr>
        <w:pStyle w:val="TimesNewRoman14"/>
        <w:spacing w:line="240" w:lineRule="auto"/>
        <w:rPr>
          <w:szCs w:val="28"/>
        </w:rPr>
      </w:pPr>
      <w:r w:rsidRPr="00397C87">
        <w:rPr>
          <w:szCs w:val="28"/>
        </w:rPr>
        <w:t>9. Застройщик в течение десяти дней со дня получения разрешения на строительство обязан безвозмездно передать в администрацию Увельского муниципального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011D8D" w:rsidRPr="00397C87" w:rsidRDefault="00011D8D" w:rsidP="002F29EC">
      <w:pPr>
        <w:pStyle w:val="TimesNewRoman14"/>
        <w:spacing w:line="240" w:lineRule="auto"/>
        <w:rPr>
          <w:szCs w:val="28"/>
        </w:rPr>
      </w:pPr>
      <w:r w:rsidRPr="00397C87">
        <w:rPr>
          <w:szCs w:val="28"/>
        </w:rPr>
        <w:t xml:space="preserve">10.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011D8D" w:rsidRPr="00397C87" w:rsidRDefault="00011D8D" w:rsidP="002F29EC">
      <w:pPr>
        <w:pStyle w:val="TimesNewRoman14"/>
        <w:spacing w:line="240" w:lineRule="auto"/>
        <w:rPr>
          <w:szCs w:val="28"/>
        </w:rPr>
      </w:pPr>
      <w:r w:rsidRPr="00397C87">
        <w:rPr>
          <w:szCs w:val="28"/>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p>
    <w:p w:rsidR="00011D8D" w:rsidRPr="00397C87" w:rsidRDefault="00011D8D" w:rsidP="002F29EC">
      <w:pPr>
        <w:pStyle w:val="TimesNewRoman14"/>
        <w:spacing w:line="240" w:lineRule="auto"/>
        <w:rPr>
          <w:szCs w:val="28"/>
        </w:rPr>
      </w:pPr>
      <w:r w:rsidRPr="00397C87">
        <w:rPr>
          <w:szCs w:val="28"/>
        </w:rPr>
        <w:t>12. Срок действия разрешения на строительство при переходе права на земельный участок и объекты капитального строительства сохраняется в случае уведомления органа, выдавшего разрешения на строительство.</w:t>
      </w:r>
    </w:p>
    <w:p w:rsidR="00011D8D" w:rsidRPr="00397C87" w:rsidRDefault="00011D8D" w:rsidP="002F29EC">
      <w:pPr>
        <w:pStyle w:val="TimesNewRoman14"/>
        <w:spacing w:line="240" w:lineRule="auto"/>
        <w:rPr>
          <w:szCs w:val="28"/>
        </w:rPr>
      </w:pPr>
      <w:r w:rsidRPr="00397C87">
        <w:rPr>
          <w:szCs w:val="28"/>
        </w:rPr>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011D8D" w:rsidRPr="00397C87" w:rsidRDefault="00011D8D" w:rsidP="002F29EC">
      <w:pPr>
        <w:pStyle w:val="3TimesNewRoman"/>
        <w:spacing w:line="240" w:lineRule="auto"/>
        <w:ind w:firstLine="0"/>
        <w:rPr>
          <w:szCs w:val="28"/>
        </w:rPr>
      </w:pPr>
      <w:bookmarkStart w:id="55" w:name="_Toc325026433"/>
      <w:r w:rsidRPr="00397C87">
        <w:rPr>
          <w:szCs w:val="28"/>
        </w:rPr>
        <w:t>Статья 29. Осуществление строительства, реконструкции объектов</w:t>
      </w:r>
      <w:bookmarkEnd w:id="55"/>
      <w:r w:rsidRPr="00397C87">
        <w:rPr>
          <w:szCs w:val="28"/>
        </w:rPr>
        <w:t xml:space="preserve"> </w:t>
      </w:r>
    </w:p>
    <w:p w:rsidR="00011D8D" w:rsidRPr="00397C87" w:rsidRDefault="00011D8D" w:rsidP="002F29EC">
      <w:pPr>
        <w:pStyle w:val="TimesNewRoman14"/>
        <w:spacing w:line="240" w:lineRule="auto"/>
        <w:rPr>
          <w:szCs w:val="28"/>
        </w:rPr>
      </w:pPr>
      <w:r w:rsidRPr="00397C87">
        <w:rPr>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011D8D" w:rsidRPr="00397C87" w:rsidRDefault="00011D8D" w:rsidP="002F29EC">
      <w:pPr>
        <w:pStyle w:val="TimesNewRoman14"/>
        <w:spacing w:line="240" w:lineRule="auto"/>
        <w:rPr>
          <w:szCs w:val="28"/>
        </w:rPr>
      </w:pPr>
      <w:r w:rsidRPr="00397C87">
        <w:rPr>
          <w:szCs w:val="28"/>
        </w:rPr>
        <w:t>2. При осуществлении строительства, реконструкции объекта капитального строительства лицом, осуществляющим строительство, реконструкцию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а также передать лицу, осуществляющему строительство, материалы инженерных изысканий, проектную документацию, разрешение на строительство реконструкцию.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011D8D" w:rsidRPr="00397C87" w:rsidRDefault="00011D8D" w:rsidP="002F29EC">
      <w:pPr>
        <w:pStyle w:val="TimesNewRoman14"/>
        <w:spacing w:line="240" w:lineRule="auto"/>
        <w:rPr>
          <w:szCs w:val="28"/>
        </w:rPr>
      </w:pPr>
      <w:r w:rsidRPr="00397C87">
        <w:rPr>
          <w:szCs w:val="28"/>
        </w:rPr>
        <w:t>3. В случае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уполномоченный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011D8D" w:rsidRPr="00397C87" w:rsidRDefault="00011D8D" w:rsidP="002F29EC">
      <w:pPr>
        <w:pStyle w:val="TimesNewRoman14"/>
        <w:spacing w:line="240" w:lineRule="auto"/>
        <w:rPr>
          <w:szCs w:val="28"/>
        </w:rPr>
      </w:pPr>
      <w:r w:rsidRPr="00397C87">
        <w:rPr>
          <w:szCs w:val="28"/>
        </w:rPr>
        <w:t>1) копия разрешения на строительство;</w:t>
      </w:r>
    </w:p>
    <w:p w:rsidR="00011D8D" w:rsidRPr="00397C87" w:rsidRDefault="00011D8D" w:rsidP="002F29EC">
      <w:pPr>
        <w:pStyle w:val="TimesNewRoman14"/>
        <w:spacing w:line="240" w:lineRule="auto"/>
        <w:rPr>
          <w:szCs w:val="28"/>
        </w:rPr>
      </w:pPr>
      <w:r w:rsidRPr="00397C87">
        <w:rPr>
          <w:szCs w:val="28"/>
        </w:rPr>
        <w:t>2) проектная документация в объеме, необходимом для осуществления соответствующего этапа строительства;</w:t>
      </w:r>
    </w:p>
    <w:p w:rsidR="00011D8D" w:rsidRPr="00397C87" w:rsidRDefault="00011D8D" w:rsidP="002F29EC">
      <w:pPr>
        <w:pStyle w:val="TimesNewRoman14"/>
        <w:spacing w:line="240" w:lineRule="auto"/>
        <w:rPr>
          <w:szCs w:val="28"/>
        </w:rPr>
      </w:pPr>
      <w:r w:rsidRPr="00397C87">
        <w:rPr>
          <w:szCs w:val="28"/>
        </w:rPr>
        <w:t>3)копия документа о вынесении на местность линий отступа от красных линий (разбивочный чертеж);</w:t>
      </w:r>
    </w:p>
    <w:p w:rsidR="00011D8D" w:rsidRPr="00397C87" w:rsidRDefault="00011D8D" w:rsidP="002F29EC">
      <w:pPr>
        <w:pStyle w:val="TimesNewRoman14"/>
        <w:spacing w:line="240" w:lineRule="auto"/>
        <w:rPr>
          <w:szCs w:val="28"/>
        </w:rPr>
      </w:pPr>
      <w:r w:rsidRPr="00397C87">
        <w:rPr>
          <w:szCs w:val="28"/>
        </w:rPr>
        <w:t>4) общий и специальные журналы, в которых ведется учет выполнения работ.</w:t>
      </w:r>
    </w:p>
    <w:p w:rsidR="00011D8D" w:rsidRPr="00397C87" w:rsidRDefault="00011D8D" w:rsidP="002F29EC">
      <w:pPr>
        <w:pStyle w:val="TimesNewRoman14"/>
        <w:spacing w:line="240" w:lineRule="auto"/>
        <w:rPr>
          <w:szCs w:val="28"/>
        </w:rPr>
      </w:pPr>
      <w:r w:rsidRPr="00397C87">
        <w:rPr>
          <w:szCs w:val="28"/>
        </w:rPr>
        <w:t>4. Лицо, осуществляющее строительство, обязано осуществлять строительство, реконструкцию объекта капитального строительства в соответствии с заданием застройщика или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над качеством применяемых строительных материалов.</w:t>
      </w:r>
    </w:p>
    <w:p w:rsidR="00011D8D" w:rsidRPr="00397C87" w:rsidRDefault="00011D8D" w:rsidP="002F29EC">
      <w:pPr>
        <w:pStyle w:val="TimesNewRoman14"/>
        <w:spacing w:line="240" w:lineRule="auto"/>
        <w:rPr>
          <w:szCs w:val="28"/>
        </w:rPr>
      </w:pPr>
      <w:r w:rsidRPr="00397C87">
        <w:rPr>
          <w:szCs w:val="28"/>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011D8D" w:rsidRPr="00397C87" w:rsidRDefault="00011D8D" w:rsidP="002F29EC">
      <w:pPr>
        <w:pStyle w:val="TimesNewRoman14"/>
        <w:spacing w:line="240" w:lineRule="auto"/>
        <w:rPr>
          <w:szCs w:val="28"/>
        </w:rPr>
      </w:pPr>
      <w:r w:rsidRPr="00397C87">
        <w:rPr>
          <w:szCs w:val="28"/>
        </w:rPr>
        <w:t xml:space="preserve">6. В случае обнаружения объекта, обладающего признаками объекта культурного наследия, в процессе строительства, реконструкции лицо, осуществляющее строительство, должно приостановить строительство, реконструкцию, известить об обнаружении такого объекта органы, предусмотренные законодательством Российской Федерации об объектах культурного наследия. </w:t>
      </w:r>
    </w:p>
    <w:p w:rsidR="00011D8D" w:rsidRPr="00397C87" w:rsidRDefault="00011D8D" w:rsidP="002F29EC">
      <w:pPr>
        <w:pStyle w:val="TimesNewRoman14"/>
        <w:spacing w:line="240" w:lineRule="auto"/>
        <w:rPr>
          <w:szCs w:val="28"/>
        </w:rPr>
      </w:pPr>
      <w:r w:rsidRPr="00397C87">
        <w:rPr>
          <w:szCs w:val="28"/>
        </w:rPr>
        <w:t xml:space="preserve">7. Требования к подготовке земельных участков для строительства и объекта капитального строительства для реконструкции,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порядок консервации объекта капитального строительства могут устанавливаться нормативными правовыми актами Российской Федерации. </w:t>
      </w:r>
    </w:p>
    <w:p w:rsidR="00011D8D" w:rsidRPr="00397C87" w:rsidRDefault="00011D8D" w:rsidP="002F29EC">
      <w:pPr>
        <w:pStyle w:val="TimesNewRoman14"/>
        <w:spacing w:line="240" w:lineRule="auto"/>
        <w:rPr>
          <w:szCs w:val="28"/>
        </w:rPr>
      </w:pPr>
      <w:r w:rsidRPr="00397C87">
        <w:rPr>
          <w:szCs w:val="28"/>
        </w:rPr>
        <w:t>8. В процессе строительства, реконструкции</w:t>
      </w:r>
      <w:r>
        <w:rPr>
          <w:szCs w:val="28"/>
        </w:rPr>
        <w:t xml:space="preserve"> </w:t>
      </w:r>
      <w:r w:rsidRPr="00397C87">
        <w:rPr>
          <w:szCs w:val="28"/>
        </w:rPr>
        <w:t>проводится: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011D8D" w:rsidRPr="00397C87" w:rsidRDefault="00011D8D" w:rsidP="002F29EC">
      <w:pPr>
        <w:pStyle w:val="TimesNewRoman11"/>
        <w:numPr>
          <w:ilvl w:val="0"/>
          <w:numId w:val="4"/>
        </w:numPr>
        <w:spacing w:line="240" w:lineRule="auto"/>
        <w:ind w:firstLine="0"/>
        <w:rPr>
          <w:szCs w:val="28"/>
        </w:rPr>
      </w:pPr>
      <w:r w:rsidRPr="00397C87">
        <w:rPr>
          <w:szCs w:val="28"/>
        </w:rPr>
        <w:t>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011D8D" w:rsidRPr="00397C87" w:rsidRDefault="00011D8D" w:rsidP="002F29EC">
      <w:pPr>
        <w:pStyle w:val="TimesNewRoman14"/>
        <w:spacing w:line="240" w:lineRule="auto"/>
        <w:rPr>
          <w:szCs w:val="28"/>
        </w:rPr>
      </w:pPr>
      <w:r w:rsidRPr="00397C87">
        <w:rPr>
          <w:szCs w:val="28"/>
        </w:rPr>
        <w:t>9. 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объектов капитального строительства требованиям технических регламентов и проектной документации.</w:t>
      </w:r>
    </w:p>
    <w:p w:rsidR="00011D8D" w:rsidRPr="00397C87" w:rsidRDefault="00011D8D" w:rsidP="002F29EC">
      <w:pPr>
        <w:pStyle w:val="TimesNewRoman14"/>
        <w:spacing w:line="240" w:lineRule="auto"/>
        <w:rPr>
          <w:szCs w:val="28"/>
        </w:rPr>
      </w:pPr>
      <w:r w:rsidRPr="00397C87">
        <w:rPr>
          <w:szCs w:val="28"/>
        </w:rPr>
        <w:t>В границах Увельского муниципального района государственный строительный надзор осуществляется: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 xml:space="preserve">уполномоченным федеральным органом исполнительной власти, </w:t>
      </w:r>
    </w:p>
    <w:p w:rsidR="00011D8D" w:rsidRPr="00397C87" w:rsidRDefault="00011D8D" w:rsidP="002F29EC">
      <w:pPr>
        <w:pStyle w:val="TimesNewRoman11"/>
        <w:numPr>
          <w:ilvl w:val="0"/>
          <w:numId w:val="4"/>
        </w:numPr>
        <w:spacing w:line="240" w:lineRule="auto"/>
        <w:ind w:firstLine="0"/>
        <w:rPr>
          <w:szCs w:val="28"/>
        </w:rPr>
      </w:pPr>
      <w:r w:rsidRPr="00397C87">
        <w:rPr>
          <w:szCs w:val="28"/>
        </w:rPr>
        <w:t>уполномоченным органом исполнительной власти Челябинской области.</w:t>
      </w:r>
    </w:p>
    <w:p w:rsidR="00011D8D" w:rsidRPr="00397C87" w:rsidRDefault="00011D8D" w:rsidP="002F29EC">
      <w:pPr>
        <w:pStyle w:val="TimesNewRoman14"/>
        <w:spacing w:line="240" w:lineRule="auto"/>
        <w:rPr>
          <w:szCs w:val="28"/>
        </w:rPr>
      </w:pPr>
      <w:r w:rsidRPr="00397C87">
        <w:rPr>
          <w:szCs w:val="28"/>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011D8D" w:rsidRPr="00397C87" w:rsidRDefault="00011D8D" w:rsidP="002F29EC">
      <w:pPr>
        <w:pStyle w:val="TimesNewRoman14"/>
        <w:spacing w:line="240" w:lineRule="auto"/>
        <w:rPr>
          <w:szCs w:val="28"/>
        </w:rPr>
      </w:pPr>
      <w:r w:rsidRPr="00397C87">
        <w:rPr>
          <w:szCs w:val="28"/>
        </w:rPr>
        <w:t>Государственный строительный надзор осуществляется органом исполнительной власти Челябинской области, уполномоченным на осуществление государственного строительного надзора, за строительством, реконструкцией иных, кроме указанных в абзаце 5 данного пункта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011D8D" w:rsidRPr="00397C87" w:rsidRDefault="00011D8D" w:rsidP="002F29EC">
      <w:pPr>
        <w:pStyle w:val="TimesNewRoman14"/>
        <w:spacing w:line="240" w:lineRule="auto"/>
        <w:rPr>
          <w:szCs w:val="28"/>
        </w:rPr>
      </w:pPr>
      <w:r w:rsidRPr="00397C87">
        <w:rPr>
          <w:szCs w:val="28"/>
        </w:rPr>
        <w:t xml:space="preserve">Осуществление иных видов государственного надзора при строительстве, реконструкции объектов капитального строительства, кроме предусмотренного Градостроительным кодексом Российской Федерации не допускается. </w:t>
      </w:r>
    </w:p>
    <w:p w:rsidR="00011D8D" w:rsidRPr="00397C87" w:rsidRDefault="00011D8D" w:rsidP="002F29EC">
      <w:pPr>
        <w:pStyle w:val="TimesNewRoman14"/>
        <w:spacing w:line="240" w:lineRule="auto"/>
        <w:rPr>
          <w:szCs w:val="28"/>
        </w:rPr>
      </w:pPr>
      <w:r w:rsidRPr="00397C87">
        <w:rPr>
          <w:szCs w:val="28"/>
        </w:rPr>
        <w:t>10. Строительный контроль проводится в процессе строительства, реконструкции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 соответствии со статьей 53 Градостроительного кодекса РФ.</w:t>
      </w:r>
    </w:p>
    <w:p w:rsidR="00011D8D" w:rsidRPr="00397C87" w:rsidRDefault="00011D8D" w:rsidP="002F29EC">
      <w:pPr>
        <w:pStyle w:val="3TimesNewRoman"/>
        <w:spacing w:line="240" w:lineRule="auto"/>
        <w:ind w:firstLine="0"/>
        <w:rPr>
          <w:szCs w:val="28"/>
        </w:rPr>
      </w:pPr>
      <w:bookmarkStart w:id="56" w:name="_Toc325026434"/>
      <w:r w:rsidRPr="00397C87">
        <w:rPr>
          <w:szCs w:val="28"/>
        </w:rPr>
        <w:t>Статья 30. Выдача разрешения на ввод объекта в эксплуатацию</w:t>
      </w:r>
      <w:bookmarkEnd w:id="56"/>
    </w:p>
    <w:p w:rsidR="00011D8D" w:rsidRPr="00397C87" w:rsidRDefault="00011D8D" w:rsidP="002F29EC">
      <w:pPr>
        <w:pStyle w:val="TimesNewRoman14"/>
        <w:spacing w:line="240" w:lineRule="auto"/>
        <w:rPr>
          <w:szCs w:val="28"/>
        </w:rPr>
      </w:pPr>
      <w:r w:rsidRPr="00397C87">
        <w:rPr>
          <w:szCs w:val="28"/>
        </w:rPr>
        <w:t>1. По завершении работ, предусмотренных договором и проектной документацией, подрядчик передает застройщику (заказчику) следующие документы:</w:t>
      </w:r>
    </w:p>
    <w:p w:rsidR="00011D8D" w:rsidRPr="00397C87" w:rsidRDefault="00011D8D" w:rsidP="002F29EC">
      <w:pPr>
        <w:pStyle w:val="TimesNewRoman11"/>
        <w:numPr>
          <w:ilvl w:val="0"/>
          <w:numId w:val="4"/>
        </w:numPr>
        <w:spacing w:line="240" w:lineRule="auto"/>
        <w:ind w:firstLine="0"/>
        <w:rPr>
          <w:szCs w:val="28"/>
        </w:rPr>
      </w:pPr>
      <w:r w:rsidRPr="00397C87">
        <w:rPr>
          <w:szCs w:val="28"/>
        </w:rPr>
        <w:t>оформленный в соответствии с установленными требованиями акт приемки объекта, подписанный подрядчиком;</w:t>
      </w:r>
    </w:p>
    <w:p w:rsidR="00011D8D" w:rsidRPr="00397C87" w:rsidRDefault="00011D8D" w:rsidP="002F29EC">
      <w:pPr>
        <w:pStyle w:val="TimesNewRoman11"/>
        <w:numPr>
          <w:ilvl w:val="0"/>
          <w:numId w:val="4"/>
        </w:numPr>
        <w:spacing w:line="240" w:lineRule="auto"/>
        <w:ind w:firstLine="0"/>
        <w:rPr>
          <w:szCs w:val="28"/>
        </w:rPr>
      </w:pPr>
      <w:r w:rsidRPr="00397C87">
        <w:rPr>
          <w:szCs w:val="28"/>
        </w:rPr>
        <w:t>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011D8D" w:rsidRPr="00397C87" w:rsidRDefault="00011D8D" w:rsidP="002F29EC">
      <w:pPr>
        <w:pStyle w:val="TimesNewRoman11"/>
        <w:numPr>
          <w:ilvl w:val="0"/>
          <w:numId w:val="4"/>
        </w:numPr>
        <w:spacing w:line="240" w:lineRule="auto"/>
        <w:ind w:firstLine="0"/>
        <w:rPr>
          <w:szCs w:val="28"/>
        </w:rPr>
      </w:pPr>
      <w:r w:rsidRPr="00397C87">
        <w:rPr>
          <w:szCs w:val="28"/>
        </w:rPr>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011D8D" w:rsidRPr="00397C87" w:rsidRDefault="00011D8D" w:rsidP="002F29EC">
      <w:pPr>
        <w:pStyle w:val="TimesNewRoman11"/>
        <w:numPr>
          <w:ilvl w:val="0"/>
          <w:numId w:val="4"/>
        </w:numPr>
        <w:spacing w:line="240" w:lineRule="auto"/>
        <w:ind w:firstLine="0"/>
        <w:rPr>
          <w:szCs w:val="28"/>
        </w:rPr>
      </w:pPr>
      <w:r w:rsidRPr="00397C87">
        <w:rPr>
          <w:szCs w:val="28"/>
        </w:rPr>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паспорта на установленное оборудование;</w:t>
      </w:r>
    </w:p>
    <w:p w:rsidR="00011D8D" w:rsidRPr="00397C87" w:rsidRDefault="00011D8D" w:rsidP="002F29EC">
      <w:pPr>
        <w:pStyle w:val="TimesNewRoman11"/>
        <w:numPr>
          <w:ilvl w:val="0"/>
          <w:numId w:val="4"/>
        </w:numPr>
        <w:spacing w:line="240" w:lineRule="auto"/>
        <w:ind w:firstLine="0"/>
        <w:rPr>
          <w:szCs w:val="28"/>
        </w:rPr>
      </w:pPr>
      <w:r w:rsidRPr="00397C87">
        <w:rPr>
          <w:szCs w:val="28"/>
        </w:rPr>
        <w:t>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011D8D" w:rsidRPr="00397C87" w:rsidRDefault="00011D8D" w:rsidP="002F29EC">
      <w:pPr>
        <w:pStyle w:val="TimesNewRoman11"/>
        <w:numPr>
          <w:ilvl w:val="0"/>
          <w:numId w:val="4"/>
        </w:numPr>
        <w:spacing w:line="240" w:lineRule="auto"/>
        <w:ind w:firstLine="0"/>
        <w:rPr>
          <w:szCs w:val="28"/>
        </w:rPr>
      </w:pPr>
      <w:r w:rsidRPr="00397C87">
        <w:rPr>
          <w:szCs w:val="28"/>
        </w:rPr>
        <w:t>журнал авторского надзора представителей организации, подготовившей проектную документацию - в случае ведения такого журнала;</w:t>
      </w:r>
    </w:p>
    <w:p w:rsidR="00011D8D" w:rsidRPr="00397C87" w:rsidRDefault="00011D8D" w:rsidP="002F29EC">
      <w:pPr>
        <w:pStyle w:val="TimesNewRoman11"/>
        <w:numPr>
          <w:ilvl w:val="0"/>
          <w:numId w:val="4"/>
        </w:numPr>
        <w:spacing w:line="240" w:lineRule="auto"/>
        <w:ind w:firstLine="0"/>
        <w:rPr>
          <w:szCs w:val="28"/>
        </w:rPr>
      </w:pPr>
      <w:r w:rsidRPr="00397C87">
        <w:rPr>
          <w:szCs w:val="28"/>
        </w:rPr>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предписания (акты) органов государственного строительного надзора и документы, свидетельствующие об их исполнении;</w:t>
      </w:r>
    </w:p>
    <w:p w:rsidR="00011D8D" w:rsidRPr="00397C87" w:rsidRDefault="00011D8D" w:rsidP="002F29EC">
      <w:pPr>
        <w:pStyle w:val="TimesNewRoman11"/>
        <w:numPr>
          <w:ilvl w:val="0"/>
          <w:numId w:val="4"/>
        </w:numPr>
        <w:spacing w:line="240" w:lineRule="auto"/>
        <w:ind w:firstLine="0"/>
        <w:rPr>
          <w:szCs w:val="28"/>
        </w:rPr>
      </w:pPr>
      <w:r w:rsidRPr="00397C87">
        <w:rPr>
          <w:szCs w:val="28"/>
        </w:rPr>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011D8D" w:rsidRPr="00397C87" w:rsidRDefault="00011D8D" w:rsidP="002F29EC">
      <w:pPr>
        <w:pStyle w:val="TimesNewRoman11"/>
        <w:numPr>
          <w:ilvl w:val="0"/>
          <w:numId w:val="4"/>
        </w:numPr>
        <w:spacing w:line="240" w:lineRule="auto"/>
        <w:ind w:firstLine="0"/>
        <w:rPr>
          <w:szCs w:val="28"/>
        </w:rPr>
      </w:pPr>
      <w:r w:rsidRPr="00397C87">
        <w:rPr>
          <w:szCs w:val="28"/>
        </w:rPr>
        <w:t>иные предусмотренные законодательством и договором документы.</w:t>
      </w:r>
    </w:p>
    <w:p w:rsidR="00011D8D" w:rsidRPr="00397C87" w:rsidRDefault="00011D8D" w:rsidP="002F29EC">
      <w:pPr>
        <w:pStyle w:val="TimesNewRoman14"/>
        <w:spacing w:line="240" w:lineRule="auto"/>
        <w:rPr>
          <w:szCs w:val="28"/>
        </w:rPr>
      </w:pPr>
      <w:r w:rsidRPr="00397C87">
        <w:rPr>
          <w:szCs w:val="28"/>
        </w:rPr>
        <w:t>2. Застройщик (заказчик):</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проверяет комплектность и правильность оформления представленных подрядчиком документов;</w:t>
      </w:r>
    </w:p>
    <w:p w:rsidR="00011D8D" w:rsidRPr="00397C87" w:rsidRDefault="00011D8D" w:rsidP="002F29EC">
      <w:pPr>
        <w:pStyle w:val="TimesNewRoman11"/>
        <w:numPr>
          <w:ilvl w:val="0"/>
          <w:numId w:val="4"/>
        </w:numPr>
        <w:spacing w:line="240" w:lineRule="auto"/>
        <w:ind w:firstLine="0"/>
        <w:rPr>
          <w:szCs w:val="28"/>
        </w:rPr>
      </w:pPr>
      <w:r w:rsidRPr="00397C87">
        <w:rPr>
          <w:szCs w:val="28"/>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011D8D" w:rsidRPr="00397C87" w:rsidRDefault="00011D8D" w:rsidP="002F29EC">
      <w:pPr>
        <w:pStyle w:val="TimesNewRoman11"/>
        <w:numPr>
          <w:ilvl w:val="0"/>
          <w:numId w:val="4"/>
        </w:numPr>
        <w:spacing w:line="240" w:lineRule="auto"/>
        <w:ind w:firstLine="0"/>
        <w:rPr>
          <w:szCs w:val="28"/>
        </w:rPr>
      </w:pPr>
      <w:r w:rsidRPr="00397C87">
        <w:rPr>
          <w:szCs w:val="28"/>
        </w:rPr>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011D8D" w:rsidRPr="00397C87" w:rsidRDefault="00011D8D" w:rsidP="002F29EC">
      <w:pPr>
        <w:pStyle w:val="TimesNewRoman14"/>
        <w:spacing w:line="240" w:lineRule="auto"/>
        <w:rPr>
          <w:szCs w:val="28"/>
        </w:rPr>
      </w:pPr>
      <w:r w:rsidRPr="00397C87">
        <w:rPr>
          <w:szCs w:val="28"/>
        </w:rPr>
        <w:t>При отсутствии недостатков, или после устранения подрядчиком выявленных недостатков акт приемки подписывается застройщиком (заказчиком).</w:t>
      </w:r>
    </w:p>
    <w:p w:rsidR="00011D8D" w:rsidRPr="00397C87" w:rsidRDefault="00011D8D" w:rsidP="002F29EC">
      <w:pPr>
        <w:pStyle w:val="TimesNewRoman14"/>
        <w:spacing w:line="240" w:lineRule="auto"/>
        <w:rPr>
          <w:szCs w:val="28"/>
        </w:rPr>
      </w:pPr>
      <w:r w:rsidRPr="00397C87">
        <w:rPr>
          <w:szCs w:val="28"/>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011D8D" w:rsidRPr="00397C87" w:rsidRDefault="00011D8D" w:rsidP="002F29EC">
      <w:pPr>
        <w:pStyle w:val="TimesNewRoman14"/>
        <w:spacing w:line="240" w:lineRule="auto"/>
        <w:rPr>
          <w:szCs w:val="28"/>
        </w:rPr>
      </w:pPr>
      <w:r w:rsidRPr="00397C87">
        <w:rPr>
          <w:szCs w:val="28"/>
        </w:rPr>
        <w:t>3. После подписания акта приемки застройщик или уполномоченное им лицо направляет в администрацию Увельского муниципального района, выдавшую разрешение на строительство, заявление о выдаче разрешения на ввод объекта в эксплуатацию.</w:t>
      </w:r>
    </w:p>
    <w:p w:rsidR="00011D8D" w:rsidRPr="00397C87" w:rsidRDefault="00011D8D" w:rsidP="002F29EC">
      <w:pPr>
        <w:pStyle w:val="TimesNewRoman14"/>
        <w:spacing w:line="240" w:lineRule="auto"/>
        <w:rPr>
          <w:szCs w:val="28"/>
        </w:rPr>
      </w:pPr>
      <w:r w:rsidRPr="00397C87">
        <w:rPr>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 проектной документации.</w:t>
      </w:r>
    </w:p>
    <w:p w:rsidR="00011D8D" w:rsidRPr="00397C87" w:rsidRDefault="00011D8D" w:rsidP="002F29EC">
      <w:pPr>
        <w:pStyle w:val="TimesNewRoman14"/>
        <w:spacing w:line="240" w:lineRule="auto"/>
        <w:rPr>
          <w:szCs w:val="28"/>
        </w:rPr>
      </w:pPr>
      <w:r w:rsidRPr="00397C87">
        <w:rPr>
          <w:szCs w:val="28"/>
        </w:rPr>
        <w:t>4. К заявлению о выдаче разрешения на ввод объекта в эксплуатацию прилагаются следующие документы:</w:t>
      </w:r>
    </w:p>
    <w:p w:rsidR="00011D8D" w:rsidRPr="00397C87" w:rsidRDefault="00011D8D" w:rsidP="002F29EC">
      <w:pPr>
        <w:pStyle w:val="TimesNewRoman14"/>
        <w:spacing w:line="240" w:lineRule="auto"/>
        <w:ind w:firstLine="0"/>
        <w:rPr>
          <w:szCs w:val="28"/>
        </w:rPr>
      </w:pPr>
      <w:r w:rsidRPr="00397C87">
        <w:rPr>
          <w:szCs w:val="28"/>
        </w:rPr>
        <w:t>1)правоустанавливающие документы на земельный участок;</w:t>
      </w:r>
    </w:p>
    <w:p w:rsidR="00011D8D" w:rsidRPr="00397C87" w:rsidRDefault="00011D8D" w:rsidP="002F29EC">
      <w:pPr>
        <w:pStyle w:val="TimesNewRoman14"/>
        <w:spacing w:line="240" w:lineRule="auto"/>
        <w:ind w:firstLine="0"/>
        <w:rPr>
          <w:szCs w:val="28"/>
        </w:rPr>
      </w:pPr>
      <w:r w:rsidRPr="00397C87">
        <w:rPr>
          <w:szCs w:val="28"/>
        </w:rPr>
        <w:t>2)градостроительный план земельного участка;</w:t>
      </w:r>
    </w:p>
    <w:p w:rsidR="00011D8D" w:rsidRPr="00397C87" w:rsidRDefault="00011D8D" w:rsidP="002F29EC">
      <w:pPr>
        <w:pStyle w:val="TimesNewRoman14"/>
        <w:spacing w:line="240" w:lineRule="auto"/>
        <w:ind w:firstLine="0"/>
        <w:rPr>
          <w:szCs w:val="28"/>
        </w:rPr>
      </w:pPr>
      <w:r w:rsidRPr="00397C87">
        <w:rPr>
          <w:szCs w:val="28"/>
        </w:rPr>
        <w:t>3) разрешение на строительство;</w:t>
      </w:r>
    </w:p>
    <w:p w:rsidR="00011D8D" w:rsidRPr="00397C87" w:rsidRDefault="00011D8D" w:rsidP="002F29EC">
      <w:pPr>
        <w:pStyle w:val="TimesNewRoman14"/>
        <w:spacing w:line="240" w:lineRule="auto"/>
        <w:ind w:firstLine="0"/>
        <w:rPr>
          <w:szCs w:val="28"/>
        </w:rPr>
      </w:pPr>
      <w:r w:rsidRPr="00397C87">
        <w:rPr>
          <w:szCs w:val="28"/>
        </w:rPr>
        <w:t>4)акт приемки работ по объекту (в случае осуществления строительства, реконструкции  на основании договора);</w:t>
      </w:r>
    </w:p>
    <w:p w:rsidR="00011D8D" w:rsidRPr="00397C87" w:rsidRDefault="00011D8D" w:rsidP="002F29EC">
      <w:pPr>
        <w:pStyle w:val="TimesNewRoman14"/>
        <w:spacing w:line="240" w:lineRule="auto"/>
        <w:ind w:firstLine="0"/>
        <w:rPr>
          <w:szCs w:val="28"/>
        </w:rPr>
      </w:pPr>
      <w:r w:rsidRPr="00397C87">
        <w:rPr>
          <w:szCs w:val="28"/>
        </w:rPr>
        <w:t>5)документ,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011D8D" w:rsidRPr="00397C87" w:rsidRDefault="00011D8D" w:rsidP="002F29EC">
      <w:pPr>
        <w:pStyle w:val="TimesNewRoman14"/>
        <w:spacing w:line="240" w:lineRule="auto"/>
        <w:ind w:firstLine="0"/>
        <w:rPr>
          <w:szCs w:val="28"/>
        </w:rPr>
      </w:pPr>
      <w:r w:rsidRPr="00397C87">
        <w:rPr>
          <w:szCs w:val="28"/>
        </w:rPr>
        <w:t>6)документ,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w:t>
      </w:r>
    </w:p>
    <w:p w:rsidR="00011D8D" w:rsidRPr="00397C87" w:rsidRDefault="00011D8D" w:rsidP="002F29EC">
      <w:pPr>
        <w:pStyle w:val="TimesNewRoman14"/>
        <w:spacing w:line="240" w:lineRule="auto"/>
        <w:ind w:firstLine="0"/>
        <w:rPr>
          <w:szCs w:val="28"/>
        </w:rPr>
      </w:pPr>
      <w:r w:rsidRPr="00397C87">
        <w:rPr>
          <w:szCs w:val="28"/>
        </w:rPr>
        <w:t>7)документы,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11D8D" w:rsidRPr="00397C87" w:rsidRDefault="00011D8D" w:rsidP="002F29EC">
      <w:pPr>
        <w:pStyle w:val="TimesNewRoman14"/>
        <w:spacing w:line="240" w:lineRule="auto"/>
        <w:ind w:firstLine="0"/>
        <w:rPr>
          <w:szCs w:val="28"/>
        </w:rPr>
      </w:pPr>
      <w:r w:rsidRPr="00397C87">
        <w:rPr>
          <w:szCs w:val="28"/>
        </w:rPr>
        <w:t>8)схема,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w:t>
      </w:r>
    </w:p>
    <w:p w:rsidR="00011D8D" w:rsidRPr="00397C87" w:rsidRDefault="00011D8D" w:rsidP="002F29EC">
      <w:pPr>
        <w:pStyle w:val="TimesNewRoman14"/>
        <w:spacing w:line="240" w:lineRule="auto"/>
        <w:ind w:firstLine="0"/>
        <w:rPr>
          <w:szCs w:val="28"/>
        </w:rPr>
      </w:pPr>
      <w:r w:rsidRPr="00397C87">
        <w:rPr>
          <w:szCs w:val="28"/>
        </w:rPr>
        <w:t>9)заключение органа государственного строительного надзора (иного государственного надзора в случае, если предусмотрено его осуществление)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011D8D" w:rsidRPr="00397C87" w:rsidRDefault="00011D8D" w:rsidP="002F29EC">
      <w:pPr>
        <w:pStyle w:val="TimesNewRoman14"/>
        <w:spacing w:line="240" w:lineRule="auto"/>
        <w:rPr>
          <w:szCs w:val="28"/>
        </w:rPr>
      </w:pPr>
      <w:r w:rsidRPr="00397C87">
        <w:rPr>
          <w:szCs w:val="28"/>
        </w:rPr>
        <w:t>5. Администрация Увельского муниципального района, обязана обеспечить проверку наличия и правильности оформления документов, указанных в пункте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011D8D" w:rsidRPr="00397C87" w:rsidRDefault="00011D8D" w:rsidP="002F29EC">
      <w:pPr>
        <w:pStyle w:val="TimesNewRoman14"/>
        <w:spacing w:line="240" w:lineRule="auto"/>
        <w:rPr>
          <w:szCs w:val="28"/>
        </w:rPr>
      </w:pPr>
      <w:r w:rsidRPr="00397C87">
        <w:rPr>
          <w:szCs w:val="28"/>
        </w:rPr>
        <w:t>6. Основанием для принятия решения об отказе в выдаче разрешения на ввод объекта в эксплуатацию является:</w:t>
      </w:r>
    </w:p>
    <w:p w:rsidR="00011D8D" w:rsidRPr="00397C87" w:rsidRDefault="00011D8D" w:rsidP="002F29EC">
      <w:pPr>
        <w:pStyle w:val="TimesNewRoman11"/>
        <w:numPr>
          <w:ilvl w:val="0"/>
          <w:numId w:val="4"/>
        </w:numPr>
        <w:spacing w:line="240" w:lineRule="auto"/>
        <w:ind w:firstLine="0"/>
        <w:rPr>
          <w:szCs w:val="28"/>
        </w:rPr>
      </w:pPr>
      <w:r w:rsidRPr="00397C87">
        <w:rPr>
          <w:szCs w:val="28"/>
        </w:rPr>
        <w:t>отсутствие документов, указанных в пункте 4 настоящей статьи;</w:t>
      </w:r>
    </w:p>
    <w:p w:rsidR="00011D8D" w:rsidRPr="00397C87" w:rsidRDefault="00011D8D" w:rsidP="002F29EC">
      <w:pPr>
        <w:pStyle w:val="TimesNewRoman11"/>
        <w:numPr>
          <w:ilvl w:val="0"/>
          <w:numId w:val="4"/>
        </w:numPr>
        <w:spacing w:line="240" w:lineRule="auto"/>
        <w:ind w:firstLine="0"/>
        <w:rPr>
          <w:szCs w:val="28"/>
        </w:rPr>
      </w:pPr>
      <w:r w:rsidRPr="00397C87">
        <w:rPr>
          <w:szCs w:val="28"/>
        </w:rPr>
        <w:t>несоответствие объекта капитального строительства требованиям градостроительного плана земельного участка;</w:t>
      </w:r>
    </w:p>
    <w:p w:rsidR="00011D8D" w:rsidRPr="00397C87" w:rsidRDefault="00011D8D" w:rsidP="002F29EC">
      <w:pPr>
        <w:pStyle w:val="TimesNewRoman11"/>
        <w:numPr>
          <w:ilvl w:val="0"/>
          <w:numId w:val="4"/>
        </w:numPr>
        <w:spacing w:line="240" w:lineRule="auto"/>
        <w:ind w:firstLine="0"/>
        <w:rPr>
          <w:szCs w:val="28"/>
        </w:rPr>
      </w:pPr>
      <w:r w:rsidRPr="00397C87">
        <w:rPr>
          <w:szCs w:val="28"/>
        </w:rPr>
        <w:t>несоответствие объекта капитального строительства требованиям, установленным в разрешении на строительство;</w:t>
      </w:r>
    </w:p>
    <w:p w:rsidR="00011D8D" w:rsidRPr="00397C87" w:rsidRDefault="00011D8D" w:rsidP="002F29EC">
      <w:pPr>
        <w:pStyle w:val="TimesNewRoman11"/>
        <w:numPr>
          <w:ilvl w:val="0"/>
          <w:numId w:val="4"/>
        </w:numPr>
        <w:spacing w:line="240" w:lineRule="auto"/>
        <w:ind w:firstLine="0"/>
        <w:rPr>
          <w:szCs w:val="28"/>
        </w:rPr>
      </w:pPr>
      <w:r w:rsidRPr="00397C87">
        <w:rPr>
          <w:szCs w:val="28"/>
        </w:rPr>
        <w:t>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011D8D" w:rsidRPr="00397C87" w:rsidRDefault="00011D8D" w:rsidP="002F29EC">
      <w:pPr>
        <w:pStyle w:val="TimesNewRoman14"/>
        <w:spacing w:line="240" w:lineRule="auto"/>
        <w:rPr>
          <w:szCs w:val="28"/>
        </w:rPr>
      </w:pPr>
      <w:r w:rsidRPr="00397C87">
        <w:rPr>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об обязанности безвозмездно передать в течение десяти дней со дня получения разрешения на строительство  в администрацию Увельского муниципального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011D8D" w:rsidRPr="00397C87" w:rsidRDefault="00011D8D" w:rsidP="002F29EC">
      <w:pPr>
        <w:pStyle w:val="TimesNewRoman14"/>
        <w:spacing w:line="240" w:lineRule="auto"/>
        <w:rPr>
          <w:szCs w:val="28"/>
        </w:rPr>
      </w:pPr>
      <w:r w:rsidRPr="00397C87">
        <w:rPr>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011D8D" w:rsidRPr="00397C87" w:rsidRDefault="00011D8D" w:rsidP="002F29EC">
      <w:pPr>
        <w:pStyle w:val="TimesNewRoman14"/>
        <w:spacing w:line="240" w:lineRule="auto"/>
        <w:rPr>
          <w:szCs w:val="28"/>
        </w:rPr>
      </w:pPr>
      <w:r w:rsidRPr="00397C87">
        <w:rPr>
          <w:szCs w:val="28"/>
        </w:rPr>
        <w:t>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011D8D" w:rsidRPr="00397C87" w:rsidRDefault="00011D8D" w:rsidP="002F29EC">
      <w:pPr>
        <w:pStyle w:val="TimesNewRoman14"/>
        <w:spacing w:line="240" w:lineRule="auto"/>
        <w:rPr>
          <w:szCs w:val="28"/>
        </w:rPr>
      </w:pPr>
      <w:r w:rsidRPr="00397C87">
        <w:rPr>
          <w:szCs w:val="28"/>
        </w:rPr>
        <w:t>7. Решение об отказе в выдаче разрешения на ввод объекта в эксплуатацию может быть оспорено в судебном порядке.</w:t>
      </w:r>
    </w:p>
    <w:p w:rsidR="00011D8D" w:rsidRPr="00397C87" w:rsidRDefault="00011D8D" w:rsidP="002F29EC">
      <w:pPr>
        <w:pStyle w:val="TimesNewRoman14"/>
        <w:spacing w:line="240" w:lineRule="auto"/>
        <w:rPr>
          <w:szCs w:val="28"/>
        </w:rPr>
      </w:pPr>
      <w:r w:rsidRPr="00397C87">
        <w:rPr>
          <w:szCs w:val="28"/>
        </w:rPr>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11D8D" w:rsidRPr="00397C87" w:rsidRDefault="00011D8D" w:rsidP="002F29EC">
      <w:pPr>
        <w:pStyle w:val="TimesNewRoman14"/>
        <w:spacing w:line="240" w:lineRule="auto"/>
        <w:rPr>
          <w:szCs w:val="28"/>
        </w:rPr>
      </w:pPr>
      <w:r w:rsidRPr="00397C87">
        <w:rPr>
          <w:szCs w:val="28"/>
        </w:rPr>
        <w:t>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w:t>
      </w:r>
    </w:p>
    <w:p w:rsidR="00011D8D" w:rsidRPr="00397C87" w:rsidRDefault="00011D8D" w:rsidP="002F29EC">
      <w:pPr>
        <w:pStyle w:val="3TimesNewRoman"/>
        <w:spacing w:line="240" w:lineRule="auto"/>
        <w:ind w:firstLine="0"/>
        <w:rPr>
          <w:szCs w:val="28"/>
        </w:rPr>
      </w:pPr>
      <w:bookmarkStart w:id="57" w:name="_Toc325026435"/>
      <w:r w:rsidRPr="00397C87">
        <w:rPr>
          <w:szCs w:val="28"/>
        </w:rPr>
        <w:t>Статья 31. Строительный контроль и государственный строительный надзор</w:t>
      </w:r>
      <w:bookmarkEnd w:id="57"/>
    </w:p>
    <w:p w:rsidR="00011D8D" w:rsidRPr="00397C87" w:rsidRDefault="00011D8D" w:rsidP="002F29EC">
      <w:pPr>
        <w:pStyle w:val="TimesNewRoman14"/>
        <w:spacing w:line="240" w:lineRule="auto"/>
        <w:rPr>
          <w:szCs w:val="28"/>
        </w:rPr>
      </w:pPr>
      <w:r w:rsidRPr="00397C87">
        <w:rPr>
          <w:szCs w:val="28"/>
        </w:rPr>
        <w:t>1. В процессе строительства, реконструкции объектов капитального строительства проводится строительный контроль и осуществляется государственный строительный надзор.</w:t>
      </w:r>
    </w:p>
    <w:p w:rsidR="00011D8D" w:rsidRPr="00397C87" w:rsidRDefault="00011D8D" w:rsidP="002F29EC">
      <w:pPr>
        <w:pStyle w:val="TimesNewRoman14"/>
        <w:spacing w:line="240" w:lineRule="auto"/>
        <w:rPr>
          <w:szCs w:val="28"/>
        </w:rPr>
      </w:pPr>
      <w:r w:rsidRPr="00397C87">
        <w:rPr>
          <w:szCs w:val="28"/>
        </w:rPr>
        <w:t>2.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РФ.</w:t>
      </w:r>
    </w:p>
    <w:p w:rsidR="00011D8D" w:rsidRPr="00397C87" w:rsidRDefault="00011D8D" w:rsidP="002F29EC">
      <w:pPr>
        <w:pStyle w:val="TimesNewRoman14"/>
        <w:spacing w:line="240" w:lineRule="auto"/>
        <w:rPr>
          <w:szCs w:val="28"/>
        </w:rPr>
      </w:pPr>
      <w:r w:rsidRPr="00397C87">
        <w:rPr>
          <w:szCs w:val="28"/>
        </w:rPr>
        <w:t>3. Осуществление государственного строительного надзора производится в соответствии с постановлением Правительства РФ от 1 февраля 2006 года № 54.</w:t>
      </w:r>
    </w:p>
    <w:p w:rsidR="00011D8D" w:rsidRPr="00397C87" w:rsidRDefault="00011D8D" w:rsidP="002F29EC">
      <w:pPr>
        <w:pStyle w:val="TimesNewRoman14"/>
        <w:spacing w:line="240" w:lineRule="auto"/>
        <w:ind w:firstLine="0"/>
        <w:rPr>
          <w:szCs w:val="28"/>
        </w:rPr>
        <w:sectPr w:rsidR="00011D8D" w:rsidRPr="00397C87">
          <w:pgSz w:w="11906" w:h="16838"/>
          <w:pgMar w:top="1134" w:right="850" w:bottom="1134" w:left="1701" w:header="708" w:footer="708" w:gutter="0"/>
          <w:cols w:space="708"/>
          <w:docGrid w:linePitch="360"/>
        </w:sectPr>
      </w:pPr>
    </w:p>
    <w:p w:rsidR="00011D8D" w:rsidRPr="00397C87" w:rsidRDefault="00011D8D" w:rsidP="002F29EC">
      <w:pPr>
        <w:pStyle w:val="Heading1"/>
        <w:ind w:firstLine="0"/>
        <w:jc w:val="center"/>
        <w:rPr>
          <w:rFonts w:ascii="Times New Roman" w:hAnsi="Times New Roman"/>
          <w:bCs w:val="0"/>
          <w:sz w:val="28"/>
          <w:szCs w:val="28"/>
        </w:rPr>
      </w:pPr>
      <w:bookmarkStart w:id="58" w:name="_Toc201316180"/>
      <w:bookmarkStart w:id="59" w:name="_Toc325026455"/>
      <w:bookmarkStart w:id="60" w:name="_Toc154142039"/>
      <w:r w:rsidRPr="00397C87">
        <w:rPr>
          <w:rFonts w:ascii="Times New Roman" w:hAnsi="Times New Roman"/>
          <w:bCs w:val="0"/>
          <w:sz w:val="28"/>
          <w:szCs w:val="28"/>
        </w:rPr>
        <w:t xml:space="preserve">РАЗДЕЛ </w:t>
      </w:r>
      <w:r>
        <w:rPr>
          <w:rFonts w:ascii="Times New Roman" w:hAnsi="Times New Roman"/>
          <w:bCs w:val="0"/>
          <w:sz w:val="28"/>
          <w:szCs w:val="28"/>
        </w:rPr>
        <w:t>2</w:t>
      </w:r>
      <w:r w:rsidRPr="00397C87">
        <w:rPr>
          <w:rFonts w:ascii="Times New Roman" w:hAnsi="Times New Roman"/>
          <w:bCs w:val="0"/>
          <w:sz w:val="28"/>
          <w:szCs w:val="28"/>
        </w:rPr>
        <w:t>. ВНЕСЕНИЕ ИЗМЕНЕНИЙ В ПРАВИЛА.</w:t>
      </w:r>
      <w:bookmarkEnd w:id="58"/>
      <w:bookmarkEnd w:id="59"/>
    </w:p>
    <w:p w:rsidR="00011D8D" w:rsidRPr="00397C87" w:rsidRDefault="00011D8D" w:rsidP="002F29EC">
      <w:pPr>
        <w:pStyle w:val="Heading2"/>
        <w:ind w:firstLine="0"/>
        <w:rPr>
          <w:rFonts w:ascii="Times New Roman" w:hAnsi="Times New Roman"/>
        </w:rPr>
      </w:pPr>
      <w:bookmarkStart w:id="61" w:name="_Toc201316181"/>
      <w:bookmarkStart w:id="62" w:name="_Toc325026456"/>
      <w:r w:rsidRPr="00397C87">
        <w:rPr>
          <w:rFonts w:ascii="Times New Roman" w:hAnsi="Times New Roman"/>
        </w:rPr>
        <w:t xml:space="preserve">ГЛАВА </w:t>
      </w:r>
      <w:r>
        <w:rPr>
          <w:rFonts w:ascii="Times New Roman" w:hAnsi="Times New Roman"/>
        </w:rPr>
        <w:t>9</w:t>
      </w:r>
      <w:r w:rsidRPr="00397C87">
        <w:rPr>
          <w:rFonts w:ascii="Times New Roman" w:hAnsi="Times New Roman"/>
        </w:rPr>
        <w:t>. ЗАКЛЮЧИТЕЛЬНЫЕ ПОЛОЖЕНИЯ</w:t>
      </w:r>
      <w:bookmarkEnd w:id="61"/>
      <w:bookmarkEnd w:id="62"/>
    </w:p>
    <w:p w:rsidR="00011D8D" w:rsidRPr="00397C87" w:rsidRDefault="00011D8D" w:rsidP="002F29EC">
      <w:pPr>
        <w:pStyle w:val="Heading2"/>
        <w:ind w:firstLine="0"/>
        <w:rPr>
          <w:rFonts w:ascii="Times New Roman" w:hAnsi="Times New Roman"/>
        </w:rPr>
      </w:pPr>
    </w:p>
    <w:p w:rsidR="00011D8D" w:rsidRPr="00397C87" w:rsidRDefault="00011D8D" w:rsidP="002F29EC">
      <w:pPr>
        <w:pStyle w:val="3TimesNewRoman"/>
        <w:spacing w:line="240" w:lineRule="auto"/>
        <w:ind w:firstLine="0"/>
        <w:rPr>
          <w:szCs w:val="28"/>
        </w:rPr>
      </w:pPr>
      <w:bookmarkStart w:id="63" w:name="_Toc154142041"/>
      <w:bookmarkStart w:id="64" w:name="_Toc201316182"/>
      <w:bookmarkStart w:id="65" w:name="_Toc325026457"/>
      <w:r w:rsidRPr="00397C87">
        <w:rPr>
          <w:szCs w:val="28"/>
        </w:rPr>
        <w:t xml:space="preserve">Статья  </w:t>
      </w:r>
      <w:r>
        <w:rPr>
          <w:szCs w:val="28"/>
        </w:rPr>
        <w:t>32</w:t>
      </w:r>
      <w:r w:rsidRPr="00397C87">
        <w:rPr>
          <w:szCs w:val="28"/>
        </w:rPr>
        <w:t>. Порядок внесения изменений в Правила землепользования и застройки</w:t>
      </w:r>
      <w:bookmarkEnd w:id="63"/>
      <w:bookmarkEnd w:id="64"/>
      <w:bookmarkEnd w:id="65"/>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 xml:space="preserve">1. Предложения о внесении изменений в </w:t>
      </w:r>
      <w:r>
        <w:rPr>
          <w:rFonts w:ascii="Times New Roman" w:hAnsi="Times New Roman"/>
          <w:sz w:val="28"/>
          <w:szCs w:val="28"/>
        </w:rPr>
        <w:t>Правила землепользования и застройки Рождественского сельского поселения Увельского муниципального района</w:t>
      </w:r>
      <w:r w:rsidRPr="00397C87">
        <w:rPr>
          <w:rFonts w:ascii="Times New Roman" w:hAnsi="Times New Roman"/>
          <w:sz w:val="28"/>
          <w:szCs w:val="28"/>
        </w:rPr>
        <w:t xml:space="preserve"> направляются в Комиссию:</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2) органами исполнительной власти субъекта РФ  в случаях, если Правила могут воспрепятствовать функционированию, размещению объектов капитального строительства значения субъекта РФ;</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3) органами местного самоуправления Увельского муниципального района в случаях, если необходимо совершенствовать порядок регулирования землепользования и застройки на территории</w:t>
      </w:r>
      <w:r>
        <w:rPr>
          <w:rFonts w:ascii="Times New Roman" w:hAnsi="Times New Roman"/>
          <w:sz w:val="28"/>
          <w:szCs w:val="28"/>
        </w:rPr>
        <w:t xml:space="preserve"> Рождественского сельского поселения</w:t>
      </w:r>
      <w:r w:rsidRPr="00397C87">
        <w:rPr>
          <w:rFonts w:ascii="Times New Roman" w:hAnsi="Times New Roman"/>
          <w:sz w:val="28"/>
          <w:szCs w:val="28"/>
        </w:rPr>
        <w:t>;</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 xml:space="preserve">2. Комиссия в течение 30 дней со дня поступления предложения о внесении изменения в </w:t>
      </w:r>
      <w:r>
        <w:rPr>
          <w:rFonts w:ascii="Times New Roman" w:hAnsi="Times New Roman"/>
          <w:sz w:val="28"/>
          <w:szCs w:val="28"/>
        </w:rPr>
        <w:t xml:space="preserve">Правила землепользования и застройки Рождественского сельского поселения </w:t>
      </w:r>
      <w:r w:rsidRPr="00397C87">
        <w:rPr>
          <w:rFonts w:ascii="Times New Roman" w:hAnsi="Times New Roman"/>
          <w:sz w:val="28"/>
          <w:szCs w:val="28"/>
        </w:rPr>
        <w:t>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Увельского муниципального района.</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 xml:space="preserve">3. Глава с учетом рекомендаций, содержащихся в заключении Комиссии, в течение тридцати дней принимает решение о подготовке проекта изменений в </w:t>
      </w:r>
      <w:r>
        <w:rPr>
          <w:rFonts w:ascii="Times New Roman" w:hAnsi="Times New Roman"/>
          <w:sz w:val="28"/>
          <w:szCs w:val="28"/>
        </w:rPr>
        <w:t xml:space="preserve">Правила землепользования и застройки Рождественского сельского поселения </w:t>
      </w:r>
      <w:r w:rsidRPr="00397C87">
        <w:rPr>
          <w:rFonts w:ascii="Times New Roman" w:hAnsi="Times New Roman"/>
          <w:sz w:val="28"/>
          <w:szCs w:val="28"/>
        </w:rPr>
        <w:t>или об отклонении предложения о внесении изменения в Правила с указанием причин отклонения и направляет копию такого решения заявителю.</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В случае принятия решения о подготовке проекта изменений в Правила глава Увельского муниципального района определяет срок, в течение которого проект должен быть подготовлен.</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4. Основаниями для рассмотрения главой Увельского муниципального района вопроса о внесении изменений в Правила землепользования и застройки являются:</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 xml:space="preserve">1) несоответствие Правил Генеральному плану </w:t>
      </w:r>
      <w:r>
        <w:rPr>
          <w:rFonts w:ascii="Times New Roman" w:hAnsi="Times New Roman"/>
          <w:sz w:val="28"/>
          <w:szCs w:val="28"/>
        </w:rPr>
        <w:t>Рождественского сельского поселения</w:t>
      </w:r>
      <w:r w:rsidRPr="00397C87">
        <w:rPr>
          <w:rFonts w:ascii="Times New Roman" w:hAnsi="Times New Roman"/>
          <w:sz w:val="28"/>
          <w:szCs w:val="28"/>
        </w:rPr>
        <w:t>, возникшее в результате внесения в Генеральный план изменений;</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2) поступление предложений об изменении границ территориальных зон, изменении градостроительных регламентов.</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5. Глава, не позднее, чем по истечении десяти дней от даты принятия решения, указанного в абз.2 ч.3 настоящей статьи, обеспечивает опубликование сообщения о принятии такого решения в порядке, установленном пунктом 5 статьи 14 настоящих Правил.</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6</w:t>
      </w:r>
      <w:r w:rsidRPr="00397C87">
        <w:rPr>
          <w:rFonts w:ascii="Times New Roman" w:hAnsi="Times New Roman"/>
          <w:sz w:val="28"/>
          <w:szCs w:val="28"/>
        </w:rPr>
        <w:t>. Отдел архитектуры</w:t>
      </w:r>
      <w:r>
        <w:rPr>
          <w:rFonts w:ascii="Times New Roman" w:hAnsi="Times New Roman"/>
          <w:sz w:val="28"/>
          <w:szCs w:val="28"/>
        </w:rPr>
        <w:t xml:space="preserve"> и градостроительства администрации Увельского муниципального района  в течение 10</w:t>
      </w:r>
      <w:r w:rsidRPr="00397C87">
        <w:rPr>
          <w:rFonts w:ascii="Times New Roman" w:hAnsi="Times New Roman"/>
          <w:sz w:val="28"/>
          <w:szCs w:val="28"/>
        </w:rPr>
        <w:t xml:space="preserve"> дней с момента поступления</w:t>
      </w:r>
      <w:r>
        <w:rPr>
          <w:rFonts w:ascii="Times New Roman" w:hAnsi="Times New Roman"/>
          <w:sz w:val="28"/>
          <w:szCs w:val="28"/>
        </w:rPr>
        <w:t xml:space="preserve"> проекта</w:t>
      </w:r>
      <w:r w:rsidRPr="00397C87">
        <w:rPr>
          <w:rFonts w:ascii="Times New Roman" w:hAnsi="Times New Roman"/>
          <w:sz w:val="28"/>
          <w:szCs w:val="28"/>
        </w:rPr>
        <w:t xml:space="preserve"> осуществляет проверку проекта изменений в </w:t>
      </w:r>
      <w:r>
        <w:rPr>
          <w:rFonts w:ascii="Times New Roman" w:hAnsi="Times New Roman"/>
          <w:sz w:val="28"/>
          <w:szCs w:val="28"/>
        </w:rPr>
        <w:t>Правила землепользования и застройки Рождественского сельского поселения</w:t>
      </w:r>
      <w:r w:rsidRPr="00397C87">
        <w:rPr>
          <w:rFonts w:ascii="Times New Roman" w:hAnsi="Times New Roman"/>
          <w:sz w:val="28"/>
          <w:szCs w:val="28"/>
        </w:rPr>
        <w:t xml:space="preserve">, представленного Комиссией, на соответствие Генеральному плану </w:t>
      </w:r>
      <w:r>
        <w:rPr>
          <w:rFonts w:ascii="Times New Roman" w:hAnsi="Times New Roman"/>
          <w:sz w:val="28"/>
          <w:szCs w:val="28"/>
        </w:rPr>
        <w:t>Рождественского сельского поселения</w:t>
      </w:r>
      <w:r w:rsidRPr="00397C87">
        <w:rPr>
          <w:rFonts w:ascii="Times New Roman" w:hAnsi="Times New Roman"/>
          <w:sz w:val="28"/>
          <w:szCs w:val="28"/>
        </w:rPr>
        <w:t>.</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7</w:t>
      </w:r>
      <w:r w:rsidRPr="00397C87">
        <w:rPr>
          <w:rFonts w:ascii="Times New Roman" w:hAnsi="Times New Roman"/>
          <w:sz w:val="28"/>
          <w:szCs w:val="28"/>
        </w:rPr>
        <w:t>. По результатам указанной проверки Отдел архитектуры</w:t>
      </w:r>
      <w:r>
        <w:rPr>
          <w:rFonts w:ascii="Times New Roman" w:hAnsi="Times New Roman"/>
          <w:sz w:val="28"/>
          <w:szCs w:val="28"/>
        </w:rPr>
        <w:t xml:space="preserve"> и градостроительства </w:t>
      </w:r>
      <w:r w:rsidRPr="00397C87">
        <w:rPr>
          <w:rFonts w:ascii="Times New Roman" w:hAnsi="Times New Roman"/>
          <w:sz w:val="28"/>
          <w:szCs w:val="28"/>
        </w:rPr>
        <w:t xml:space="preserve"> направляет проект о внесении изменения в Правила главе Увельского муниципального района или, в случае обнаружения его несоответствия требованиям и документам, указанным в части 7 настоящей статьи, в Комиссию на доработку.</w:t>
      </w:r>
    </w:p>
    <w:p w:rsidR="00011D8D" w:rsidRPr="00397C87" w:rsidRDefault="00011D8D" w:rsidP="002F29EC">
      <w:pPr>
        <w:widowControl/>
        <w:tabs>
          <w:tab w:val="clear" w:pos="567"/>
        </w:tabs>
        <w:jc w:val="left"/>
        <w:rPr>
          <w:rFonts w:ascii="Times New Roman" w:hAnsi="Times New Roman"/>
          <w:color w:val="000000"/>
          <w:sz w:val="28"/>
          <w:szCs w:val="28"/>
        </w:rPr>
      </w:pPr>
      <w:r>
        <w:rPr>
          <w:rFonts w:ascii="Times New Roman" w:hAnsi="Times New Roman"/>
          <w:sz w:val="28"/>
          <w:szCs w:val="28"/>
        </w:rPr>
        <w:t>8</w:t>
      </w:r>
      <w:r w:rsidRPr="00397C87">
        <w:rPr>
          <w:rFonts w:ascii="Times New Roman" w:hAnsi="Times New Roman"/>
          <w:sz w:val="28"/>
          <w:szCs w:val="28"/>
        </w:rPr>
        <w:t xml:space="preserve">. Глава Увельского муниципального района при получении проекта изменений в </w:t>
      </w:r>
      <w:r>
        <w:rPr>
          <w:rFonts w:ascii="Times New Roman" w:hAnsi="Times New Roman"/>
          <w:sz w:val="28"/>
          <w:szCs w:val="28"/>
        </w:rPr>
        <w:t xml:space="preserve">Правила землепользования и застройки Рождественского сельского поселения </w:t>
      </w:r>
      <w:r w:rsidRPr="00397C87">
        <w:rPr>
          <w:rFonts w:ascii="Times New Roman" w:hAnsi="Times New Roman"/>
          <w:sz w:val="28"/>
          <w:szCs w:val="28"/>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 Решение о проведении публичных слушаний передается в Комиссию. </w:t>
      </w:r>
    </w:p>
    <w:p w:rsidR="00011D8D" w:rsidRPr="00397C87" w:rsidRDefault="00011D8D" w:rsidP="002F29EC">
      <w:pPr>
        <w:widowControl/>
        <w:tabs>
          <w:tab w:val="clear" w:pos="567"/>
        </w:tabs>
        <w:jc w:val="left"/>
        <w:rPr>
          <w:rFonts w:ascii="Times New Roman" w:hAnsi="Times New Roman"/>
          <w:sz w:val="28"/>
          <w:szCs w:val="28"/>
        </w:rPr>
      </w:pPr>
      <w:r w:rsidRPr="00397C87">
        <w:rPr>
          <w:rFonts w:ascii="Times New Roman" w:hAnsi="Times New Roman"/>
          <w:sz w:val="28"/>
          <w:szCs w:val="28"/>
        </w:rPr>
        <w:t>Одновременно с принятием главой Увельского муниципального района</w:t>
      </w:r>
      <w:r w:rsidRPr="00397C87">
        <w:rPr>
          <w:rFonts w:ascii="Times New Roman" w:hAnsi="Times New Roman"/>
          <w:sz w:val="28"/>
          <w:szCs w:val="28"/>
          <w:u w:val="single"/>
        </w:rPr>
        <w:t xml:space="preserve"> </w:t>
      </w:r>
      <w:r w:rsidRPr="00397C87">
        <w:rPr>
          <w:rFonts w:ascii="Times New Roman" w:hAnsi="Times New Roman"/>
          <w:sz w:val="28"/>
          <w:szCs w:val="28"/>
        </w:rPr>
        <w:t>решения о проведении публичных слушаний, обеспечивается опубликование проекта изменений в Правила.</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9</w:t>
      </w:r>
      <w:r w:rsidRPr="00397C87">
        <w:rPr>
          <w:rFonts w:ascii="Times New Roman" w:hAnsi="Times New Roman"/>
          <w:sz w:val="28"/>
          <w:szCs w:val="28"/>
        </w:rPr>
        <w:t>. Публичные слушания по проекту изменений в Правила проводятся Комиссией в порядке, определенном статьей 9 настоящих Правил.</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10</w:t>
      </w:r>
      <w:r w:rsidRPr="00397C87">
        <w:rPr>
          <w:rFonts w:ascii="Times New Roman" w:hAnsi="Times New Roman"/>
          <w:sz w:val="28"/>
          <w:szCs w:val="28"/>
        </w:rPr>
        <w:t xml:space="preserve">. После завершения публичных слушаний по проекту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w:t>
      </w:r>
      <w:r>
        <w:rPr>
          <w:rFonts w:ascii="Times New Roman" w:hAnsi="Times New Roman"/>
          <w:sz w:val="28"/>
          <w:szCs w:val="28"/>
        </w:rPr>
        <w:t>Г</w:t>
      </w:r>
      <w:r w:rsidRPr="00397C87">
        <w:rPr>
          <w:rFonts w:ascii="Times New Roman" w:hAnsi="Times New Roman"/>
          <w:sz w:val="28"/>
          <w:szCs w:val="28"/>
        </w:rPr>
        <w:t>лаве</w:t>
      </w:r>
      <w:r>
        <w:rPr>
          <w:rFonts w:ascii="Times New Roman" w:hAnsi="Times New Roman"/>
          <w:sz w:val="28"/>
          <w:szCs w:val="28"/>
        </w:rPr>
        <w:t xml:space="preserve"> Увельского муниципального района</w:t>
      </w:r>
      <w:r w:rsidRPr="00397C87">
        <w:rPr>
          <w:rFonts w:ascii="Times New Roman" w:hAnsi="Times New Roman"/>
          <w:sz w:val="28"/>
          <w:szCs w:val="28"/>
        </w:rPr>
        <w:t>. Обязательными приложениями к проекту изменений в Правила являются протокол публичных слушаний и заключение о результатах публичных слушаний.</w:t>
      </w:r>
    </w:p>
    <w:p w:rsidR="00011D8D" w:rsidRPr="00397C87" w:rsidRDefault="00011D8D" w:rsidP="002F29EC">
      <w:pPr>
        <w:pStyle w:val="TimesNewRoman14"/>
        <w:spacing w:line="240" w:lineRule="auto"/>
        <w:rPr>
          <w:szCs w:val="28"/>
        </w:rPr>
      </w:pPr>
      <w:r>
        <w:rPr>
          <w:szCs w:val="28"/>
        </w:rPr>
        <w:t>11</w:t>
      </w:r>
      <w:r w:rsidRPr="00397C87">
        <w:rPr>
          <w:szCs w:val="28"/>
        </w:rPr>
        <w:t>. Глава в течение десяти дней после представления ему проекта Правил землепользования и застройки</w:t>
      </w:r>
      <w:r>
        <w:rPr>
          <w:szCs w:val="28"/>
        </w:rPr>
        <w:t xml:space="preserve"> территории Рождественского сельского поселения</w:t>
      </w:r>
      <w:r w:rsidRPr="00397C87">
        <w:rPr>
          <w:szCs w:val="28"/>
        </w:rPr>
        <w:t xml:space="preserve"> и указанных в части 11 настоящей статьи обязательных приложений должен принять решение о направлении указанного проекта в Собрание депутатов Увельского муниципального района или об отклонении проекта изменений в </w:t>
      </w:r>
      <w:r>
        <w:rPr>
          <w:szCs w:val="28"/>
        </w:rPr>
        <w:t xml:space="preserve">Правила землепользования и застройки Рождественского сельского поселения </w:t>
      </w:r>
      <w:r w:rsidRPr="00397C87">
        <w:rPr>
          <w:szCs w:val="28"/>
        </w:rPr>
        <w:t>и о направлении его в Комиссию на доработку с указанием даты его повторного представления.</w:t>
      </w:r>
    </w:p>
    <w:p w:rsidR="00011D8D" w:rsidRPr="00397C87" w:rsidRDefault="00011D8D" w:rsidP="002F29EC">
      <w:pPr>
        <w:pStyle w:val="TimesNewRoman14"/>
        <w:spacing w:line="240" w:lineRule="auto"/>
        <w:rPr>
          <w:szCs w:val="28"/>
        </w:rPr>
      </w:pPr>
      <w:r>
        <w:rPr>
          <w:szCs w:val="28"/>
        </w:rPr>
        <w:t>12</w:t>
      </w:r>
      <w:r w:rsidRPr="00397C87">
        <w:rPr>
          <w:szCs w:val="28"/>
        </w:rPr>
        <w:t xml:space="preserve">. Проект изменений в </w:t>
      </w:r>
      <w:r>
        <w:rPr>
          <w:szCs w:val="28"/>
        </w:rPr>
        <w:t xml:space="preserve">Правила землепользования и застройки Рождественского сельского поселения </w:t>
      </w:r>
      <w:r w:rsidRPr="00397C87">
        <w:rPr>
          <w:szCs w:val="28"/>
        </w:rPr>
        <w:t>рассматривается Собранием депутатов Увельского муниципального района. Обязательными приложениями к проекту изменений в Правила являются протокол публичных слушаний по указанному проекту и заключение о результатах таких публичных слушаний.</w:t>
      </w:r>
    </w:p>
    <w:p w:rsidR="00011D8D" w:rsidRPr="00397C87" w:rsidRDefault="00011D8D" w:rsidP="002F29EC">
      <w:pPr>
        <w:pStyle w:val="TimesNewRoman14"/>
        <w:spacing w:line="240" w:lineRule="auto"/>
        <w:rPr>
          <w:szCs w:val="28"/>
        </w:rPr>
      </w:pPr>
      <w:r>
        <w:rPr>
          <w:szCs w:val="28"/>
        </w:rPr>
        <w:t>13</w:t>
      </w:r>
      <w:r w:rsidRPr="00397C87">
        <w:rPr>
          <w:szCs w:val="28"/>
        </w:rPr>
        <w:t xml:space="preserve">. Собрание депутатов Увельского муниципального района  по результатам рассмотрения проекта изменений в </w:t>
      </w:r>
      <w:r>
        <w:rPr>
          <w:szCs w:val="28"/>
        </w:rPr>
        <w:t xml:space="preserve">Правила землепользования и застройки Рождественского сельского поселения </w:t>
      </w:r>
      <w:r w:rsidRPr="00397C87">
        <w:rPr>
          <w:szCs w:val="28"/>
        </w:rPr>
        <w:t xml:space="preserve">и обязательных приложений к нему может утвердить изменения в </w:t>
      </w:r>
      <w:r>
        <w:rPr>
          <w:szCs w:val="28"/>
        </w:rPr>
        <w:t>Правила землепользования и застройки Рождественского сельского поселения</w:t>
      </w:r>
      <w:r w:rsidRPr="00397C87">
        <w:rPr>
          <w:szCs w:val="28"/>
        </w:rPr>
        <w:t xml:space="preserve"> или направить проект изменений главе Увельского муниципального района на доработку в соответствии с результатами публичных слушаний по указанному проекту.</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14</w:t>
      </w:r>
      <w:r w:rsidRPr="00397C87">
        <w:rPr>
          <w:rFonts w:ascii="Times New Roman" w:hAnsi="Times New Roman"/>
          <w:sz w:val="28"/>
          <w:szCs w:val="28"/>
        </w:rPr>
        <w:t>. Изменения в Правила землепользования и застройки подлежат опубликованию в порядке, установленном пунктом 5 статьи 14 настоящих Правил.</w:t>
      </w:r>
    </w:p>
    <w:p w:rsidR="00011D8D" w:rsidRPr="00397C87" w:rsidRDefault="00011D8D" w:rsidP="002F29EC">
      <w:pPr>
        <w:widowControl/>
        <w:tabs>
          <w:tab w:val="clear" w:pos="567"/>
        </w:tabs>
        <w:jc w:val="left"/>
        <w:rPr>
          <w:rFonts w:ascii="Times New Roman" w:hAnsi="Times New Roman"/>
          <w:sz w:val="28"/>
          <w:szCs w:val="28"/>
        </w:rPr>
      </w:pPr>
      <w:r>
        <w:rPr>
          <w:rFonts w:ascii="Times New Roman" w:hAnsi="Times New Roman"/>
          <w:sz w:val="28"/>
          <w:szCs w:val="28"/>
        </w:rPr>
        <w:t>15</w:t>
      </w:r>
      <w:r w:rsidRPr="00397C87">
        <w:rPr>
          <w:rFonts w:ascii="Times New Roman" w:hAnsi="Times New Roman"/>
          <w:sz w:val="28"/>
          <w:szCs w:val="28"/>
        </w:rPr>
        <w:t>. Физические и юридические лица вправе оспорить решение об утверждении изменений в Правила землепользования и застройки в судебном порядке.</w:t>
      </w:r>
    </w:p>
    <w:p w:rsidR="00011D8D" w:rsidRPr="00397C87" w:rsidRDefault="00011D8D" w:rsidP="002F29EC">
      <w:pPr>
        <w:widowControl/>
        <w:tabs>
          <w:tab w:val="clear" w:pos="567"/>
        </w:tabs>
        <w:jc w:val="left"/>
        <w:rPr>
          <w:rFonts w:ascii="Times New Roman" w:hAnsi="Times New Roman"/>
          <w:sz w:val="28"/>
          <w:szCs w:val="28"/>
        </w:rPr>
      </w:pPr>
    </w:p>
    <w:p w:rsidR="00011D8D" w:rsidRPr="00397C87" w:rsidRDefault="00011D8D" w:rsidP="002F29EC">
      <w:pPr>
        <w:pStyle w:val="3TimesNewRoman"/>
        <w:spacing w:line="240" w:lineRule="auto"/>
        <w:ind w:firstLine="0"/>
        <w:rPr>
          <w:szCs w:val="28"/>
        </w:rPr>
      </w:pPr>
      <w:bookmarkStart w:id="66" w:name="_Toc154142042"/>
      <w:bookmarkStart w:id="67" w:name="_Toc201316183"/>
      <w:bookmarkStart w:id="68" w:name="_Toc325026458"/>
      <w:r w:rsidRPr="00397C87">
        <w:rPr>
          <w:szCs w:val="28"/>
        </w:rPr>
        <w:t xml:space="preserve">Статья </w:t>
      </w:r>
      <w:r>
        <w:rPr>
          <w:szCs w:val="28"/>
        </w:rPr>
        <w:t>33</w:t>
      </w:r>
      <w:r w:rsidRPr="00397C87">
        <w:rPr>
          <w:szCs w:val="28"/>
        </w:rPr>
        <w:t>.  Ответственность за нарушение настоящих Правил</w:t>
      </w:r>
      <w:bookmarkEnd w:id="66"/>
      <w:bookmarkEnd w:id="67"/>
      <w:bookmarkEnd w:id="68"/>
    </w:p>
    <w:p w:rsidR="00011D8D" w:rsidRPr="00397C87" w:rsidRDefault="00011D8D" w:rsidP="002F29EC">
      <w:pPr>
        <w:pStyle w:val="TimesNewRoman14"/>
        <w:spacing w:line="240" w:lineRule="auto"/>
        <w:rPr>
          <w:szCs w:val="28"/>
        </w:rPr>
      </w:pPr>
      <w:r w:rsidRPr="00397C87">
        <w:rPr>
          <w:szCs w:val="28"/>
        </w:rPr>
        <w:t>Ответственность за нарушение настоящих Правил наступает согласно законодательству Российской Федерации и субъекта РФ.</w:t>
      </w:r>
    </w:p>
    <w:p w:rsidR="00011D8D" w:rsidRPr="00397C87" w:rsidRDefault="00011D8D" w:rsidP="002F29EC">
      <w:pPr>
        <w:pStyle w:val="3TimesNewRoman"/>
        <w:spacing w:line="240" w:lineRule="auto"/>
        <w:ind w:firstLine="0"/>
        <w:rPr>
          <w:szCs w:val="28"/>
        </w:rPr>
      </w:pPr>
      <w:bookmarkStart w:id="69" w:name="_Toc154142043"/>
      <w:bookmarkStart w:id="70" w:name="_Toc201316184"/>
      <w:bookmarkStart w:id="71" w:name="_Toc325026459"/>
      <w:r w:rsidRPr="00397C87">
        <w:rPr>
          <w:szCs w:val="28"/>
        </w:rPr>
        <w:t xml:space="preserve">Статья </w:t>
      </w:r>
      <w:r>
        <w:rPr>
          <w:szCs w:val="28"/>
        </w:rPr>
        <w:t>34</w:t>
      </w:r>
      <w:r w:rsidRPr="00397C87">
        <w:rPr>
          <w:szCs w:val="28"/>
        </w:rPr>
        <w:t>. Вступление в силу настоящих Правил</w:t>
      </w:r>
      <w:bookmarkEnd w:id="69"/>
      <w:bookmarkEnd w:id="70"/>
      <w:bookmarkEnd w:id="71"/>
    </w:p>
    <w:p w:rsidR="00011D8D" w:rsidRPr="00397C87" w:rsidRDefault="00011D8D" w:rsidP="002F29EC">
      <w:pPr>
        <w:pStyle w:val="TimesNewRoman14"/>
        <w:spacing w:line="240" w:lineRule="auto"/>
        <w:rPr>
          <w:highlight w:val="red"/>
        </w:rPr>
      </w:pPr>
      <w:r w:rsidRPr="00397C87">
        <w:t>Настоящие Правила вступают в силу по истечении десяти дней после их официального опубликования.</w:t>
      </w:r>
      <w:bookmarkEnd w:id="60"/>
    </w:p>
    <w:p w:rsidR="00011D8D" w:rsidRDefault="00011D8D">
      <w:pPr>
        <w:widowControl/>
        <w:tabs>
          <w:tab w:val="clear" w:pos="567"/>
        </w:tabs>
        <w:jc w:val="left"/>
        <w:rPr>
          <w:rFonts w:ascii="Times New Roman" w:hAnsi="Times New Roman"/>
        </w:rPr>
      </w:pPr>
    </w:p>
    <w:sectPr w:rsidR="00011D8D" w:rsidSect="004109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D8D" w:rsidRDefault="00011D8D" w:rsidP="00C37CA1">
      <w:r>
        <w:separator/>
      </w:r>
    </w:p>
  </w:endnote>
  <w:endnote w:type="continuationSeparator" w:id="1">
    <w:p w:rsidR="00011D8D" w:rsidRDefault="00011D8D" w:rsidP="00C37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8D" w:rsidRDefault="00011D8D" w:rsidP="00036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1D8D" w:rsidRDefault="00011D8D" w:rsidP="0003648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8D" w:rsidRDefault="00011D8D" w:rsidP="00036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11D8D" w:rsidRDefault="00011D8D" w:rsidP="0003648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D8D" w:rsidRDefault="00011D8D" w:rsidP="00C37CA1">
      <w:r>
        <w:separator/>
      </w:r>
    </w:p>
  </w:footnote>
  <w:footnote w:type="continuationSeparator" w:id="1">
    <w:p w:rsidR="00011D8D" w:rsidRDefault="00011D8D" w:rsidP="00C37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8D" w:rsidRDefault="00011D8D">
    <w:pPr>
      <w:widowControl/>
      <w:tabs>
        <w:tab w:val="clear" w:pos="567"/>
      </w:tabs>
      <w:jc w:val="lef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A7C4652"/>
    <w:lvl w:ilvl="0">
      <w:start w:val="1"/>
      <w:numFmt w:val="bullet"/>
      <w:lvlText w:val=""/>
      <w:lvlJc w:val="left"/>
      <w:pPr>
        <w:tabs>
          <w:tab w:val="num" w:pos="1209"/>
        </w:tabs>
        <w:ind w:left="1209" w:hanging="360"/>
      </w:pPr>
      <w:rPr>
        <w:rFonts w:ascii="Symbol" w:hAnsi="Symbol" w:hint="default"/>
      </w:rPr>
    </w:lvl>
  </w:abstractNum>
  <w:abstractNum w:abstractNumId="1">
    <w:nsid w:val="01DF7393"/>
    <w:multiLevelType w:val="hybridMultilevel"/>
    <w:tmpl w:val="459A909C"/>
    <w:lvl w:ilvl="0" w:tplc="E0F8322A">
      <w:start w:val="1"/>
      <w:numFmt w:val="bullet"/>
      <w:lvlText w:val=""/>
      <w:lvlJc w:val="left"/>
      <w:pPr>
        <w:tabs>
          <w:tab w:val="num" w:pos="2694"/>
        </w:tabs>
        <w:ind w:left="269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5D084C"/>
    <w:multiLevelType w:val="singleLevel"/>
    <w:tmpl w:val="1078474A"/>
    <w:lvl w:ilvl="0">
      <w:numFmt w:val="bullet"/>
      <w:lvlText w:val="-"/>
      <w:lvlJc w:val="left"/>
      <w:pPr>
        <w:tabs>
          <w:tab w:val="num" w:pos="390"/>
        </w:tabs>
        <w:ind w:left="390" w:hanging="390"/>
      </w:pPr>
      <w:rPr>
        <w:rFonts w:ascii="Times New Roman" w:hAnsi="Times New Roman" w:hint="default"/>
      </w:rPr>
    </w:lvl>
  </w:abstractNum>
  <w:abstractNum w:abstractNumId="3">
    <w:nsid w:val="5DFE312E"/>
    <w:multiLevelType w:val="hybridMultilevel"/>
    <w:tmpl w:val="DB945A1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C67BF1"/>
    <w:multiLevelType w:val="hybridMultilevel"/>
    <w:tmpl w:val="4FDC2534"/>
    <w:lvl w:ilvl="0" w:tplc="DA0465AE">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6A9"/>
    <w:rsid w:val="00011D8D"/>
    <w:rsid w:val="00036481"/>
    <w:rsid w:val="000E2AB2"/>
    <w:rsid w:val="001A1B9A"/>
    <w:rsid w:val="002006A9"/>
    <w:rsid w:val="00211204"/>
    <w:rsid w:val="00275045"/>
    <w:rsid w:val="002F29EC"/>
    <w:rsid w:val="0031049C"/>
    <w:rsid w:val="003325F9"/>
    <w:rsid w:val="00397C87"/>
    <w:rsid w:val="00410957"/>
    <w:rsid w:val="00547AA2"/>
    <w:rsid w:val="005775E2"/>
    <w:rsid w:val="005A39CB"/>
    <w:rsid w:val="005A52D2"/>
    <w:rsid w:val="006B67E3"/>
    <w:rsid w:val="006F78B6"/>
    <w:rsid w:val="00762748"/>
    <w:rsid w:val="00774257"/>
    <w:rsid w:val="007E3CE7"/>
    <w:rsid w:val="00877CBE"/>
    <w:rsid w:val="00974DF8"/>
    <w:rsid w:val="00A678B4"/>
    <w:rsid w:val="00B523F8"/>
    <w:rsid w:val="00B931E2"/>
    <w:rsid w:val="00B94A7D"/>
    <w:rsid w:val="00C01BB9"/>
    <w:rsid w:val="00C37CA1"/>
    <w:rsid w:val="00DC445B"/>
    <w:rsid w:val="00E1207A"/>
    <w:rsid w:val="00E57DBA"/>
    <w:rsid w:val="00E610F2"/>
    <w:rsid w:val="00EB21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EC"/>
    <w:pPr>
      <w:widowControl w:val="0"/>
      <w:tabs>
        <w:tab w:val="right" w:pos="567"/>
      </w:tabs>
      <w:jc w:val="both"/>
    </w:pPr>
    <w:rPr>
      <w:rFonts w:ascii="Arial" w:hAnsi="Arial"/>
      <w:sz w:val="20"/>
      <w:szCs w:val="20"/>
    </w:rPr>
  </w:style>
  <w:style w:type="paragraph" w:styleId="Heading1">
    <w:name w:val="heading 1"/>
    <w:basedOn w:val="Normal"/>
    <w:link w:val="Heading1Char"/>
    <w:uiPriority w:val="99"/>
    <w:qFormat/>
    <w:locked/>
    <w:rsid w:val="002F29EC"/>
    <w:pPr>
      <w:widowControl/>
      <w:tabs>
        <w:tab w:val="clear" w:pos="567"/>
      </w:tabs>
      <w:spacing w:before="100" w:beforeAutospacing="1" w:after="100" w:afterAutospacing="1"/>
      <w:ind w:firstLine="709"/>
      <w:jc w:val="left"/>
      <w:outlineLvl w:val="0"/>
    </w:pPr>
    <w:rPr>
      <w:b/>
      <w:bCs/>
      <w:caps/>
      <w:kern w:val="36"/>
      <w:sz w:val="32"/>
      <w:szCs w:val="32"/>
    </w:rPr>
  </w:style>
  <w:style w:type="paragraph" w:styleId="Heading2">
    <w:name w:val="heading 2"/>
    <w:basedOn w:val="Normal"/>
    <w:link w:val="Heading2Char"/>
    <w:uiPriority w:val="99"/>
    <w:qFormat/>
    <w:locked/>
    <w:rsid w:val="002F29EC"/>
    <w:pPr>
      <w:widowControl/>
      <w:tabs>
        <w:tab w:val="clear" w:pos="567"/>
      </w:tabs>
      <w:spacing w:before="100" w:beforeAutospacing="1" w:after="100" w:afterAutospacing="1"/>
      <w:ind w:firstLine="709"/>
      <w:jc w:val="center"/>
      <w:outlineLvl w:val="1"/>
    </w:pPr>
    <w:rPr>
      <w:b/>
      <w:bCs/>
      <w:sz w:val="28"/>
      <w:szCs w:val="28"/>
      <w:u w:val="single"/>
    </w:rPr>
  </w:style>
  <w:style w:type="paragraph" w:styleId="Heading3">
    <w:name w:val="heading 3"/>
    <w:basedOn w:val="Normal"/>
    <w:next w:val="Normal"/>
    <w:link w:val="Heading3Char1"/>
    <w:uiPriority w:val="99"/>
    <w:qFormat/>
    <w:locked/>
    <w:rsid w:val="002F29EC"/>
    <w:pPr>
      <w:keepNext/>
      <w:widowControl/>
      <w:tabs>
        <w:tab w:val="clear" w:pos="567"/>
      </w:tabs>
      <w:spacing w:before="100" w:beforeAutospacing="1" w:after="100" w:afterAutospacing="1"/>
      <w:ind w:firstLine="709"/>
      <w:jc w:val="center"/>
      <w:outlineLvl w:val="2"/>
    </w:pPr>
    <w:rPr>
      <w:rFonts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Caption">
    <w:name w:val="caption"/>
    <w:basedOn w:val="Normal"/>
    <w:uiPriority w:val="99"/>
    <w:qFormat/>
    <w:rsid w:val="002006A9"/>
    <w:pPr>
      <w:widowControl/>
      <w:tabs>
        <w:tab w:val="clear" w:pos="567"/>
      </w:tabs>
      <w:jc w:val="center"/>
    </w:pPr>
    <w:rPr>
      <w:rFonts w:eastAsia="Times New Roman"/>
      <w:sz w:val="28"/>
      <w:szCs w:val="24"/>
    </w:rPr>
  </w:style>
  <w:style w:type="character" w:customStyle="1" w:styleId="Heading3Char1">
    <w:name w:val="Heading 3 Char1"/>
    <w:basedOn w:val="DefaultParagraphFont"/>
    <w:link w:val="Heading3"/>
    <w:uiPriority w:val="99"/>
    <w:locked/>
    <w:rsid w:val="002F29EC"/>
    <w:rPr>
      <w:rFonts w:ascii="Arial" w:hAnsi="Arial" w:cs="Arial"/>
      <w:b/>
      <w:bCs/>
      <w:sz w:val="24"/>
      <w:lang w:val="ru-RU" w:eastAsia="ru-RU" w:bidi="ar-SA"/>
    </w:rPr>
  </w:style>
  <w:style w:type="paragraph" w:styleId="Footer">
    <w:name w:val="footer"/>
    <w:basedOn w:val="Normal"/>
    <w:link w:val="FooterChar"/>
    <w:uiPriority w:val="99"/>
    <w:rsid w:val="002F29EC"/>
    <w:pPr>
      <w:widowControl/>
      <w:tabs>
        <w:tab w:val="clear" w:pos="567"/>
        <w:tab w:val="center" w:pos="4677"/>
        <w:tab w:val="right" w:pos="9355"/>
      </w:tabs>
      <w:spacing w:before="100" w:beforeAutospacing="1" w:after="100" w:afterAutospacing="1"/>
      <w:ind w:firstLine="709"/>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2F29EC"/>
    <w:rPr>
      <w:rFonts w:cs="Times New Roman"/>
    </w:rPr>
  </w:style>
  <w:style w:type="character" w:customStyle="1" w:styleId="Normal0">
    <w:name w:val="Normal Знак"/>
    <w:basedOn w:val="DefaultParagraphFont"/>
    <w:uiPriority w:val="99"/>
    <w:locked/>
    <w:rsid w:val="002F29EC"/>
    <w:rPr>
      <w:rFonts w:ascii="Arial" w:hAnsi="Arial" w:cs="Times New Roman"/>
      <w:snapToGrid w:val="0"/>
      <w:lang w:val="ru-RU" w:eastAsia="ru-RU" w:bidi="ar-SA"/>
    </w:rPr>
  </w:style>
  <w:style w:type="paragraph" w:styleId="List">
    <w:name w:val="List"/>
    <w:basedOn w:val="Normal"/>
    <w:link w:val="ListChar"/>
    <w:uiPriority w:val="99"/>
    <w:rsid w:val="002F29EC"/>
    <w:pPr>
      <w:widowControl/>
      <w:numPr>
        <w:numId w:val="1"/>
      </w:numPr>
      <w:tabs>
        <w:tab w:val="clear" w:pos="567"/>
        <w:tab w:val="clear" w:pos="1209"/>
        <w:tab w:val="num" w:pos="2694"/>
      </w:tabs>
      <w:spacing w:before="100" w:beforeAutospacing="1" w:after="100" w:afterAutospacing="1"/>
      <w:ind w:left="2694" w:firstLine="0"/>
    </w:pPr>
  </w:style>
  <w:style w:type="character" w:customStyle="1" w:styleId="ListChar">
    <w:name w:val="List Char"/>
    <w:basedOn w:val="DefaultParagraphFont"/>
    <w:link w:val="List"/>
    <w:uiPriority w:val="99"/>
    <w:locked/>
    <w:rsid w:val="002F29EC"/>
    <w:rPr>
      <w:rFonts w:ascii="Arial" w:hAnsi="Arial" w:cs="Times New Roman"/>
      <w:lang w:val="ru-RU" w:eastAsia="ru-RU" w:bidi="ar-SA"/>
    </w:rPr>
  </w:style>
  <w:style w:type="paragraph" w:styleId="TOC1">
    <w:name w:val="toc 1"/>
    <w:basedOn w:val="Normal"/>
    <w:next w:val="Normal"/>
    <w:autoRedefine/>
    <w:uiPriority w:val="99"/>
    <w:semiHidden/>
    <w:locked/>
    <w:rsid w:val="002F29EC"/>
    <w:pPr>
      <w:widowControl/>
      <w:tabs>
        <w:tab w:val="clear" w:pos="567"/>
      </w:tabs>
      <w:jc w:val="left"/>
    </w:pPr>
    <w:rPr>
      <w:rFonts w:ascii="Times New Roman" w:hAnsi="Times New Roman"/>
      <w:b/>
      <w:bCs/>
      <w:caps/>
      <w:sz w:val="24"/>
      <w:szCs w:val="24"/>
    </w:rPr>
  </w:style>
  <w:style w:type="paragraph" w:styleId="TOC2">
    <w:name w:val="toc 2"/>
    <w:basedOn w:val="Normal"/>
    <w:next w:val="Normal"/>
    <w:autoRedefine/>
    <w:uiPriority w:val="99"/>
    <w:semiHidden/>
    <w:locked/>
    <w:rsid w:val="002F29EC"/>
    <w:pPr>
      <w:widowControl/>
      <w:tabs>
        <w:tab w:val="clear" w:pos="567"/>
      </w:tabs>
      <w:ind w:left="198"/>
      <w:jc w:val="left"/>
    </w:pPr>
    <w:rPr>
      <w:rFonts w:ascii="Times New Roman" w:hAnsi="Times New Roman"/>
      <w:b/>
      <w:sz w:val="24"/>
      <w:szCs w:val="24"/>
    </w:rPr>
  </w:style>
  <w:style w:type="paragraph" w:styleId="TOC3">
    <w:name w:val="toc 3"/>
    <w:basedOn w:val="Normal"/>
    <w:next w:val="Normal"/>
    <w:autoRedefine/>
    <w:uiPriority w:val="99"/>
    <w:semiHidden/>
    <w:locked/>
    <w:rsid w:val="002F29EC"/>
    <w:pPr>
      <w:widowControl/>
      <w:tabs>
        <w:tab w:val="clear" w:pos="567"/>
      </w:tabs>
      <w:ind w:left="403"/>
      <w:jc w:val="left"/>
    </w:pPr>
    <w:rPr>
      <w:rFonts w:ascii="Times New Roman" w:hAnsi="Times New Roman"/>
      <w:iCs/>
      <w:sz w:val="24"/>
      <w:szCs w:val="24"/>
    </w:rPr>
  </w:style>
  <w:style w:type="character" w:styleId="Hyperlink">
    <w:name w:val="Hyperlink"/>
    <w:basedOn w:val="DefaultParagraphFont"/>
    <w:uiPriority w:val="99"/>
    <w:rsid w:val="002F29EC"/>
    <w:rPr>
      <w:rFonts w:cs="Times New Roman"/>
      <w:color w:val="0000FF"/>
      <w:u w:val="single"/>
    </w:rPr>
  </w:style>
  <w:style w:type="paragraph" w:styleId="ListBullet4">
    <w:name w:val="List Bullet 4"/>
    <w:basedOn w:val="Normal"/>
    <w:autoRedefine/>
    <w:uiPriority w:val="99"/>
    <w:rsid w:val="002F29EC"/>
    <w:pPr>
      <w:widowControl/>
      <w:numPr>
        <w:numId w:val="2"/>
      </w:numPr>
      <w:tabs>
        <w:tab w:val="clear" w:pos="567"/>
      </w:tabs>
    </w:pPr>
    <w:rPr>
      <w:rFonts w:ascii="Times New Roman" w:hAnsi="Times New Roman"/>
      <w:lang w:val="en-GB"/>
    </w:rPr>
  </w:style>
  <w:style w:type="character" w:customStyle="1" w:styleId="TimesNewRoman">
    <w:name w:val="Стиль Times New Roman"/>
    <w:basedOn w:val="DefaultParagraphFont"/>
    <w:uiPriority w:val="99"/>
    <w:rsid w:val="002F29EC"/>
    <w:rPr>
      <w:rFonts w:ascii="Times New Roman" w:hAnsi="Times New Roman" w:cs="Times New Roman"/>
      <w:sz w:val="28"/>
    </w:rPr>
  </w:style>
  <w:style w:type="paragraph" w:customStyle="1" w:styleId="TimesNewRoman1">
    <w:name w:val="Стиль Список + Times New Roman1"/>
    <w:basedOn w:val="List"/>
    <w:link w:val="TimesNewRoman10"/>
    <w:uiPriority w:val="99"/>
    <w:rsid w:val="002F29EC"/>
    <w:rPr>
      <w:rFonts w:ascii="Times New Roman" w:hAnsi="Times New Roman"/>
      <w:sz w:val="24"/>
    </w:rPr>
  </w:style>
  <w:style w:type="character" w:customStyle="1" w:styleId="TimesNewRoman10">
    <w:name w:val="Стиль Список + Times New Roman1 Знак"/>
    <w:basedOn w:val="ListChar"/>
    <w:link w:val="TimesNewRoman1"/>
    <w:uiPriority w:val="99"/>
    <w:locked/>
    <w:rsid w:val="002F29EC"/>
    <w:rPr>
      <w:sz w:val="24"/>
    </w:rPr>
  </w:style>
  <w:style w:type="character" w:customStyle="1" w:styleId="TimesNewRoman0">
    <w:name w:val="Стиль Times New Roman полужирный"/>
    <w:basedOn w:val="DefaultParagraphFont"/>
    <w:uiPriority w:val="99"/>
    <w:rsid w:val="002F29EC"/>
    <w:rPr>
      <w:rFonts w:ascii="Times New Roman" w:hAnsi="Times New Roman" w:cs="Times New Roman"/>
      <w:b/>
      <w:bCs/>
      <w:sz w:val="28"/>
    </w:rPr>
  </w:style>
  <w:style w:type="paragraph" w:customStyle="1" w:styleId="a">
    <w:name w:val="Стиль Междустр.интервал:  полуторный"/>
    <w:basedOn w:val="Normal"/>
    <w:link w:val="a0"/>
    <w:uiPriority w:val="99"/>
    <w:rsid w:val="002F29EC"/>
    <w:pPr>
      <w:widowControl/>
      <w:tabs>
        <w:tab w:val="clear" w:pos="567"/>
      </w:tabs>
      <w:spacing w:before="100" w:beforeAutospacing="1" w:after="100" w:afterAutospacing="1" w:line="360" w:lineRule="auto"/>
      <w:ind w:firstLine="709"/>
    </w:pPr>
    <w:rPr>
      <w:rFonts w:ascii="Times New Roman" w:hAnsi="Times New Roman"/>
      <w:sz w:val="24"/>
    </w:rPr>
  </w:style>
  <w:style w:type="character" w:customStyle="1" w:styleId="a0">
    <w:name w:val="Стиль Междустр.интервал:  полуторный Знак"/>
    <w:basedOn w:val="DefaultParagraphFont"/>
    <w:link w:val="a"/>
    <w:uiPriority w:val="99"/>
    <w:locked/>
    <w:rsid w:val="002F29EC"/>
    <w:rPr>
      <w:rFonts w:cs="Times New Roman"/>
      <w:sz w:val="24"/>
      <w:lang w:val="ru-RU" w:eastAsia="ru-RU" w:bidi="ar-SA"/>
    </w:rPr>
  </w:style>
  <w:style w:type="paragraph" w:customStyle="1" w:styleId="TimesNewRoman14">
    <w:name w:val="Стиль Times New Roman 14 пт Междустр.интервал:  полуторный"/>
    <w:basedOn w:val="Normal"/>
    <w:link w:val="TimesNewRoman140"/>
    <w:uiPriority w:val="99"/>
    <w:rsid w:val="002F29EC"/>
    <w:pPr>
      <w:widowControl/>
      <w:tabs>
        <w:tab w:val="clear" w:pos="567"/>
      </w:tabs>
      <w:spacing w:before="100" w:beforeAutospacing="1" w:after="100" w:afterAutospacing="1" w:line="360" w:lineRule="auto"/>
      <w:ind w:firstLine="709"/>
    </w:pPr>
    <w:rPr>
      <w:rFonts w:ascii="Times New Roman" w:hAnsi="Times New Roman"/>
      <w:sz w:val="28"/>
    </w:rPr>
  </w:style>
  <w:style w:type="character" w:customStyle="1" w:styleId="TimesNewRoman140">
    <w:name w:val="Стиль Times New Roman 14 пт Междустр.интервал:  полуторный Знак"/>
    <w:basedOn w:val="DefaultParagraphFont"/>
    <w:link w:val="TimesNewRoman14"/>
    <w:uiPriority w:val="99"/>
    <w:locked/>
    <w:rsid w:val="002F29EC"/>
    <w:rPr>
      <w:rFonts w:cs="Times New Roman"/>
      <w:sz w:val="28"/>
      <w:lang w:val="ru-RU" w:eastAsia="ru-RU" w:bidi="ar-SA"/>
    </w:rPr>
  </w:style>
  <w:style w:type="paragraph" w:customStyle="1" w:styleId="TimesNewRoman11">
    <w:name w:val="Стиль Стиль Список + Times New Roman1 + Междустр.интервал:  полутор..."/>
    <w:basedOn w:val="TimesNewRoman1"/>
    <w:link w:val="TimesNewRoman12"/>
    <w:uiPriority w:val="99"/>
    <w:rsid w:val="002F29EC"/>
    <w:pPr>
      <w:spacing w:line="360" w:lineRule="auto"/>
    </w:pPr>
    <w:rPr>
      <w:sz w:val="28"/>
    </w:rPr>
  </w:style>
  <w:style w:type="character" w:customStyle="1" w:styleId="TimesNewRoman12">
    <w:name w:val="Стиль Стиль Список + Times New Roman1 + Междустр.интервал:  полутор... Знак"/>
    <w:basedOn w:val="TimesNewRoman10"/>
    <w:link w:val="TimesNewRoman11"/>
    <w:uiPriority w:val="99"/>
    <w:locked/>
    <w:rsid w:val="002F29EC"/>
    <w:rPr>
      <w:sz w:val="28"/>
    </w:rPr>
  </w:style>
  <w:style w:type="paragraph" w:customStyle="1" w:styleId="3TimesNewRoman">
    <w:name w:val="Стиль Заголовок 3 + Times New Roman Междустр.интервал:  полуторный"/>
    <w:basedOn w:val="Heading3"/>
    <w:uiPriority w:val="99"/>
    <w:rsid w:val="002F29EC"/>
    <w:pPr>
      <w:spacing w:line="360" w:lineRule="auto"/>
    </w:pPr>
    <w:rPr>
      <w:rFonts w:ascii="Times New Roman" w:hAnsi="Times New Roman" w:cs="Times New Roman"/>
      <w:sz w:val="28"/>
    </w:rPr>
  </w:style>
  <w:style w:type="paragraph" w:customStyle="1" w:styleId="NormalTimesNewRoman">
    <w:name w:val="Стиль Normal + Times New Roman полужирный"/>
    <w:basedOn w:val="Normal"/>
    <w:link w:val="NormalTimesNewRoman0"/>
    <w:autoRedefine/>
    <w:uiPriority w:val="99"/>
    <w:rsid w:val="002F29EC"/>
    <w:pPr>
      <w:spacing w:line="360" w:lineRule="auto"/>
    </w:pPr>
    <w:rPr>
      <w:rFonts w:ascii="Times New Roman" w:hAnsi="Times New Roman"/>
      <w:b/>
      <w:bCs/>
      <w:sz w:val="28"/>
    </w:rPr>
  </w:style>
  <w:style w:type="character" w:customStyle="1" w:styleId="NormalTimesNewRoman0">
    <w:name w:val="Стиль Normal + Times New Roman полужирный Знак"/>
    <w:basedOn w:val="Normal0"/>
    <w:link w:val="NormalTimesNewRoman"/>
    <w:uiPriority w:val="99"/>
    <w:locked/>
    <w:rsid w:val="002F29EC"/>
    <w:rPr>
      <w:b/>
      <w:bCs/>
      <w:sz w:val="28"/>
    </w:rPr>
  </w:style>
  <w:style w:type="paragraph" w:customStyle="1" w:styleId="Normal1">
    <w:name w:val="Стиль Normal + Первая строка:  1 см Междустр.интервал:  полуторный"/>
    <w:basedOn w:val="Normal"/>
    <w:uiPriority w:val="99"/>
    <w:rsid w:val="002F29EC"/>
    <w:pPr>
      <w:spacing w:line="360" w:lineRule="auto"/>
      <w:ind w:firstLine="567"/>
    </w:pPr>
    <w:rPr>
      <w:rFonts w:ascii="Times New Roman" w:hAnsi="Times New Roman"/>
      <w:sz w:val="28"/>
    </w:rPr>
  </w:style>
  <w:style w:type="paragraph" w:customStyle="1" w:styleId="3TimesNewRoman0">
    <w:name w:val="Стиль Заголовок 3 + Times New Roman"/>
    <w:basedOn w:val="Heading3"/>
    <w:link w:val="3TimesNewRoman1"/>
    <w:autoRedefine/>
    <w:uiPriority w:val="99"/>
    <w:rsid w:val="002F29EC"/>
    <w:pPr>
      <w:spacing w:line="360" w:lineRule="auto"/>
    </w:pPr>
    <w:rPr>
      <w:rFonts w:ascii="Times New Roman" w:hAnsi="Times New Roman"/>
      <w:b w:val="0"/>
      <w:bCs w:val="0"/>
      <w:sz w:val="28"/>
    </w:rPr>
  </w:style>
  <w:style w:type="character" w:customStyle="1" w:styleId="3TimesNewRoman1">
    <w:name w:val="Стиль Заголовок 3 + Times New Roman Знак"/>
    <w:basedOn w:val="Heading3Char1"/>
    <w:link w:val="3TimesNewRoman0"/>
    <w:uiPriority w:val="99"/>
    <w:locked/>
    <w:rsid w:val="002F29EC"/>
    <w:rPr>
      <w:sz w:val="28"/>
    </w:rPr>
  </w:style>
  <w:style w:type="paragraph" w:customStyle="1" w:styleId="Heading">
    <w:name w:val="Heading"/>
    <w:uiPriority w:val="99"/>
    <w:rsid w:val="002F29EC"/>
    <w:pPr>
      <w:overflowPunct w:val="0"/>
      <w:autoSpaceDE w:val="0"/>
      <w:autoSpaceDN w:val="0"/>
      <w:adjustRightInd w:val="0"/>
    </w:pPr>
    <w:rPr>
      <w:rFonts w:ascii="Arial" w:eastAsia="Arial Unicode MS" w:hAnsi="Arial" w:cs="Arial"/>
      <w:b/>
    </w:rPr>
  </w:style>
  <w:style w:type="paragraph" w:styleId="BodyText">
    <w:name w:val="Body Text"/>
    <w:basedOn w:val="Normal"/>
    <w:link w:val="BodyTextChar"/>
    <w:uiPriority w:val="99"/>
    <w:rsid w:val="002F29EC"/>
    <w:pPr>
      <w:widowControl/>
      <w:tabs>
        <w:tab w:val="clear" w:pos="567"/>
      </w:tabs>
    </w:pPr>
    <w:rPr>
      <w:rFonts w:ascii="Times New Roman" w:hAnsi="Times New Roman"/>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BodyText3">
    <w:name w:val="Body Text 3"/>
    <w:basedOn w:val="Normal"/>
    <w:link w:val="BodyText3Char"/>
    <w:uiPriority w:val="99"/>
    <w:rsid w:val="002F29EC"/>
    <w:pPr>
      <w:widowControl/>
      <w:tabs>
        <w:tab w:val="clear" w:pos="567"/>
        <w:tab w:val="left" w:pos="851"/>
      </w:tabs>
      <w:jc w:val="center"/>
    </w:pPr>
    <w:rPr>
      <w:rFonts w:ascii="Times New Roman" w:hAnsi="Times New Roman"/>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customStyle="1" w:styleId="ConsTitle">
    <w:name w:val="ConsTitle"/>
    <w:uiPriority w:val="99"/>
    <w:rsid w:val="002F29EC"/>
    <w:pPr>
      <w:widowControl w:val="0"/>
      <w:autoSpaceDE w:val="0"/>
      <w:autoSpaceDN w:val="0"/>
      <w:adjustRightInd w:val="0"/>
      <w:ind w:right="19772"/>
    </w:pPr>
    <w:rPr>
      <w:rFonts w:ascii="Arial" w:hAnsi="Arial" w:cs="Arial"/>
      <w:b/>
      <w:bCs/>
      <w:sz w:val="16"/>
      <w:szCs w:val="16"/>
    </w:rPr>
  </w:style>
  <w:style w:type="paragraph" w:styleId="BodyText2">
    <w:name w:val="Body Text 2"/>
    <w:basedOn w:val="Normal"/>
    <w:link w:val="BodyText2Char"/>
    <w:uiPriority w:val="99"/>
    <w:rsid w:val="002F29EC"/>
    <w:pPr>
      <w:widowControl/>
      <w:tabs>
        <w:tab w:val="clear" w:pos="567"/>
      </w:tabs>
      <w:ind w:left="720"/>
      <w:jc w:val="left"/>
    </w:pPr>
    <w:rPr>
      <w:rFonts w:ascii="Times New Roman" w:hAnsi="Times New Roman"/>
      <w:sz w:val="28"/>
    </w:rPr>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customStyle="1" w:styleId="a1">
    <w:name w:val="Îáû÷íûé"/>
    <w:uiPriority w:val="99"/>
    <w:rsid w:val="002F29EC"/>
    <w:pPr>
      <w:widowControl w:val="0"/>
    </w:pPr>
    <w:rPr>
      <w:rFonts w:ascii="Times New Roman" w:hAnsi="Times New Roman"/>
      <w:sz w:val="28"/>
      <w:szCs w:val="20"/>
    </w:rPr>
  </w:style>
  <w:style w:type="paragraph" w:customStyle="1" w:styleId="Iauiue">
    <w:name w:val="Iau?iue"/>
    <w:uiPriority w:val="99"/>
    <w:rsid w:val="002F29EC"/>
    <w:pPr>
      <w:widowControl w:val="0"/>
    </w:pPr>
    <w:rPr>
      <w:rFonts w:ascii="Times New Roman" w:hAnsi="Times New Roman"/>
      <w:sz w:val="20"/>
      <w:szCs w:val="20"/>
    </w:rPr>
  </w:style>
  <w:style w:type="paragraph" w:customStyle="1" w:styleId="1">
    <w:name w:val="çàãîëîâîê 1"/>
    <w:basedOn w:val="a1"/>
    <w:next w:val="a1"/>
    <w:uiPriority w:val="99"/>
    <w:rsid w:val="002F29EC"/>
    <w:pPr>
      <w:keepNext/>
    </w:pPr>
  </w:style>
  <w:style w:type="paragraph" w:customStyle="1" w:styleId="Iniiaiieoaenonionooiii2">
    <w:name w:val="Iniiaiie oaeno n ionooiii 2"/>
    <w:basedOn w:val="Iauiue"/>
    <w:uiPriority w:val="99"/>
    <w:rsid w:val="002F29EC"/>
    <w:pPr>
      <w:widowControl/>
      <w:ind w:firstLine="284"/>
      <w:jc w:val="both"/>
    </w:pPr>
    <w:rPr>
      <w:rFonts w:ascii="Peterburg" w:hAnsi="Peterburg"/>
    </w:rPr>
  </w:style>
  <w:style w:type="paragraph" w:customStyle="1" w:styleId="ConsPlusNormal">
    <w:name w:val="ConsPlusNormal"/>
    <w:uiPriority w:val="99"/>
    <w:rsid w:val="002F29EC"/>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2F29EC"/>
    <w:pPr>
      <w:widowControl w:val="0"/>
      <w:autoSpaceDE w:val="0"/>
      <w:autoSpaceDN w:val="0"/>
      <w:adjustRightInd w:val="0"/>
    </w:pPr>
    <w:rPr>
      <w:rFonts w:ascii="Courier New" w:hAnsi="Courier New" w:cs="Courier New"/>
      <w:sz w:val="20"/>
      <w:szCs w:val="20"/>
    </w:rPr>
  </w:style>
  <w:style w:type="paragraph" w:customStyle="1" w:styleId="10">
    <w:name w:val="Стиль1 Знак"/>
    <w:basedOn w:val="Heading3"/>
    <w:uiPriority w:val="99"/>
    <w:rsid w:val="002F29EC"/>
    <w:pPr>
      <w:keepLines/>
      <w:spacing w:before="60" w:beforeAutospacing="0" w:after="120" w:afterAutospacing="0"/>
      <w:ind w:firstLine="0"/>
      <w:jc w:val="both"/>
    </w:pPr>
    <w:rPr>
      <w:sz w:val="22"/>
      <w:szCs w:val="22"/>
    </w:rPr>
  </w:style>
  <w:style w:type="paragraph" w:customStyle="1" w:styleId="11">
    <w:name w:val="Стиль1"/>
    <w:basedOn w:val="Heading3"/>
    <w:uiPriority w:val="99"/>
    <w:rsid w:val="002F29EC"/>
    <w:pPr>
      <w:keepLines/>
      <w:spacing w:before="60" w:beforeAutospacing="0" w:after="120" w:afterAutospacing="0"/>
      <w:ind w:firstLine="0"/>
      <w:jc w:val="both"/>
    </w:pPr>
    <w:rPr>
      <w:sz w:val="22"/>
      <w:szCs w:val="22"/>
    </w:rPr>
  </w:style>
  <w:style w:type="paragraph" w:styleId="DocumentMap">
    <w:name w:val="Document Map"/>
    <w:basedOn w:val="Normal"/>
    <w:link w:val="DocumentMapChar"/>
    <w:uiPriority w:val="99"/>
    <w:semiHidden/>
    <w:rsid w:val="002F29EC"/>
    <w:pPr>
      <w:widowControl/>
      <w:numPr>
        <w:numId w:val="3"/>
      </w:numPr>
      <w:shd w:val="clear" w:color="auto" w:fill="000080"/>
      <w:tabs>
        <w:tab w:val="clear" w:pos="567"/>
        <w:tab w:val="clear" w:pos="1209"/>
        <w:tab w:val="num" w:pos="360"/>
      </w:tabs>
      <w:ind w:left="360"/>
      <w:jc w:val="left"/>
    </w:pPr>
    <w:rPr>
      <w:rFonts w:ascii="Tahoma" w:hAnsi="Tahoma" w:cs="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paragraph" w:customStyle="1" w:styleId="a2">
    <w:name w:val="Список Маркир"/>
    <w:basedOn w:val="Normal"/>
    <w:uiPriority w:val="99"/>
    <w:rsid w:val="002F29EC"/>
    <w:pPr>
      <w:widowControl/>
      <w:numPr>
        <w:numId w:val="4"/>
      </w:numPr>
      <w:tabs>
        <w:tab w:val="clear" w:pos="567"/>
        <w:tab w:val="clear" w:pos="2694"/>
        <w:tab w:val="left" w:pos="900"/>
      </w:tabs>
      <w:spacing w:line="360" w:lineRule="auto"/>
      <w:ind w:left="0" w:firstLine="720"/>
    </w:pPr>
    <w:rPr>
      <w:rFonts w:ascii="Times New Roman" w:hAnsi="Times New Roman"/>
      <w:sz w:val="24"/>
      <w:szCs w:val="24"/>
    </w:rPr>
  </w:style>
  <w:style w:type="paragraph" w:customStyle="1" w:styleId="b">
    <w:name w:val="b"/>
    <w:basedOn w:val="Normal"/>
    <w:uiPriority w:val="99"/>
    <w:rsid w:val="002F29EC"/>
    <w:pPr>
      <w:widowControl/>
      <w:tabs>
        <w:tab w:val="clear" w:pos="567"/>
      </w:tabs>
      <w:spacing w:before="100" w:beforeAutospacing="1" w:after="100" w:afterAutospacing="1"/>
      <w:jc w:val="left"/>
    </w:pPr>
    <w:rPr>
      <w:rFonts w:ascii="Times New Roman" w:hAnsi="Times New Roman"/>
      <w:sz w:val="24"/>
      <w:szCs w:val="24"/>
    </w:rPr>
  </w:style>
  <w:style w:type="paragraph" w:customStyle="1" w:styleId="bukviza2">
    <w:name w:val="bukviza2"/>
    <w:basedOn w:val="Normal"/>
    <w:uiPriority w:val="99"/>
    <w:rsid w:val="002F29EC"/>
    <w:pPr>
      <w:widowControl/>
      <w:tabs>
        <w:tab w:val="clear" w:pos="567"/>
      </w:tabs>
      <w:jc w:val="left"/>
    </w:pPr>
    <w:rPr>
      <w:rFonts w:ascii="Times New Roman" w:hAnsi="Times New Roman"/>
      <w:sz w:val="18"/>
      <w:szCs w:val="18"/>
    </w:rPr>
  </w:style>
  <w:style w:type="paragraph" w:customStyle="1" w:styleId="newsshowstyle">
    <w:name w:val="news_show_style"/>
    <w:basedOn w:val="Normal"/>
    <w:uiPriority w:val="99"/>
    <w:rsid w:val="002F29EC"/>
    <w:pPr>
      <w:widowControl/>
      <w:tabs>
        <w:tab w:val="clear" w:pos="567"/>
      </w:tabs>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99"/>
    <w:qFormat/>
    <w:locked/>
    <w:rsid w:val="002F29EC"/>
    <w:rPr>
      <w:rFonts w:cs="Times New Roman"/>
      <w:b/>
      <w:bCs/>
    </w:rPr>
  </w:style>
  <w:style w:type="character" w:customStyle="1" w:styleId="a3">
    <w:name w:val="Знак"/>
    <w:basedOn w:val="DefaultParagraphFont"/>
    <w:uiPriority w:val="99"/>
    <w:rsid w:val="002F29EC"/>
    <w:rPr>
      <w:rFonts w:ascii="Arial" w:hAnsi="Arial" w:cs="Arial"/>
      <w:b/>
      <w:bCs/>
      <w:sz w:val="26"/>
      <w:szCs w:val="26"/>
      <w:lang w:val="ru-RU" w:eastAsia="ru-RU" w:bidi="ar-SA"/>
    </w:rPr>
  </w:style>
  <w:style w:type="paragraph" w:styleId="NormalWeb">
    <w:name w:val="Normal (Web)"/>
    <w:basedOn w:val="Normal"/>
    <w:uiPriority w:val="99"/>
    <w:rsid w:val="002F29EC"/>
    <w:pPr>
      <w:widowControl/>
      <w:tabs>
        <w:tab w:val="clear" w:pos="567"/>
      </w:tabs>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uiPriority w:val="99"/>
    <w:rsid w:val="002F29EC"/>
    <w:rPr>
      <w:rFonts w:cs="Times New Roman"/>
      <w:color w:val="800080"/>
      <w:u w:val="single"/>
    </w:rPr>
  </w:style>
  <w:style w:type="paragraph" w:styleId="Header">
    <w:name w:val="header"/>
    <w:basedOn w:val="Normal"/>
    <w:link w:val="HeaderChar1"/>
    <w:uiPriority w:val="99"/>
    <w:rsid w:val="002F29EC"/>
    <w:pPr>
      <w:widowControl/>
      <w:tabs>
        <w:tab w:val="clear" w:pos="567"/>
        <w:tab w:val="center" w:pos="4677"/>
        <w:tab w:val="right" w:pos="9355"/>
      </w:tabs>
      <w:spacing w:before="100" w:beforeAutospacing="1" w:after="100" w:afterAutospacing="1"/>
      <w:ind w:firstLine="709"/>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customStyle="1" w:styleId="HeaderChar1">
    <w:name w:val="Header Char1"/>
    <w:basedOn w:val="DefaultParagraphFont"/>
    <w:link w:val="Header"/>
    <w:uiPriority w:val="99"/>
    <w:locked/>
    <w:rsid w:val="002F29EC"/>
    <w:rPr>
      <w:rFonts w:ascii="Arial" w:hAnsi="Arial" w:cs="Times New Roman"/>
      <w:lang w:val="ru-RU" w:eastAsia="ru-RU" w:bidi="ar-SA"/>
    </w:rPr>
  </w:style>
  <w:style w:type="character" w:customStyle="1" w:styleId="a4">
    <w:name w:val="Список Знак"/>
    <w:basedOn w:val="DefaultParagraphFont"/>
    <w:uiPriority w:val="99"/>
    <w:rsid w:val="002F29EC"/>
    <w:rPr>
      <w:rFonts w:ascii="Arial" w:hAnsi="Arial" w:cs="Times New Roman"/>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86</Pages>
  <Words>24723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RpgdestvenskoeSP</cp:lastModifiedBy>
  <cp:revision>6</cp:revision>
  <cp:lastPrinted>2013-12-19T03:35:00Z</cp:lastPrinted>
  <dcterms:created xsi:type="dcterms:W3CDTF">2013-12-11T11:55:00Z</dcterms:created>
  <dcterms:modified xsi:type="dcterms:W3CDTF">2014-04-07T10:39:00Z</dcterms:modified>
</cp:coreProperties>
</file>