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69" w:rsidRDefault="00C94169" w:rsidP="00B371CD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8240;visibility:visibl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" strokeweight=".95pt"/>
        </w:pict>
      </w:r>
      <w:r w:rsidRPr="00EB21F8">
        <w:rPr>
          <w:b/>
          <w:bCs/>
          <w:color w:val="000000"/>
          <w:spacing w:val="-2"/>
          <w:sz w:val="32"/>
          <w:szCs w:val="32"/>
        </w:rPr>
        <w:t>Администрация Рождественского сельского поселения</w:t>
      </w:r>
    </w:p>
    <w:p w:rsidR="00C94169" w:rsidRPr="00EB21F8" w:rsidRDefault="00C94169" w:rsidP="00B371CD">
      <w:pPr>
        <w:shd w:val="clear" w:color="auto" w:fill="FFFFFF"/>
        <w:spacing w:line="312" w:lineRule="exact"/>
        <w:jc w:val="center"/>
        <w:rPr>
          <w:sz w:val="32"/>
          <w:szCs w:val="32"/>
        </w:rPr>
      </w:pPr>
      <w:r w:rsidRPr="00EB21F8">
        <w:rPr>
          <w:b/>
          <w:bCs/>
          <w:color w:val="000000"/>
          <w:spacing w:val="-2"/>
          <w:sz w:val="32"/>
          <w:szCs w:val="32"/>
        </w:rPr>
        <w:t>Увельского муниципа</w:t>
      </w:r>
      <w:r>
        <w:rPr>
          <w:b/>
          <w:bCs/>
          <w:color w:val="000000"/>
          <w:spacing w:val="-2"/>
          <w:sz w:val="32"/>
          <w:szCs w:val="32"/>
        </w:rPr>
        <w:t>льного района Челябинской област</w:t>
      </w:r>
      <w:r w:rsidRPr="00EB21F8">
        <w:rPr>
          <w:b/>
          <w:bCs/>
          <w:color w:val="000000"/>
          <w:spacing w:val="-2"/>
          <w:sz w:val="32"/>
          <w:szCs w:val="32"/>
        </w:rPr>
        <w:t>и</w:t>
      </w:r>
    </w:p>
    <w:p w:rsidR="00C94169" w:rsidRDefault="00C94169" w:rsidP="00B371CD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  <w:r w:rsidRPr="00EB21F8">
        <w:rPr>
          <w:color w:val="000000"/>
          <w:spacing w:val="-3"/>
          <w:sz w:val="24"/>
          <w:szCs w:val="24"/>
        </w:rPr>
        <w:t>457011 .Челябинская область, Увельский район, с.Рождественка, ул.Совхозная 2</w:t>
      </w:r>
    </w:p>
    <w:p w:rsidR="00C94169" w:rsidRPr="00EB21F8" w:rsidRDefault="00C94169" w:rsidP="00B371CD">
      <w:pPr>
        <w:shd w:val="clear" w:color="auto" w:fill="FFFFFF"/>
        <w:jc w:val="center"/>
        <w:rPr>
          <w:sz w:val="24"/>
          <w:szCs w:val="24"/>
        </w:rPr>
      </w:pPr>
      <w:r w:rsidRPr="00EB21F8">
        <w:rPr>
          <w:color w:val="000000"/>
          <w:spacing w:val="-5"/>
          <w:sz w:val="24"/>
          <w:szCs w:val="24"/>
        </w:rPr>
        <w:t>телефон (факс8-266-52-1 -79),52-1 -16</w:t>
      </w:r>
    </w:p>
    <w:p w:rsidR="00C94169" w:rsidRPr="00EB21F8" w:rsidRDefault="00C94169" w:rsidP="00B371CD">
      <w:pPr>
        <w:shd w:val="clear" w:color="auto" w:fill="FFFFFF"/>
        <w:spacing w:line="624" w:lineRule="exact"/>
        <w:ind w:left="67"/>
        <w:jc w:val="center"/>
        <w:rPr>
          <w:sz w:val="28"/>
          <w:szCs w:val="28"/>
        </w:rPr>
      </w:pPr>
      <w:r w:rsidRPr="00EB21F8">
        <w:rPr>
          <w:b/>
          <w:bCs/>
          <w:color w:val="000000"/>
          <w:spacing w:val="-5"/>
          <w:sz w:val="28"/>
          <w:szCs w:val="28"/>
        </w:rPr>
        <w:t>ПОСТАНОВЛЕНИЕ</w:t>
      </w:r>
    </w:p>
    <w:p w:rsidR="00C94169" w:rsidRDefault="00C94169" w:rsidP="00B371CD">
      <w:pPr>
        <w:shd w:val="clear" w:color="auto" w:fill="FFFFFF"/>
        <w:tabs>
          <w:tab w:val="left" w:pos="7637"/>
        </w:tabs>
        <w:spacing w:before="5" w:line="624" w:lineRule="exact"/>
        <w:ind w:left="38"/>
        <w:rPr>
          <w:b/>
          <w:bCs/>
          <w:color w:val="000000"/>
          <w:spacing w:val="-10"/>
          <w:sz w:val="28"/>
          <w:szCs w:val="28"/>
        </w:rPr>
      </w:pPr>
    </w:p>
    <w:p w:rsidR="00C94169" w:rsidRPr="00275045" w:rsidRDefault="00C94169" w:rsidP="00B371CD">
      <w:pPr>
        <w:shd w:val="clear" w:color="auto" w:fill="FFFFFF"/>
        <w:tabs>
          <w:tab w:val="left" w:pos="7637"/>
        </w:tabs>
        <w:spacing w:before="5" w:line="624" w:lineRule="exact"/>
        <w:ind w:left="38"/>
        <w:rPr>
          <w:sz w:val="28"/>
          <w:szCs w:val="28"/>
        </w:rPr>
      </w:pPr>
      <w:r w:rsidRPr="00EB21F8">
        <w:rPr>
          <w:b/>
          <w:bCs/>
          <w:color w:val="000000"/>
          <w:spacing w:val="-10"/>
          <w:sz w:val="28"/>
          <w:szCs w:val="28"/>
        </w:rPr>
        <w:t>«</w:t>
      </w:r>
      <w:r>
        <w:rPr>
          <w:b/>
          <w:bCs/>
          <w:color w:val="000000"/>
          <w:spacing w:val="-10"/>
          <w:sz w:val="28"/>
          <w:szCs w:val="28"/>
        </w:rPr>
        <w:t xml:space="preserve">14»  ноября  </w:t>
      </w:r>
      <w:r w:rsidRPr="00EB21F8">
        <w:rPr>
          <w:b/>
          <w:bCs/>
          <w:color w:val="000000"/>
          <w:spacing w:val="-10"/>
          <w:sz w:val="28"/>
          <w:szCs w:val="28"/>
        </w:rPr>
        <w:t>20</w:t>
      </w:r>
      <w:r>
        <w:rPr>
          <w:b/>
          <w:bCs/>
          <w:color w:val="000000"/>
          <w:spacing w:val="-10"/>
          <w:sz w:val="28"/>
          <w:szCs w:val="28"/>
        </w:rPr>
        <w:t>13</w:t>
      </w:r>
      <w:r w:rsidRPr="00EB21F8">
        <w:rPr>
          <w:b/>
          <w:bCs/>
          <w:color w:val="000000"/>
          <w:spacing w:val="-10"/>
          <w:sz w:val="28"/>
          <w:szCs w:val="28"/>
        </w:rPr>
        <w:t xml:space="preserve"> года</w:t>
      </w:r>
      <w:r>
        <w:rPr>
          <w:b/>
          <w:bCs/>
          <w:color w:val="000000"/>
          <w:spacing w:val="-10"/>
          <w:sz w:val="28"/>
          <w:szCs w:val="28"/>
        </w:rPr>
        <w:t xml:space="preserve">                                                                                       </w:t>
      </w:r>
      <w:r w:rsidRPr="00EB21F8">
        <w:rPr>
          <w:b/>
          <w:bCs/>
          <w:color w:val="000000"/>
          <w:spacing w:val="-4"/>
          <w:sz w:val="28"/>
          <w:szCs w:val="28"/>
        </w:rPr>
        <w:t xml:space="preserve">№ </w:t>
      </w:r>
      <w:r w:rsidRPr="00275045">
        <w:rPr>
          <w:b/>
          <w:bCs/>
          <w:color w:val="000000"/>
          <w:spacing w:val="-4"/>
          <w:sz w:val="28"/>
          <w:szCs w:val="28"/>
        </w:rPr>
        <w:t>77/</w:t>
      </w:r>
      <w:r>
        <w:rPr>
          <w:b/>
          <w:bCs/>
          <w:color w:val="000000"/>
          <w:spacing w:val="-4"/>
          <w:sz w:val="28"/>
          <w:szCs w:val="28"/>
        </w:rPr>
        <w:t>3</w:t>
      </w:r>
    </w:p>
    <w:p w:rsidR="00C94169" w:rsidRDefault="00C94169" w:rsidP="00B371CD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C94169" w:rsidRDefault="00C94169" w:rsidP="00B371CD">
      <w:pPr>
        <w:pStyle w:val="Caption"/>
        <w:jc w:val="left"/>
        <w:rPr>
          <w:rFonts w:ascii="Times New Roman" w:hAnsi="Times New Roman"/>
          <w:color w:val="000000"/>
          <w:spacing w:val="-4"/>
          <w:sz w:val="24"/>
        </w:rPr>
      </w:pPr>
      <w:r w:rsidRPr="007E3CE7">
        <w:rPr>
          <w:color w:val="000000"/>
          <w:spacing w:val="-4"/>
          <w:sz w:val="24"/>
        </w:rPr>
        <w:t>«</w:t>
      </w:r>
      <w:r>
        <w:rPr>
          <w:rFonts w:ascii="Times New Roman" w:hAnsi="Times New Roman"/>
          <w:color w:val="000000"/>
          <w:spacing w:val="-4"/>
          <w:sz w:val="24"/>
        </w:rPr>
        <w:t xml:space="preserve">Об утверждении планировки </w:t>
      </w:r>
    </w:p>
    <w:p w:rsidR="00C94169" w:rsidRDefault="00C94169" w:rsidP="00B371CD">
      <w:pPr>
        <w:pStyle w:val="Caption"/>
        <w:jc w:val="left"/>
        <w:rPr>
          <w:rFonts w:ascii="Times New Roman" w:hAnsi="Times New Roman"/>
          <w:color w:val="000000"/>
          <w:spacing w:val="-4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с межеванием территории земельного</w:t>
      </w:r>
    </w:p>
    <w:p w:rsidR="00C94169" w:rsidRDefault="00C94169" w:rsidP="00B371CD">
      <w:pPr>
        <w:pStyle w:val="Caption"/>
        <w:jc w:val="left"/>
        <w:rPr>
          <w:rFonts w:ascii="Times New Roman" w:hAnsi="Times New Roman"/>
          <w:color w:val="000000"/>
          <w:spacing w:val="-4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участка с кадастровым номером</w:t>
      </w:r>
    </w:p>
    <w:p w:rsidR="00C94169" w:rsidRPr="00EB21F8" w:rsidRDefault="00C94169" w:rsidP="00B371CD">
      <w:pPr>
        <w:pStyle w:val="Caption"/>
        <w:jc w:val="left"/>
        <w:rPr>
          <w:szCs w:val="28"/>
        </w:rPr>
      </w:pPr>
      <w:r>
        <w:rPr>
          <w:rFonts w:ascii="Times New Roman" w:hAnsi="Times New Roman"/>
          <w:color w:val="000000"/>
          <w:spacing w:val="-4"/>
          <w:sz w:val="24"/>
        </w:rPr>
        <w:t xml:space="preserve">74:21:0211002:91» </w:t>
      </w:r>
    </w:p>
    <w:p w:rsidR="00C94169" w:rsidRDefault="00C94169" w:rsidP="00B371CD">
      <w:pPr>
        <w:shd w:val="clear" w:color="auto" w:fill="FFFFFF"/>
        <w:tabs>
          <w:tab w:val="left" w:pos="5626"/>
        </w:tabs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</w:p>
    <w:p w:rsidR="00C94169" w:rsidRPr="00275045" w:rsidRDefault="00C94169" w:rsidP="00B371CD">
      <w:pPr>
        <w:jc w:val="both"/>
        <w:rPr>
          <w:sz w:val="28"/>
          <w:szCs w:val="28"/>
        </w:rPr>
      </w:pPr>
      <w:r w:rsidRPr="00275045">
        <w:rPr>
          <w:sz w:val="28"/>
          <w:szCs w:val="28"/>
        </w:rPr>
        <w:t>В соответствии со ст.45,46 Градостроительного кодекса РФ, Федеральным законом от 06.10.2003г. № 131-ФЗ «Об общих принципах организации местного</w:t>
      </w:r>
      <w:r>
        <w:rPr>
          <w:sz w:val="28"/>
          <w:szCs w:val="28"/>
        </w:rPr>
        <w:t xml:space="preserve"> самоуправления в Российской Федерации», Уставом Увельского муниципального района, Уставом Рождественского сельского поселения, решением Собрания депутатов Увельского муниципального района от 28.10.2010г. №80 «О принятии администрацией Увельского муниципального района полномочий в области градостроительной деятельности, переданных сельскими поселениями, входящими в состав Увельского муниципального района» рассмотрев материалы проекта планировки с межеванием территории земельного участка с кадастровым номером 74:21:0211002:91 в Челябинской области, Увельском районе, в 500м на север от с.Рождественка», выполненного ПК «Головной проектный институт Челябинскгражданпроект», постановлением Администрации Увельского муниципального района № 1447 от 13.11.2013 года  </w:t>
      </w:r>
    </w:p>
    <w:p w:rsidR="00C94169" w:rsidRPr="00EB66CE" w:rsidRDefault="00C94169" w:rsidP="00B371CD">
      <w:pPr>
        <w:spacing w:line="360" w:lineRule="auto"/>
        <w:jc w:val="both"/>
        <w:rPr>
          <w:sz w:val="28"/>
          <w:szCs w:val="28"/>
        </w:rPr>
      </w:pPr>
    </w:p>
    <w:p w:rsidR="00C94169" w:rsidRPr="005D1504" w:rsidRDefault="00C94169" w:rsidP="005D1504">
      <w:pPr>
        <w:shd w:val="clear" w:color="auto" w:fill="FFFFFF"/>
        <w:tabs>
          <w:tab w:val="center" w:pos="4677"/>
          <w:tab w:val="left" w:pos="7620"/>
        </w:tabs>
        <w:spacing w:line="360" w:lineRule="auto"/>
        <w:rPr>
          <w:b/>
          <w:color w:val="000000"/>
          <w:spacing w:val="-4"/>
          <w:sz w:val="36"/>
          <w:szCs w:val="28"/>
        </w:rPr>
      </w:pPr>
      <w:r>
        <w:rPr>
          <w:b/>
          <w:color w:val="000000"/>
          <w:spacing w:val="-4"/>
          <w:sz w:val="28"/>
          <w:szCs w:val="28"/>
        </w:rPr>
        <w:tab/>
      </w:r>
      <w:r w:rsidRPr="00E610F2">
        <w:rPr>
          <w:b/>
          <w:color w:val="000000"/>
          <w:spacing w:val="-4"/>
          <w:sz w:val="28"/>
          <w:szCs w:val="28"/>
        </w:rPr>
        <w:t>ПОСТАНОВЛЯ</w:t>
      </w:r>
      <w:r>
        <w:rPr>
          <w:b/>
          <w:color w:val="000000"/>
          <w:spacing w:val="-4"/>
          <w:sz w:val="28"/>
          <w:szCs w:val="28"/>
        </w:rPr>
        <w:t>ЕТ</w:t>
      </w:r>
      <w:r w:rsidRPr="00E610F2">
        <w:rPr>
          <w:b/>
          <w:color w:val="000000"/>
          <w:spacing w:val="-4"/>
          <w:sz w:val="28"/>
          <w:szCs w:val="28"/>
        </w:rPr>
        <w:t>:</w:t>
      </w:r>
      <w:r>
        <w:rPr>
          <w:b/>
          <w:color w:val="000000"/>
          <w:spacing w:val="-4"/>
          <w:sz w:val="28"/>
          <w:szCs w:val="28"/>
        </w:rPr>
        <w:tab/>
      </w:r>
      <w:bookmarkStart w:id="0" w:name="_GoBack"/>
      <w:bookmarkEnd w:id="0"/>
    </w:p>
    <w:p w:rsidR="00C94169" w:rsidRDefault="00C94169" w:rsidP="005D1504">
      <w:pPr>
        <w:pStyle w:val="Caption"/>
        <w:jc w:val="both"/>
        <w:rPr>
          <w:color w:val="000000"/>
          <w:spacing w:val="-4"/>
          <w:szCs w:val="28"/>
        </w:rPr>
      </w:pPr>
      <w:r>
        <w:rPr>
          <w:rFonts w:ascii="Times New Roman" w:hAnsi="Times New Roman"/>
          <w:color w:val="000000"/>
          <w:spacing w:val="-4"/>
          <w:szCs w:val="28"/>
        </w:rPr>
        <w:t xml:space="preserve">1.  Утвердить планировку с межеванием территории земельного участка с кадастровым номером 74:21:0211002:91 в Челябинской области Увельском районе, в 500м на север от с.Рождественка. </w:t>
      </w:r>
    </w:p>
    <w:p w:rsidR="00C94169" w:rsidRPr="005D1504" w:rsidRDefault="00C94169" w:rsidP="005D1504">
      <w:pPr>
        <w:pStyle w:val="Caption"/>
        <w:jc w:val="both"/>
        <w:rPr>
          <w:rFonts w:ascii="Times New Roman" w:hAnsi="Times New Roman"/>
          <w:color w:val="000000"/>
          <w:spacing w:val="-4"/>
          <w:szCs w:val="28"/>
        </w:rPr>
      </w:pPr>
      <w:r w:rsidRPr="005D1504">
        <w:rPr>
          <w:rFonts w:ascii="Times New Roman" w:hAnsi="Times New Roman"/>
          <w:color w:val="000000"/>
          <w:spacing w:val="-4"/>
          <w:szCs w:val="28"/>
        </w:rPr>
        <w:t xml:space="preserve">2. </w:t>
      </w:r>
      <w:r w:rsidRPr="005D1504">
        <w:rPr>
          <w:rFonts w:ascii="Times New Roman" w:hAnsi="Times New Roman"/>
          <w:szCs w:val="28"/>
        </w:rPr>
        <w:t>Настоящее  Постановление разместить на официальном сайте Рождественского сельского поселения и обнародовать на информационных стендах в здании администрации Рождественского сельского поселения,  а также на информационных стендах д.Ключи, д.Родионово, с.Дуванкуль</w:t>
      </w:r>
    </w:p>
    <w:p w:rsidR="00C94169" w:rsidRDefault="00C94169" w:rsidP="005D1504">
      <w:pPr>
        <w:shd w:val="clear" w:color="auto" w:fill="FFFFFF"/>
        <w:tabs>
          <w:tab w:val="left" w:pos="3265"/>
        </w:tabs>
        <w:jc w:val="both"/>
        <w:rPr>
          <w:color w:val="000000"/>
          <w:spacing w:val="-4"/>
          <w:sz w:val="28"/>
          <w:szCs w:val="28"/>
        </w:rPr>
      </w:pPr>
    </w:p>
    <w:p w:rsidR="00C94169" w:rsidRDefault="00C94169" w:rsidP="005D1504">
      <w:pPr>
        <w:shd w:val="clear" w:color="auto" w:fill="FFFFFF"/>
        <w:tabs>
          <w:tab w:val="left" w:pos="3265"/>
        </w:tabs>
        <w:jc w:val="both"/>
        <w:rPr>
          <w:color w:val="000000"/>
          <w:spacing w:val="-4"/>
          <w:sz w:val="28"/>
          <w:szCs w:val="28"/>
        </w:rPr>
      </w:pPr>
    </w:p>
    <w:p w:rsidR="00C94169" w:rsidRPr="00EB21F8" w:rsidRDefault="00C94169" w:rsidP="005D1504">
      <w:pPr>
        <w:shd w:val="clear" w:color="auto" w:fill="FFFFFF"/>
        <w:tabs>
          <w:tab w:val="left" w:pos="3265"/>
        </w:tabs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</w:t>
      </w:r>
      <w:r w:rsidRPr="00EB21F8">
        <w:rPr>
          <w:color w:val="000000"/>
          <w:spacing w:val="-4"/>
          <w:sz w:val="28"/>
          <w:szCs w:val="28"/>
        </w:rPr>
        <w:t>лава Рождественского сельского поселения:</w:t>
      </w:r>
      <w:r>
        <w:rPr>
          <w:color w:val="000000"/>
          <w:spacing w:val="-4"/>
          <w:sz w:val="28"/>
          <w:szCs w:val="28"/>
        </w:rPr>
        <w:t xml:space="preserve"> ______________С</w:t>
      </w:r>
      <w:r w:rsidRPr="00EB21F8">
        <w:rPr>
          <w:color w:val="000000"/>
          <w:spacing w:val="-7"/>
          <w:sz w:val="28"/>
          <w:szCs w:val="28"/>
        </w:rPr>
        <w:t>.М.Панов</w:t>
      </w:r>
    </w:p>
    <w:p w:rsidR="00C94169" w:rsidRDefault="00C94169" w:rsidP="00B371CD">
      <w:pPr>
        <w:spacing w:line="360" w:lineRule="auto"/>
        <w:rPr>
          <w:sz w:val="24"/>
          <w:szCs w:val="24"/>
        </w:rPr>
      </w:pPr>
    </w:p>
    <w:p w:rsidR="00C94169" w:rsidRDefault="00C94169" w:rsidP="00B371CD">
      <w:pPr>
        <w:tabs>
          <w:tab w:val="left" w:pos="7650"/>
        </w:tabs>
        <w:spacing w:line="360" w:lineRule="auto"/>
        <w:jc w:val="both"/>
        <w:rPr>
          <w:sz w:val="28"/>
          <w:szCs w:val="28"/>
        </w:rPr>
      </w:pPr>
    </w:p>
    <w:p w:rsidR="00C94169" w:rsidRPr="00382FF2" w:rsidRDefault="00C94169" w:rsidP="00C914AE">
      <w:pPr>
        <w:pStyle w:val="1"/>
        <w:tabs>
          <w:tab w:val="center" w:pos="4960"/>
          <w:tab w:val="left" w:pos="6315"/>
        </w:tabs>
        <w:jc w:val="left"/>
        <w:rPr>
          <w:sz w:val="24"/>
          <w:szCs w:val="24"/>
        </w:rPr>
      </w:pPr>
      <w:r w:rsidRPr="00382FF2">
        <w:rPr>
          <w:sz w:val="24"/>
          <w:szCs w:val="24"/>
        </w:rPr>
        <w:tab/>
        <w:t>ПРОТОКОЛ</w:t>
      </w:r>
      <w:r w:rsidRPr="00382FF2">
        <w:rPr>
          <w:sz w:val="24"/>
          <w:szCs w:val="24"/>
        </w:rPr>
        <w:tab/>
      </w:r>
    </w:p>
    <w:p w:rsidR="00C94169" w:rsidRPr="00382FF2" w:rsidRDefault="00C94169" w:rsidP="00C914AE">
      <w:pPr>
        <w:pStyle w:val="1"/>
        <w:rPr>
          <w:sz w:val="24"/>
          <w:szCs w:val="24"/>
        </w:rPr>
      </w:pPr>
      <w:r w:rsidRPr="00382FF2">
        <w:rPr>
          <w:sz w:val="24"/>
          <w:szCs w:val="24"/>
        </w:rPr>
        <w:t xml:space="preserve">Заседания публичных слушаний по проекту  </w:t>
      </w:r>
    </w:p>
    <w:p w:rsidR="00C94169" w:rsidRPr="00382FF2" w:rsidRDefault="00C94169" w:rsidP="00C914AE">
      <w:pPr>
        <w:jc w:val="center"/>
        <w:rPr>
          <w:b/>
        </w:rPr>
      </w:pPr>
      <w:r w:rsidRPr="00382FF2">
        <w:rPr>
          <w:b/>
        </w:rPr>
        <w:t>«Планировки с межеванием территории земельного участка»</w:t>
      </w:r>
    </w:p>
    <w:p w:rsidR="00C94169" w:rsidRPr="00382FF2" w:rsidRDefault="00C94169" w:rsidP="00C914AE">
      <w:pPr>
        <w:pStyle w:val="1"/>
        <w:jc w:val="right"/>
        <w:rPr>
          <w:sz w:val="24"/>
          <w:szCs w:val="24"/>
        </w:rPr>
      </w:pPr>
    </w:p>
    <w:p w:rsidR="00C94169" w:rsidRPr="00382FF2" w:rsidRDefault="00C94169" w:rsidP="00C914AE">
      <w:pPr>
        <w:pStyle w:val="1"/>
        <w:jc w:val="right"/>
        <w:rPr>
          <w:sz w:val="24"/>
          <w:szCs w:val="24"/>
        </w:rPr>
      </w:pPr>
    </w:p>
    <w:p w:rsidR="00C94169" w:rsidRPr="00382FF2" w:rsidRDefault="00C94169" w:rsidP="00C914AE">
      <w:pPr>
        <w:pStyle w:val="1"/>
        <w:jc w:val="right"/>
        <w:rPr>
          <w:sz w:val="24"/>
          <w:szCs w:val="24"/>
        </w:rPr>
      </w:pPr>
      <w:r w:rsidRPr="00382FF2">
        <w:rPr>
          <w:sz w:val="24"/>
          <w:szCs w:val="24"/>
        </w:rPr>
        <w:t xml:space="preserve">09 октября  2013 года                                                                                                                   </w:t>
      </w:r>
    </w:p>
    <w:p w:rsidR="00C94169" w:rsidRPr="00382FF2" w:rsidRDefault="00C94169" w:rsidP="00C914AE">
      <w:pPr>
        <w:pStyle w:val="1"/>
        <w:jc w:val="right"/>
        <w:rPr>
          <w:sz w:val="24"/>
          <w:szCs w:val="24"/>
        </w:rPr>
      </w:pPr>
      <w:r w:rsidRPr="00382FF2">
        <w:rPr>
          <w:sz w:val="24"/>
          <w:szCs w:val="24"/>
        </w:rPr>
        <w:t>ДК «Рассвет»</w:t>
      </w:r>
    </w:p>
    <w:p w:rsidR="00C94169" w:rsidRPr="00382FF2" w:rsidRDefault="00C94169" w:rsidP="00C914AE">
      <w:pPr>
        <w:pStyle w:val="1"/>
        <w:jc w:val="right"/>
        <w:rPr>
          <w:sz w:val="24"/>
          <w:szCs w:val="24"/>
        </w:rPr>
      </w:pPr>
      <w:r w:rsidRPr="00382FF2">
        <w:rPr>
          <w:sz w:val="24"/>
          <w:szCs w:val="24"/>
        </w:rPr>
        <w:t xml:space="preserve">                                                                                                                                 с.Рождественка </w:t>
      </w:r>
    </w:p>
    <w:p w:rsidR="00C94169" w:rsidRPr="00382FF2" w:rsidRDefault="00C94169" w:rsidP="00C914AE">
      <w:pPr>
        <w:pStyle w:val="1"/>
        <w:jc w:val="left"/>
        <w:rPr>
          <w:sz w:val="24"/>
          <w:szCs w:val="24"/>
        </w:rPr>
      </w:pPr>
    </w:p>
    <w:p w:rsidR="00C94169" w:rsidRPr="00382FF2" w:rsidRDefault="00C94169" w:rsidP="00C914AE">
      <w:pPr>
        <w:jc w:val="both"/>
      </w:pPr>
      <w:r w:rsidRPr="00382FF2">
        <w:rPr>
          <w:b/>
        </w:rPr>
        <w:t>09 октября  2013 года в 15-00часов</w:t>
      </w:r>
      <w:r w:rsidRPr="00382FF2">
        <w:t xml:space="preserve"> в здании ДК «Рассвет» по адресу: Челябинская область, Увельский район, село Рождественка, улица Свободы д.58 «а» были проведены публичные слушания по проекту планировки с межеванием территории земельного участка с кадастровым номером 74:21:0211002:91 в Челябинской области Увельском районе, в 500м на север от с.Рождественка </w:t>
      </w:r>
    </w:p>
    <w:p w:rsidR="00C94169" w:rsidRPr="00382FF2" w:rsidRDefault="00C94169" w:rsidP="00C914AE">
      <w:pPr>
        <w:pStyle w:val="1"/>
        <w:jc w:val="both"/>
        <w:rPr>
          <w:b w:val="0"/>
          <w:sz w:val="24"/>
          <w:szCs w:val="24"/>
        </w:rPr>
      </w:pPr>
    </w:p>
    <w:p w:rsidR="00C94169" w:rsidRPr="00382FF2" w:rsidRDefault="00C94169" w:rsidP="00C914AE">
      <w:pPr>
        <w:pStyle w:val="1"/>
        <w:jc w:val="both"/>
        <w:rPr>
          <w:sz w:val="24"/>
          <w:szCs w:val="24"/>
        </w:rPr>
      </w:pPr>
      <w:r w:rsidRPr="00382FF2">
        <w:rPr>
          <w:sz w:val="24"/>
          <w:szCs w:val="24"/>
        </w:rPr>
        <w:t>Всего зарегистрировано участников публичных слушаний: 18 человек</w:t>
      </w:r>
    </w:p>
    <w:p w:rsidR="00C94169" w:rsidRPr="00382FF2" w:rsidRDefault="00C94169" w:rsidP="00C914AE">
      <w:pPr>
        <w:pStyle w:val="1"/>
        <w:jc w:val="both"/>
        <w:rPr>
          <w:sz w:val="24"/>
          <w:szCs w:val="24"/>
        </w:rPr>
      </w:pPr>
      <w:r w:rsidRPr="00382FF2">
        <w:rPr>
          <w:sz w:val="24"/>
          <w:szCs w:val="24"/>
        </w:rPr>
        <w:t>Председательствующий на заседании публичных слушаний – Панов С.М.</w:t>
      </w:r>
    </w:p>
    <w:p w:rsidR="00C94169" w:rsidRPr="00382FF2" w:rsidRDefault="00C94169" w:rsidP="00C914AE">
      <w:pPr>
        <w:pStyle w:val="1"/>
        <w:jc w:val="both"/>
        <w:rPr>
          <w:sz w:val="24"/>
          <w:szCs w:val="24"/>
        </w:rPr>
      </w:pPr>
      <w:r w:rsidRPr="00382FF2">
        <w:rPr>
          <w:sz w:val="24"/>
          <w:szCs w:val="24"/>
        </w:rPr>
        <w:t>Секретарь заседания публичных слушаний – Фомичев В.С.</w:t>
      </w:r>
    </w:p>
    <w:p w:rsidR="00C94169" w:rsidRPr="00382FF2" w:rsidRDefault="00C94169" w:rsidP="00C914AE">
      <w:pPr>
        <w:pStyle w:val="1"/>
        <w:jc w:val="both"/>
        <w:rPr>
          <w:sz w:val="24"/>
          <w:szCs w:val="24"/>
        </w:rPr>
      </w:pPr>
    </w:p>
    <w:p w:rsidR="00C94169" w:rsidRPr="00382FF2" w:rsidRDefault="00C94169" w:rsidP="00C914AE">
      <w:pPr>
        <w:pStyle w:val="1"/>
        <w:jc w:val="both"/>
        <w:rPr>
          <w:sz w:val="24"/>
          <w:szCs w:val="24"/>
        </w:rPr>
      </w:pPr>
      <w:r w:rsidRPr="00382FF2">
        <w:rPr>
          <w:sz w:val="24"/>
          <w:szCs w:val="24"/>
        </w:rPr>
        <w:t>Повестка заседания публичных слушаний:</w:t>
      </w:r>
    </w:p>
    <w:p w:rsidR="00C94169" w:rsidRPr="00382FF2" w:rsidRDefault="00C94169" w:rsidP="00C914AE">
      <w:pPr>
        <w:pStyle w:val="1"/>
        <w:jc w:val="both"/>
        <w:rPr>
          <w:sz w:val="24"/>
          <w:szCs w:val="24"/>
        </w:rPr>
      </w:pPr>
    </w:p>
    <w:p w:rsidR="00C94169" w:rsidRPr="00382FF2" w:rsidRDefault="00C94169" w:rsidP="00C914AE">
      <w:r w:rsidRPr="00382FF2">
        <w:t xml:space="preserve">             1. Рассмотрение проекта планировки с межеванием территории земельного участка с кадастровым номером 74:21:0211002:91 в Челябинской области Увельском районе, в 500м на север от с.Рождественка</w:t>
      </w:r>
    </w:p>
    <w:p w:rsidR="00C94169" w:rsidRPr="00382FF2" w:rsidRDefault="00C94169" w:rsidP="00C914AE"/>
    <w:p w:rsidR="00C94169" w:rsidRPr="00382FF2" w:rsidRDefault="00C94169" w:rsidP="00C914AE">
      <w:r w:rsidRPr="00382FF2">
        <w:rPr>
          <w:b/>
        </w:rPr>
        <w:t>Содержание заседания публичных слушаний</w:t>
      </w:r>
      <w:r w:rsidRPr="00382FF2">
        <w:t>:</w:t>
      </w:r>
    </w:p>
    <w:p w:rsidR="00C94169" w:rsidRPr="00382FF2" w:rsidRDefault="00C94169" w:rsidP="00C914AE">
      <w:pPr>
        <w:pStyle w:val="1"/>
        <w:jc w:val="both"/>
        <w:rPr>
          <w:sz w:val="24"/>
          <w:szCs w:val="24"/>
        </w:rPr>
      </w:pPr>
    </w:p>
    <w:p w:rsidR="00C94169" w:rsidRPr="00382FF2" w:rsidRDefault="00C94169" w:rsidP="00C914AE">
      <w:pPr>
        <w:pStyle w:val="1"/>
        <w:jc w:val="both"/>
        <w:rPr>
          <w:b w:val="0"/>
          <w:sz w:val="24"/>
          <w:szCs w:val="24"/>
        </w:rPr>
      </w:pPr>
      <w:r w:rsidRPr="00382FF2">
        <w:rPr>
          <w:b w:val="0"/>
          <w:sz w:val="24"/>
          <w:szCs w:val="24"/>
        </w:rPr>
        <w:t>Председательствующий Панов С.М. объявил об открытии публичных слушаний и огласил повестку дня.</w:t>
      </w:r>
    </w:p>
    <w:p w:rsidR="00C94169" w:rsidRPr="00382FF2" w:rsidRDefault="00C94169" w:rsidP="00C914AE">
      <w:pPr>
        <w:tabs>
          <w:tab w:val="right" w:pos="9921"/>
        </w:tabs>
        <w:jc w:val="both"/>
        <w:rPr>
          <w:b/>
        </w:rPr>
      </w:pPr>
      <w:r w:rsidRPr="00382FF2">
        <w:t>Выступление докладчика по проекту планировки с межеванием территории земельного участка с кадастровым номером 74:21:0211002:91 в Челябинской области Увельском районе, в 500м на север от с.Рождественка</w:t>
      </w:r>
    </w:p>
    <w:p w:rsidR="00C94169" w:rsidRPr="00382FF2" w:rsidRDefault="00C94169" w:rsidP="00C914AE">
      <w:pPr>
        <w:pStyle w:val="1"/>
        <w:jc w:val="both"/>
        <w:rPr>
          <w:b w:val="0"/>
          <w:sz w:val="24"/>
          <w:szCs w:val="24"/>
        </w:rPr>
      </w:pPr>
      <w:r w:rsidRPr="00382FF2">
        <w:rPr>
          <w:b w:val="0"/>
          <w:sz w:val="24"/>
          <w:szCs w:val="24"/>
        </w:rPr>
        <w:t>Выступления участников заседания публичных слушаний по проекту решения:</w:t>
      </w:r>
    </w:p>
    <w:p w:rsidR="00C94169" w:rsidRPr="00382FF2" w:rsidRDefault="00C94169" w:rsidP="00C914AE">
      <w:pPr>
        <w:pStyle w:val="1"/>
        <w:jc w:val="both"/>
        <w:rPr>
          <w:b w:val="0"/>
          <w:sz w:val="24"/>
          <w:szCs w:val="24"/>
        </w:rPr>
      </w:pPr>
    </w:p>
    <w:p w:rsidR="00C94169" w:rsidRPr="00382FF2" w:rsidRDefault="00C94169" w:rsidP="00C914AE">
      <w:r w:rsidRPr="00382FF2">
        <w:t>Выступил Дергалев О.Ю. он поддержал и предложил принять проект планировки с межеванием территории земельного участка с кадастровым номером 74:21:0211002:91 в Челябинской области Увельском районе, в 500м на север от с.Рождественка</w:t>
      </w:r>
    </w:p>
    <w:p w:rsidR="00C94169" w:rsidRPr="00382FF2" w:rsidRDefault="00C94169" w:rsidP="00C914AE"/>
    <w:p w:rsidR="00C94169" w:rsidRPr="00382FF2" w:rsidRDefault="00C94169" w:rsidP="00C914AE">
      <w:pPr>
        <w:pStyle w:val="1"/>
        <w:jc w:val="both"/>
        <w:rPr>
          <w:b w:val="0"/>
          <w:sz w:val="24"/>
          <w:szCs w:val="24"/>
        </w:rPr>
      </w:pPr>
      <w:r w:rsidRPr="00382FF2">
        <w:rPr>
          <w:b w:val="0"/>
          <w:sz w:val="24"/>
          <w:szCs w:val="24"/>
        </w:rPr>
        <w:t>Письменные заявления, переданные участникам публичных слушаний, во время их проведения в оргкомитет не поступало. После этого председательствующий заседания Панов С.М. вынес проект решения на голосование.</w:t>
      </w:r>
    </w:p>
    <w:p w:rsidR="00C94169" w:rsidRPr="00382FF2" w:rsidRDefault="00C94169" w:rsidP="00C914AE">
      <w:pPr>
        <w:pStyle w:val="1"/>
        <w:tabs>
          <w:tab w:val="left" w:pos="4050"/>
        </w:tabs>
        <w:jc w:val="both"/>
        <w:rPr>
          <w:sz w:val="24"/>
          <w:szCs w:val="24"/>
        </w:rPr>
      </w:pPr>
      <w:r w:rsidRPr="00382FF2">
        <w:rPr>
          <w:b w:val="0"/>
          <w:sz w:val="24"/>
          <w:szCs w:val="24"/>
        </w:rPr>
        <w:tab/>
      </w:r>
    </w:p>
    <w:p w:rsidR="00C94169" w:rsidRPr="00382FF2" w:rsidRDefault="00C94169" w:rsidP="00C914AE">
      <w:r w:rsidRPr="00382FF2">
        <w:t>Участники заседания публичных слушаний рекомендуют Администрации Рождественского сельского поселения принять проект планировки с межеванием территории земельного участка с кадастровым номером 74:21:0211002:91 в Челябинской области Увельском районе, в 500м на север от с.Рождественка</w:t>
      </w:r>
    </w:p>
    <w:p w:rsidR="00C94169" w:rsidRPr="00382FF2" w:rsidRDefault="00C94169" w:rsidP="00C914AE"/>
    <w:p w:rsidR="00C94169" w:rsidRPr="00382FF2" w:rsidRDefault="00C94169" w:rsidP="00C914AE">
      <w:pPr>
        <w:pStyle w:val="1"/>
        <w:jc w:val="both"/>
        <w:rPr>
          <w:b w:val="0"/>
          <w:sz w:val="24"/>
          <w:szCs w:val="24"/>
        </w:rPr>
      </w:pPr>
      <w:r w:rsidRPr="00382FF2">
        <w:rPr>
          <w:b w:val="0"/>
          <w:sz w:val="24"/>
          <w:szCs w:val="24"/>
        </w:rPr>
        <w:t>Проголосовало «ЗА» - 18 человек</w:t>
      </w:r>
    </w:p>
    <w:p w:rsidR="00C94169" w:rsidRPr="00382FF2" w:rsidRDefault="00C94169" w:rsidP="00C914AE">
      <w:pPr>
        <w:pStyle w:val="1"/>
        <w:tabs>
          <w:tab w:val="left" w:pos="2385"/>
        </w:tabs>
        <w:jc w:val="both"/>
        <w:rPr>
          <w:b w:val="0"/>
          <w:sz w:val="24"/>
          <w:szCs w:val="24"/>
        </w:rPr>
      </w:pPr>
      <w:r w:rsidRPr="00382FF2">
        <w:rPr>
          <w:b w:val="0"/>
          <w:sz w:val="24"/>
          <w:szCs w:val="24"/>
        </w:rPr>
        <w:t>Проголосовали «ПРОТИВ» - 0 человек</w:t>
      </w:r>
    </w:p>
    <w:p w:rsidR="00C94169" w:rsidRPr="00382FF2" w:rsidRDefault="00C94169" w:rsidP="00C914AE">
      <w:pPr>
        <w:pStyle w:val="1"/>
        <w:tabs>
          <w:tab w:val="left" w:pos="8400"/>
        </w:tabs>
        <w:jc w:val="both"/>
        <w:rPr>
          <w:b w:val="0"/>
          <w:sz w:val="24"/>
          <w:szCs w:val="24"/>
        </w:rPr>
      </w:pPr>
      <w:r w:rsidRPr="00382FF2">
        <w:rPr>
          <w:b w:val="0"/>
          <w:sz w:val="24"/>
          <w:szCs w:val="24"/>
        </w:rPr>
        <w:t>Воздержались при голосовании –  человека</w:t>
      </w:r>
      <w:r>
        <w:rPr>
          <w:b w:val="0"/>
          <w:sz w:val="24"/>
          <w:szCs w:val="24"/>
        </w:rPr>
        <w:tab/>
      </w:r>
    </w:p>
    <w:p w:rsidR="00C94169" w:rsidRPr="00382FF2" w:rsidRDefault="00C94169" w:rsidP="00C914AE">
      <w:pPr>
        <w:pStyle w:val="1"/>
        <w:jc w:val="both"/>
        <w:rPr>
          <w:b w:val="0"/>
          <w:sz w:val="24"/>
          <w:szCs w:val="24"/>
        </w:rPr>
      </w:pPr>
    </w:p>
    <w:p w:rsidR="00C94169" w:rsidRPr="00382FF2" w:rsidRDefault="00C94169" w:rsidP="00C914AE">
      <w:pPr>
        <w:pStyle w:val="1"/>
        <w:jc w:val="both"/>
        <w:rPr>
          <w:b w:val="0"/>
          <w:sz w:val="24"/>
          <w:szCs w:val="24"/>
        </w:rPr>
      </w:pPr>
      <w:r w:rsidRPr="00382FF2">
        <w:rPr>
          <w:b w:val="0"/>
          <w:sz w:val="24"/>
          <w:szCs w:val="24"/>
        </w:rPr>
        <w:t>Председательствующий: _____________________ Панов С.М.</w:t>
      </w:r>
    </w:p>
    <w:p w:rsidR="00C94169" w:rsidRPr="00382FF2" w:rsidRDefault="00C94169" w:rsidP="00C914AE">
      <w:pPr>
        <w:pStyle w:val="1"/>
        <w:jc w:val="both"/>
        <w:rPr>
          <w:b w:val="0"/>
          <w:sz w:val="24"/>
          <w:szCs w:val="24"/>
        </w:rPr>
      </w:pPr>
    </w:p>
    <w:p w:rsidR="00C94169" w:rsidRPr="00382FF2" w:rsidRDefault="00C94169" w:rsidP="00C914AE">
      <w:pPr>
        <w:pStyle w:val="1"/>
        <w:jc w:val="both"/>
        <w:rPr>
          <w:sz w:val="24"/>
          <w:szCs w:val="24"/>
        </w:rPr>
      </w:pPr>
      <w:r w:rsidRPr="00382FF2">
        <w:rPr>
          <w:b w:val="0"/>
          <w:sz w:val="24"/>
          <w:szCs w:val="24"/>
        </w:rPr>
        <w:t>Секретарь:                         ____</w:t>
      </w:r>
      <w:r>
        <w:rPr>
          <w:b w:val="0"/>
          <w:sz w:val="24"/>
          <w:szCs w:val="24"/>
        </w:rPr>
        <w:t>_________________ Фомичев В.С.</w:t>
      </w:r>
    </w:p>
    <w:p w:rsidR="00C94169" w:rsidRDefault="00C94169" w:rsidP="00B371CD">
      <w:pPr>
        <w:tabs>
          <w:tab w:val="left" w:pos="7650"/>
        </w:tabs>
        <w:spacing w:line="360" w:lineRule="auto"/>
        <w:jc w:val="both"/>
      </w:pPr>
      <w:r>
        <w:rPr>
          <w:sz w:val="28"/>
          <w:szCs w:val="28"/>
        </w:rPr>
        <w:tab/>
      </w:r>
    </w:p>
    <w:sectPr w:rsidR="00C94169" w:rsidSect="0041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1CD"/>
    <w:rsid w:val="00104B3A"/>
    <w:rsid w:val="001A1B9A"/>
    <w:rsid w:val="00275045"/>
    <w:rsid w:val="00382FF2"/>
    <w:rsid w:val="00416304"/>
    <w:rsid w:val="004254B3"/>
    <w:rsid w:val="005D1504"/>
    <w:rsid w:val="007E3CE7"/>
    <w:rsid w:val="00832F93"/>
    <w:rsid w:val="00B371CD"/>
    <w:rsid w:val="00C914AE"/>
    <w:rsid w:val="00C94169"/>
    <w:rsid w:val="00D06482"/>
    <w:rsid w:val="00E610F2"/>
    <w:rsid w:val="00EB21F8"/>
    <w:rsid w:val="00EB66CE"/>
    <w:rsid w:val="00FD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C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B371CD"/>
    <w:pPr>
      <w:jc w:val="center"/>
    </w:pPr>
    <w:rPr>
      <w:rFonts w:ascii="Arial" w:hAnsi="Arial"/>
      <w:sz w:val="28"/>
      <w:szCs w:val="24"/>
    </w:rPr>
  </w:style>
  <w:style w:type="paragraph" w:customStyle="1" w:styleId="1">
    <w:name w:val="Название1"/>
    <w:basedOn w:val="Normal"/>
    <w:uiPriority w:val="99"/>
    <w:rsid w:val="00C914A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669</Words>
  <Characters>3816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RpgdestvenskoeSP</cp:lastModifiedBy>
  <cp:revision>4</cp:revision>
  <cp:lastPrinted>2013-12-19T03:41:00Z</cp:lastPrinted>
  <dcterms:created xsi:type="dcterms:W3CDTF">2013-12-11T11:56:00Z</dcterms:created>
  <dcterms:modified xsi:type="dcterms:W3CDTF">2014-04-07T11:28:00Z</dcterms:modified>
</cp:coreProperties>
</file>