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68" w:rsidRPr="00BE3307" w:rsidRDefault="00572E68" w:rsidP="00797DEC">
      <w:pPr>
        <w:pStyle w:val="10"/>
        <w:jc w:val="right"/>
        <w:rPr>
          <w:sz w:val="36"/>
        </w:rPr>
      </w:pPr>
      <w:r w:rsidRPr="00BE3307">
        <w:rPr>
          <w:sz w:val="36"/>
        </w:rPr>
        <w:t>Совет депутатов Рождественского сельского поселения</w:t>
      </w:r>
    </w:p>
    <w:p w:rsidR="00572E68" w:rsidRPr="00BE3307" w:rsidRDefault="00572E68" w:rsidP="00A35C35">
      <w:pPr>
        <w:pStyle w:val="10"/>
        <w:pBdr>
          <w:bottom w:val="single" w:sz="12" w:space="1" w:color="auto"/>
        </w:pBdr>
        <w:rPr>
          <w:sz w:val="32"/>
        </w:rPr>
      </w:pPr>
      <w:r w:rsidRPr="00BE3307">
        <w:rPr>
          <w:sz w:val="32"/>
        </w:rPr>
        <w:t>Увельского муниципального района Челябинской области</w:t>
      </w:r>
    </w:p>
    <w:p w:rsidR="00572E68" w:rsidRPr="00BE3307" w:rsidRDefault="00572E68" w:rsidP="00A35C35">
      <w:pPr>
        <w:pStyle w:val="10"/>
        <w:rPr>
          <w:sz w:val="24"/>
        </w:rPr>
      </w:pPr>
      <w:r w:rsidRPr="00BE3307">
        <w:rPr>
          <w:sz w:val="24"/>
        </w:rPr>
        <w:t>457011, Челябинская область, Увельский район, с.Рождественка, ул.Совхозная, 2</w:t>
      </w:r>
    </w:p>
    <w:p w:rsidR="00572E68" w:rsidRPr="00BE3307" w:rsidRDefault="00572E68" w:rsidP="00823326">
      <w:pPr>
        <w:pStyle w:val="1"/>
        <w:jc w:val="center"/>
        <w:rPr>
          <w:b/>
        </w:rPr>
      </w:pPr>
      <w:r w:rsidRPr="00BE3307">
        <w:rPr>
          <w:b/>
        </w:rPr>
        <w:t>телефон – факс:  8-351-66-52-1-79</w:t>
      </w:r>
    </w:p>
    <w:p w:rsidR="00572E68" w:rsidRPr="00BE3307" w:rsidRDefault="00572E68" w:rsidP="00A35C35">
      <w:pPr>
        <w:pStyle w:val="Caption"/>
        <w:spacing w:line="360" w:lineRule="auto"/>
        <w:rPr>
          <w:rFonts w:ascii="Times New Roman" w:hAnsi="Times New Roman"/>
          <w:b/>
          <w:szCs w:val="28"/>
        </w:rPr>
      </w:pPr>
    </w:p>
    <w:p w:rsidR="00572E68" w:rsidRPr="00BE3307" w:rsidRDefault="00572E68" w:rsidP="00A35C35">
      <w:pPr>
        <w:pStyle w:val="Caption"/>
        <w:spacing w:line="360" w:lineRule="auto"/>
        <w:rPr>
          <w:rFonts w:ascii="Times New Roman" w:hAnsi="Times New Roman"/>
          <w:b/>
          <w:szCs w:val="28"/>
        </w:rPr>
      </w:pPr>
      <w:r w:rsidRPr="00BE3307">
        <w:rPr>
          <w:rFonts w:ascii="Times New Roman" w:hAnsi="Times New Roman"/>
          <w:b/>
          <w:szCs w:val="28"/>
        </w:rPr>
        <w:t>РЕШЕНИЕ №  18</w:t>
      </w:r>
    </w:p>
    <w:p w:rsidR="00572E68" w:rsidRPr="00BE3307" w:rsidRDefault="00572E68" w:rsidP="00797DEC">
      <w:pPr>
        <w:pStyle w:val="Caption"/>
        <w:spacing w:line="360" w:lineRule="auto"/>
        <w:jc w:val="right"/>
        <w:rPr>
          <w:rFonts w:ascii="Times New Roman" w:hAnsi="Times New Roman"/>
          <w:szCs w:val="28"/>
        </w:rPr>
      </w:pPr>
      <w:r w:rsidRPr="00BE3307">
        <w:rPr>
          <w:rFonts w:ascii="Times New Roman" w:hAnsi="Times New Roman"/>
          <w:szCs w:val="28"/>
        </w:rPr>
        <w:t>от  30  июля 2013  года</w:t>
      </w:r>
    </w:p>
    <w:p w:rsidR="00572E68" w:rsidRPr="00BE3307" w:rsidRDefault="00572E68" w:rsidP="00A35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 xml:space="preserve">«О внесении изменений в Решение </w:t>
      </w:r>
    </w:p>
    <w:p w:rsidR="00572E68" w:rsidRPr="00BE3307" w:rsidRDefault="00572E68" w:rsidP="00A35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 xml:space="preserve">Совета депутатов Рождественского </w:t>
      </w:r>
    </w:p>
    <w:p w:rsidR="00572E68" w:rsidRPr="00BE3307" w:rsidRDefault="00572E68" w:rsidP="00A35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 xml:space="preserve">Сельского поселения Увельского </w:t>
      </w:r>
    </w:p>
    <w:p w:rsidR="00572E68" w:rsidRPr="00BE3307" w:rsidRDefault="00572E68" w:rsidP="00A35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 xml:space="preserve">Челябинской области №10 от  18.04.2013г.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>«О размерах оплаты труда депутатов,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>Выборных должностных лиц местного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>Самоуправления, осуществляющих свои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 xml:space="preserve">Полномочия на постоянной основе,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 xml:space="preserve">и муниципальных служащих в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>Рождественском сельском поселении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>Увельского муниципального района  » »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72E68" w:rsidRPr="00BE3307" w:rsidRDefault="00572E68" w:rsidP="00A35C3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В соответствии с постановление Правительства Челябинской области от 26.06.2013 года № 70-П «О внесении изменений в постановление Правительства Челябинской области от 21.11.2012г. №626-П»</w:t>
      </w:r>
    </w:p>
    <w:p w:rsidR="00572E68" w:rsidRPr="00BE3307" w:rsidRDefault="00572E68" w:rsidP="00A35C3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Совет депутатов Рождественского сельского поселения</w:t>
      </w:r>
    </w:p>
    <w:p w:rsidR="00572E68" w:rsidRPr="00BE3307" w:rsidRDefault="00572E68" w:rsidP="00A35C35">
      <w:pPr>
        <w:pStyle w:val="BodyText"/>
        <w:spacing w:line="360" w:lineRule="auto"/>
        <w:jc w:val="center"/>
        <w:rPr>
          <w:sz w:val="28"/>
          <w:szCs w:val="28"/>
        </w:rPr>
      </w:pPr>
      <w:r w:rsidRPr="00BE3307">
        <w:rPr>
          <w:b/>
          <w:sz w:val="28"/>
          <w:szCs w:val="28"/>
        </w:rPr>
        <w:t xml:space="preserve"> РЕШАЕТ</w:t>
      </w:r>
      <w:r w:rsidRPr="00BE3307">
        <w:rPr>
          <w:sz w:val="28"/>
          <w:szCs w:val="28"/>
        </w:rPr>
        <w:t>:</w:t>
      </w:r>
    </w:p>
    <w:p w:rsidR="00572E68" w:rsidRPr="00BE3307" w:rsidRDefault="00572E68" w:rsidP="00BE330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1. Внести изменения в Решение Совета депутатов Рождественского сельского поселения от 18.04.2013г.№10 «О размерах оплаты труда депутатов, выборных должностных лиц местного самоуправления, осуществляющих свои полномочия на постоянной основе, и муниципальных служащих в Рождественском сельском поселении» изложив Приложения 1-2 в новой редакции (прилагаются).</w:t>
      </w:r>
    </w:p>
    <w:p w:rsidR="00572E68" w:rsidRPr="00BE3307" w:rsidRDefault="00572E68" w:rsidP="00BE330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2. Организацию выполнения настоящего решения возложить на главного бухгалтера Мурашеву Ю.А.</w:t>
      </w:r>
    </w:p>
    <w:p w:rsidR="00572E68" w:rsidRPr="00BE3307" w:rsidRDefault="00572E68" w:rsidP="00BE330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 3.  Настоящее Решение вступает в силу со дня его подписания и распространяется на правоотношения, возникшие с 1 мая 2013 года.</w:t>
      </w:r>
    </w:p>
    <w:p w:rsidR="00572E68" w:rsidRPr="00BE3307" w:rsidRDefault="00572E68" w:rsidP="00797DEC">
      <w:pPr>
        <w:pStyle w:val="Caption"/>
        <w:jc w:val="left"/>
        <w:rPr>
          <w:rFonts w:ascii="Times New Roman" w:hAnsi="Times New Roman"/>
          <w:szCs w:val="28"/>
        </w:rPr>
      </w:pPr>
      <w:r w:rsidRPr="00BE3307">
        <w:rPr>
          <w:rFonts w:ascii="Times New Roman" w:hAnsi="Times New Roman"/>
          <w:szCs w:val="28"/>
        </w:rPr>
        <w:t>Глава Рождественского сельского поселения: _______________ Панов С.М.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Приложение 1</w:t>
      </w:r>
    </w:p>
    <w:p w:rsidR="00572E68" w:rsidRPr="00BE3307" w:rsidRDefault="00572E68" w:rsidP="00797DEC">
      <w:pPr>
        <w:tabs>
          <w:tab w:val="left" w:pos="708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tabs>
          <w:tab w:val="left" w:pos="708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>К  Решению Совета депутатов Рождественского</w:t>
      </w:r>
    </w:p>
    <w:p w:rsidR="00572E68" w:rsidRPr="00BE3307" w:rsidRDefault="00572E68" w:rsidP="00797DEC">
      <w:pPr>
        <w:tabs>
          <w:tab w:val="left" w:pos="708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>Сельского поселения от 30июля 2013г. №18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«О внесении изменений в Решение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Совета депутатов Рождественского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Сельского поселения Увельского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Челябинской области №10 от  18.04.2013г.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>«О размерах оплаты труда депутатов,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>Выборных должностных лиц местного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>Самоуправления, осуществляющих свои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Полномочия на постоянной основе,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и муниципальных служащих в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>Рождественском сельском поселении</w:t>
      </w:r>
    </w:p>
    <w:p w:rsidR="00572E68" w:rsidRPr="00BE3307" w:rsidRDefault="00572E68" w:rsidP="00797DEC">
      <w:pPr>
        <w:tabs>
          <w:tab w:val="left" w:pos="708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4"/>
          <w:szCs w:val="24"/>
        </w:rPr>
        <w:t>Увельского муниципального района  » »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Нормативы размеров денежного вознаграждения депутатов, выборных должностных лиц местного самоуправления,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осуществляющих свои полномочия на постоянной основе,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 на 2013 год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5670"/>
      </w:tblGrid>
      <w:tr w:rsidR="00572E68" w:rsidRPr="00BE3307" w:rsidTr="00797DEC">
        <w:trPr>
          <w:cantSplit/>
          <w:trHeight w:val="6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90796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  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90796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размеров денежного вознаграждения депутатов, выборных должностных лиц, осуществляющих свои полномочия на постоянной основе (в рублях)     </w:t>
            </w:r>
          </w:p>
        </w:tc>
      </w:tr>
      <w:tr w:rsidR="00572E68" w:rsidRPr="00BE3307" w:rsidTr="00797DE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90796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90796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3  группа                </w:t>
            </w:r>
          </w:p>
        </w:tc>
      </w:tr>
      <w:tr w:rsidR="00572E68" w:rsidRPr="00BE3307" w:rsidTr="00797DE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90796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   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9079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BE3307">
              <w:rPr>
                <w:rFonts w:ascii="Times New Roman" w:hAnsi="Times New Roman" w:cs="Times New Roman"/>
                <w:sz w:val="28"/>
              </w:rPr>
              <w:t>23971 (5137)</w:t>
            </w:r>
          </w:p>
        </w:tc>
      </w:tr>
      <w:tr w:rsidR="00572E68" w:rsidRPr="00BE3307" w:rsidTr="00797DEC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90796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 депутатов Рождественского сельского поселения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9079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BE3307">
              <w:rPr>
                <w:rFonts w:ascii="Times New Roman" w:hAnsi="Times New Roman" w:cs="Times New Roman"/>
                <w:sz w:val="28"/>
              </w:rPr>
              <w:t>12739(2739)</w:t>
            </w:r>
          </w:p>
        </w:tc>
      </w:tr>
    </w:tbl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Примечание: Денежное вознаграждение рассчитывается исходя из должностных окладов, указанных в скобках.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Приложение № 2</w:t>
      </w:r>
    </w:p>
    <w:p w:rsidR="00572E68" w:rsidRPr="00BE3307" w:rsidRDefault="00572E68" w:rsidP="00797DEC">
      <w:pPr>
        <w:tabs>
          <w:tab w:val="left" w:pos="708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tabs>
          <w:tab w:val="left" w:pos="708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>К  Решению Совета депутатов Рождественского</w:t>
      </w:r>
    </w:p>
    <w:p w:rsidR="00572E68" w:rsidRPr="00BE3307" w:rsidRDefault="00572E68" w:rsidP="00797DEC">
      <w:pPr>
        <w:tabs>
          <w:tab w:val="left" w:pos="708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>Сельского поселения от 30июля 2013г. №18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«О внесении изменений в Решение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Совета депутатов Рождественского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Сельского поселения Увельского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Челябинской области №10 от  18.04.2013г.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>«О размерах оплаты труда депутатов,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>Выборных должностных лиц местного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>Самоуправления, осуществляющих свои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Полномочия на постоянной основе,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 xml:space="preserve">и муниципальных служащих в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307">
        <w:rPr>
          <w:rFonts w:ascii="Times New Roman" w:hAnsi="Times New Roman"/>
          <w:sz w:val="24"/>
          <w:szCs w:val="24"/>
        </w:rPr>
        <w:t>Рождественском сельском поселении</w:t>
      </w:r>
    </w:p>
    <w:p w:rsidR="00572E68" w:rsidRPr="00BE3307" w:rsidRDefault="00572E68" w:rsidP="00797DEC">
      <w:pPr>
        <w:tabs>
          <w:tab w:val="left" w:pos="708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4"/>
          <w:szCs w:val="24"/>
        </w:rPr>
        <w:t>Увельского муниципального района  » »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Нормативы размеров должностных окладов муниципальных служащих органов местного самоуправления сельских поселений,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 на 2013 год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6"/>
        <w:gridCol w:w="4986"/>
      </w:tblGrid>
      <w:tr w:rsidR="00572E68" w:rsidRPr="00BE3307" w:rsidTr="00797DEC">
        <w:tc>
          <w:tcPr>
            <w:tcW w:w="4976" w:type="dxa"/>
          </w:tcPr>
          <w:p w:rsidR="00572E68" w:rsidRPr="00BE3307" w:rsidRDefault="00572E68" w:rsidP="0090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986" w:type="dxa"/>
          </w:tcPr>
          <w:tbl>
            <w:tblPr>
              <w:tblW w:w="0" w:type="auto"/>
              <w:tblLook w:val="01E0"/>
            </w:tblPr>
            <w:tblGrid>
              <w:gridCol w:w="4500"/>
            </w:tblGrid>
            <w:tr w:rsidR="00572E68" w:rsidRPr="00BE3307" w:rsidTr="00907960">
              <w:trPr>
                <w:trHeight w:val="322"/>
              </w:trPr>
              <w:tc>
                <w:tcPr>
                  <w:tcW w:w="4500" w:type="dxa"/>
                </w:tcPr>
                <w:p w:rsidR="00572E68" w:rsidRPr="00BE3307" w:rsidRDefault="00572E68" w:rsidP="0090796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3307">
                    <w:rPr>
                      <w:rFonts w:ascii="Times New Roman" w:hAnsi="Times New Roman"/>
                      <w:sz w:val="28"/>
                      <w:szCs w:val="28"/>
                    </w:rPr>
                    <w:t xml:space="preserve">Нормативы размеров должностных окладов муниципальных служащих органов местного самоуправления сельских поселений, </w:t>
                  </w:r>
                </w:p>
              </w:tc>
            </w:tr>
            <w:tr w:rsidR="00572E68" w:rsidRPr="00BE3307" w:rsidTr="00907960">
              <w:trPr>
                <w:trHeight w:val="322"/>
              </w:trPr>
              <w:tc>
                <w:tcPr>
                  <w:tcW w:w="4500" w:type="dxa"/>
                </w:tcPr>
                <w:p w:rsidR="00572E68" w:rsidRPr="00BE3307" w:rsidRDefault="00572E68" w:rsidP="0090796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3307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III </w:t>
                  </w:r>
                  <w:r w:rsidRPr="00BE3307">
                    <w:rPr>
                      <w:rFonts w:ascii="Times New Roman" w:hAnsi="Times New Roman"/>
                      <w:sz w:val="28"/>
                      <w:szCs w:val="28"/>
                    </w:rPr>
                    <w:t>группа</w:t>
                  </w:r>
                </w:p>
              </w:tc>
            </w:tr>
          </w:tbl>
          <w:p w:rsidR="00572E68" w:rsidRPr="00BE3307" w:rsidRDefault="00572E68" w:rsidP="0090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E68" w:rsidRPr="00BE3307" w:rsidTr="00797DEC">
        <w:tc>
          <w:tcPr>
            <w:tcW w:w="4976" w:type="dxa"/>
          </w:tcPr>
          <w:p w:rsidR="00572E68" w:rsidRPr="00BE3307" w:rsidRDefault="00572E68" w:rsidP="00907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986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 3939</w:t>
            </w:r>
          </w:p>
        </w:tc>
      </w:tr>
      <w:tr w:rsidR="00572E68" w:rsidRPr="00BE3307" w:rsidTr="00797DEC">
        <w:tc>
          <w:tcPr>
            <w:tcW w:w="4976" w:type="dxa"/>
          </w:tcPr>
          <w:p w:rsidR="00572E68" w:rsidRPr="00BE3307" w:rsidRDefault="00572E68" w:rsidP="00907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Заместитель главы сельского поселения </w:t>
            </w:r>
          </w:p>
        </w:tc>
        <w:tc>
          <w:tcPr>
            <w:tcW w:w="4986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3086</w:t>
            </w:r>
          </w:p>
        </w:tc>
      </w:tr>
      <w:tr w:rsidR="00572E68" w:rsidRPr="00BE3307" w:rsidTr="00797DEC">
        <w:tc>
          <w:tcPr>
            <w:tcW w:w="4976" w:type="dxa"/>
          </w:tcPr>
          <w:p w:rsidR="00572E68" w:rsidRPr="00BE3307" w:rsidRDefault="00572E68" w:rsidP="00907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986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2572</w:t>
            </w:r>
          </w:p>
        </w:tc>
      </w:tr>
      <w:tr w:rsidR="00572E68" w:rsidRPr="00BE3307" w:rsidTr="00797DEC">
        <w:tc>
          <w:tcPr>
            <w:tcW w:w="4976" w:type="dxa"/>
          </w:tcPr>
          <w:p w:rsidR="00572E68" w:rsidRPr="00BE3307" w:rsidRDefault="00572E68" w:rsidP="00907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4986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2409</w:t>
            </w:r>
          </w:p>
        </w:tc>
      </w:tr>
      <w:tr w:rsidR="00572E68" w:rsidRPr="00BE3307" w:rsidTr="00797DEC">
        <w:tc>
          <w:tcPr>
            <w:tcW w:w="4976" w:type="dxa"/>
          </w:tcPr>
          <w:p w:rsidR="00572E68" w:rsidRPr="00BE3307" w:rsidRDefault="00572E68" w:rsidP="00907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4986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2335</w:t>
            </w:r>
          </w:p>
        </w:tc>
      </w:tr>
    </w:tbl>
    <w:p w:rsidR="00572E68" w:rsidRPr="00BE3307" w:rsidRDefault="00572E68" w:rsidP="00A35C35">
      <w:pPr>
        <w:pStyle w:val="Caption"/>
        <w:rPr>
          <w:rFonts w:ascii="Times New Roman" w:hAnsi="Times New Roman"/>
          <w:szCs w:val="28"/>
        </w:rPr>
      </w:pPr>
    </w:p>
    <w:p w:rsidR="00572E68" w:rsidRPr="00BE3307" w:rsidRDefault="00572E68" w:rsidP="00A35C35">
      <w:pPr>
        <w:pStyle w:val="Caption"/>
        <w:rPr>
          <w:rFonts w:ascii="Times New Roman" w:hAnsi="Times New Roman"/>
          <w:szCs w:val="28"/>
        </w:rPr>
      </w:pPr>
    </w:p>
    <w:p w:rsidR="00572E68" w:rsidRPr="00BE3307" w:rsidRDefault="00572E68" w:rsidP="00A35C35">
      <w:pPr>
        <w:pStyle w:val="Caption"/>
        <w:rPr>
          <w:rFonts w:ascii="Times New Roman" w:hAnsi="Times New Roman"/>
          <w:szCs w:val="28"/>
        </w:rPr>
      </w:pPr>
    </w:p>
    <w:p w:rsidR="00572E68" w:rsidRPr="00BE3307" w:rsidRDefault="00572E68" w:rsidP="00A35C35">
      <w:pPr>
        <w:pStyle w:val="Caption"/>
        <w:rPr>
          <w:rFonts w:ascii="Times New Roman" w:hAnsi="Times New Roman"/>
          <w:szCs w:val="28"/>
        </w:rPr>
      </w:pPr>
    </w:p>
    <w:p w:rsidR="00572E68" w:rsidRPr="00BE3307" w:rsidRDefault="00572E68" w:rsidP="00797DEC">
      <w:pPr>
        <w:pStyle w:val="Caption"/>
        <w:jc w:val="left"/>
        <w:rPr>
          <w:rFonts w:ascii="Times New Roman" w:hAnsi="Times New Roman"/>
          <w:szCs w:val="28"/>
        </w:rPr>
      </w:pPr>
    </w:p>
    <w:p w:rsidR="00572E68" w:rsidRPr="00BE3307" w:rsidRDefault="00572E68" w:rsidP="00797DEC">
      <w:pPr>
        <w:pStyle w:val="Caption"/>
        <w:jc w:val="left"/>
        <w:rPr>
          <w:rFonts w:ascii="Times New Roman" w:hAnsi="Times New Roman"/>
          <w:sz w:val="24"/>
        </w:rPr>
      </w:pPr>
    </w:p>
    <w:p w:rsidR="00572E68" w:rsidRPr="00BE3307" w:rsidRDefault="00572E68" w:rsidP="00797DEC">
      <w:pPr>
        <w:pStyle w:val="10"/>
        <w:jc w:val="right"/>
        <w:rPr>
          <w:sz w:val="36"/>
        </w:rPr>
      </w:pPr>
      <w:r w:rsidRPr="00BE3307">
        <w:rPr>
          <w:sz w:val="36"/>
        </w:rPr>
        <w:t>НОВОЕ</w:t>
      </w:r>
    </w:p>
    <w:p w:rsidR="00572E68" w:rsidRPr="00BE3307" w:rsidRDefault="00572E68" w:rsidP="00C719D8">
      <w:pPr>
        <w:pStyle w:val="10"/>
        <w:rPr>
          <w:sz w:val="36"/>
        </w:rPr>
      </w:pPr>
      <w:r w:rsidRPr="00BE3307">
        <w:rPr>
          <w:sz w:val="36"/>
        </w:rPr>
        <w:t>Совет депутатов Рождественского сельского поселения</w:t>
      </w:r>
    </w:p>
    <w:p w:rsidR="00572E68" w:rsidRPr="00BE3307" w:rsidRDefault="00572E68" w:rsidP="00C719D8">
      <w:pPr>
        <w:pStyle w:val="10"/>
        <w:pBdr>
          <w:bottom w:val="single" w:sz="12" w:space="1" w:color="auto"/>
        </w:pBdr>
        <w:rPr>
          <w:sz w:val="32"/>
        </w:rPr>
      </w:pPr>
      <w:r w:rsidRPr="00BE3307">
        <w:rPr>
          <w:sz w:val="32"/>
        </w:rPr>
        <w:t>Увельского муниципального района Челябинской области</w:t>
      </w:r>
    </w:p>
    <w:p w:rsidR="00572E68" w:rsidRPr="00BE3307" w:rsidRDefault="00572E68" w:rsidP="00C719D8">
      <w:pPr>
        <w:pStyle w:val="10"/>
        <w:rPr>
          <w:sz w:val="24"/>
        </w:rPr>
      </w:pPr>
      <w:r w:rsidRPr="00BE3307">
        <w:rPr>
          <w:sz w:val="24"/>
        </w:rPr>
        <w:t>457011, Челябинская область, Увельский район, с.Рождественка, ул.Совхозная, 2</w:t>
      </w:r>
    </w:p>
    <w:p w:rsidR="00572E68" w:rsidRPr="00BE3307" w:rsidRDefault="00572E68" w:rsidP="00C719D8">
      <w:pPr>
        <w:pStyle w:val="1"/>
        <w:jc w:val="center"/>
        <w:rPr>
          <w:b/>
        </w:rPr>
      </w:pPr>
      <w:r w:rsidRPr="00BE3307">
        <w:rPr>
          <w:b/>
        </w:rPr>
        <w:t>телефон – факс:  8-351-66-52-1-79</w:t>
      </w:r>
    </w:p>
    <w:p w:rsidR="00572E68" w:rsidRPr="00BE3307" w:rsidRDefault="00572E68" w:rsidP="00C719D8">
      <w:pPr>
        <w:jc w:val="center"/>
        <w:rPr>
          <w:rFonts w:ascii="Times New Roman" w:hAnsi="Times New Roman"/>
        </w:rPr>
      </w:pPr>
    </w:p>
    <w:p w:rsidR="00572E68" w:rsidRPr="00BE3307" w:rsidRDefault="00572E68" w:rsidP="00C719D8">
      <w:pPr>
        <w:pStyle w:val="Caption"/>
        <w:spacing w:line="360" w:lineRule="auto"/>
        <w:rPr>
          <w:rFonts w:ascii="Times New Roman" w:hAnsi="Times New Roman"/>
          <w:b/>
          <w:szCs w:val="28"/>
        </w:rPr>
      </w:pPr>
      <w:r w:rsidRPr="00BE3307">
        <w:rPr>
          <w:rFonts w:ascii="Times New Roman" w:hAnsi="Times New Roman"/>
          <w:b/>
          <w:szCs w:val="28"/>
        </w:rPr>
        <w:t>РЕШЕНИЕ №  18</w:t>
      </w:r>
    </w:p>
    <w:p w:rsidR="00572E68" w:rsidRPr="00BE3307" w:rsidRDefault="00572E68" w:rsidP="00C719D8">
      <w:pPr>
        <w:pStyle w:val="Caption"/>
        <w:spacing w:line="360" w:lineRule="auto"/>
        <w:jc w:val="right"/>
        <w:rPr>
          <w:rFonts w:ascii="Times New Roman" w:hAnsi="Times New Roman"/>
          <w:szCs w:val="28"/>
        </w:rPr>
      </w:pPr>
      <w:r w:rsidRPr="00BE3307">
        <w:rPr>
          <w:rFonts w:ascii="Times New Roman" w:hAnsi="Times New Roman"/>
          <w:szCs w:val="28"/>
        </w:rPr>
        <w:t>от  30  июля 2013  года</w:t>
      </w:r>
    </w:p>
    <w:p w:rsidR="00572E68" w:rsidRPr="00BE3307" w:rsidRDefault="00572E68" w:rsidP="00C719D8">
      <w:pPr>
        <w:pStyle w:val="Caption"/>
        <w:jc w:val="left"/>
        <w:rPr>
          <w:rFonts w:ascii="Times New Roman" w:hAnsi="Times New Roman"/>
        </w:rPr>
      </w:pPr>
    </w:p>
    <w:p w:rsidR="00572E68" w:rsidRPr="00BE3307" w:rsidRDefault="00572E68" w:rsidP="00C719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>«О размерах оплаты труда депутатов,</w:t>
      </w:r>
    </w:p>
    <w:p w:rsidR="00572E68" w:rsidRPr="00BE3307" w:rsidRDefault="00572E68" w:rsidP="00C719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>Выборных должностных лиц местного</w:t>
      </w:r>
    </w:p>
    <w:p w:rsidR="00572E68" w:rsidRPr="00BE3307" w:rsidRDefault="00572E68" w:rsidP="00C719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>Самоуправления, осуществляющих свои</w:t>
      </w:r>
    </w:p>
    <w:p w:rsidR="00572E68" w:rsidRPr="00BE3307" w:rsidRDefault="00572E68" w:rsidP="00C719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 xml:space="preserve">Полномочия на постоянной основе, </w:t>
      </w:r>
    </w:p>
    <w:p w:rsidR="00572E68" w:rsidRPr="00BE3307" w:rsidRDefault="00572E68" w:rsidP="00C719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 xml:space="preserve">и муниципальных служащих в </w:t>
      </w:r>
    </w:p>
    <w:p w:rsidR="00572E68" w:rsidRPr="00BE3307" w:rsidRDefault="00572E68" w:rsidP="00C719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>Рождественском сельском поселении</w:t>
      </w:r>
    </w:p>
    <w:p w:rsidR="00572E68" w:rsidRPr="00BE3307" w:rsidRDefault="00572E68" w:rsidP="00C719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307">
        <w:rPr>
          <w:rFonts w:ascii="Times New Roman" w:hAnsi="Times New Roman"/>
          <w:b/>
          <w:sz w:val="24"/>
          <w:szCs w:val="24"/>
        </w:rPr>
        <w:t>Увельского муниципального района  »</w:t>
      </w:r>
    </w:p>
    <w:p w:rsidR="00572E68" w:rsidRPr="00BE3307" w:rsidRDefault="00572E68" w:rsidP="00C719D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</w:rPr>
      </w:pPr>
    </w:p>
    <w:p w:rsidR="00572E68" w:rsidRPr="00BE3307" w:rsidRDefault="00572E68" w:rsidP="009C60F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В целях упорядочения оплаты труда депутатов, выборных должностных лиц местного самоуправления, осуществляющих свои полномочия на постоянной основе, и муниципальных служащих, руководствуясь Федеральным законом 131 ФЗ от 06.10.2003 года «Об общих принципах организации местного самоуправления в Российской Федерации», Законом Челябинской области от 30.05.2007 года № 144-ЗО «О регулировании муниципальной службы в Челябинской области», Постановлением Правительства Челябинской области  от 26.06.2013 года № 70-П «О внесении изменений в постановление Правительства Челябинской области от 21.11.2012г. №626-П», Уставом муниципального образования «Рождественское сельское поселение» Совет депутатов Рождественского сельского поселения</w:t>
      </w:r>
    </w:p>
    <w:p w:rsidR="00572E68" w:rsidRPr="00BE3307" w:rsidRDefault="00572E68" w:rsidP="009C60F0">
      <w:pPr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РЕШАЕТ:</w:t>
      </w:r>
    </w:p>
    <w:p w:rsidR="00572E68" w:rsidRPr="00BE3307" w:rsidRDefault="00572E68" w:rsidP="009C60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Утвердить Положение «О размерах оплаты труда депутатов, выборных должностных лиц местного самоуправления, осуществляющих свои полномочия на постоянной основе, и муниципальных служащих в Рождественском  сельском поселении» (прилагается).</w:t>
      </w:r>
    </w:p>
    <w:p w:rsidR="00572E68" w:rsidRPr="00BE3307" w:rsidRDefault="00572E68" w:rsidP="008822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Признать утратившими силу Решение Совета депутатов от 18.04.2012г. № 10  «О размерах оплаты труда депутатов, выборных должностных лиц  местного самоуправления, осуществляющих свои полномочия на постоянной основе и муниципальных служащих в Рождественском сельском поселенииУвельского муниципального района», </w:t>
      </w:r>
    </w:p>
    <w:p w:rsidR="00572E68" w:rsidRPr="00BE3307" w:rsidRDefault="00572E68" w:rsidP="008822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C719D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3. Организацию выполнения настоящего решения возложить на главного бухгалтера Мурашеву Ю.А.</w:t>
      </w:r>
    </w:p>
    <w:p w:rsidR="00572E68" w:rsidRPr="00BE3307" w:rsidRDefault="00572E68" w:rsidP="00C719D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4.  Настоящее Решение вступает в силу со дня его подписания и распространяется на правоотношения, возникшие с 1 мая 2013 года.</w:t>
      </w:r>
    </w:p>
    <w:p w:rsidR="00572E68" w:rsidRPr="00BE3307" w:rsidRDefault="00572E68" w:rsidP="00C719D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C719D8">
      <w:pPr>
        <w:pStyle w:val="Caption"/>
        <w:rPr>
          <w:rFonts w:ascii="Times New Roman" w:hAnsi="Times New Roman"/>
          <w:szCs w:val="28"/>
        </w:rPr>
      </w:pPr>
      <w:r w:rsidRPr="00BE3307">
        <w:rPr>
          <w:rFonts w:ascii="Times New Roman" w:hAnsi="Times New Roman"/>
          <w:szCs w:val="28"/>
        </w:rPr>
        <w:t>Глава Рождественского сельского поселения: _______________ Панов С.М.</w:t>
      </w: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2D1640">
      <w:pPr>
        <w:spacing w:after="0" w:line="240" w:lineRule="auto"/>
        <w:jc w:val="right"/>
        <w:rPr>
          <w:rFonts w:ascii="Times New Roman" w:hAnsi="Times New Roman"/>
        </w:rPr>
      </w:pPr>
      <w:r w:rsidRPr="00BE3307">
        <w:rPr>
          <w:rFonts w:ascii="Times New Roman" w:hAnsi="Times New Roman"/>
        </w:rPr>
        <w:t xml:space="preserve">Приложение </w:t>
      </w:r>
    </w:p>
    <w:p w:rsidR="00572E68" w:rsidRPr="00BE3307" w:rsidRDefault="00572E68" w:rsidP="002D1640">
      <w:pPr>
        <w:spacing w:after="0" w:line="240" w:lineRule="auto"/>
        <w:jc w:val="right"/>
        <w:rPr>
          <w:rFonts w:ascii="Times New Roman" w:hAnsi="Times New Roman"/>
        </w:rPr>
      </w:pPr>
      <w:r w:rsidRPr="00BE3307">
        <w:rPr>
          <w:rFonts w:ascii="Times New Roman" w:hAnsi="Times New Roman"/>
        </w:rPr>
        <w:t>к Решению Совета депутатов</w:t>
      </w:r>
    </w:p>
    <w:p w:rsidR="00572E68" w:rsidRPr="00BE3307" w:rsidRDefault="00572E68" w:rsidP="002D1640">
      <w:pPr>
        <w:spacing w:after="0" w:line="240" w:lineRule="auto"/>
        <w:jc w:val="right"/>
        <w:rPr>
          <w:rFonts w:ascii="Times New Roman" w:hAnsi="Times New Roman"/>
        </w:rPr>
      </w:pPr>
      <w:r w:rsidRPr="00BE3307">
        <w:rPr>
          <w:rFonts w:ascii="Times New Roman" w:hAnsi="Times New Roman"/>
        </w:rPr>
        <w:t>Рождественского сельского поселения</w:t>
      </w:r>
    </w:p>
    <w:p w:rsidR="00572E68" w:rsidRPr="00BE3307" w:rsidRDefault="00572E68" w:rsidP="002D1640">
      <w:pPr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№ 18  от  30 июля  2013г.</w:t>
      </w:r>
    </w:p>
    <w:p w:rsidR="00572E68" w:rsidRPr="00BE3307" w:rsidRDefault="00572E68" w:rsidP="002D1640">
      <w:pPr>
        <w:jc w:val="right"/>
        <w:rPr>
          <w:rFonts w:ascii="Times New Roman" w:hAnsi="Times New Roman"/>
        </w:rPr>
      </w:pPr>
    </w:p>
    <w:p w:rsidR="00572E68" w:rsidRPr="00BE3307" w:rsidRDefault="00572E68" w:rsidP="002D1640">
      <w:pPr>
        <w:jc w:val="right"/>
        <w:rPr>
          <w:rFonts w:ascii="Times New Roman" w:hAnsi="Times New Roman"/>
        </w:rPr>
      </w:pPr>
    </w:p>
    <w:p w:rsidR="00572E68" w:rsidRPr="00BE3307" w:rsidRDefault="00572E68" w:rsidP="002D1640">
      <w:pPr>
        <w:jc w:val="center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b/>
          <w:sz w:val="26"/>
          <w:szCs w:val="26"/>
        </w:rPr>
        <w:t xml:space="preserve">П О Л О Ж Е Н И Е  </w:t>
      </w:r>
    </w:p>
    <w:p w:rsidR="00572E68" w:rsidRPr="00BE3307" w:rsidRDefault="00572E68" w:rsidP="002D1640">
      <w:pPr>
        <w:jc w:val="center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b/>
          <w:sz w:val="26"/>
          <w:szCs w:val="26"/>
        </w:rPr>
        <w:t xml:space="preserve">«О размерах оплаты труда депутатов, выборных должностных лиц местного самоуправления, осуществляющих свои полномочия на постоянной основе, и муниципальных служащих Рождественского сельского поселения» </w:t>
      </w:r>
    </w:p>
    <w:p w:rsidR="00572E68" w:rsidRPr="00BE3307" w:rsidRDefault="00572E68" w:rsidP="002D1640">
      <w:pPr>
        <w:jc w:val="center"/>
        <w:rPr>
          <w:rFonts w:ascii="Times New Roman" w:hAnsi="Times New Roman"/>
          <w:sz w:val="26"/>
          <w:szCs w:val="26"/>
        </w:rPr>
      </w:pPr>
      <w:smartTag w:uri="urn:schemas-microsoft-com:office:smarttags" w:element="place">
        <w:r w:rsidRPr="00BE3307">
          <w:rPr>
            <w:rFonts w:ascii="Times New Roman" w:hAnsi="Times New Roman"/>
            <w:sz w:val="26"/>
            <w:szCs w:val="26"/>
            <w:lang w:val="en-US"/>
          </w:rPr>
          <w:t>I</w:t>
        </w:r>
        <w:r w:rsidRPr="00BE3307">
          <w:rPr>
            <w:rFonts w:ascii="Times New Roman" w:hAnsi="Times New Roman"/>
            <w:sz w:val="26"/>
            <w:szCs w:val="26"/>
          </w:rPr>
          <w:t>.</w:t>
        </w:r>
      </w:smartTag>
      <w:r w:rsidRPr="00BE3307">
        <w:rPr>
          <w:rFonts w:ascii="Times New Roman" w:hAnsi="Times New Roman"/>
          <w:sz w:val="26"/>
          <w:szCs w:val="26"/>
        </w:rPr>
        <w:t xml:space="preserve"> Общие положения</w:t>
      </w:r>
    </w:p>
    <w:p w:rsidR="00572E68" w:rsidRPr="00BE3307" w:rsidRDefault="00572E68" w:rsidP="002D164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Настоящее Положение устанавливает порядок, размеры и условия оплаты труда депутатов, выборных должностных лиц местного самоуправления, осуществляющих свои полномочия на постоянной основе, и муниципальных служащих органов местного самоуправления Каменского сельского поселения.</w:t>
      </w:r>
    </w:p>
    <w:p w:rsidR="00572E68" w:rsidRPr="00BE3307" w:rsidRDefault="00572E68" w:rsidP="002D164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Настоящее Положение разработано в соответствии с Трудовым кодексом Российской Федерации, Бюджетным кодексом Российской Федерации, Федеральным законом «О муниципальной службе в Российской Федерации», Законом Челябинской области «О регулировании муниципальной службы в Челябинской области», Уставом Рождественского сельского поселения.</w:t>
      </w:r>
    </w:p>
    <w:p w:rsidR="00572E68" w:rsidRPr="00BE3307" w:rsidRDefault="00572E68" w:rsidP="002D164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В целях установления предельных нормативов размера оплаты труда муниципальных служащих муниципальные образования распределяются по группам в зависимости от численности населения, проживающего на территории муниципального образования. Численность населения, проживающего на территории муниципального образования, учитывается по состоянию на 1 января года предшествовавшего текущему, на основании отчетных данных территориального органа Федеральной службы государственной статистики по Челябинской области:</w:t>
      </w:r>
    </w:p>
    <w:p w:rsidR="00572E68" w:rsidRPr="00BE3307" w:rsidRDefault="00572E68" w:rsidP="002D1640">
      <w:pPr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ab/>
        <w:t xml:space="preserve"> 1 группа – свыше 10 тыс.человек</w:t>
      </w:r>
    </w:p>
    <w:p w:rsidR="00572E68" w:rsidRPr="00BE3307" w:rsidRDefault="00572E68" w:rsidP="002D1640">
      <w:pPr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ab/>
        <w:t xml:space="preserve"> 2 группа – от 5 тыс. человек до 10 тыс. человек</w:t>
      </w:r>
    </w:p>
    <w:p w:rsidR="00572E68" w:rsidRPr="00BE3307" w:rsidRDefault="00572E68" w:rsidP="002D1640">
      <w:pPr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ab/>
        <w:t xml:space="preserve"> 3 группа – от 1,5 тыс. человек до 5 тыс. человек</w:t>
      </w:r>
    </w:p>
    <w:p w:rsidR="00572E68" w:rsidRPr="00BE3307" w:rsidRDefault="00572E68" w:rsidP="002D1640">
      <w:pPr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ab/>
        <w:t xml:space="preserve"> 4 группа – до 1,5 тыс. человек</w:t>
      </w:r>
    </w:p>
    <w:p w:rsidR="00572E68" w:rsidRPr="00BE3307" w:rsidRDefault="00572E68" w:rsidP="002D1640">
      <w:pPr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Муниципальное образование Рождественское сельское поселение в соответствии с классификацией муниципальных образований, установленных Законом Челябинской области «О предельных нормативах размера оплаты труда муниципальных служащих  в Челябинской области» № 238-ЗО от 31 января 2008г., относится к 3 (третьей) группе.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4. Классификация должностей муниципальной службы</w:t>
      </w:r>
    </w:p>
    <w:p w:rsidR="00572E68" w:rsidRPr="00BE3307" w:rsidRDefault="00572E68" w:rsidP="002D1640">
      <w:pPr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 xml:space="preserve"> 4.1. В Рождественском сельском поселении в зависимости от характера функций, осуществляемых муниципальными служащими, устанавливаются следующие должности муниципальной службы:</w:t>
      </w:r>
    </w:p>
    <w:p w:rsidR="00572E68" w:rsidRPr="00BE3307" w:rsidRDefault="00572E68" w:rsidP="002D1640">
      <w:pPr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- высшие, главные должности категории «Руководители» и младшие должности категории "Специалисты", обеспечивающие исполнение полномочий Администрации Рождественского сельского поселения и Совета депутатов Рождественского сельского поселения.</w:t>
      </w:r>
    </w:p>
    <w:p w:rsidR="00572E68" w:rsidRPr="00BE3307" w:rsidRDefault="00572E68" w:rsidP="002D1640">
      <w:pPr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 xml:space="preserve">4.2. К главным должностям категории «Руководители» относится должность заместителя Главы Администрации Рождественского сельского поселения. </w:t>
      </w:r>
    </w:p>
    <w:p w:rsidR="00572E68" w:rsidRPr="00BE3307" w:rsidRDefault="00572E68" w:rsidP="002D1640">
      <w:pPr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4.3. К младшим должностям категории "Специалисты" относится должность специалиста 1 категории.</w:t>
      </w:r>
    </w:p>
    <w:p w:rsidR="00572E68" w:rsidRPr="00BE3307" w:rsidRDefault="00572E68" w:rsidP="002D164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</w:rPr>
      </w:pPr>
      <w:r w:rsidRPr="00BE3307">
        <w:rPr>
          <w:rFonts w:ascii="Times New Roman" w:hAnsi="Times New Roman"/>
        </w:rPr>
        <w:t>РАЗМЕР ОПЛАТЫ ТРУДА ЛИЦ, ЗАМЕЩАЮЩИХ ВЫБОРНЫЕ ДОЛЖНОСТИ</w:t>
      </w:r>
    </w:p>
    <w:p w:rsidR="00572E68" w:rsidRPr="00BE3307" w:rsidRDefault="00572E68" w:rsidP="002D1640">
      <w:pPr>
        <w:ind w:left="360"/>
        <w:jc w:val="center"/>
        <w:rPr>
          <w:rFonts w:ascii="Times New Roman" w:hAnsi="Times New Roman"/>
        </w:rPr>
      </w:pPr>
    </w:p>
    <w:p w:rsidR="00572E68" w:rsidRPr="00BE3307" w:rsidRDefault="00572E68" w:rsidP="002D1640">
      <w:pPr>
        <w:numPr>
          <w:ilvl w:val="1"/>
          <w:numId w:val="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Размер оплаты труда депутатов, выборных должностных лиц местного самоуправления, осуществляющих свои полномочия на постоянной основе состоит из размеров денежного вознаграждения.</w:t>
      </w:r>
    </w:p>
    <w:p w:rsidR="00572E68" w:rsidRPr="00BE3307" w:rsidRDefault="00572E68" w:rsidP="002D1640">
      <w:pPr>
        <w:numPr>
          <w:ilvl w:val="1"/>
          <w:numId w:val="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Размеры денежного вознаграждения депутатов, выборных должностных лиц местного самоуправления, осуществляющих свои полномочия на постоянной основе устанавливаются согласно Приложению № 1 к настоящему Положению.</w:t>
      </w:r>
    </w:p>
    <w:p w:rsidR="00572E68" w:rsidRPr="00BE3307" w:rsidRDefault="00572E68" w:rsidP="002D1640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 xml:space="preserve">На денежное вознаграждение депутатов, выборных должностных лиц местного самоуправления, осуществляющих свои полномочия на постоянной основе, начисляется районный коэффициент в размере 1,15. </w:t>
      </w:r>
    </w:p>
    <w:p w:rsidR="00572E68" w:rsidRPr="00BE3307" w:rsidRDefault="00572E68" w:rsidP="002D1640">
      <w:pPr>
        <w:jc w:val="both"/>
        <w:rPr>
          <w:rFonts w:ascii="Times New Roman" w:hAnsi="Times New Roman"/>
          <w:sz w:val="26"/>
          <w:szCs w:val="26"/>
        </w:rPr>
      </w:pPr>
    </w:p>
    <w:p w:rsidR="00572E68" w:rsidRPr="00BE3307" w:rsidRDefault="00572E68" w:rsidP="002D1640">
      <w:pPr>
        <w:ind w:left="360"/>
        <w:jc w:val="center"/>
        <w:rPr>
          <w:rFonts w:ascii="Times New Roman" w:hAnsi="Times New Roman"/>
        </w:rPr>
      </w:pPr>
      <w:r w:rsidRPr="00BE3307">
        <w:rPr>
          <w:rFonts w:ascii="Times New Roman" w:hAnsi="Times New Roman"/>
          <w:sz w:val="26"/>
          <w:szCs w:val="26"/>
          <w:lang w:val="en-US"/>
        </w:rPr>
        <w:t>III</w:t>
      </w:r>
      <w:r w:rsidRPr="00BE3307">
        <w:rPr>
          <w:rFonts w:ascii="Times New Roman" w:hAnsi="Times New Roman"/>
          <w:sz w:val="26"/>
          <w:szCs w:val="26"/>
        </w:rPr>
        <w:t xml:space="preserve">. </w:t>
      </w:r>
      <w:r w:rsidRPr="00BE3307">
        <w:rPr>
          <w:rFonts w:ascii="Times New Roman" w:hAnsi="Times New Roman"/>
        </w:rPr>
        <w:t>РАЗМЕР ОПЛАТЫ ТРУДА МУНИЦИПАЛЬНЫХ СЛУЖАЩИХ</w:t>
      </w:r>
    </w:p>
    <w:p w:rsidR="00572E68" w:rsidRPr="00BE3307" w:rsidRDefault="00572E68" w:rsidP="002D1640">
      <w:pPr>
        <w:ind w:left="360"/>
        <w:jc w:val="center"/>
        <w:rPr>
          <w:rFonts w:ascii="Times New Roman" w:hAnsi="Times New Roman"/>
          <w:sz w:val="26"/>
          <w:szCs w:val="26"/>
        </w:rPr>
      </w:pPr>
    </w:p>
    <w:p w:rsidR="00572E68" w:rsidRPr="00BE3307" w:rsidRDefault="00572E68" w:rsidP="002D1640">
      <w:pPr>
        <w:ind w:firstLine="18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3.1. Размер оплаты труда муниципальных служащих состоит из размеров составных частей денежного содержания муниципальных служащих.</w:t>
      </w:r>
    </w:p>
    <w:p w:rsidR="00572E68" w:rsidRPr="00BE3307" w:rsidRDefault="00572E68" w:rsidP="002D1640">
      <w:pPr>
        <w:ind w:left="1080" w:hanging="72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3.2. Составными частями денежного содержания муниципальных служащих являются:</w:t>
      </w:r>
    </w:p>
    <w:p w:rsidR="00572E68" w:rsidRPr="00BE3307" w:rsidRDefault="00572E68" w:rsidP="002D1640">
      <w:pPr>
        <w:ind w:left="1080" w:hanging="54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-     должностной оклад;</w:t>
      </w:r>
    </w:p>
    <w:p w:rsidR="00572E68" w:rsidRPr="00BE3307" w:rsidRDefault="00572E68" w:rsidP="002D1640">
      <w:pPr>
        <w:ind w:left="1080" w:hanging="72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-       ежемесячный оклад за классный чин;</w:t>
      </w:r>
    </w:p>
    <w:p w:rsidR="00572E68" w:rsidRPr="00BE3307" w:rsidRDefault="00572E68" w:rsidP="002D1640">
      <w:pPr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-       ежемесячная надбавка за выслугу лет;</w:t>
      </w:r>
    </w:p>
    <w:p w:rsidR="00572E68" w:rsidRPr="00BE3307" w:rsidRDefault="00572E68" w:rsidP="002D1640">
      <w:pPr>
        <w:ind w:left="900" w:hanging="54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-       ежемесячная надбавка за особые условия муниципальной службы;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-  ежемесячная надбавка за работу со сведениями, составляющими     государственную тайну;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-       ежемесячная надбавка за государственные награды Российской Федерации;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-       ежемесячная надбавка за ученую степень;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-      ежемесячное денежное вознаграждение;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-   единовременная выплата при предоставлении ежегодного оплачиваемого отпуска и материальная помощь.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3.3. На денежное содержание муниципальных служащих начисляется районный коэффициент в размере 1,15.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</w:p>
    <w:p w:rsidR="00572E68" w:rsidRPr="00BE3307" w:rsidRDefault="00572E68" w:rsidP="002D1640">
      <w:pPr>
        <w:ind w:firstLine="360"/>
        <w:jc w:val="center"/>
        <w:rPr>
          <w:rFonts w:ascii="Times New Roman" w:hAnsi="Times New Roman"/>
        </w:rPr>
      </w:pPr>
      <w:r w:rsidRPr="00BE3307">
        <w:rPr>
          <w:rFonts w:ascii="Times New Roman" w:hAnsi="Times New Roman"/>
          <w:lang w:val="en-US"/>
        </w:rPr>
        <w:t>IV</w:t>
      </w:r>
      <w:r w:rsidRPr="00BE3307">
        <w:rPr>
          <w:rFonts w:ascii="Times New Roman" w:hAnsi="Times New Roman"/>
        </w:rPr>
        <w:t>. НОРМАТИВЫ ФОРМИРОВАНИЯ ДЕНЕЖНОГО ВОЗНАГРАЖДЕНИЯ МУНИЦИПАЛЬНЫХ СЛУЖАЩИХ</w:t>
      </w:r>
    </w:p>
    <w:p w:rsidR="00572E68" w:rsidRPr="00BE3307" w:rsidRDefault="00572E68" w:rsidP="002D1640">
      <w:pPr>
        <w:ind w:firstLine="360"/>
        <w:jc w:val="center"/>
        <w:rPr>
          <w:rFonts w:ascii="Times New Roman" w:hAnsi="Times New Roman"/>
        </w:rPr>
      </w:pP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4.1. Размеры должностных окладов муниципальных служащих устанавливаются согласно Приложению № 2 к настоящему Положению.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4.2. Размер ежемесячных окладов за классный чин муниципальных служащих устанавливается согласно Приложению № 3 к настоящему Положению.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4.3. Размер ежемесячной надбавки муниципальным служащим за выслугу лет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72E68" w:rsidRPr="00BE3307" w:rsidTr="00DC0AB0">
        <w:tc>
          <w:tcPr>
            <w:tcW w:w="4785" w:type="dxa"/>
            <w:vAlign w:val="center"/>
          </w:tcPr>
          <w:p w:rsidR="00572E68" w:rsidRPr="00BE3307" w:rsidRDefault="00572E68" w:rsidP="00DC0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307">
              <w:rPr>
                <w:rFonts w:ascii="Times New Roman" w:hAnsi="Times New Roman"/>
                <w:sz w:val="20"/>
                <w:szCs w:val="20"/>
              </w:rPr>
              <w:t>При стаже муниципальной службы</w:t>
            </w:r>
          </w:p>
        </w:tc>
        <w:tc>
          <w:tcPr>
            <w:tcW w:w="4786" w:type="dxa"/>
            <w:vAlign w:val="center"/>
          </w:tcPr>
          <w:p w:rsidR="00572E68" w:rsidRPr="00BE3307" w:rsidRDefault="00572E68" w:rsidP="00DC0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307">
              <w:rPr>
                <w:rFonts w:ascii="Times New Roman" w:hAnsi="Times New Roman"/>
                <w:sz w:val="20"/>
                <w:szCs w:val="20"/>
              </w:rPr>
              <w:t>Размер ежемесячной надбавки в процентах к должностному окладу</w:t>
            </w:r>
          </w:p>
        </w:tc>
      </w:tr>
      <w:tr w:rsidR="00572E68" w:rsidRPr="00BE3307" w:rsidTr="00DC0AB0">
        <w:tc>
          <w:tcPr>
            <w:tcW w:w="4785" w:type="dxa"/>
            <w:vAlign w:val="center"/>
          </w:tcPr>
          <w:p w:rsidR="00572E68" w:rsidRPr="00BE3307" w:rsidRDefault="00572E68" w:rsidP="00DC0A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от 1 года до 5 лет</w:t>
            </w:r>
          </w:p>
        </w:tc>
        <w:tc>
          <w:tcPr>
            <w:tcW w:w="4786" w:type="dxa"/>
            <w:vAlign w:val="center"/>
          </w:tcPr>
          <w:p w:rsidR="00572E68" w:rsidRPr="00BE3307" w:rsidRDefault="00572E68" w:rsidP="00DC0A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</w:tr>
      <w:tr w:rsidR="00572E68" w:rsidRPr="00BE3307" w:rsidTr="00DC0AB0">
        <w:tc>
          <w:tcPr>
            <w:tcW w:w="4785" w:type="dxa"/>
            <w:vAlign w:val="center"/>
          </w:tcPr>
          <w:p w:rsidR="00572E68" w:rsidRPr="00BE3307" w:rsidRDefault="00572E68" w:rsidP="00DC0A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от 5 лет до 10 лет</w:t>
            </w:r>
          </w:p>
        </w:tc>
        <w:tc>
          <w:tcPr>
            <w:tcW w:w="4786" w:type="dxa"/>
            <w:vAlign w:val="center"/>
          </w:tcPr>
          <w:p w:rsidR="00572E68" w:rsidRPr="00BE3307" w:rsidRDefault="00572E68" w:rsidP="00DC0A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15%</w:t>
            </w:r>
          </w:p>
        </w:tc>
      </w:tr>
      <w:tr w:rsidR="00572E68" w:rsidRPr="00BE3307" w:rsidTr="00DC0AB0">
        <w:tc>
          <w:tcPr>
            <w:tcW w:w="4785" w:type="dxa"/>
            <w:vAlign w:val="center"/>
          </w:tcPr>
          <w:p w:rsidR="00572E68" w:rsidRPr="00BE3307" w:rsidRDefault="00572E68" w:rsidP="00DC0A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от 10 лет до 15 лет</w:t>
            </w:r>
          </w:p>
        </w:tc>
        <w:tc>
          <w:tcPr>
            <w:tcW w:w="4786" w:type="dxa"/>
            <w:vAlign w:val="center"/>
          </w:tcPr>
          <w:p w:rsidR="00572E68" w:rsidRPr="00BE3307" w:rsidRDefault="00572E68" w:rsidP="00DC0A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20%</w:t>
            </w:r>
          </w:p>
        </w:tc>
      </w:tr>
      <w:tr w:rsidR="00572E68" w:rsidRPr="00BE3307" w:rsidTr="00DC0AB0">
        <w:tc>
          <w:tcPr>
            <w:tcW w:w="4785" w:type="dxa"/>
            <w:vAlign w:val="center"/>
          </w:tcPr>
          <w:p w:rsidR="00572E68" w:rsidRPr="00BE3307" w:rsidRDefault="00572E68" w:rsidP="00DC0A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свыше 15 лет</w:t>
            </w:r>
          </w:p>
        </w:tc>
        <w:tc>
          <w:tcPr>
            <w:tcW w:w="4786" w:type="dxa"/>
            <w:vAlign w:val="center"/>
          </w:tcPr>
          <w:p w:rsidR="00572E68" w:rsidRPr="00BE3307" w:rsidRDefault="00572E68" w:rsidP="00DC0A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30%</w:t>
            </w:r>
          </w:p>
        </w:tc>
      </w:tr>
    </w:tbl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 xml:space="preserve"> </w:t>
      </w:r>
    </w:p>
    <w:p w:rsidR="00572E68" w:rsidRPr="00BE3307" w:rsidRDefault="00572E68" w:rsidP="002D1640">
      <w:pPr>
        <w:numPr>
          <w:ilvl w:val="1"/>
          <w:numId w:val="1"/>
        </w:num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Ежемесячная надбавка за выслугу лет выплачивается муниципальному служащему со дня возникновения права на назначение или изменение размера этой надбавки.</w:t>
      </w:r>
    </w:p>
    <w:p w:rsidR="00572E68" w:rsidRPr="00BE3307" w:rsidRDefault="00572E68" w:rsidP="002D1640">
      <w:pPr>
        <w:numPr>
          <w:ilvl w:val="1"/>
          <w:numId w:val="1"/>
        </w:num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Размер ежемесячной надбавки муниципальным служащим за особые условия муниципальной службы составляет:</w:t>
      </w:r>
    </w:p>
    <w:p w:rsidR="00572E68" w:rsidRPr="00BE3307" w:rsidRDefault="00572E68" w:rsidP="002D16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для лиц, замещающих высшие должности муниципальной службы – от 150 до 200 процентов должностного оклада;</w:t>
      </w:r>
    </w:p>
    <w:p w:rsidR="00572E68" w:rsidRPr="00BE3307" w:rsidRDefault="00572E68" w:rsidP="002D16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для лиц, замещающих главные должности муниципальной службы – от 120 до 150 процентов должностного оклада;</w:t>
      </w:r>
    </w:p>
    <w:p w:rsidR="00572E68" w:rsidRPr="00BE3307" w:rsidRDefault="00572E68" w:rsidP="002D16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для лиц, замещающих ведущие должности муниципальной службы – от 90 до 120 процентов должностного оклада;</w:t>
      </w:r>
    </w:p>
    <w:p w:rsidR="00572E68" w:rsidRPr="00BE3307" w:rsidRDefault="00572E68" w:rsidP="002D16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для лиц, замещающих старшие должности муниципальной службы – от 60 до 90 процентов должностного оклада;</w:t>
      </w:r>
    </w:p>
    <w:p w:rsidR="00572E68" w:rsidRPr="00BE3307" w:rsidRDefault="00572E68" w:rsidP="002D16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для лиц, замещающих младшие должности муниципальной службы – до 60 процентов должностного оклада.</w:t>
      </w:r>
    </w:p>
    <w:p w:rsidR="00572E68" w:rsidRPr="00BE3307" w:rsidRDefault="00572E68" w:rsidP="002D1640">
      <w:pPr>
        <w:numPr>
          <w:ilvl w:val="1"/>
          <w:numId w:val="1"/>
        </w:num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Ежемесячная надбавка муниципальным служащим за работу со сведениями, составляющими государственную тайну, выплачивается в размере и порядке, установленных нормативными правовыми актами Российской Федерации.</w:t>
      </w:r>
    </w:p>
    <w:p w:rsidR="00572E68" w:rsidRPr="00BE3307" w:rsidRDefault="00572E68" w:rsidP="002D1640">
      <w:pPr>
        <w:numPr>
          <w:ilvl w:val="1"/>
          <w:numId w:val="1"/>
        </w:num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Размер ежемесячной надбавки муниципальным служащим за государственные награды Российской Федерации, установленные Указом Президента Российской Федерации от 2 марта 1994 № 442 «О государственных наградах Российской Федерации» и полученные в период прохождения муниципальной службы, составляет 25 процентов должностного оклада.</w:t>
      </w:r>
    </w:p>
    <w:p w:rsidR="00572E68" w:rsidRPr="00BE3307" w:rsidRDefault="00572E68" w:rsidP="002D1640">
      <w:pPr>
        <w:numPr>
          <w:ilvl w:val="1"/>
          <w:numId w:val="1"/>
        </w:num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Размер ежемесячной надбавки муниципальным служащим за ученую степень составляет:</w:t>
      </w:r>
    </w:p>
    <w:p w:rsidR="00572E68" w:rsidRPr="00BE3307" w:rsidRDefault="00572E68" w:rsidP="002D16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за ученую степень кандидата наук – 10 процентов должностного оклада;</w:t>
      </w:r>
    </w:p>
    <w:p w:rsidR="00572E68" w:rsidRPr="00BE3307" w:rsidRDefault="00572E68" w:rsidP="002D16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за ученую степень доктора наук – 20 процентов должностного оклада.</w:t>
      </w:r>
    </w:p>
    <w:p w:rsidR="00572E68" w:rsidRPr="00BE3307" w:rsidRDefault="00572E68" w:rsidP="002D1640">
      <w:pPr>
        <w:numPr>
          <w:ilvl w:val="1"/>
          <w:numId w:val="1"/>
        </w:num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Размер ежемесячного денежного поощрения муниципальным служащим составляет до одного должностного оклада.</w:t>
      </w:r>
    </w:p>
    <w:p w:rsidR="00572E68" w:rsidRPr="00BE3307" w:rsidRDefault="00572E68" w:rsidP="002D1640">
      <w:pPr>
        <w:numPr>
          <w:ilvl w:val="1"/>
          <w:numId w:val="1"/>
        </w:num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Размер премии муниципальным служащим за выполнение особо важного и сложного задания составляет до двух должностных окладов.</w:t>
      </w:r>
    </w:p>
    <w:p w:rsidR="00572E68" w:rsidRPr="00BE3307" w:rsidRDefault="00572E68" w:rsidP="002D1640">
      <w:pPr>
        <w:numPr>
          <w:ilvl w:val="1"/>
          <w:numId w:val="1"/>
        </w:num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Размеры единовременной выплаты муниципальным служащим при предоставлении ежегодного оплачиваемого отпуска и материальной помощи составляют 3 (три) должностных оклада.</w:t>
      </w:r>
    </w:p>
    <w:p w:rsidR="00572E68" w:rsidRPr="00BE3307" w:rsidRDefault="00572E68" w:rsidP="002D1640">
      <w:pPr>
        <w:jc w:val="both"/>
        <w:rPr>
          <w:rFonts w:ascii="Times New Roman" w:hAnsi="Times New Roman"/>
          <w:sz w:val="26"/>
          <w:szCs w:val="26"/>
        </w:rPr>
      </w:pPr>
    </w:p>
    <w:p w:rsidR="00572E68" w:rsidRPr="00BE3307" w:rsidRDefault="00572E68" w:rsidP="002D1640">
      <w:pPr>
        <w:jc w:val="center"/>
        <w:rPr>
          <w:rFonts w:ascii="Times New Roman" w:hAnsi="Times New Roman"/>
        </w:rPr>
      </w:pPr>
      <w:r w:rsidRPr="00BE3307">
        <w:rPr>
          <w:rFonts w:ascii="Times New Roman" w:hAnsi="Times New Roman"/>
          <w:sz w:val="26"/>
          <w:szCs w:val="26"/>
          <w:lang w:val="en-US"/>
        </w:rPr>
        <w:t>V</w:t>
      </w:r>
      <w:r w:rsidRPr="00BE3307">
        <w:rPr>
          <w:rFonts w:ascii="Times New Roman" w:hAnsi="Times New Roman"/>
          <w:sz w:val="26"/>
          <w:szCs w:val="26"/>
        </w:rPr>
        <w:t xml:space="preserve">. </w:t>
      </w:r>
      <w:r w:rsidRPr="00BE3307">
        <w:rPr>
          <w:rFonts w:ascii="Times New Roman" w:hAnsi="Times New Roman"/>
        </w:rPr>
        <w:t>ПОРЯДОК ФОРМИРОВАНИЯ ФОНДА ОПЛАТЫ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</w:p>
    <w:p w:rsidR="00572E68" w:rsidRPr="00BE3307" w:rsidRDefault="00572E68" w:rsidP="002D1640">
      <w:pPr>
        <w:jc w:val="center"/>
        <w:rPr>
          <w:rFonts w:ascii="Times New Roman" w:hAnsi="Times New Roman"/>
        </w:rPr>
      </w:pP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5.1. Годовой фонд оплаты труда депутатов, лиц, замещающих выборные должности, и муниципальных служащих формируется с учетом районного коэффициента.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5.2. Годовой фонд оплаты труда устанавливается в пределах норматива формирования расходов на оплату труда депутатов, выборных должностных лиц, осуществляющих свои полномочия на постоянной основе, и муниципальных служащих, включая начисления на заработную плату, установленного Правительством Челябинской области на очередной финансовый год.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5.3. Руководители органов местного самоуправления самостоятельно определяют условия и размер оплаты труда муниципальных служащих.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5.4. Экономия по фонду оплаты труда остаётся в распоряжении главных распорядителей и получателей средств местного бюджета и используется на выплату премий, материальной помощи и других выплат в соответствии с Положением о материальном стимулировании работников, утвержденным руководителем органа местного самоуправления.</w:t>
      </w:r>
    </w:p>
    <w:p w:rsidR="00572E68" w:rsidRPr="00BE3307" w:rsidRDefault="00572E68" w:rsidP="002D1640">
      <w:pPr>
        <w:ind w:firstLine="360"/>
        <w:jc w:val="center"/>
        <w:rPr>
          <w:rFonts w:ascii="Times New Roman" w:hAnsi="Times New Roman"/>
          <w:sz w:val="26"/>
          <w:szCs w:val="26"/>
        </w:rPr>
      </w:pPr>
    </w:p>
    <w:p w:rsidR="00572E68" w:rsidRPr="00BE3307" w:rsidRDefault="00572E68" w:rsidP="002D1640">
      <w:pPr>
        <w:jc w:val="center"/>
        <w:rPr>
          <w:rFonts w:ascii="Times New Roman" w:hAnsi="Times New Roman"/>
        </w:rPr>
      </w:pPr>
      <w:r w:rsidRPr="00BE3307">
        <w:rPr>
          <w:rFonts w:ascii="Times New Roman" w:hAnsi="Times New Roman"/>
          <w:sz w:val="26"/>
          <w:szCs w:val="26"/>
          <w:lang w:val="en-US"/>
        </w:rPr>
        <w:t>VI</w:t>
      </w:r>
      <w:r w:rsidRPr="00BE3307">
        <w:rPr>
          <w:rFonts w:ascii="Times New Roman" w:hAnsi="Times New Roman"/>
          <w:sz w:val="26"/>
          <w:szCs w:val="26"/>
        </w:rPr>
        <w:t xml:space="preserve">. </w:t>
      </w:r>
      <w:r w:rsidRPr="00BE3307">
        <w:rPr>
          <w:rFonts w:ascii="Times New Roman" w:hAnsi="Times New Roman"/>
        </w:rPr>
        <w:t>ФИНАНСИРОВАНИЕ РАСХОДОВ НА ОПЛУТУ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</w:p>
    <w:p w:rsidR="00572E68" w:rsidRPr="00BE3307" w:rsidRDefault="00572E68" w:rsidP="002D1640">
      <w:pPr>
        <w:ind w:firstLine="360"/>
        <w:jc w:val="center"/>
        <w:rPr>
          <w:rFonts w:ascii="Times New Roman" w:hAnsi="Times New Roman"/>
        </w:rPr>
      </w:pPr>
    </w:p>
    <w:p w:rsidR="00572E68" w:rsidRPr="00BE3307" w:rsidRDefault="00572E68" w:rsidP="002D1640">
      <w:pPr>
        <w:jc w:val="both"/>
        <w:rPr>
          <w:rFonts w:ascii="Times New Roman" w:hAnsi="Times New Roman"/>
        </w:rPr>
      </w:pPr>
      <w:r w:rsidRPr="00BE3307">
        <w:rPr>
          <w:rFonts w:ascii="Times New Roman" w:hAnsi="Times New Roman"/>
          <w:sz w:val="26"/>
          <w:szCs w:val="26"/>
        </w:rPr>
        <w:t>6.1. Финансирование расходов на оплату труда депутатов, выборных должностных лиц, осуществляющих свои полномочия на постоянной основе, и муниципальных служащих, осуществляется за счет средств бюджета поселения.</w:t>
      </w: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caps/>
          <w:sz w:val="26"/>
          <w:szCs w:val="26"/>
        </w:rPr>
      </w:pP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caps/>
          <w:sz w:val="26"/>
          <w:szCs w:val="26"/>
        </w:rPr>
      </w:pP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caps/>
          <w:sz w:val="26"/>
          <w:szCs w:val="26"/>
        </w:rPr>
      </w:pP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caps/>
          <w:sz w:val="26"/>
          <w:szCs w:val="26"/>
        </w:rPr>
      </w:pP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caps/>
          <w:sz w:val="26"/>
          <w:szCs w:val="26"/>
        </w:rPr>
      </w:pP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caps/>
          <w:sz w:val="26"/>
          <w:szCs w:val="26"/>
        </w:rPr>
      </w:pP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caps/>
          <w:sz w:val="26"/>
          <w:szCs w:val="26"/>
        </w:rPr>
      </w:pPr>
    </w:p>
    <w:p w:rsidR="00572E68" w:rsidRPr="00BE3307" w:rsidRDefault="00572E68" w:rsidP="002D1640">
      <w:pPr>
        <w:ind w:firstLine="360"/>
        <w:jc w:val="both"/>
        <w:rPr>
          <w:rFonts w:ascii="Times New Roman" w:hAnsi="Times New Roman"/>
          <w:caps/>
          <w:sz w:val="26"/>
          <w:szCs w:val="26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aps/>
          <w:sz w:val="26"/>
          <w:szCs w:val="26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aps/>
          <w:sz w:val="26"/>
          <w:szCs w:val="26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</w:rPr>
      </w:pPr>
    </w:p>
    <w:p w:rsidR="00572E68" w:rsidRPr="00BE3307" w:rsidRDefault="00572E68" w:rsidP="003B041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Приложение 1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к Положению «Об установлении размеров оплаты труда депутатов,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выборных должностных лиц местного самоуправления,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 xml:space="preserve">осуществляющих свои полномочия на постоянной основе, 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 xml:space="preserve">и муниципальных служащих Рождественского сельского поселения» 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№ 18  от  30 июля 2013г.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</w:p>
    <w:p w:rsidR="00572E68" w:rsidRPr="00BE3307" w:rsidRDefault="00572E68" w:rsidP="009C60F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BE3307">
        <w:rPr>
          <w:rFonts w:ascii="Times New Roman" w:hAnsi="Times New Roman"/>
          <w:sz w:val="28"/>
        </w:rPr>
        <w:t xml:space="preserve">Нормативы размеров денежного вознаграждения депутатов, выборных должностных лиц местного самоуправления, </w:t>
      </w:r>
    </w:p>
    <w:p w:rsidR="00572E68" w:rsidRPr="00BE3307" w:rsidRDefault="00572E68" w:rsidP="003B04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BE3307">
        <w:rPr>
          <w:rFonts w:ascii="Times New Roman" w:hAnsi="Times New Roman"/>
          <w:sz w:val="28"/>
        </w:rPr>
        <w:t>осуществляющих свои полномочия на постоянной основе,</w:t>
      </w:r>
    </w:p>
    <w:p w:rsidR="00572E68" w:rsidRPr="00BE3307" w:rsidRDefault="00572E68" w:rsidP="003B04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5670"/>
      </w:tblGrid>
      <w:tr w:rsidR="00572E68" w:rsidRPr="00BE3307" w:rsidTr="00DC0AB0">
        <w:trPr>
          <w:cantSplit/>
          <w:trHeight w:val="6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DC0AB0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 w:rsidRPr="00BE3307">
              <w:rPr>
                <w:rFonts w:ascii="Times New Roman" w:hAnsi="Times New Roman" w:cs="Times New Roman"/>
                <w:sz w:val="28"/>
              </w:rPr>
              <w:t xml:space="preserve">Наименование должности   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DC0AB0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 w:rsidRPr="00BE3307">
              <w:rPr>
                <w:rFonts w:ascii="Times New Roman" w:hAnsi="Times New Roman" w:cs="Times New Roman"/>
                <w:sz w:val="28"/>
              </w:rPr>
              <w:t xml:space="preserve">Нормативы размеров денежного вознаграждения депутатов, выборных должностных лиц, осуществляющих свои полномочия на постоянной основе (в рублях)     </w:t>
            </w:r>
          </w:p>
        </w:tc>
      </w:tr>
      <w:tr w:rsidR="00572E68" w:rsidRPr="00BE3307" w:rsidTr="00DC0AB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DC0AB0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DC0AB0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 w:rsidRPr="00BE3307">
              <w:rPr>
                <w:rFonts w:ascii="Times New Roman" w:hAnsi="Times New Roman" w:cs="Times New Roman"/>
                <w:sz w:val="28"/>
              </w:rPr>
              <w:t xml:space="preserve">               3  группа                </w:t>
            </w:r>
          </w:p>
        </w:tc>
      </w:tr>
      <w:tr w:rsidR="00572E68" w:rsidRPr="00BE3307" w:rsidTr="00DC0AB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DC0AB0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 w:rsidRPr="00BE3307">
              <w:rPr>
                <w:rFonts w:ascii="Times New Roman" w:hAnsi="Times New Roman" w:cs="Times New Roman"/>
                <w:sz w:val="28"/>
              </w:rPr>
              <w:t xml:space="preserve">Глава сельского поселения    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3B2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BE3307">
              <w:rPr>
                <w:rFonts w:ascii="Times New Roman" w:hAnsi="Times New Roman" w:cs="Times New Roman"/>
                <w:sz w:val="28"/>
              </w:rPr>
              <w:t>23971 (5137)</w:t>
            </w:r>
          </w:p>
        </w:tc>
      </w:tr>
      <w:tr w:rsidR="00572E68" w:rsidRPr="00BE3307" w:rsidTr="00DC0AB0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DC0AB0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 w:rsidRPr="00BE3307">
              <w:rPr>
                <w:rFonts w:ascii="Times New Roman" w:hAnsi="Times New Roman" w:cs="Times New Roman"/>
                <w:sz w:val="28"/>
              </w:rPr>
              <w:t xml:space="preserve">Заместитель Председателя совета депутатов Рождественского сельского поселения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3B2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BE3307">
              <w:rPr>
                <w:rFonts w:ascii="Times New Roman" w:hAnsi="Times New Roman" w:cs="Times New Roman"/>
                <w:sz w:val="28"/>
              </w:rPr>
              <w:t>12739(2739)</w:t>
            </w:r>
          </w:p>
        </w:tc>
      </w:tr>
    </w:tbl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  <w:r w:rsidRPr="00BE3307">
        <w:rPr>
          <w:rFonts w:ascii="Times New Roman" w:hAnsi="Times New Roman"/>
          <w:sz w:val="28"/>
        </w:rPr>
        <w:t>Примечание: Денежное вознаграждение рассчитывается исходя из должностных окладов, указанных в скобках.</w:t>
      </w:r>
    </w:p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Приложение № 2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к Положению «Об установлении размеров оплаты труда депутатов,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выборных должностных лиц местного самоуправления,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 xml:space="preserve">осуществляющих свои полномочия на постоянной основе, 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 xml:space="preserve">и муниципальных служащих Рождественского сельского поселения» </w:t>
      </w:r>
    </w:p>
    <w:p w:rsidR="00572E68" w:rsidRPr="00BE3307" w:rsidRDefault="00572E68" w:rsidP="009C60F0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</w:rPr>
      </w:pPr>
      <w:r w:rsidRPr="00BE3307">
        <w:rPr>
          <w:rFonts w:ascii="Times New Roman" w:hAnsi="Times New Roman"/>
          <w:sz w:val="26"/>
          <w:szCs w:val="26"/>
        </w:rPr>
        <w:t>№ 18  от  30 июля 2013г.</w:t>
      </w:r>
    </w:p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p w:rsidR="00572E68" w:rsidRPr="00BE3307" w:rsidRDefault="00572E68" w:rsidP="009C60F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BE3307">
        <w:rPr>
          <w:rFonts w:ascii="Times New Roman" w:hAnsi="Times New Roman"/>
          <w:sz w:val="28"/>
        </w:rPr>
        <w:t xml:space="preserve">Нормативы размеров должностных окладов муниципальных служащих органов местного самоуправления сельских поселений </w:t>
      </w:r>
    </w:p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6"/>
        <w:gridCol w:w="4986"/>
      </w:tblGrid>
      <w:tr w:rsidR="00572E68" w:rsidRPr="00BE3307" w:rsidTr="00DC0AB0">
        <w:tc>
          <w:tcPr>
            <w:tcW w:w="5068" w:type="dxa"/>
          </w:tcPr>
          <w:p w:rsidR="00572E68" w:rsidRPr="00BE3307" w:rsidRDefault="00572E68" w:rsidP="00DC0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9" w:type="dxa"/>
          </w:tcPr>
          <w:tbl>
            <w:tblPr>
              <w:tblW w:w="0" w:type="auto"/>
              <w:tblLook w:val="01E0"/>
            </w:tblPr>
            <w:tblGrid>
              <w:gridCol w:w="4500"/>
            </w:tblGrid>
            <w:tr w:rsidR="00572E68" w:rsidRPr="00BE3307" w:rsidTr="00DC0AB0">
              <w:trPr>
                <w:trHeight w:val="322"/>
              </w:trPr>
              <w:tc>
                <w:tcPr>
                  <w:tcW w:w="4500" w:type="dxa"/>
                </w:tcPr>
                <w:p w:rsidR="00572E68" w:rsidRPr="00BE3307" w:rsidRDefault="00572E68" w:rsidP="00DC0AB0">
                  <w:pPr>
                    <w:rPr>
                      <w:rFonts w:ascii="Times New Roman" w:hAnsi="Times New Roman"/>
                    </w:rPr>
                  </w:pPr>
                  <w:r w:rsidRPr="00BE3307">
                    <w:rPr>
                      <w:rFonts w:ascii="Times New Roman" w:hAnsi="Times New Roman"/>
                      <w:sz w:val="28"/>
                    </w:rPr>
                    <w:t xml:space="preserve">Нормативы размеров должностных окладов муниципальных служащих органов местного самоуправления сельских поселений, </w:t>
                  </w:r>
                </w:p>
              </w:tc>
            </w:tr>
            <w:tr w:rsidR="00572E68" w:rsidRPr="00BE3307" w:rsidTr="00DC0AB0">
              <w:trPr>
                <w:trHeight w:val="322"/>
              </w:trPr>
              <w:tc>
                <w:tcPr>
                  <w:tcW w:w="4500" w:type="dxa"/>
                </w:tcPr>
                <w:p w:rsidR="00572E68" w:rsidRPr="00BE3307" w:rsidRDefault="00572E68" w:rsidP="00DC0AB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3307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III </w:t>
                  </w:r>
                  <w:r w:rsidRPr="00BE3307">
                    <w:rPr>
                      <w:rFonts w:ascii="Times New Roman" w:hAnsi="Times New Roman"/>
                      <w:sz w:val="28"/>
                      <w:szCs w:val="28"/>
                    </w:rPr>
                    <w:t>группа</w:t>
                  </w:r>
                </w:p>
              </w:tc>
            </w:tr>
          </w:tbl>
          <w:p w:rsidR="00572E68" w:rsidRPr="00BE3307" w:rsidRDefault="00572E68" w:rsidP="00DC0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E68" w:rsidRPr="00BE3307" w:rsidTr="00DC0AB0">
        <w:tc>
          <w:tcPr>
            <w:tcW w:w="5068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5069" w:type="dxa"/>
          </w:tcPr>
          <w:p w:rsidR="00572E68" w:rsidRPr="00BE3307" w:rsidRDefault="00572E68" w:rsidP="002D164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 3939</w:t>
            </w:r>
          </w:p>
        </w:tc>
      </w:tr>
      <w:tr w:rsidR="00572E68" w:rsidRPr="00BE3307" w:rsidTr="00DC0AB0">
        <w:tc>
          <w:tcPr>
            <w:tcW w:w="5068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Заместитель главы сельского поселения </w:t>
            </w:r>
          </w:p>
        </w:tc>
        <w:tc>
          <w:tcPr>
            <w:tcW w:w="5069" w:type="dxa"/>
          </w:tcPr>
          <w:p w:rsidR="00572E68" w:rsidRPr="00BE3307" w:rsidRDefault="00572E68" w:rsidP="002D164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E3307">
              <w:rPr>
                <w:rFonts w:ascii="Times New Roman" w:hAnsi="Times New Roman"/>
                <w:b/>
                <w:sz w:val="28"/>
                <w:szCs w:val="28"/>
              </w:rPr>
              <w:t>3086</w:t>
            </w:r>
          </w:p>
        </w:tc>
      </w:tr>
      <w:tr w:rsidR="00572E68" w:rsidRPr="00BE3307" w:rsidTr="00DC0AB0">
        <w:tc>
          <w:tcPr>
            <w:tcW w:w="5068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5069" w:type="dxa"/>
          </w:tcPr>
          <w:p w:rsidR="00572E68" w:rsidRPr="00BE3307" w:rsidRDefault="00572E68" w:rsidP="00DC0A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307">
              <w:rPr>
                <w:rFonts w:ascii="Times New Roman" w:hAnsi="Times New Roman"/>
                <w:b/>
                <w:sz w:val="28"/>
                <w:szCs w:val="28"/>
              </w:rPr>
              <w:t>2572</w:t>
            </w:r>
          </w:p>
        </w:tc>
      </w:tr>
      <w:tr w:rsidR="00572E68" w:rsidRPr="00BE3307" w:rsidTr="00DC0AB0">
        <w:tc>
          <w:tcPr>
            <w:tcW w:w="5068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5069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2409</w:t>
            </w:r>
          </w:p>
        </w:tc>
      </w:tr>
      <w:tr w:rsidR="00572E68" w:rsidRPr="00BE3307" w:rsidTr="00DC0AB0">
        <w:tc>
          <w:tcPr>
            <w:tcW w:w="5068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5069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2335</w:t>
            </w:r>
          </w:p>
        </w:tc>
      </w:tr>
    </w:tbl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p w:rsidR="00572E68" w:rsidRPr="00BE3307" w:rsidRDefault="00572E68" w:rsidP="009C60F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p w:rsidR="00572E68" w:rsidRPr="00BE3307" w:rsidRDefault="00572E68" w:rsidP="009C60F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caps/>
          <w:sz w:val="26"/>
          <w:szCs w:val="26"/>
        </w:rPr>
      </w:pPr>
      <w:r w:rsidRPr="00BE3307">
        <w:rPr>
          <w:rFonts w:ascii="Times New Roman" w:hAnsi="Times New Roman"/>
          <w:caps/>
          <w:sz w:val="26"/>
          <w:szCs w:val="26"/>
        </w:rPr>
        <w:t>Приложение № 3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к Положению «Об установлении размеров оплаты труда депутатов,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выборных должностных лиц местного самоуправления,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 xml:space="preserve">осуществляющих свои полномочия на постоянной основе, 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 xml:space="preserve">и муниципальных служащих Рождественского сельского поселения» </w:t>
      </w:r>
    </w:p>
    <w:p w:rsidR="00572E68" w:rsidRPr="00BE3307" w:rsidRDefault="00572E68" w:rsidP="009C60F0">
      <w:pPr>
        <w:spacing w:after="0" w:line="240" w:lineRule="auto"/>
        <w:ind w:firstLine="357"/>
        <w:jc w:val="right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№ 18  от  30 июля 2013г.</w:t>
      </w:r>
    </w:p>
    <w:p w:rsidR="00572E68" w:rsidRPr="00BE3307" w:rsidRDefault="00572E68" w:rsidP="009C60F0">
      <w:pPr>
        <w:rPr>
          <w:rFonts w:ascii="Times New Roman" w:hAnsi="Times New Roman"/>
          <w:sz w:val="26"/>
          <w:szCs w:val="26"/>
        </w:rPr>
      </w:pPr>
    </w:p>
    <w:p w:rsidR="00572E68" w:rsidRPr="00BE3307" w:rsidRDefault="00572E68" w:rsidP="009C60F0">
      <w:pPr>
        <w:jc w:val="center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РАЗМЕР</w:t>
      </w:r>
    </w:p>
    <w:p w:rsidR="00572E68" w:rsidRPr="00BE3307" w:rsidRDefault="00572E68" w:rsidP="009C60F0">
      <w:pPr>
        <w:jc w:val="center"/>
        <w:rPr>
          <w:rFonts w:ascii="Times New Roman" w:hAnsi="Times New Roman"/>
          <w:sz w:val="26"/>
          <w:szCs w:val="26"/>
        </w:rPr>
      </w:pPr>
      <w:r w:rsidRPr="00BE3307">
        <w:rPr>
          <w:rFonts w:ascii="Times New Roman" w:hAnsi="Times New Roman"/>
          <w:sz w:val="26"/>
          <w:szCs w:val="26"/>
        </w:rPr>
        <w:t>ежемесячных окладов за классный чин муниципальных служащих</w:t>
      </w:r>
    </w:p>
    <w:p w:rsidR="00572E68" w:rsidRPr="00BE3307" w:rsidRDefault="00572E68" w:rsidP="009C60F0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3190"/>
        <w:gridCol w:w="3191"/>
      </w:tblGrid>
      <w:tr w:rsidR="00572E68" w:rsidRPr="00BE3307" w:rsidTr="00DC0AB0">
        <w:tc>
          <w:tcPr>
            <w:tcW w:w="3348" w:type="dxa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Классный чин муниципальной службы</w:t>
            </w:r>
          </w:p>
        </w:tc>
        <w:tc>
          <w:tcPr>
            <w:tcW w:w="3190" w:type="dxa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Группа должностей муниципальной службы</w:t>
            </w:r>
          </w:p>
        </w:tc>
        <w:tc>
          <w:tcPr>
            <w:tcW w:w="3191" w:type="dxa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Размер оклада за классный чин (в рублях)</w:t>
            </w:r>
          </w:p>
        </w:tc>
      </w:tr>
      <w:tr w:rsidR="00572E68" w:rsidRPr="00BE3307" w:rsidTr="00DC0AB0">
        <w:tc>
          <w:tcPr>
            <w:tcW w:w="3348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</w:t>
            </w:r>
          </w:p>
        </w:tc>
        <w:tc>
          <w:tcPr>
            <w:tcW w:w="3190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3191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1 класс – 3337</w:t>
            </w:r>
          </w:p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2 класс – 3080</w:t>
            </w:r>
          </w:p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3 класс – 2822</w:t>
            </w:r>
          </w:p>
        </w:tc>
      </w:tr>
      <w:tr w:rsidR="00572E68" w:rsidRPr="00BE3307" w:rsidTr="00DC0AB0">
        <w:tc>
          <w:tcPr>
            <w:tcW w:w="3348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Муниципальный советник</w:t>
            </w:r>
          </w:p>
        </w:tc>
        <w:tc>
          <w:tcPr>
            <w:tcW w:w="3190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главная</w:t>
            </w:r>
          </w:p>
        </w:tc>
        <w:tc>
          <w:tcPr>
            <w:tcW w:w="3191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1 класс – 2572</w:t>
            </w:r>
          </w:p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2 класс – 2309</w:t>
            </w:r>
          </w:p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3 класс – 2057</w:t>
            </w:r>
          </w:p>
        </w:tc>
      </w:tr>
      <w:tr w:rsidR="00572E68" w:rsidRPr="00BE3307" w:rsidTr="00DC0AB0">
        <w:tc>
          <w:tcPr>
            <w:tcW w:w="3348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Советник муниципального образования</w:t>
            </w:r>
          </w:p>
        </w:tc>
        <w:tc>
          <w:tcPr>
            <w:tcW w:w="3190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ведущая</w:t>
            </w:r>
          </w:p>
        </w:tc>
        <w:tc>
          <w:tcPr>
            <w:tcW w:w="3191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1 класс – 1882</w:t>
            </w:r>
          </w:p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2 класс – 1543</w:t>
            </w:r>
          </w:p>
        </w:tc>
      </w:tr>
      <w:tr w:rsidR="00572E68" w:rsidRPr="00BE3307" w:rsidTr="00DC0AB0">
        <w:tc>
          <w:tcPr>
            <w:tcW w:w="3348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Советник муниципальной службы</w:t>
            </w:r>
          </w:p>
        </w:tc>
        <w:tc>
          <w:tcPr>
            <w:tcW w:w="3190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старшая</w:t>
            </w:r>
          </w:p>
        </w:tc>
        <w:tc>
          <w:tcPr>
            <w:tcW w:w="3191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1 класс – 1286</w:t>
            </w:r>
          </w:p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2 класс – 1028</w:t>
            </w:r>
          </w:p>
        </w:tc>
      </w:tr>
      <w:tr w:rsidR="00572E68" w:rsidRPr="00BE3307" w:rsidTr="00DC0AB0">
        <w:tc>
          <w:tcPr>
            <w:tcW w:w="3348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Референт муниципальной службы</w:t>
            </w:r>
          </w:p>
        </w:tc>
        <w:tc>
          <w:tcPr>
            <w:tcW w:w="3190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младшая</w:t>
            </w:r>
          </w:p>
        </w:tc>
        <w:tc>
          <w:tcPr>
            <w:tcW w:w="3191" w:type="dxa"/>
            <w:vAlign w:val="center"/>
          </w:tcPr>
          <w:p w:rsidR="00572E68" w:rsidRPr="00BE3307" w:rsidRDefault="00572E68" w:rsidP="009C60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307">
              <w:rPr>
                <w:rFonts w:ascii="Times New Roman" w:hAnsi="Times New Roman"/>
                <w:sz w:val="26"/>
                <w:szCs w:val="26"/>
              </w:rPr>
              <w:t>852</w:t>
            </w:r>
          </w:p>
        </w:tc>
      </w:tr>
    </w:tbl>
    <w:p w:rsidR="00572E68" w:rsidRPr="00BE3307" w:rsidRDefault="00572E68" w:rsidP="009C60F0">
      <w:pPr>
        <w:jc w:val="center"/>
        <w:rPr>
          <w:rFonts w:ascii="Times New Roman" w:hAnsi="Times New Roman"/>
          <w:sz w:val="26"/>
          <w:szCs w:val="26"/>
        </w:rPr>
      </w:pPr>
    </w:p>
    <w:p w:rsidR="00572E68" w:rsidRPr="00BE3307" w:rsidRDefault="00572E68" w:rsidP="003B04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1E0"/>
      </w:tblPr>
      <w:tblGrid>
        <w:gridCol w:w="5328"/>
        <w:gridCol w:w="4500"/>
      </w:tblGrid>
      <w:tr w:rsidR="00572E68" w:rsidRPr="00BE3307" w:rsidTr="00DC0AB0">
        <w:trPr>
          <w:trHeight w:val="322"/>
        </w:trPr>
        <w:tc>
          <w:tcPr>
            <w:tcW w:w="5328" w:type="dxa"/>
            <w:vMerge w:val="restart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</w:tr>
      <w:tr w:rsidR="00572E68" w:rsidRPr="00BE3307" w:rsidTr="00DC0AB0">
        <w:trPr>
          <w:trHeight w:val="322"/>
        </w:trPr>
        <w:tc>
          <w:tcPr>
            <w:tcW w:w="5328" w:type="dxa"/>
            <w:vMerge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</w:tr>
      <w:tr w:rsidR="00572E68" w:rsidRPr="00BE3307" w:rsidTr="00DC0AB0">
        <w:tc>
          <w:tcPr>
            <w:tcW w:w="5328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</w:tr>
      <w:tr w:rsidR="00572E68" w:rsidRPr="00BE3307" w:rsidTr="00DC0AB0">
        <w:tc>
          <w:tcPr>
            <w:tcW w:w="5328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</w:tr>
      <w:tr w:rsidR="00572E68" w:rsidRPr="00BE3307" w:rsidTr="00DC0AB0">
        <w:tc>
          <w:tcPr>
            <w:tcW w:w="5328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</w:tr>
      <w:tr w:rsidR="00572E68" w:rsidRPr="00BE3307" w:rsidTr="00DC0AB0">
        <w:tc>
          <w:tcPr>
            <w:tcW w:w="5328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</w:tr>
      <w:tr w:rsidR="00572E68" w:rsidRPr="00BE3307" w:rsidTr="00DC0AB0">
        <w:tc>
          <w:tcPr>
            <w:tcW w:w="5328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DC0AB0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572E68" w:rsidRPr="00BE3307" w:rsidRDefault="00572E68" w:rsidP="00797D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СТАРОЕ</w:t>
      </w:r>
    </w:p>
    <w:p w:rsidR="00572E68" w:rsidRPr="00BE3307" w:rsidRDefault="00572E68" w:rsidP="00797DEC">
      <w:pPr>
        <w:pStyle w:val="Title1"/>
        <w:rPr>
          <w:szCs w:val="28"/>
        </w:rPr>
      </w:pPr>
      <w:r w:rsidRPr="00BE3307">
        <w:rPr>
          <w:szCs w:val="28"/>
        </w:rPr>
        <w:t>Совет депутатов Рождественского сельского поселения</w:t>
      </w:r>
    </w:p>
    <w:p w:rsidR="00572E68" w:rsidRPr="00BE3307" w:rsidRDefault="00572E68" w:rsidP="00797DEC">
      <w:pPr>
        <w:pStyle w:val="Title1"/>
        <w:pBdr>
          <w:bottom w:val="single" w:sz="12" w:space="1" w:color="auto"/>
        </w:pBdr>
        <w:rPr>
          <w:szCs w:val="28"/>
        </w:rPr>
      </w:pPr>
      <w:r w:rsidRPr="00BE3307">
        <w:rPr>
          <w:szCs w:val="28"/>
        </w:rPr>
        <w:t>Увельского муниципального района Челябинской области</w:t>
      </w:r>
    </w:p>
    <w:p w:rsidR="00572E68" w:rsidRPr="00BE3307" w:rsidRDefault="00572E68" w:rsidP="00797DEC">
      <w:pPr>
        <w:pStyle w:val="Title1"/>
        <w:rPr>
          <w:szCs w:val="28"/>
        </w:rPr>
      </w:pPr>
      <w:r w:rsidRPr="00BE3307">
        <w:rPr>
          <w:szCs w:val="28"/>
        </w:rPr>
        <w:t>457011, Челябинская область, Увельский район, с.Рождественка, ул.Совхозная, 2</w:t>
      </w:r>
    </w:p>
    <w:p w:rsidR="00572E68" w:rsidRPr="00BE3307" w:rsidRDefault="00572E68" w:rsidP="00797DEC">
      <w:pPr>
        <w:pStyle w:val="Normal1"/>
        <w:jc w:val="center"/>
        <w:rPr>
          <w:b/>
          <w:sz w:val="28"/>
          <w:szCs w:val="28"/>
        </w:rPr>
      </w:pPr>
      <w:r w:rsidRPr="00BE3307">
        <w:rPr>
          <w:b/>
          <w:sz w:val="28"/>
          <w:szCs w:val="28"/>
        </w:rPr>
        <w:t>телефон – факс:  8-351-66-52-1-79</w:t>
      </w:r>
    </w:p>
    <w:p w:rsidR="00572E68" w:rsidRPr="00BE3307" w:rsidRDefault="00572E68" w:rsidP="00797D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pStyle w:val="Caption"/>
        <w:rPr>
          <w:rFonts w:ascii="Times New Roman" w:hAnsi="Times New Roman"/>
          <w:b/>
          <w:szCs w:val="28"/>
        </w:rPr>
      </w:pPr>
      <w:r w:rsidRPr="00BE3307">
        <w:rPr>
          <w:rFonts w:ascii="Times New Roman" w:hAnsi="Times New Roman"/>
          <w:b/>
          <w:szCs w:val="28"/>
        </w:rPr>
        <w:t>РЕШЕНИЕ №  10</w:t>
      </w:r>
    </w:p>
    <w:p w:rsidR="00572E68" w:rsidRPr="00BE3307" w:rsidRDefault="00572E68" w:rsidP="00797DEC">
      <w:pPr>
        <w:pStyle w:val="Caption"/>
        <w:jc w:val="right"/>
        <w:rPr>
          <w:rFonts w:ascii="Times New Roman" w:hAnsi="Times New Roman"/>
          <w:szCs w:val="28"/>
        </w:rPr>
      </w:pPr>
      <w:r w:rsidRPr="00BE3307">
        <w:rPr>
          <w:rFonts w:ascii="Times New Roman" w:hAnsi="Times New Roman"/>
          <w:szCs w:val="28"/>
        </w:rPr>
        <w:t>от  18 апреля 2012  года</w:t>
      </w:r>
    </w:p>
    <w:p w:rsidR="00572E68" w:rsidRPr="00BE3307" w:rsidRDefault="00572E68" w:rsidP="00797DEC">
      <w:pPr>
        <w:pStyle w:val="Caption"/>
        <w:jc w:val="left"/>
        <w:rPr>
          <w:rFonts w:ascii="Times New Roman" w:hAnsi="Times New Roman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3307">
        <w:rPr>
          <w:rFonts w:ascii="Times New Roman" w:hAnsi="Times New Roman"/>
          <w:b/>
          <w:sz w:val="28"/>
          <w:szCs w:val="28"/>
        </w:rPr>
        <w:t xml:space="preserve">«О размерах оплаты труда депутатов,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3307">
        <w:rPr>
          <w:rFonts w:ascii="Times New Roman" w:hAnsi="Times New Roman"/>
          <w:b/>
          <w:sz w:val="28"/>
          <w:szCs w:val="28"/>
        </w:rPr>
        <w:t xml:space="preserve">выборных должностных лиц местного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3307">
        <w:rPr>
          <w:rFonts w:ascii="Times New Roman" w:hAnsi="Times New Roman"/>
          <w:b/>
          <w:sz w:val="28"/>
          <w:szCs w:val="28"/>
        </w:rPr>
        <w:t>самоуправления, осуществляющих свои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3307">
        <w:rPr>
          <w:rFonts w:ascii="Times New Roman" w:hAnsi="Times New Roman"/>
          <w:b/>
          <w:sz w:val="28"/>
          <w:szCs w:val="28"/>
        </w:rPr>
        <w:t xml:space="preserve">полномочия на постоянной основе, и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3307">
        <w:rPr>
          <w:rFonts w:ascii="Times New Roman" w:hAnsi="Times New Roman"/>
          <w:b/>
          <w:sz w:val="28"/>
          <w:szCs w:val="28"/>
        </w:rPr>
        <w:t xml:space="preserve">муниципальных служащих в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3307">
        <w:rPr>
          <w:rFonts w:ascii="Times New Roman" w:hAnsi="Times New Roman"/>
          <w:b/>
          <w:sz w:val="28"/>
          <w:szCs w:val="28"/>
        </w:rPr>
        <w:t>Рождественском сельском поселении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3307">
        <w:rPr>
          <w:rFonts w:ascii="Times New Roman" w:hAnsi="Times New Roman"/>
          <w:b/>
          <w:sz w:val="28"/>
          <w:szCs w:val="28"/>
        </w:rPr>
        <w:t xml:space="preserve"> Увельского муниципального района»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В соответствии с постановление Правительства Челябинской области от 25.01.2012 года № 8-П «О нормативах формирования расходов местных бюджетов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на 2012 год»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Совет депутатов Рождественского сельского поселения</w:t>
      </w:r>
    </w:p>
    <w:p w:rsidR="00572E68" w:rsidRPr="00BE3307" w:rsidRDefault="00572E68" w:rsidP="00797DEC">
      <w:pPr>
        <w:pStyle w:val="BodyText"/>
        <w:spacing w:after="0"/>
        <w:jc w:val="center"/>
        <w:rPr>
          <w:sz w:val="28"/>
          <w:szCs w:val="28"/>
        </w:rPr>
      </w:pPr>
      <w:r w:rsidRPr="00BE3307">
        <w:rPr>
          <w:b/>
          <w:sz w:val="28"/>
          <w:szCs w:val="28"/>
        </w:rPr>
        <w:t xml:space="preserve"> РЕШАЕТ</w:t>
      </w:r>
      <w:r w:rsidRPr="00BE3307">
        <w:rPr>
          <w:sz w:val="28"/>
          <w:szCs w:val="28"/>
        </w:rPr>
        <w:t>: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1. Утвердить нормативы формирования расходов местных бюджетов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на 2012 год»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2. Организацию выполнения настоящего решения возложить на главного бухгалтера Мурашеву Ю.А.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3.  Настоящее Решение вступает в силу со дня его подписания и распространяется на правоотношения, возникшие с 1 января 2012 года.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 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pStyle w:val="Caption"/>
        <w:rPr>
          <w:rFonts w:ascii="Times New Roman" w:hAnsi="Times New Roman"/>
          <w:szCs w:val="28"/>
        </w:rPr>
      </w:pPr>
      <w:r w:rsidRPr="00BE3307">
        <w:rPr>
          <w:rFonts w:ascii="Times New Roman" w:hAnsi="Times New Roman"/>
          <w:szCs w:val="28"/>
        </w:rPr>
        <w:t>Глава Рождественского сельского поселения: _______________ Панов С.М.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Приложение 1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к нормативам формирования расходов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местных бюджетов на оплату депутатов ,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выборных должностных лиц местного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самоуправления, осуществляющих свои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полномочия на постоянной основе, и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муниципальных служащих в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Рождественском сельском поселении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 Увельского муниципального района на 2012 год"</w:t>
      </w:r>
    </w:p>
    <w:p w:rsidR="00572E68" w:rsidRPr="00BE3307" w:rsidRDefault="00572E68" w:rsidP="00797DEC">
      <w:pPr>
        <w:tabs>
          <w:tab w:val="left" w:pos="708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от  18 апреля 2012 г. N 10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Нормативы размеров денежного вознаграждения депутатов, выборных должностных лиц местного самоуправления,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осуществляющих свои полномочия на постоянной основе,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 на 2012 год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5670"/>
      </w:tblGrid>
      <w:tr w:rsidR="00572E68" w:rsidRPr="00BE3307" w:rsidTr="00907960">
        <w:trPr>
          <w:cantSplit/>
          <w:trHeight w:val="6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797DE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  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797DE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размеров денежного вознаграждения депутатов, выборных должностных лиц, осуществляющих свои полномочия на постоянной основе (в рублях)     </w:t>
            </w:r>
          </w:p>
        </w:tc>
      </w:tr>
      <w:tr w:rsidR="00572E68" w:rsidRPr="00BE3307" w:rsidTr="0090796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797DE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797DE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3  группа                </w:t>
            </w:r>
          </w:p>
        </w:tc>
      </w:tr>
      <w:tr w:rsidR="00572E68" w:rsidRPr="00BE3307" w:rsidTr="0090796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797DE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   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797DE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              22614 (4846)</w:t>
            </w:r>
          </w:p>
        </w:tc>
      </w:tr>
      <w:tr w:rsidR="00572E68" w:rsidRPr="00BE3307" w:rsidTr="00907960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797DE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 депутатов Рождественского сельского поселения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E68" w:rsidRPr="00BE3307" w:rsidRDefault="00572E68" w:rsidP="00797DE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              12018 (2584)</w:t>
            </w:r>
          </w:p>
        </w:tc>
      </w:tr>
    </w:tbl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Примечание: Денежное вознаграждение рассчитывается исходя из должностных окладов, указанных в скобках.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Приложение № 2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к нормативам формирования расходов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местных бюджетов на оплату депутатов  ,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выборных должностных лиц местного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самоуправления, осуществляющих свои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полномочия на постоянной основе, и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муниципальных служащих в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>Рождественском сельском поселении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 Увельского муниципального района на 2012 год"</w:t>
      </w:r>
    </w:p>
    <w:p w:rsidR="00572E68" w:rsidRPr="00BE3307" w:rsidRDefault="00572E68" w:rsidP="00797DEC">
      <w:pPr>
        <w:tabs>
          <w:tab w:val="left" w:pos="708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от  18 апреля 2012 г. N 10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Нормативы размеров должностных окладов муниципальных служащих органов местного самоуправления сельских поселений, 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307">
        <w:rPr>
          <w:rFonts w:ascii="Times New Roman" w:hAnsi="Times New Roman"/>
          <w:sz w:val="28"/>
          <w:szCs w:val="28"/>
        </w:rPr>
        <w:t xml:space="preserve"> на 2012 год</w:t>
      </w:r>
    </w:p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6"/>
        <w:gridCol w:w="4986"/>
      </w:tblGrid>
      <w:tr w:rsidR="00572E68" w:rsidRPr="00BE3307" w:rsidTr="00907960">
        <w:tc>
          <w:tcPr>
            <w:tcW w:w="5068" w:type="dxa"/>
          </w:tcPr>
          <w:p w:rsidR="00572E68" w:rsidRPr="00BE3307" w:rsidRDefault="00572E68" w:rsidP="00797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9" w:type="dxa"/>
          </w:tcPr>
          <w:tbl>
            <w:tblPr>
              <w:tblW w:w="0" w:type="auto"/>
              <w:tblLook w:val="01E0"/>
            </w:tblPr>
            <w:tblGrid>
              <w:gridCol w:w="4500"/>
            </w:tblGrid>
            <w:tr w:rsidR="00572E68" w:rsidRPr="00BE3307" w:rsidTr="00907960">
              <w:trPr>
                <w:trHeight w:val="322"/>
              </w:trPr>
              <w:tc>
                <w:tcPr>
                  <w:tcW w:w="4500" w:type="dxa"/>
                </w:tcPr>
                <w:p w:rsidR="00572E68" w:rsidRPr="00BE3307" w:rsidRDefault="00572E68" w:rsidP="00797DE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3307">
                    <w:rPr>
                      <w:rFonts w:ascii="Times New Roman" w:hAnsi="Times New Roman"/>
                      <w:sz w:val="28"/>
                      <w:szCs w:val="28"/>
                    </w:rPr>
                    <w:t xml:space="preserve">Нормативы размеров должностных окладов муниципальных служащих органов местного самоуправления сельских поселений, </w:t>
                  </w:r>
                </w:p>
              </w:tc>
            </w:tr>
            <w:tr w:rsidR="00572E68" w:rsidRPr="00BE3307" w:rsidTr="00907960">
              <w:trPr>
                <w:trHeight w:val="322"/>
              </w:trPr>
              <w:tc>
                <w:tcPr>
                  <w:tcW w:w="4500" w:type="dxa"/>
                </w:tcPr>
                <w:p w:rsidR="00572E68" w:rsidRPr="00BE3307" w:rsidRDefault="00572E68" w:rsidP="00797DE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E3307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III </w:t>
                  </w:r>
                  <w:r w:rsidRPr="00BE3307">
                    <w:rPr>
                      <w:rFonts w:ascii="Times New Roman" w:hAnsi="Times New Roman"/>
                      <w:sz w:val="28"/>
                      <w:szCs w:val="28"/>
                    </w:rPr>
                    <w:t>группа</w:t>
                  </w:r>
                </w:p>
              </w:tc>
            </w:tr>
          </w:tbl>
          <w:p w:rsidR="00572E68" w:rsidRPr="00BE3307" w:rsidRDefault="00572E68" w:rsidP="00797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E68" w:rsidRPr="00BE3307" w:rsidTr="00907960">
        <w:tc>
          <w:tcPr>
            <w:tcW w:w="5068" w:type="dxa"/>
          </w:tcPr>
          <w:p w:rsidR="00572E68" w:rsidRPr="00BE3307" w:rsidRDefault="00572E68" w:rsidP="0079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5069" w:type="dxa"/>
          </w:tcPr>
          <w:p w:rsidR="00572E68" w:rsidRPr="00BE3307" w:rsidRDefault="00572E68" w:rsidP="0079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  3716</w:t>
            </w:r>
          </w:p>
        </w:tc>
      </w:tr>
      <w:tr w:rsidR="00572E68" w:rsidRPr="00BE3307" w:rsidTr="00907960">
        <w:tc>
          <w:tcPr>
            <w:tcW w:w="5068" w:type="dxa"/>
          </w:tcPr>
          <w:p w:rsidR="00572E68" w:rsidRPr="00BE3307" w:rsidRDefault="00572E68" w:rsidP="0079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Заместитель главы сельского поселения </w:t>
            </w:r>
          </w:p>
        </w:tc>
        <w:tc>
          <w:tcPr>
            <w:tcW w:w="5069" w:type="dxa"/>
          </w:tcPr>
          <w:p w:rsidR="00572E68" w:rsidRPr="00BE3307" w:rsidRDefault="00572E68" w:rsidP="0079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  2911</w:t>
            </w:r>
          </w:p>
        </w:tc>
      </w:tr>
      <w:tr w:rsidR="00572E68" w:rsidRPr="00BE3307" w:rsidTr="00907960">
        <w:tc>
          <w:tcPr>
            <w:tcW w:w="5068" w:type="dxa"/>
          </w:tcPr>
          <w:p w:rsidR="00572E68" w:rsidRPr="00BE3307" w:rsidRDefault="00572E68" w:rsidP="0079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5069" w:type="dxa"/>
          </w:tcPr>
          <w:p w:rsidR="00572E68" w:rsidRPr="00BE3307" w:rsidRDefault="00572E68" w:rsidP="0079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2273 -2426</w:t>
            </w:r>
          </w:p>
        </w:tc>
      </w:tr>
      <w:tr w:rsidR="00572E68" w:rsidRPr="00BE3307" w:rsidTr="00907960">
        <w:tc>
          <w:tcPr>
            <w:tcW w:w="5068" w:type="dxa"/>
          </w:tcPr>
          <w:p w:rsidR="00572E68" w:rsidRPr="00BE3307" w:rsidRDefault="00572E68" w:rsidP="0079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5069" w:type="dxa"/>
          </w:tcPr>
          <w:p w:rsidR="00572E68" w:rsidRPr="00BE3307" w:rsidRDefault="00572E68" w:rsidP="0079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2203-2273</w:t>
            </w:r>
          </w:p>
        </w:tc>
      </w:tr>
      <w:tr w:rsidR="00572E68" w:rsidRPr="00BE3307" w:rsidTr="00907960">
        <w:tc>
          <w:tcPr>
            <w:tcW w:w="5068" w:type="dxa"/>
          </w:tcPr>
          <w:p w:rsidR="00572E68" w:rsidRPr="00BE3307" w:rsidRDefault="00572E68" w:rsidP="0079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5069" w:type="dxa"/>
          </w:tcPr>
          <w:p w:rsidR="00572E68" w:rsidRPr="00BE3307" w:rsidRDefault="00572E68" w:rsidP="0079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307">
              <w:rPr>
                <w:rFonts w:ascii="Times New Roman" w:hAnsi="Times New Roman"/>
                <w:sz w:val="28"/>
                <w:szCs w:val="28"/>
              </w:rPr>
              <w:t>2126-2203</w:t>
            </w:r>
          </w:p>
        </w:tc>
      </w:tr>
    </w:tbl>
    <w:p w:rsidR="00572E68" w:rsidRPr="00BE3307" w:rsidRDefault="00572E68" w:rsidP="00797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2E68" w:rsidRPr="00BE3307" w:rsidRDefault="00572E68" w:rsidP="00797DE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1E0"/>
      </w:tblPr>
      <w:tblGrid>
        <w:gridCol w:w="5328"/>
        <w:gridCol w:w="4500"/>
      </w:tblGrid>
      <w:tr w:rsidR="00572E68" w:rsidRPr="00BE3307" w:rsidTr="00907960">
        <w:trPr>
          <w:trHeight w:val="322"/>
        </w:trPr>
        <w:tc>
          <w:tcPr>
            <w:tcW w:w="5328" w:type="dxa"/>
            <w:vMerge w:val="restart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</w:tr>
      <w:tr w:rsidR="00572E68" w:rsidRPr="00BE3307" w:rsidTr="00907960">
        <w:trPr>
          <w:trHeight w:val="322"/>
        </w:trPr>
        <w:tc>
          <w:tcPr>
            <w:tcW w:w="5328" w:type="dxa"/>
            <w:vMerge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</w:tr>
      <w:tr w:rsidR="00572E68" w:rsidRPr="00BE3307" w:rsidTr="00907960">
        <w:tc>
          <w:tcPr>
            <w:tcW w:w="5328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</w:tr>
      <w:tr w:rsidR="00572E68" w:rsidRPr="00BE3307" w:rsidTr="00907960">
        <w:tc>
          <w:tcPr>
            <w:tcW w:w="5328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</w:tr>
      <w:tr w:rsidR="00572E68" w:rsidRPr="00BE3307" w:rsidTr="00907960">
        <w:tc>
          <w:tcPr>
            <w:tcW w:w="5328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</w:tr>
      <w:tr w:rsidR="00572E68" w:rsidRPr="00BE3307" w:rsidTr="00907960">
        <w:tc>
          <w:tcPr>
            <w:tcW w:w="5328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</w:tr>
      <w:tr w:rsidR="00572E68" w:rsidRPr="00BE3307" w:rsidTr="00907960">
        <w:tc>
          <w:tcPr>
            <w:tcW w:w="5328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00" w:type="dxa"/>
          </w:tcPr>
          <w:p w:rsidR="00572E68" w:rsidRPr="00BE3307" w:rsidRDefault="00572E68" w:rsidP="00907960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797DEC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3B041A">
      <w:pPr>
        <w:rPr>
          <w:rFonts w:ascii="Times New Roman" w:hAnsi="Times New Roman"/>
          <w:lang w:val="en-US"/>
        </w:rPr>
      </w:pPr>
    </w:p>
    <w:p w:rsidR="00572E68" w:rsidRPr="00BE3307" w:rsidRDefault="00572E68" w:rsidP="00A35C35">
      <w:pPr>
        <w:pStyle w:val="Caption"/>
        <w:rPr>
          <w:rFonts w:ascii="Times New Roman" w:hAnsi="Times New Roman"/>
          <w:sz w:val="24"/>
        </w:rPr>
      </w:pPr>
    </w:p>
    <w:p w:rsidR="00572E68" w:rsidRPr="00BE3307" w:rsidRDefault="00572E68" w:rsidP="00A35C35">
      <w:pPr>
        <w:pStyle w:val="Caption"/>
        <w:jc w:val="both"/>
        <w:rPr>
          <w:rFonts w:ascii="Times New Roman" w:hAnsi="Times New Roman"/>
        </w:rPr>
      </w:pPr>
    </w:p>
    <w:p w:rsidR="00572E68" w:rsidRPr="00BE3307" w:rsidRDefault="00572E68" w:rsidP="00A35C35">
      <w:pPr>
        <w:pStyle w:val="Caption"/>
        <w:jc w:val="both"/>
        <w:rPr>
          <w:rFonts w:ascii="Times New Roman" w:hAnsi="Times New Roman"/>
        </w:rPr>
      </w:pPr>
    </w:p>
    <w:p w:rsidR="00572E68" w:rsidRPr="00BE3307" w:rsidRDefault="00572E68" w:rsidP="00A35C3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</w:rPr>
      </w:pPr>
    </w:p>
    <w:p w:rsidR="00572E68" w:rsidRPr="00BE3307" w:rsidRDefault="00572E68" w:rsidP="00A35C3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</w:p>
    <w:p w:rsidR="00572E68" w:rsidRPr="00BE3307" w:rsidRDefault="00572E68">
      <w:pPr>
        <w:rPr>
          <w:rFonts w:ascii="Times New Roman" w:hAnsi="Times New Roman"/>
        </w:rPr>
      </w:pPr>
    </w:p>
    <w:sectPr w:rsidR="00572E68" w:rsidRPr="00BE3307" w:rsidSect="00A35C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597B"/>
    <w:multiLevelType w:val="hybridMultilevel"/>
    <w:tmpl w:val="63B695D4"/>
    <w:lvl w:ilvl="0" w:tplc="5FB62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1C69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684C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F1ED2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102F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4EA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A42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42233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EC29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ED2490D"/>
    <w:multiLevelType w:val="hybridMultilevel"/>
    <w:tmpl w:val="A6B2A4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A9A3398"/>
    <w:multiLevelType w:val="hybridMultilevel"/>
    <w:tmpl w:val="387AFF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E216BD"/>
    <w:multiLevelType w:val="hybridMultilevel"/>
    <w:tmpl w:val="4C4447D6"/>
    <w:lvl w:ilvl="0" w:tplc="54246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1D2B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FEEF2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3A2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768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A66F2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3E1E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4DA61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1D2A8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12F1A0D"/>
    <w:multiLevelType w:val="hybridMultilevel"/>
    <w:tmpl w:val="782E1D06"/>
    <w:lvl w:ilvl="0" w:tplc="C3CAB3E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D58D7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90625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56F1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F6A36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ABA7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D185C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D882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520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68623CF6"/>
    <w:multiLevelType w:val="multilevel"/>
    <w:tmpl w:val="D31800D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C35"/>
    <w:rsid w:val="000446C5"/>
    <w:rsid w:val="001638A2"/>
    <w:rsid w:val="002D1640"/>
    <w:rsid w:val="002F7858"/>
    <w:rsid w:val="003B041A"/>
    <w:rsid w:val="003B224E"/>
    <w:rsid w:val="003F4765"/>
    <w:rsid w:val="00455FE7"/>
    <w:rsid w:val="005033D3"/>
    <w:rsid w:val="00572E68"/>
    <w:rsid w:val="00797DEC"/>
    <w:rsid w:val="00823326"/>
    <w:rsid w:val="0088226F"/>
    <w:rsid w:val="00907960"/>
    <w:rsid w:val="009C60F0"/>
    <w:rsid w:val="00A35C35"/>
    <w:rsid w:val="00AB4EC8"/>
    <w:rsid w:val="00AF5F80"/>
    <w:rsid w:val="00BE3307"/>
    <w:rsid w:val="00C26B29"/>
    <w:rsid w:val="00C719D8"/>
    <w:rsid w:val="00D56BB6"/>
    <w:rsid w:val="00DC0AB0"/>
    <w:rsid w:val="00DE5129"/>
    <w:rsid w:val="00DE5A0F"/>
    <w:rsid w:val="00DF4CB4"/>
    <w:rsid w:val="00E13C0A"/>
    <w:rsid w:val="00E14BF9"/>
    <w:rsid w:val="00E72EB1"/>
    <w:rsid w:val="00F3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0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A35C35"/>
    <w:rPr>
      <w:rFonts w:ascii="Times New Roman" w:hAnsi="Times New Roman"/>
      <w:sz w:val="24"/>
      <w:szCs w:val="20"/>
    </w:rPr>
  </w:style>
  <w:style w:type="paragraph" w:styleId="Caption">
    <w:name w:val="caption"/>
    <w:basedOn w:val="Normal"/>
    <w:uiPriority w:val="99"/>
    <w:qFormat/>
    <w:rsid w:val="00A35C35"/>
    <w:pPr>
      <w:spacing w:after="0" w:line="240" w:lineRule="auto"/>
      <w:jc w:val="center"/>
    </w:pPr>
    <w:rPr>
      <w:rFonts w:ascii="Arial" w:hAnsi="Arial"/>
      <w:sz w:val="28"/>
      <w:szCs w:val="24"/>
    </w:rPr>
  </w:style>
  <w:style w:type="paragraph" w:customStyle="1" w:styleId="10">
    <w:name w:val="Название1"/>
    <w:basedOn w:val="Normal"/>
    <w:uiPriority w:val="99"/>
    <w:rsid w:val="00A35C35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BodyText">
    <w:name w:val="Body Text"/>
    <w:basedOn w:val="Normal"/>
    <w:link w:val="BodyTextChar"/>
    <w:uiPriority w:val="99"/>
    <w:rsid w:val="00A35C35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35C35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3B041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797DEC"/>
    <w:rPr>
      <w:rFonts w:ascii="Times New Roman" w:hAnsi="Times New Roman"/>
      <w:sz w:val="24"/>
      <w:szCs w:val="20"/>
    </w:rPr>
  </w:style>
  <w:style w:type="paragraph" w:customStyle="1" w:styleId="Title1">
    <w:name w:val="Title1"/>
    <w:basedOn w:val="Normal"/>
    <w:uiPriority w:val="99"/>
    <w:rsid w:val="00797DE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17</Pages>
  <Words>2965</Words>
  <Characters>16906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RpgdestvenskoeSP</cp:lastModifiedBy>
  <cp:revision>6</cp:revision>
  <dcterms:created xsi:type="dcterms:W3CDTF">2013-07-31T10:07:00Z</dcterms:created>
  <dcterms:modified xsi:type="dcterms:W3CDTF">2013-08-12T11:25:00Z</dcterms:modified>
</cp:coreProperties>
</file>