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55" w:rsidRPr="009E543A" w:rsidRDefault="00FB4355" w:rsidP="009E543A">
      <w:pPr>
        <w:pStyle w:val="Title1"/>
        <w:rPr>
          <w:szCs w:val="28"/>
        </w:rPr>
      </w:pPr>
      <w:r w:rsidRPr="009E543A">
        <w:rPr>
          <w:szCs w:val="28"/>
        </w:rPr>
        <w:t>Совет депутатов Рождественского сельского поселения</w:t>
      </w:r>
    </w:p>
    <w:p w:rsidR="00FB4355" w:rsidRPr="009E543A" w:rsidRDefault="00FB4355" w:rsidP="009E543A">
      <w:pPr>
        <w:pStyle w:val="Title1"/>
        <w:pBdr>
          <w:bottom w:val="single" w:sz="12" w:space="1" w:color="auto"/>
        </w:pBdr>
        <w:rPr>
          <w:szCs w:val="28"/>
        </w:rPr>
      </w:pPr>
      <w:r w:rsidRPr="009E543A">
        <w:rPr>
          <w:szCs w:val="28"/>
        </w:rPr>
        <w:t>Увельского муниципального района Челябинской области</w:t>
      </w:r>
    </w:p>
    <w:p w:rsidR="00FB4355" w:rsidRPr="009E543A" w:rsidRDefault="00FB4355" w:rsidP="009E543A">
      <w:pPr>
        <w:pStyle w:val="Title1"/>
        <w:rPr>
          <w:szCs w:val="28"/>
        </w:rPr>
      </w:pPr>
      <w:r w:rsidRPr="009E543A">
        <w:rPr>
          <w:szCs w:val="28"/>
        </w:rPr>
        <w:t>457011, Челябинская область, Увельский район, с.Рождественка, ул.Совхозная, 2</w:t>
      </w:r>
    </w:p>
    <w:p w:rsidR="00FB4355" w:rsidRPr="009E543A" w:rsidRDefault="00FB4355" w:rsidP="009E543A">
      <w:pPr>
        <w:pStyle w:val="Normal1"/>
        <w:jc w:val="center"/>
        <w:rPr>
          <w:b/>
          <w:sz w:val="28"/>
          <w:szCs w:val="28"/>
        </w:rPr>
      </w:pPr>
      <w:r w:rsidRPr="009E543A">
        <w:rPr>
          <w:b/>
          <w:sz w:val="28"/>
          <w:szCs w:val="28"/>
        </w:rPr>
        <w:t>телефон – факс:  8-351-66-52-1-79</w:t>
      </w:r>
    </w:p>
    <w:p w:rsidR="00FB4355" w:rsidRPr="009E543A" w:rsidRDefault="00FB4355" w:rsidP="009E543A">
      <w:pPr>
        <w:jc w:val="center"/>
        <w:rPr>
          <w:rFonts w:ascii="Times New Roman" w:hAnsi="Times New Roman"/>
          <w:sz w:val="28"/>
          <w:szCs w:val="28"/>
        </w:rPr>
      </w:pPr>
    </w:p>
    <w:p w:rsidR="00FB4355" w:rsidRPr="009E543A" w:rsidRDefault="00FB4355" w:rsidP="009E543A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>РЕШЕНИЕ №  20</w:t>
      </w:r>
    </w:p>
    <w:p w:rsidR="00FB4355" w:rsidRPr="009E543A" w:rsidRDefault="00FB4355" w:rsidP="009E543A">
      <w:pPr>
        <w:pStyle w:val="Caption"/>
        <w:spacing w:line="360" w:lineRule="auto"/>
        <w:jc w:val="right"/>
        <w:rPr>
          <w:rFonts w:ascii="Times New Roman" w:hAnsi="Times New Roman"/>
          <w:szCs w:val="28"/>
        </w:rPr>
      </w:pPr>
      <w:r w:rsidRPr="009E543A">
        <w:rPr>
          <w:rFonts w:ascii="Times New Roman" w:hAnsi="Times New Roman"/>
          <w:szCs w:val="28"/>
        </w:rPr>
        <w:t>от  30 июля 2013  года</w:t>
      </w: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>«О внесении изменений в Решение</w:t>
      </w: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 xml:space="preserve">Совета депутатов Рождественского </w:t>
      </w: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>Сельского поселения от 18.04.2013г. №8</w:t>
      </w: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 xml:space="preserve">«Об утверждении Положения  об оплате труда и </w:t>
      </w: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 xml:space="preserve">материальном стимулировании работников, </w:t>
      </w: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>осуществляющих первичный воинский учет</w:t>
      </w:r>
    </w:p>
    <w:p w:rsidR="00FB4355" w:rsidRPr="009E543A" w:rsidRDefault="00FB4355" w:rsidP="009E543A">
      <w:pPr>
        <w:pStyle w:val="Caption"/>
        <w:jc w:val="left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 xml:space="preserve"> в Рождественском сельском поселении» </w:t>
      </w:r>
    </w:p>
    <w:p w:rsidR="00FB4355" w:rsidRPr="009E543A" w:rsidRDefault="00FB4355" w:rsidP="009E543A">
      <w:pPr>
        <w:pStyle w:val="Caption"/>
        <w:jc w:val="both"/>
        <w:rPr>
          <w:rFonts w:ascii="Times New Roman" w:hAnsi="Times New Roman"/>
          <w:szCs w:val="28"/>
        </w:rPr>
      </w:pPr>
    </w:p>
    <w:p w:rsidR="00FB4355" w:rsidRPr="009E543A" w:rsidRDefault="00FB4355" w:rsidP="009E543A">
      <w:pPr>
        <w:pStyle w:val="Caption"/>
        <w:jc w:val="both"/>
        <w:rPr>
          <w:rFonts w:ascii="Times New Roman" w:hAnsi="Times New Roman"/>
          <w:szCs w:val="28"/>
        </w:rPr>
      </w:pPr>
      <w:r w:rsidRPr="009E543A">
        <w:rPr>
          <w:rFonts w:ascii="Times New Roman" w:hAnsi="Times New Roman"/>
          <w:szCs w:val="28"/>
        </w:rPr>
        <w:t xml:space="preserve">         В соответствии с Бюджетным кодексом, Федеральным законом от 06.10.2003 года № 131-ФЗ «об общих принципах организации местного самоуправления в Российской Федерации», Законом Челябинской области от 25.05.2006 года № 30-ЗО «О Субвенциях местным бюджетам на осуществление органами местного самоуправления полномочий Российской Федерации по первичному воинскому учету на территориях, где отсутствуют военные комиссариаты, в целях материального стимулирования работника  и  дальнейшего повышения эффективности работы</w:t>
      </w:r>
    </w:p>
    <w:p w:rsidR="00FB4355" w:rsidRPr="009E543A" w:rsidRDefault="00FB4355" w:rsidP="009E543A">
      <w:pPr>
        <w:pStyle w:val="Caption"/>
        <w:spacing w:line="360" w:lineRule="auto"/>
        <w:jc w:val="both"/>
        <w:rPr>
          <w:rFonts w:ascii="Times New Roman" w:hAnsi="Times New Roman"/>
          <w:szCs w:val="28"/>
        </w:rPr>
      </w:pPr>
    </w:p>
    <w:p w:rsidR="00FB4355" w:rsidRPr="009E543A" w:rsidRDefault="00FB4355" w:rsidP="009E543A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>Совет депутатов Рождественского сельского поселения</w:t>
      </w:r>
    </w:p>
    <w:p w:rsidR="00FB4355" w:rsidRPr="009E543A" w:rsidRDefault="00FB4355" w:rsidP="009E543A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9E543A">
        <w:rPr>
          <w:rFonts w:ascii="Times New Roman" w:hAnsi="Times New Roman"/>
          <w:b/>
          <w:szCs w:val="28"/>
        </w:rPr>
        <w:t xml:space="preserve">РЕШАЕТ: </w:t>
      </w:r>
    </w:p>
    <w:p w:rsidR="00FB4355" w:rsidRPr="009E543A" w:rsidRDefault="00FB4355" w:rsidP="009E54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43A">
        <w:rPr>
          <w:rFonts w:ascii="Times New Roman" w:hAnsi="Times New Roman"/>
          <w:sz w:val="28"/>
          <w:szCs w:val="28"/>
        </w:rPr>
        <w:t>Внести изменения в Решение Совета депутатов Рождественского сельского поселения от 18.04.2012г. №8 « Об утверждение Положения об оплате труда и материальном стимулировании работников, осуществляющих первичный воинский учет в Рождественском сельском поселении» изложив Приложение №1 в новой редакции (прилагается)</w:t>
      </w:r>
    </w:p>
    <w:p w:rsidR="00FB4355" w:rsidRPr="009E543A" w:rsidRDefault="00FB4355" w:rsidP="009E54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43A">
        <w:rPr>
          <w:rFonts w:ascii="Times New Roman" w:hAnsi="Times New Roman"/>
          <w:sz w:val="28"/>
          <w:szCs w:val="28"/>
        </w:rPr>
        <w:t>Организацию выполнения настоящего решения возложить на главного бухгалтера Мурашеву Ю.А.</w:t>
      </w:r>
    </w:p>
    <w:p w:rsidR="00FB4355" w:rsidRPr="009E543A" w:rsidRDefault="00FB4355" w:rsidP="009E54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43A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подписания и распространяется на правоотношения, возникшие с 1 мая  2013года. </w:t>
      </w:r>
    </w:p>
    <w:p w:rsidR="00FB4355" w:rsidRDefault="00FB4355" w:rsidP="009E543A">
      <w:pPr>
        <w:rPr>
          <w:rFonts w:ascii="Times New Roman" w:hAnsi="Times New Roman"/>
          <w:sz w:val="28"/>
          <w:szCs w:val="28"/>
        </w:rPr>
      </w:pPr>
    </w:p>
    <w:p w:rsidR="00FB4355" w:rsidRPr="009E543A" w:rsidRDefault="00FB4355" w:rsidP="009E543A">
      <w:pPr>
        <w:rPr>
          <w:rFonts w:ascii="Times New Roman" w:hAnsi="Times New Roman"/>
          <w:sz w:val="28"/>
          <w:szCs w:val="28"/>
        </w:rPr>
      </w:pPr>
    </w:p>
    <w:p w:rsidR="00FB4355" w:rsidRPr="009E543A" w:rsidRDefault="00FB4355" w:rsidP="009E543A">
      <w:pPr>
        <w:pStyle w:val="Caption"/>
        <w:rPr>
          <w:rFonts w:ascii="Times New Roman" w:hAnsi="Times New Roman"/>
          <w:szCs w:val="28"/>
        </w:rPr>
      </w:pPr>
      <w:r w:rsidRPr="009E543A">
        <w:rPr>
          <w:rFonts w:ascii="Times New Roman" w:hAnsi="Times New Roman"/>
          <w:szCs w:val="28"/>
        </w:rPr>
        <w:t>Глава Рождественского сельского поселения: _______________ Панов С.М.</w:t>
      </w:r>
    </w:p>
    <w:p w:rsidR="00FB4355" w:rsidRPr="009E543A" w:rsidRDefault="00FB4355" w:rsidP="009E543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Приложение</w:t>
      </w:r>
    </w:p>
    <w:p w:rsidR="00FB4355" w:rsidRPr="009E543A" w:rsidRDefault="00FB4355" w:rsidP="009E543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к решению Совета депутатов</w:t>
      </w:r>
    </w:p>
    <w:p w:rsidR="00FB4355" w:rsidRPr="009E543A" w:rsidRDefault="00FB4355" w:rsidP="009E543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Рождественского сельского поселения</w:t>
      </w:r>
    </w:p>
    <w:p w:rsidR="00FB4355" w:rsidRPr="009E543A" w:rsidRDefault="00FB4355" w:rsidP="009E543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от 30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543A">
        <w:rPr>
          <w:rFonts w:ascii="Times New Roman" w:hAnsi="Times New Roman"/>
          <w:sz w:val="28"/>
          <w:szCs w:val="28"/>
          <w:lang w:eastAsia="en-US"/>
        </w:rPr>
        <w:t>июля 2013 года  за № 20</w:t>
      </w:r>
    </w:p>
    <w:p w:rsidR="00FB4355" w:rsidRPr="009E543A" w:rsidRDefault="00FB4355" w:rsidP="009E5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B4355" w:rsidRPr="009E543A" w:rsidRDefault="00FB4355" w:rsidP="009E5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E543A">
        <w:rPr>
          <w:rFonts w:ascii="Times New Roman" w:hAnsi="Times New Roman"/>
          <w:b/>
          <w:sz w:val="28"/>
          <w:szCs w:val="28"/>
          <w:lang w:eastAsia="en-US"/>
        </w:rPr>
        <w:t>ПОЛОЖЕНИЕ</w:t>
      </w:r>
    </w:p>
    <w:p w:rsidR="00FB4355" w:rsidRPr="009E543A" w:rsidRDefault="00FB4355" w:rsidP="009E5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E543A">
        <w:rPr>
          <w:rFonts w:ascii="Times New Roman" w:hAnsi="Times New Roman"/>
          <w:b/>
          <w:sz w:val="28"/>
          <w:szCs w:val="28"/>
          <w:lang w:eastAsia="en-US"/>
        </w:rPr>
        <w:t>об оплате труда и материальном стимулировании работников,</w:t>
      </w:r>
    </w:p>
    <w:p w:rsidR="00FB4355" w:rsidRPr="009E543A" w:rsidRDefault="00FB4355" w:rsidP="009E5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E543A">
        <w:rPr>
          <w:rFonts w:ascii="Times New Roman" w:hAnsi="Times New Roman"/>
          <w:b/>
          <w:sz w:val="28"/>
          <w:szCs w:val="28"/>
          <w:lang w:eastAsia="en-US"/>
        </w:rPr>
        <w:t xml:space="preserve">осуществляющих первичный воинский учет, на территории </w:t>
      </w:r>
    </w:p>
    <w:p w:rsidR="00FB4355" w:rsidRPr="009E543A" w:rsidRDefault="00FB4355" w:rsidP="009E5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E543A">
        <w:rPr>
          <w:rFonts w:ascii="Times New Roman" w:hAnsi="Times New Roman"/>
          <w:b/>
          <w:sz w:val="28"/>
          <w:szCs w:val="28"/>
          <w:lang w:eastAsia="en-US"/>
        </w:rPr>
        <w:t>Рождественского сельского поселения</w:t>
      </w:r>
    </w:p>
    <w:p w:rsidR="00FB4355" w:rsidRPr="009E543A" w:rsidRDefault="00FB4355" w:rsidP="009E5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B4355" w:rsidRPr="009E543A" w:rsidRDefault="00FB4355" w:rsidP="009E5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1. Настоящее Положение разработано в целях упорядочения оплаты труда работников, осуществляющих первичный воинский учет на территории Рождественского сельского поселения.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2.  Оплата труда работников, осуществляющих первичный воинский учет в Рождественском сельском поселении (далее работники) состоит из месячного должностного оклада, ежемесячных и иных дополнительных выплат.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5138"/>
        <w:gridCol w:w="3191"/>
      </w:tblGrid>
      <w:tr w:rsidR="00FB4355" w:rsidRPr="00C41796" w:rsidTr="00EA763C">
        <w:tc>
          <w:tcPr>
            <w:tcW w:w="1242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38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1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Должностной оклад, в рублях</w:t>
            </w:r>
          </w:p>
        </w:tc>
      </w:tr>
      <w:tr w:rsidR="00FB4355" w:rsidRPr="00C41796" w:rsidTr="00EA763C">
        <w:tc>
          <w:tcPr>
            <w:tcW w:w="1242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8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Инспектор </w:t>
            </w:r>
          </w:p>
        </w:tc>
        <w:tc>
          <w:tcPr>
            <w:tcW w:w="3191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3149,00</w:t>
            </w:r>
          </w:p>
        </w:tc>
      </w:tr>
    </w:tbl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 xml:space="preserve">3. Работникам производятся следующие ежемесячные и дополнительные выплаты: 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 xml:space="preserve">- ежемесячная надбавка к должностному окладу за сложность и напряженный режим работы - в размере от 50 до 100% от должностного оклада; 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ежемесячная надбавка за выслугу лет в следующих размерах: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B4355" w:rsidRPr="00C41796" w:rsidTr="00EA763C">
        <w:tc>
          <w:tcPr>
            <w:tcW w:w="4785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4786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Проценты 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3 до 8 лет</w:t>
            </w:r>
          </w:p>
        </w:tc>
        <w:tc>
          <w:tcPr>
            <w:tcW w:w="4786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8 до 13 лет</w:t>
            </w:r>
          </w:p>
        </w:tc>
        <w:tc>
          <w:tcPr>
            <w:tcW w:w="4786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13 до 18 лет</w:t>
            </w:r>
          </w:p>
        </w:tc>
        <w:tc>
          <w:tcPr>
            <w:tcW w:w="4786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18 до 23 лет</w:t>
            </w:r>
          </w:p>
        </w:tc>
        <w:tc>
          <w:tcPr>
            <w:tcW w:w="4786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23 лет</w:t>
            </w:r>
          </w:p>
        </w:tc>
        <w:tc>
          <w:tcPr>
            <w:tcW w:w="4786" w:type="dxa"/>
          </w:tcPr>
          <w:p w:rsidR="00FB4355" w:rsidRPr="00C41796" w:rsidRDefault="00FB4355" w:rsidP="009E54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</w:tr>
    </w:tbl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премии по результатам работы;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ежемесячное денежное поощрение – в размере 1 должностного оклада;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ежегодный оплачиваемый отпуск;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материальная помощь;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 xml:space="preserve">- единовременная выплата при предоставлении ежегодного оплачиваемого отпуска 1 раз в год – в размере 2 должностных окладов; 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иные надбавки и доплаты, предусмотренные иными нормативными правовыми актами.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4.  При формировании фонда оплаты труда предусматриваются следующие средства на выплату (в расчете на год):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ежемесячной надбавки к должностному окладу за сложность и напряженный режим работы – в размере восьми с половиной должностных окладов</w:t>
      </w:r>
      <w:r w:rsidRPr="009E543A">
        <w:rPr>
          <w:rFonts w:ascii="Times New Roman" w:hAnsi="Times New Roman"/>
          <w:sz w:val="28"/>
          <w:szCs w:val="28"/>
          <w:u w:val="single"/>
          <w:lang w:eastAsia="en-US"/>
        </w:rPr>
        <w:t>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премий по результатам работы – в размере трех должностных окладов;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ежемесячной надбавки к должностному окладу за выслугу лет – в размере двух должностных окладов;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ежемесячного денежного поощрения – в размере двенадцати должностных окладов;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единовременной выплаты при предоставлении ежегодного оплачиваемого отпуска – в размере двух должностных окладов;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- материальной помощи – в размере двух должностных окладов.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 xml:space="preserve">5. Условия выплаты ежемесячной надбавки за сложность и напряженный режим работы устанавливаются распоряжением Главы Рождественского сельского поселения. 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6. Премии выплачиваются в соответствии с Положением о материальном стимулировании работников, утвержденным Главой Рождественского сельского поселения.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7.  Работникам, осуществляющим первичный воинский учет на территории  Рождественского сельского поселения, предоставляется ежегодный оплачиваемый отпуск, продолжительностью 28 календарных дней.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>8.  Материальная помощь предоставляется по личному заявлению работника и выплачивается на основании распоряжения Главы Администрации Рождественского сельского поселения.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 xml:space="preserve">      Выплаты премий по результатам работы, надбавки за сложность и напряженный режим работы, надбавки за выслугу лет и материальной помощи осуществляется за счет и в пределах годового фонда оплаты труда.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 xml:space="preserve">     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543A">
        <w:rPr>
          <w:rFonts w:ascii="Times New Roman" w:hAnsi="Times New Roman"/>
          <w:sz w:val="28"/>
          <w:szCs w:val="28"/>
          <w:lang w:eastAsia="en-US"/>
        </w:rPr>
        <w:t xml:space="preserve">      Средства на выплату материальной помощи работникам предусматриваются без учета районного коэффициента.</w:t>
      </w:r>
    </w:p>
    <w:p w:rsidR="00FB4355" w:rsidRPr="009E543A" w:rsidRDefault="00FB4355" w:rsidP="009E5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</w:pPr>
    </w:p>
    <w:p w:rsidR="00FB4355" w:rsidRDefault="00FB4355" w:rsidP="009E54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E543A">
        <w:rPr>
          <w:rFonts w:ascii="Times New Roman" w:hAnsi="Times New Roman"/>
          <w:sz w:val="28"/>
          <w:szCs w:val="28"/>
        </w:rPr>
        <w:t>СТАРОЕ</w:t>
      </w:r>
    </w:p>
    <w:p w:rsidR="00FB4355" w:rsidRPr="00C86DB5" w:rsidRDefault="00FB4355" w:rsidP="00C86DB5">
      <w:pPr>
        <w:pStyle w:val="Title1"/>
        <w:rPr>
          <w:szCs w:val="28"/>
        </w:rPr>
      </w:pPr>
      <w:r w:rsidRPr="00C86DB5">
        <w:rPr>
          <w:szCs w:val="28"/>
        </w:rPr>
        <w:t>Совет депутатов Рождественского сельского поселения</w:t>
      </w:r>
    </w:p>
    <w:p w:rsidR="00FB4355" w:rsidRPr="00C86DB5" w:rsidRDefault="00FB4355" w:rsidP="00C86DB5">
      <w:pPr>
        <w:pStyle w:val="Title1"/>
        <w:pBdr>
          <w:bottom w:val="single" w:sz="12" w:space="1" w:color="auto"/>
        </w:pBdr>
        <w:rPr>
          <w:szCs w:val="28"/>
        </w:rPr>
      </w:pPr>
      <w:r w:rsidRPr="00C86DB5">
        <w:rPr>
          <w:szCs w:val="28"/>
        </w:rPr>
        <w:t>Увельского муниципального района Челябинской области</w:t>
      </w:r>
    </w:p>
    <w:p w:rsidR="00FB4355" w:rsidRPr="00C86DB5" w:rsidRDefault="00FB4355" w:rsidP="00C86DB5">
      <w:pPr>
        <w:pStyle w:val="Title1"/>
        <w:rPr>
          <w:szCs w:val="28"/>
        </w:rPr>
      </w:pPr>
      <w:r w:rsidRPr="00C86DB5">
        <w:rPr>
          <w:szCs w:val="28"/>
        </w:rPr>
        <w:t>457011, Челябинская область, Увельский район, с.Рождественка, ул.Совхозная, 2</w:t>
      </w:r>
    </w:p>
    <w:p w:rsidR="00FB4355" w:rsidRPr="00C86DB5" w:rsidRDefault="00FB4355" w:rsidP="00C86DB5">
      <w:pPr>
        <w:pStyle w:val="Normal1"/>
        <w:jc w:val="center"/>
        <w:rPr>
          <w:b/>
          <w:sz w:val="28"/>
          <w:szCs w:val="28"/>
        </w:rPr>
      </w:pPr>
      <w:r w:rsidRPr="00C86DB5">
        <w:rPr>
          <w:b/>
          <w:sz w:val="28"/>
          <w:szCs w:val="28"/>
        </w:rPr>
        <w:t>телефон – факс:  8-351-66-52-1-79</w:t>
      </w: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pStyle w:val="Caption"/>
        <w:rPr>
          <w:rFonts w:ascii="Times New Roman" w:hAnsi="Times New Roman"/>
          <w:b/>
          <w:szCs w:val="28"/>
        </w:rPr>
      </w:pPr>
      <w:r w:rsidRPr="00C86DB5">
        <w:rPr>
          <w:rFonts w:ascii="Times New Roman" w:hAnsi="Times New Roman"/>
          <w:b/>
          <w:szCs w:val="28"/>
        </w:rPr>
        <w:t>РЕШЕНИЕ №  8</w:t>
      </w:r>
    </w:p>
    <w:p w:rsidR="00FB4355" w:rsidRPr="00C86DB5" w:rsidRDefault="00FB4355" w:rsidP="00C86DB5">
      <w:pPr>
        <w:pStyle w:val="Caption"/>
        <w:jc w:val="right"/>
        <w:rPr>
          <w:rFonts w:ascii="Times New Roman" w:hAnsi="Times New Roman"/>
          <w:szCs w:val="28"/>
        </w:rPr>
      </w:pPr>
      <w:r w:rsidRPr="00C86DB5">
        <w:rPr>
          <w:rFonts w:ascii="Times New Roman" w:hAnsi="Times New Roman"/>
          <w:szCs w:val="28"/>
        </w:rPr>
        <w:t>от  18 апреля 2012  года</w:t>
      </w:r>
    </w:p>
    <w:p w:rsidR="00FB4355" w:rsidRPr="00C86DB5" w:rsidRDefault="00FB4355" w:rsidP="00C86DB5">
      <w:pPr>
        <w:pStyle w:val="Caption"/>
        <w:jc w:val="left"/>
        <w:rPr>
          <w:rFonts w:ascii="Times New Roman" w:hAnsi="Times New Roman"/>
          <w:b/>
          <w:szCs w:val="28"/>
        </w:rPr>
      </w:pPr>
    </w:p>
    <w:p w:rsidR="00FB4355" w:rsidRPr="00C86DB5" w:rsidRDefault="00FB4355" w:rsidP="00C86DB5">
      <w:pPr>
        <w:pStyle w:val="Caption"/>
        <w:jc w:val="left"/>
        <w:rPr>
          <w:rFonts w:ascii="Times New Roman" w:hAnsi="Times New Roman"/>
          <w:b/>
          <w:szCs w:val="28"/>
        </w:rPr>
      </w:pPr>
      <w:r w:rsidRPr="00C86DB5">
        <w:rPr>
          <w:rFonts w:ascii="Times New Roman" w:hAnsi="Times New Roman"/>
          <w:b/>
          <w:szCs w:val="28"/>
        </w:rPr>
        <w:t xml:space="preserve">«Об утверждении Положения  об оплате труда и </w:t>
      </w:r>
    </w:p>
    <w:p w:rsidR="00FB4355" w:rsidRPr="00C86DB5" w:rsidRDefault="00FB4355" w:rsidP="00C86DB5">
      <w:pPr>
        <w:pStyle w:val="Caption"/>
        <w:jc w:val="left"/>
        <w:rPr>
          <w:rFonts w:ascii="Times New Roman" w:hAnsi="Times New Roman"/>
          <w:b/>
          <w:szCs w:val="28"/>
        </w:rPr>
      </w:pPr>
      <w:r w:rsidRPr="00C86DB5">
        <w:rPr>
          <w:rFonts w:ascii="Times New Roman" w:hAnsi="Times New Roman"/>
          <w:b/>
          <w:szCs w:val="28"/>
        </w:rPr>
        <w:t xml:space="preserve">материальном стимулировании работников, </w:t>
      </w:r>
    </w:p>
    <w:p w:rsidR="00FB4355" w:rsidRPr="00C86DB5" w:rsidRDefault="00FB4355" w:rsidP="00C86DB5">
      <w:pPr>
        <w:pStyle w:val="Caption"/>
        <w:jc w:val="left"/>
        <w:rPr>
          <w:rFonts w:ascii="Times New Roman" w:hAnsi="Times New Roman"/>
          <w:b/>
          <w:szCs w:val="28"/>
        </w:rPr>
      </w:pPr>
      <w:r w:rsidRPr="00C86DB5">
        <w:rPr>
          <w:rFonts w:ascii="Times New Roman" w:hAnsi="Times New Roman"/>
          <w:b/>
          <w:szCs w:val="28"/>
        </w:rPr>
        <w:t>осуществляющих первичный воинский учет</w:t>
      </w:r>
    </w:p>
    <w:p w:rsidR="00FB4355" w:rsidRPr="00C86DB5" w:rsidRDefault="00FB4355" w:rsidP="00C86DB5">
      <w:pPr>
        <w:pStyle w:val="Caption"/>
        <w:jc w:val="left"/>
        <w:rPr>
          <w:rFonts w:ascii="Times New Roman" w:hAnsi="Times New Roman"/>
          <w:b/>
          <w:szCs w:val="28"/>
        </w:rPr>
      </w:pPr>
      <w:r w:rsidRPr="00C86DB5">
        <w:rPr>
          <w:rFonts w:ascii="Times New Roman" w:hAnsi="Times New Roman"/>
          <w:b/>
          <w:szCs w:val="28"/>
        </w:rPr>
        <w:t xml:space="preserve"> в Рождественском сельском поселении» </w:t>
      </w:r>
    </w:p>
    <w:p w:rsidR="00FB4355" w:rsidRPr="00C86DB5" w:rsidRDefault="00FB4355" w:rsidP="00C86DB5">
      <w:pPr>
        <w:pStyle w:val="Caption"/>
        <w:jc w:val="both"/>
        <w:rPr>
          <w:rFonts w:ascii="Times New Roman" w:hAnsi="Times New Roman"/>
          <w:szCs w:val="28"/>
        </w:rPr>
      </w:pPr>
    </w:p>
    <w:p w:rsidR="00FB4355" w:rsidRPr="00C86DB5" w:rsidRDefault="00FB4355" w:rsidP="00C86DB5">
      <w:pPr>
        <w:pStyle w:val="Caption"/>
        <w:jc w:val="both"/>
        <w:rPr>
          <w:rFonts w:ascii="Times New Roman" w:hAnsi="Times New Roman"/>
          <w:szCs w:val="28"/>
        </w:rPr>
      </w:pPr>
    </w:p>
    <w:p w:rsidR="00FB4355" w:rsidRPr="00C86DB5" w:rsidRDefault="00FB4355" w:rsidP="00C86DB5">
      <w:pPr>
        <w:pStyle w:val="Caption"/>
        <w:jc w:val="both"/>
        <w:rPr>
          <w:rFonts w:ascii="Times New Roman" w:hAnsi="Times New Roman"/>
          <w:szCs w:val="28"/>
        </w:rPr>
      </w:pPr>
      <w:r w:rsidRPr="00C86DB5">
        <w:rPr>
          <w:rFonts w:ascii="Times New Roman" w:hAnsi="Times New Roman"/>
          <w:szCs w:val="28"/>
        </w:rPr>
        <w:t xml:space="preserve">         В соответствии с Бюджетным кодексом, Федеральным законом от 06.10.2003 года № 131-ФЗ «об общих принципах организации местного самоуправления в Российской Федерации», Законом Челябинской области от 25.05.2006 года № 30-ЗО «О Субвенциях местным бюджетам на осуществление органами местного самоуправления полномочий Российской Федерации по первичному воинскому учету на территориях, где отсутствуют военные комиссариаты, в целях материального стимулирования работника  и  дальнейшего повышения эффективности работы</w:t>
      </w:r>
    </w:p>
    <w:p w:rsidR="00FB4355" w:rsidRPr="00C86DB5" w:rsidRDefault="00FB4355" w:rsidP="00C86DB5">
      <w:pPr>
        <w:pStyle w:val="Caption"/>
        <w:jc w:val="both"/>
        <w:rPr>
          <w:rFonts w:ascii="Times New Roman" w:hAnsi="Times New Roman"/>
          <w:szCs w:val="28"/>
        </w:rPr>
      </w:pPr>
    </w:p>
    <w:p w:rsidR="00FB4355" w:rsidRPr="00C86DB5" w:rsidRDefault="00FB4355" w:rsidP="00C86DB5">
      <w:pPr>
        <w:pStyle w:val="Caption"/>
        <w:rPr>
          <w:rFonts w:ascii="Times New Roman" w:hAnsi="Times New Roman"/>
          <w:b/>
          <w:szCs w:val="28"/>
        </w:rPr>
      </w:pPr>
      <w:r w:rsidRPr="00C86DB5">
        <w:rPr>
          <w:rFonts w:ascii="Times New Roman" w:hAnsi="Times New Roman"/>
          <w:b/>
          <w:szCs w:val="28"/>
        </w:rPr>
        <w:t>Совет депутатов Рождественского сельского поселения</w:t>
      </w:r>
    </w:p>
    <w:p w:rsidR="00FB4355" w:rsidRPr="00C86DB5" w:rsidRDefault="00FB4355" w:rsidP="00C86DB5">
      <w:pPr>
        <w:pStyle w:val="Caption"/>
        <w:rPr>
          <w:rFonts w:ascii="Times New Roman" w:hAnsi="Times New Roman"/>
          <w:b/>
          <w:szCs w:val="28"/>
        </w:rPr>
      </w:pPr>
      <w:r w:rsidRPr="00C86DB5">
        <w:rPr>
          <w:rFonts w:ascii="Times New Roman" w:hAnsi="Times New Roman"/>
          <w:b/>
          <w:szCs w:val="28"/>
        </w:rPr>
        <w:t xml:space="preserve">РЕШАЕТ: </w:t>
      </w:r>
    </w:p>
    <w:p w:rsidR="00FB4355" w:rsidRPr="00C86DB5" w:rsidRDefault="00FB4355" w:rsidP="00C86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6DB5">
        <w:rPr>
          <w:rFonts w:ascii="Times New Roman" w:hAnsi="Times New Roman"/>
          <w:sz w:val="28"/>
          <w:szCs w:val="28"/>
        </w:rPr>
        <w:t>Утвердить положение об оплате труда и материальном стимулировании работников, осуществляющих первичный воинский учет в Рождественском сельском поселении согласно Приложению.</w:t>
      </w:r>
    </w:p>
    <w:p w:rsidR="00FB4355" w:rsidRPr="00C86DB5" w:rsidRDefault="00FB4355" w:rsidP="00C86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6DB5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подписания и распространяется на правоотношения, возникшие с 1 января 2012 года. </w:t>
      </w:r>
    </w:p>
    <w:p w:rsidR="00FB4355" w:rsidRPr="00C86DB5" w:rsidRDefault="00FB4355" w:rsidP="00C86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6DB5">
        <w:rPr>
          <w:rFonts w:ascii="Times New Roman" w:hAnsi="Times New Roman"/>
          <w:sz w:val="28"/>
          <w:szCs w:val="28"/>
        </w:rPr>
        <w:t>Решение № 35 от 29 июня 2010 года признать утратившим силу.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pStyle w:val="Caption"/>
        <w:rPr>
          <w:rFonts w:ascii="Times New Roman" w:hAnsi="Times New Roman"/>
          <w:szCs w:val="28"/>
        </w:rPr>
      </w:pPr>
      <w:r w:rsidRPr="00C86DB5">
        <w:rPr>
          <w:rFonts w:ascii="Times New Roman" w:hAnsi="Times New Roman"/>
          <w:szCs w:val="28"/>
        </w:rPr>
        <w:t>Глава Рождественского сельского поселения: _______________ Панов С.М.</w:t>
      </w:r>
    </w:p>
    <w:p w:rsidR="00FB4355" w:rsidRPr="00C86DB5" w:rsidRDefault="00FB4355" w:rsidP="00C86DB5">
      <w:pPr>
        <w:pStyle w:val="Caption"/>
        <w:rPr>
          <w:rFonts w:ascii="Times New Roman" w:hAnsi="Times New Roman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355" w:rsidRPr="00C86DB5" w:rsidRDefault="00FB4355" w:rsidP="00C86D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Приложение</w:t>
      </w:r>
    </w:p>
    <w:p w:rsidR="00FB4355" w:rsidRPr="00C86DB5" w:rsidRDefault="00FB4355" w:rsidP="00C86D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к решению Совета депутатов</w:t>
      </w:r>
    </w:p>
    <w:p w:rsidR="00FB4355" w:rsidRPr="00C86DB5" w:rsidRDefault="00FB4355" w:rsidP="00C86D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Рождественского сельского поселения</w:t>
      </w:r>
    </w:p>
    <w:p w:rsidR="00FB4355" w:rsidRPr="00C86DB5" w:rsidRDefault="00FB4355" w:rsidP="00C86DB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от 18 апреля 2012 года  за № 8</w:t>
      </w: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6DB5">
        <w:rPr>
          <w:rFonts w:ascii="Times New Roman" w:hAnsi="Times New Roman"/>
          <w:b/>
          <w:sz w:val="28"/>
          <w:szCs w:val="28"/>
          <w:lang w:eastAsia="en-US"/>
        </w:rPr>
        <w:t>ПОЛОЖЕНИЕ</w:t>
      </w: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6DB5">
        <w:rPr>
          <w:rFonts w:ascii="Times New Roman" w:hAnsi="Times New Roman"/>
          <w:b/>
          <w:sz w:val="28"/>
          <w:szCs w:val="28"/>
          <w:lang w:eastAsia="en-US"/>
        </w:rPr>
        <w:t>об оплате труда и материальном стимулировании работников,</w:t>
      </w: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6DB5">
        <w:rPr>
          <w:rFonts w:ascii="Times New Roman" w:hAnsi="Times New Roman"/>
          <w:b/>
          <w:sz w:val="28"/>
          <w:szCs w:val="28"/>
          <w:lang w:eastAsia="en-US"/>
        </w:rPr>
        <w:t xml:space="preserve">осуществляющих первичный воинский учет, на территории </w:t>
      </w: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C86DB5">
        <w:rPr>
          <w:rFonts w:ascii="Times New Roman" w:hAnsi="Times New Roman"/>
          <w:b/>
          <w:sz w:val="28"/>
          <w:szCs w:val="28"/>
          <w:lang w:eastAsia="en-US"/>
        </w:rPr>
        <w:t>Рождественского сельского поселения</w:t>
      </w: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B4355" w:rsidRPr="00C86DB5" w:rsidRDefault="00FB4355" w:rsidP="00C86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1. Настоящее Положение разработано в целях упорядочения оплаты труда работников, осуществляющих первичный воинский учет на территории Рождественского сельского поселения.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2.  Оплата труда работников, осуществляющих первичный воинский учет в Рождественском сельском поселении (далее работники) состоит из месячного должностного оклада, ежемесячных и иных дополнительных выплат.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5138"/>
        <w:gridCol w:w="3191"/>
      </w:tblGrid>
      <w:tr w:rsidR="00FB4355" w:rsidRPr="00C41796" w:rsidTr="00EA763C">
        <w:tc>
          <w:tcPr>
            <w:tcW w:w="1242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38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1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Должностной оклад, в рублях</w:t>
            </w:r>
          </w:p>
        </w:tc>
      </w:tr>
      <w:tr w:rsidR="00FB4355" w:rsidRPr="00C41796" w:rsidTr="00EA763C">
        <w:tc>
          <w:tcPr>
            <w:tcW w:w="1242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8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Инспектор </w:t>
            </w:r>
          </w:p>
        </w:tc>
        <w:tc>
          <w:tcPr>
            <w:tcW w:w="3191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2971,00</w:t>
            </w:r>
          </w:p>
        </w:tc>
      </w:tr>
    </w:tbl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 xml:space="preserve">3. Работникам производятся следующие ежемесячные и дополнительные выплаты: 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 xml:space="preserve">- ежемесячная надбавка к должностному окладу за сложность и напряженный режим работы - в размере от 50 до 100% от должностного оклада; 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ежемесячная надбавка за выслугу лет в следующих размерах: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B4355" w:rsidRPr="00C41796" w:rsidTr="00EA763C">
        <w:tc>
          <w:tcPr>
            <w:tcW w:w="4785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4786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Проценты 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3 до 8 лет</w:t>
            </w:r>
          </w:p>
        </w:tc>
        <w:tc>
          <w:tcPr>
            <w:tcW w:w="4786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8 до 13 лет</w:t>
            </w:r>
          </w:p>
        </w:tc>
        <w:tc>
          <w:tcPr>
            <w:tcW w:w="4786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13 до 18 лет</w:t>
            </w:r>
          </w:p>
        </w:tc>
        <w:tc>
          <w:tcPr>
            <w:tcW w:w="4786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18 до 23 лет</w:t>
            </w:r>
          </w:p>
        </w:tc>
        <w:tc>
          <w:tcPr>
            <w:tcW w:w="4786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</w:tr>
      <w:tr w:rsidR="00FB4355" w:rsidRPr="00C41796" w:rsidTr="00EA763C">
        <w:tc>
          <w:tcPr>
            <w:tcW w:w="4785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От 23 лет</w:t>
            </w:r>
          </w:p>
        </w:tc>
        <w:tc>
          <w:tcPr>
            <w:tcW w:w="4786" w:type="dxa"/>
          </w:tcPr>
          <w:p w:rsidR="00FB4355" w:rsidRPr="00C41796" w:rsidRDefault="00FB4355" w:rsidP="00C86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1796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</w:tr>
    </w:tbl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премии по результатам работы;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ежемесячное денежное поощрение – в размере 1 должностного оклада;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ежегодный оплачиваемый отпуск;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материальная помощь;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 xml:space="preserve">- единовременная выплата при предоставлении ежегодного оплачиваемого отпуска 1 раз в год – в размере 2 должностных окладов; 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иные надбавки и доплаты, предусмотренные иными нормативными правовыми актами.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4.  При формировании фонда оплаты труда предусматриваются следующие средства на выплату (в расчете на год):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ежемесячной надбавки к должностному окладу за сложность и напряженный режим работы – в размере восьми с половиной должностных окладов</w:t>
      </w:r>
      <w:r w:rsidRPr="00C86DB5">
        <w:rPr>
          <w:rFonts w:ascii="Times New Roman" w:hAnsi="Times New Roman"/>
          <w:sz w:val="28"/>
          <w:szCs w:val="28"/>
          <w:u w:val="single"/>
          <w:lang w:eastAsia="en-US"/>
        </w:rPr>
        <w:t>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премий по результатам работы – в размере трех должностных окладов;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ежемесячной надбавки к должностному окладу за выслугу лет – в размере двух должностных окладов;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ежемесячного денежного поощрения – в размере двенадцати должностных окладов;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единовременной выплаты при предоставлении ежегодного оплачиваемого отпуска – в размере двух должностных окладов;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- материальной помощи – в размере двух должностных окладов.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 xml:space="preserve">5. Условия выплаты ежемесячной надбавки за сложность и напряженный режим работы устанавливаются распоряжением Главы Рождественского сельского поселения. 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6. Премии выплачиваются в соответствии с Положением о материальном стимулировании работников, утвержденным Главой Рождественского сельского поселения.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7.  Работникам, осуществляющим первичный воинский учет на территории  Рождественского сельского поселения, предоставляется ежегодный оплачиваемый отпуск, продолжительностью 28 календарных дней.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>8.  Материальная помощь предоставляется по личному заявлению работника и выплачивается на основании распоряжения Главы Администрации Рождественского сельского поселения.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 xml:space="preserve">      Выплаты премий по результатам работы, надбавки за сложность и напряженный режим работы, надбавки за выслугу лет и материальной помощи осуществляется за счет и в пределах годового фонда оплаты труда.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 xml:space="preserve">     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6DB5">
        <w:rPr>
          <w:rFonts w:ascii="Times New Roman" w:hAnsi="Times New Roman"/>
          <w:sz w:val="28"/>
          <w:szCs w:val="28"/>
          <w:lang w:eastAsia="en-US"/>
        </w:rPr>
        <w:t xml:space="preserve">      Средства на выплату материальной помощи работникам предусматриваются без учета районного коэффициента.</w:t>
      </w:r>
    </w:p>
    <w:p w:rsidR="00FB4355" w:rsidRPr="00C86DB5" w:rsidRDefault="00FB4355" w:rsidP="00C86D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4355" w:rsidRPr="00C86DB5" w:rsidRDefault="00FB4355" w:rsidP="00C86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B4355" w:rsidRPr="00C86DB5" w:rsidSect="000C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64290"/>
    <w:multiLevelType w:val="hybridMultilevel"/>
    <w:tmpl w:val="54CA345A"/>
    <w:lvl w:ilvl="0" w:tplc="7868CF04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7BFA072E"/>
    <w:multiLevelType w:val="hybridMultilevel"/>
    <w:tmpl w:val="54CA345A"/>
    <w:lvl w:ilvl="0" w:tplc="7868CF04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43A"/>
    <w:rsid w:val="000C12F2"/>
    <w:rsid w:val="00257220"/>
    <w:rsid w:val="005200AE"/>
    <w:rsid w:val="009E543A"/>
    <w:rsid w:val="00C41796"/>
    <w:rsid w:val="00C86DB5"/>
    <w:rsid w:val="00EA763C"/>
    <w:rsid w:val="00FB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F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9E543A"/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uiPriority w:val="99"/>
    <w:qFormat/>
    <w:rsid w:val="009E543A"/>
    <w:pPr>
      <w:spacing w:after="0" w:line="240" w:lineRule="auto"/>
      <w:jc w:val="center"/>
    </w:pPr>
    <w:rPr>
      <w:rFonts w:ascii="Arial" w:hAnsi="Arial"/>
      <w:sz w:val="28"/>
      <w:szCs w:val="24"/>
    </w:rPr>
  </w:style>
  <w:style w:type="paragraph" w:customStyle="1" w:styleId="Title1">
    <w:name w:val="Title1"/>
    <w:basedOn w:val="Normal"/>
    <w:uiPriority w:val="99"/>
    <w:rsid w:val="009E543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1453</Words>
  <Characters>8285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RpgdestvenskoeSP</cp:lastModifiedBy>
  <cp:revision>4</cp:revision>
  <dcterms:created xsi:type="dcterms:W3CDTF">2013-08-01T04:39:00Z</dcterms:created>
  <dcterms:modified xsi:type="dcterms:W3CDTF">2013-08-12T11:33:00Z</dcterms:modified>
</cp:coreProperties>
</file>