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3B" w:rsidRPr="00B75B1F" w:rsidRDefault="007B543B" w:rsidP="002E2BB3">
      <w:pPr>
        <w:pStyle w:val="Heading4"/>
        <w:ind w:firstLine="567"/>
        <w:rPr>
          <w:sz w:val="28"/>
          <w:szCs w:val="28"/>
        </w:rPr>
      </w:pPr>
      <w:r w:rsidRPr="00B75B1F">
        <w:rPr>
          <w:sz w:val="28"/>
          <w:szCs w:val="28"/>
        </w:rPr>
        <w:t xml:space="preserve">ИНФОРМАЦИОННОЕ СООБЩЕНИЕ О ПРОВЕДЕНИИ  АУКЦИОНА </w:t>
      </w:r>
    </w:p>
    <w:p w:rsidR="007B543B" w:rsidRPr="00B75B1F" w:rsidRDefault="007B543B" w:rsidP="002E2BB3">
      <w:pPr>
        <w:pStyle w:val="Heading4"/>
        <w:ind w:firstLine="567"/>
        <w:rPr>
          <w:sz w:val="28"/>
          <w:szCs w:val="28"/>
        </w:rPr>
      </w:pPr>
      <w:r w:rsidRPr="00B75B1F">
        <w:rPr>
          <w:sz w:val="28"/>
          <w:szCs w:val="28"/>
        </w:rPr>
        <w:t xml:space="preserve">на право заключения договора аренды муниципального имущества, </w:t>
      </w:r>
    </w:p>
    <w:p w:rsidR="007B543B" w:rsidRPr="00B75B1F" w:rsidRDefault="007B543B" w:rsidP="002E2BB3">
      <w:pPr>
        <w:pStyle w:val="Heading4"/>
        <w:ind w:firstLine="567"/>
        <w:rPr>
          <w:sz w:val="28"/>
          <w:szCs w:val="28"/>
        </w:rPr>
      </w:pPr>
      <w:r w:rsidRPr="00B75B1F">
        <w:rPr>
          <w:sz w:val="28"/>
          <w:szCs w:val="28"/>
        </w:rPr>
        <w:t>являющегося собственностью  Карталинского  муниципального района</w:t>
      </w:r>
    </w:p>
    <w:p w:rsidR="007B543B" w:rsidRPr="00B75B1F" w:rsidRDefault="007B543B" w:rsidP="00C475B9">
      <w:pPr>
        <w:rPr>
          <w:sz w:val="28"/>
          <w:szCs w:val="28"/>
        </w:rPr>
      </w:pPr>
    </w:p>
    <w:p w:rsidR="007B543B" w:rsidRPr="00B75B1F" w:rsidRDefault="007B543B" w:rsidP="00AB451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75B1F">
        <w:rPr>
          <w:rFonts w:ascii="Times New Roman" w:hAnsi="Times New Roman"/>
          <w:sz w:val="28"/>
          <w:szCs w:val="28"/>
        </w:rPr>
        <w:t>Управление по имущественной и земельной политике Карталинского муниципального района на основании решения начальника Управления по имущественной и земельной политике Карталинского муниципального района</w:t>
      </w:r>
      <w:r w:rsidRPr="00B75B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75B1F">
        <w:rPr>
          <w:rFonts w:ascii="Times New Roman" w:hAnsi="Times New Roman"/>
          <w:sz w:val="28"/>
          <w:szCs w:val="28"/>
        </w:rPr>
        <w:t xml:space="preserve">«Об утверждении аукционной документации» </w:t>
      </w:r>
      <w:r>
        <w:rPr>
          <w:rFonts w:ascii="Times New Roman" w:hAnsi="Times New Roman"/>
          <w:sz w:val="28"/>
          <w:szCs w:val="28"/>
        </w:rPr>
        <w:t>№ 19</w:t>
      </w:r>
      <w:r w:rsidRPr="00B75B1F">
        <w:rPr>
          <w:rFonts w:ascii="Times New Roman" w:hAnsi="Times New Roman"/>
          <w:sz w:val="28"/>
          <w:szCs w:val="28"/>
        </w:rPr>
        <w:t xml:space="preserve"> от 28.02.2019 г.,</w:t>
      </w:r>
      <w:r w:rsidRPr="00B75B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75B1F">
        <w:rPr>
          <w:rFonts w:ascii="Times New Roman" w:hAnsi="Times New Roman"/>
          <w:sz w:val="28"/>
          <w:szCs w:val="28"/>
        </w:rPr>
        <w:t xml:space="preserve">объявляет аукцион  на право заключения договора аренды муниципального имущества, являющегося собственностью Карталинского  муниципального района (извещение № 280219/0040403/02 от 28.02.2019 г.): </w:t>
      </w:r>
    </w:p>
    <w:p w:rsidR="007B543B" w:rsidRPr="00B75B1F" w:rsidRDefault="007B543B" w:rsidP="00164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B1F">
        <w:rPr>
          <w:rFonts w:ascii="Times New Roman" w:hAnsi="Times New Roman"/>
          <w:color w:val="000000"/>
          <w:sz w:val="28"/>
          <w:szCs w:val="28"/>
        </w:rPr>
        <w:t xml:space="preserve">Лот № 1: </w:t>
      </w:r>
      <w:r w:rsidRPr="00B75B1F">
        <w:rPr>
          <w:rFonts w:ascii="Times New Roman" w:hAnsi="Times New Roman"/>
          <w:sz w:val="28"/>
          <w:szCs w:val="28"/>
        </w:rPr>
        <w:t>Нежилое помещение, общей площадью 79,3 кв.м, расположенное на первом этаже в здании по адресу: 457351, Челябинская область, город Карталы, улица Заводская, дом 4.</w:t>
      </w:r>
    </w:p>
    <w:p w:rsidR="007B543B" w:rsidRPr="00B75B1F" w:rsidRDefault="007B543B" w:rsidP="000A7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B543B" w:rsidRPr="00B75B1F" w:rsidSect="002E2BB3">
      <w:pgSz w:w="11906" w:h="16838"/>
      <w:pgMar w:top="568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43B" w:rsidRDefault="007B543B" w:rsidP="006F201F">
      <w:pPr>
        <w:spacing w:after="0" w:line="240" w:lineRule="auto"/>
      </w:pPr>
      <w:r>
        <w:separator/>
      </w:r>
    </w:p>
  </w:endnote>
  <w:endnote w:type="continuationSeparator" w:id="0">
    <w:p w:rsidR="007B543B" w:rsidRDefault="007B543B" w:rsidP="006F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43B" w:rsidRDefault="007B543B" w:rsidP="006F201F">
      <w:pPr>
        <w:spacing w:after="0" w:line="240" w:lineRule="auto"/>
      </w:pPr>
      <w:r>
        <w:separator/>
      </w:r>
    </w:p>
  </w:footnote>
  <w:footnote w:type="continuationSeparator" w:id="0">
    <w:p w:rsidR="007B543B" w:rsidRDefault="007B543B" w:rsidP="006F2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DFC"/>
    <w:multiLevelType w:val="multilevel"/>
    <w:tmpl w:val="573639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5481D25"/>
    <w:multiLevelType w:val="hybridMultilevel"/>
    <w:tmpl w:val="B74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2C5CEF"/>
    <w:multiLevelType w:val="multilevel"/>
    <w:tmpl w:val="573639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61C92EBE"/>
    <w:multiLevelType w:val="hybridMultilevel"/>
    <w:tmpl w:val="B74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7312F5"/>
    <w:multiLevelType w:val="multilevel"/>
    <w:tmpl w:val="573639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6F240094"/>
    <w:multiLevelType w:val="hybridMultilevel"/>
    <w:tmpl w:val="B74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B65566"/>
    <w:multiLevelType w:val="hybridMultilevel"/>
    <w:tmpl w:val="DFFE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EE4"/>
    <w:rsid w:val="000012F7"/>
    <w:rsid w:val="00002963"/>
    <w:rsid w:val="00002DC3"/>
    <w:rsid w:val="00003EA2"/>
    <w:rsid w:val="0000506E"/>
    <w:rsid w:val="000051DC"/>
    <w:rsid w:val="00005200"/>
    <w:rsid w:val="00005801"/>
    <w:rsid w:val="00006BA0"/>
    <w:rsid w:val="00006DD7"/>
    <w:rsid w:val="00006F75"/>
    <w:rsid w:val="00007978"/>
    <w:rsid w:val="000105AD"/>
    <w:rsid w:val="00011F45"/>
    <w:rsid w:val="000120E7"/>
    <w:rsid w:val="00013140"/>
    <w:rsid w:val="00013B78"/>
    <w:rsid w:val="000142AA"/>
    <w:rsid w:val="0001522F"/>
    <w:rsid w:val="00016373"/>
    <w:rsid w:val="00016763"/>
    <w:rsid w:val="000168A7"/>
    <w:rsid w:val="0001706A"/>
    <w:rsid w:val="000171D2"/>
    <w:rsid w:val="00020A48"/>
    <w:rsid w:val="00021449"/>
    <w:rsid w:val="00021F38"/>
    <w:rsid w:val="00022C14"/>
    <w:rsid w:val="0002363D"/>
    <w:rsid w:val="00023723"/>
    <w:rsid w:val="00025259"/>
    <w:rsid w:val="00025540"/>
    <w:rsid w:val="00025ADE"/>
    <w:rsid w:val="00026A1E"/>
    <w:rsid w:val="00027BEC"/>
    <w:rsid w:val="00027EAC"/>
    <w:rsid w:val="00030EB3"/>
    <w:rsid w:val="00031B13"/>
    <w:rsid w:val="00031F9D"/>
    <w:rsid w:val="000320F3"/>
    <w:rsid w:val="00033F68"/>
    <w:rsid w:val="000355E7"/>
    <w:rsid w:val="000355FC"/>
    <w:rsid w:val="00035858"/>
    <w:rsid w:val="000363E9"/>
    <w:rsid w:val="0003653D"/>
    <w:rsid w:val="00036C7B"/>
    <w:rsid w:val="00036FE8"/>
    <w:rsid w:val="0004004F"/>
    <w:rsid w:val="0004101B"/>
    <w:rsid w:val="0004136B"/>
    <w:rsid w:val="00041370"/>
    <w:rsid w:val="00041CC3"/>
    <w:rsid w:val="00042158"/>
    <w:rsid w:val="00043394"/>
    <w:rsid w:val="0004449E"/>
    <w:rsid w:val="00044535"/>
    <w:rsid w:val="000455BB"/>
    <w:rsid w:val="00045690"/>
    <w:rsid w:val="0004573B"/>
    <w:rsid w:val="0004620F"/>
    <w:rsid w:val="000470A1"/>
    <w:rsid w:val="00047392"/>
    <w:rsid w:val="000475A3"/>
    <w:rsid w:val="000475EE"/>
    <w:rsid w:val="0005037C"/>
    <w:rsid w:val="00050CAB"/>
    <w:rsid w:val="0005112D"/>
    <w:rsid w:val="0005155B"/>
    <w:rsid w:val="00051C20"/>
    <w:rsid w:val="00053337"/>
    <w:rsid w:val="0005352A"/>
    <w:rsid w:val="00054631"/>
    <w:rsid w:val="00054FAE"/>
    <w:rsid w:val="00055B1D"/>
    <w:rsid w:val="000562C5"/>
    <w:rsid w:val="00056DCF"/>
    <w:rsid w:val="00056E50"/>
    <w:rsid w:val="000574D1"/>
    <w:rsid w:val="0005769E"/>
    <w:rsid w:val="0006059D"/>
    <w:rsid w:val="00060EDD"/>
    <w:rsid w:val="000610BB"/>
    <w:rsid w:val="000615B0"/>
    <w:rsid w:val="0006193A"/>
    <w:rsid w:val="00061CB7"/>
    <w:rsid w:val="00061FA8"/>
    <w:rsid w:val="00062ED9"/>
    <w:rsid w:val="00063934"/>
    <w:rsid w:val="00064521"/>
    <w:rsid w:val="00064736"/>
    <w:rsid w:val="00064A11"/>
    <w:rsid w:val="00064A8D"/>
    <w:rsid w:val="00064E9E"/>
    <w:rsid w:val="00065E37"/>
    <w:rsid w:val="00065E4E"/>
    <w:rsid w:val="0006798B"/>
    <w:rsid w:val="00067E9A"/>
    <w:rsid w:val="000739F5"/>
    <w:rsid w:val="000748F3"/>
    <w:rsid w:val="0007597B"/>
    <w:rsid w:val="00075FB5"/>
    <w:rsid w:val="0007639D"/>
    <w:rsid w:val="00077ECA"/>
    <w:rsid w:val="0008067A"/>
    <w:rsid w:val="00080A93"/>
    <w:rsid w:val="00080DD2"/>
    <w:rsid w:val="00081C8D"/>
    <w:rsid w:val="000824ED"/>
    <w:rsid w:val="00082500"/>
    <w:rsid w:val="00082CB6"/>
    <w:rsid w:val="0008318C"/>
    <w:rsid w:val="0008496E"/>
    <w:rsid w:val="00084E8E"/>
    <w:rsid w:val="000851E3"/>
    <w:rsid w:val="000858B1"/>
    <w:rsid w:val="00086CCA"/>
    <w:rsid w:val="00086D37"/>
    <w:rsid w:val="00087F75"/>
    <w:rsid w:val="0009029A"/>
    <w:rsid w:val="00090967"/>
    <w:rsid w:val="00090C66"/>
    <w:rsid w:val="000912FB"/>
    <w:rsid w:val="00091637"/>
    <w:rsid w:val="00091AD6"/>
    <w:rsid w:val="0009303D"/>
    <w:rsid w:val="000935FE"/>
    <w:rsid w:val="00094A5B"/>
    <w:rsid w:val="00094BA0"/>
    <w:rsid w:val="000951E2"/>
    <w:rsid w:val="00095895"/>
    <w:rsid w:val="00095D3A"/>
    <w:rsid w:val="00096697"/>
    <w:rsid w:val="00097352"/>
    <w:rsid w:val="0009756F"/>
    <w:rsid w:val="00097844"/>
    <w:rsid w:val="000A069D"/>
    <w:rsid w:val="000A0D96"/>
    <w:rsid w:val="000A1741"/>
    <w:rsid w:val="000A2466"/>
    <w:rsid w:val="000A324F"/>
    <w:rsid w:val="000A42A7"/>
    <w:rsid w:val="000A4703"/>
    <w:rsid w:val="000A4A11"/>
    <w:rsid w:val="000A5197"/>
    <w:rsid w:val="000A6AA4"/>
    <w:rsid w:val="000A6B7B"/>
    <w:rsid w:val="000A6EB8"/>
    <w:rsid w:val="000A71CD"/>
    <w:rsid w:val="000A73E4"/>
    <w:rsid w:val="000A793E"/>
    <w:rsid w:val="000A797A"/>
    <w:rsid w:val="000A7BBA"/>
    <w:rsid w:val="000A7FFD"/>
    <w:rsid w:val="000B06D7"/>
    <w:rsid w:val="000B07B3"/>
    <w:rsid w:val="000B0C9E"/>
    <w:rsid w:val="000B0E20"/>
    <w:rsid w:val="000B1C39"/>
    <w:rsid w:val="000B2749"/>
    <w:rsid w:val="000B2A40"/>
    <w:rsid w:val="000B2E7F"/>
    <w:rsid w:val="000B37A8"/>
    <w:rsid w:val="000B43D6"/>
    <w:rsid w:val="000B4446"/>
    <w:rsid w:val="000B561E"/>
    <w:rsid w:val="000B5842"/>
    <w:rsid w:val="000B6988"/>
    <w:rsid w:val="000B6EE0"/>
    <w:rsid w:val="000B7651"/>
    <w:rsid w:val="000B7E23"/>
    <w:rsid w:val="000C1C67"/>
    <w:rsid w:val="000C1EFC"/>
    <w:rsid w:val="000C39F6"/>
    <w:rsid w:val="000C3D5A"/>
    <w:rsid w:val="000C6661"/>
    <w:rsid w:val="000C6B1C"/>
    <w:rsid w:val="000C6C46"/>
    <w:rsid w:val="000C6F1D"/>
    <w:rsid w:val="000C7C59"/>
    <w:rsid w:val="000D06E6"/>
    <w:rsid w:val="000D0788"/>
    <w:rsid w:val="000D0D56"/>
    <w:rsid w:val="000D1550"/>
    <w:rsid w:val="000D1EB9"/>
    <w:rsid w:val="000D22FA"/>
    <w:rsid w:val="000D2BB6"/>
    <w:rsid w:val="000D34DE"/>
    <w:rsid w:val="000D3927"/>
    <w:rsid w:val="000D3B0B"/>
    <w:rsid w:val="000D3D49"/>
    <w:rsid w:val="000D41A5"/>
    <w:rsid w:val="000D4304"/>
    <w:rsid w:val="000D4A96"/>
    <w:rsid w:val="000D5963"/>
    <w:rsid w:val="000D5C31"/>
    <w:rsid w:val="000D631E"/>
    <w:rsid w:val="000E05D2"/>
    <w:rsid w:val="000E128D"/>
    <w:rsid w:val="000E12BB"/>
    <w:rsid w:val="000E1393"/>
    <w:rsid w:val="000E19E2"/>
    <w:rsid w:val="000E1B9C"/>
    <w:rsid w:val="000E27C5"/>
    <w:rsid w:val="000E317B"/>
    <w:rsid w:val="000E39B2"/>
    <w:rsid w:val="000E412E"/>
    <w:rsid w:val="000E41CC"/>
    <w:rsid w:val="000E45C8"/>
    <w:rsid w:val="000E6361"/>
    <w:rsid w:val="000E6A53"/>
    <w:rsid w:val="000E7A88"/>
    <w:rsid w:val="000F0044"/>
    <w:rsid w:val="000F014C"/>
    <w:rsid w:val="000F0D78"/>
    <w:rsid w:val="000F0EAE"/>
    <w:rsid w:val="000F1975"/>
    <w:rsid w:val="000F1D41"/>
    <w:rsid w:val="000F2080"/>
    <w:rsid w:val="000F21F9"/>
    <w:rsid w:val="000F2462"/>
    <w:rsid w:val="000F25FE"/>
    <w:rsid w:val="000F277E"/>
    <w:rsid w:val="000F340B"/>
    <w:rsid w:val="000F3D18"/>
    <w:rsid w:val="000F40C1"/>
    <w:rsid w:val="000F4236"/>
    <w:rsid w:val="000F42F1"/>
    <w:rsid w:val="000F4488"/>
    <w:rsid w:val="000F4D6A"/>
    <w:rsid w:val="000F4F9C"/>
    <w:rsid w:val="000F5ACF"/>
    <w:rsid w:val="000F5BED"/>
    <w:rsid w:val="000F66AC"/>
    <w:rsid w:val="000F6BEF"/>
    <w:rsid w:val="000F6EEA"/>
    <w:rsid w:val="001002FF"/>
    <w:rsid w:val="001008EC"/>
    <w:rsid w:val="00100A60"/>
    <w:rsid w:val="00101B36"/>
    <w:rsid w:val="0010330C"/>
    <w:rsid w:val="0010458D"/>
    <w:rsid w:val="00105186"/>
    <w:rsid w:val="00105CC9"/>
    <w:rsid w:val="00105F5D"/>
    <w:rsid w:val="001079CE"/>
    <w:rsid w:val="001117A3"/>
    <w:rsid w:val="001119E6"/>
    <w:rsid w:val="00111A64"/>
    <w:rsid w:val="00111FF6"/>
    <w:rsid w:val="001122EC"/>
    <w:rsid w:val="00112D9D"/>
    <w:rsid w:val="00112F6B"/>
    <w:rsid w:val="00113373"/>
    <w:rsid w:val="00113B88"/>
    <w:rsid w:val="00114C73"/>
    <w:rsid w:val="00114E1A"/>
    <w:rsid w:val="00115350"/>
    <w:rsid w:val="001167F7"/>
    <w:rsid w:val="00116B45"/>
    <w:rsid w:val="00116C43"/>
    <w:rsid w:val="00116D58"/>
    <w:rsid w:val="0011757B"/>
    <w:rsid w:val="001178C5"/>
    <w:rsid w:val="001207B4"/>
    <w:rsid w:val="00120BC7"/>
    <w:rsid w:val="00120EEC"/>
    <w:rsid w:val="00121536"/>
    <w:rsid w:val="00122DCB"/>
    <w:rsid w:val="001236D1"/>
    <w:rsid w:val="0012454C"/>
    <w:rsid w:val="00124D6A"/>
    <w:rsid w:val="001257DB"/>
    <w:rsid w:val="00126893"/>
    <w:rsid w:val="00126CB0"/>
    <w:rsid w:val="0012701F"/>
    <w:rsid w:val="001272E8"/>
    <w:rsid w:val="00130562"/>
    <w:rsid w:val="0013089D"/>
    <w:rsid w:val="00130A20"/>
    <w:rsid w:val="00130BC5"/>
    <w:rsid w:val="00130BDA"/>
    <w:rsid w:val="00131195"/>
    <w:rsid w:val="00131704"/>
    <w:rsid w:val="00131A7A"/>
    <w:rsid w:val="00131A86"/>
    <w:rsid w:val="00131B14"/>
    <w:rsid w:val="00132EC8"/>
    <w:rsid w:val="001330DB"/>
    <w:rsid w:val="00135C7F"/>
    <w:rsid w:val="00136D55"/>
    <w:rsid w:val="00136E1C"/>
    <w:rsid w:val="00137C02"/>
    <w:rsid w:val="0014035D"/>
    <w:rsid w:val="00140E8E"/>
    <w:rsid w:val="0014115C"/>
    <w:rsid w:val="00141ED5"/>
    <w:rsid w:val="0014202A"/>
    <w:rsid w:val="00142524"/>
    <w:rsid w:val="00142DDD"/>
    <w:rsid w:val="00143937"/>
    <w:rsid w:val="00143CAE"/>
    <w:rsid w:val="0014413E"/>
    <w:rsid w:val="0014421F"/>
    <w:rsid w:val="00144226"/>
    <w:rsid w:val="00145A16"/>
    <w:rsid w:val="00145A29"/>
    <w:rsid w:val="001460BA"/>
    <w:rsid w:val="001467B4"/>
    <w:rsid w:val="00146B99"/>
    <w:rsid w:val="00147140"/>
    <w:rsid w:val="001472BA"/>
    <w:rsid w:val="00150183"/>
    <w:rsid w:val="00150E70"/>
    <w:rsid w:val="001510A1"/>
    <w:rsid w:val="0015161A"/>
    <w:rsid w:val="00151F3C"/>
    <w:rsid w:val="001524F9"/>
    <w:rsid w:val="00152CA3"/>
    <w:rsid w:val="00153965"/>
    <w:rsid w:val="00154A94"/>
    <w:rsid w:val="001550F2"/>
    <w:rsid w:val="001556A1"/>
    <w:rsid w:val="00155CDA"/>
    <w:rsid w:val="00156212"/>
    <w:rsid w:val="00156464"/>
    <w:rsid w:val="0015668A"/>
    <w:rsid w:val="00156BFD"/>
    <w:rsid w:val="00160B6E"/>
    <w:rsid w:val="001612BC"/>
    <w:rsid w:val="0016170E"/>
    <w:rsid w:val="0016276B"/>
    <w:rsid w:val="001631B1"/>
    <w:rsid w:val="001633CE"/>
    <w:rsid w:val="00163C5D"/>
    <w:rsid w:val="00164175"/>
    <w:rsid w:val="00164453"/>
    <w:rsid w:val="001647F2"/>
    <w:rsid w:val="001652AA"/>
    <w:rsid w:val="001658A8"/>
    <w:rsid w:val="00165A37"/>
    <w:rsid w:val="00166563"/>
    <w:rsid w:val="001671C0"/>
    <w:rsid w:val="0016730B"/>
    <w:rsid w:val="00167A96"/>
    <w:rsid w:val="00167D0C"/>
    <w:rsid w:val="00170562"/>
    <w:rsid w:val="00170751"/>
    <w:rsid w:val="00170CDF"/>
    <w:rsid w:val="00173D4D"/>
    <w:rsid w:val="00173DFD"/>
    <w:rsid w:val="00175CB8"/>
    <w:rsid w:val="00175D48"/>
    <w:rsid w:val="0017605F"/>
    <w:rsid w:val="001763E9"/>
    <w:rsid w:val="0017664D"/>
    <w:rsid w:val="00177388"/>
    <w:rsid w:val="001776DE"/>
    <w:rsid w:val="00177B9D"/>
    <w:rsid w:val="0018140A"/>
    <w:rsid w:val="00181B75"/>
    <w:rsid w:val="0018488B"/>
    <w:rsid w:val="001856F3"/>
    <w:rsid w:val="00185A3C"/>
    <w:rsid w:val="00187427"/>
    <w:rsid w:val="001877A6"/>
    <w:rsid w:val="00190250"/>
    <w:rsid w:val="0019106A"/>
    <w:rsid w:val="00191F38"/>
    <w:rsid w:val="00192C7E"/>
    <w:rsid w:val="0019384F"/>
    <w:rsid w:val="00193A01"/>
    <w:rsid w:val="00194580"/>
    <w:rsid w:val="00194849"/>
    <w:rsid w:val="00194A48"/>
    <w:rsid w:val="00194FDE"/>
    <w:rsid w:val="001951E3"/>
    <w:rsid w:val="00195601"/>
    <w:rsid w:val="00195BDD"/>
    <w:rsid w:val="00195CA0"/>
    <w:rsid w:val="00196154"/>
    <w:rsid w:val="00196402"/>
    <w:rsid w:val="00196457"/>
    <w:rsid w:val="00197779"/>
    <w:rsid w:val="00197C33"/>
    <w:rsid w:val="001A0B79"/>
    <w:rsid w:val="001A0BC2"/>
    <w:rsid w:val="001A1035"/>
    <w:rsid w:val="001A13DC"/>
    <w:rsid w:val="001A1446"/>
    <w:rsid w:val="001A1AE0"/>
    <w:rsid w:val="001A1B70"/>
    <w:rsid w:val="001A1C8E"/>
    <w:rsid w:val="001A2437"/>
    <w:rsid w:val="001A254B"/>
    <w:rsid w:val="001A3F97"/>
    <w:rsid w:val="001A4420"/>
    <w:rsid w:val="001A4678"/>
    <w:rsid w:val="001A4B82"/>
    <w:rsid w:val="001A6AED"/>
    <w:rsid w:val="001A750E"/>
    <w:rsid w:val="001A7E6A"/>
    <w:rsid w:val="001B00ED"/>
    <w:rsid w:val="001B16CA"/>
    <w:rsid w:val="001B201A"/>
    <w:rsid w:val="001B20F5"/>
    <w:rsid w:val="001B21A9"/>
    <w:rsid w:val="001B2822"/>
    <w:rsid w:val="001B39B6"/>
    <w:rsid w:val="001B3E9A"/>
    <w:rsid w:val="001B4209"/>
    <w:rsid w:val="001B4B1A"/>
    <w:rsid w:val="001B4C0C"/>
    <w:rsid w:val="001B560F"/>
    <w:rsid w:val="001B5635"/>
    <w:rsid w:val="001B5DEE"/>
    <w:rsid w:val="001B65CA"/>
    <w:rsid w:val="001B6644"/>
    <w:rsid w:val="001B6870"/>
    <w:rsid w:val="001B6A9D"/>
    <w:rsid w:val="001B7637"/>
    <w:rsid w:val="001B7ACB"/>
    <w:rsid w:val="001C0477"/>
    <w:rsid w:val="001C072C"/>
    <w:rsid w:val="001C0882"/>
    <w:rsid w:val="001C1335"/>
    <w:rsid w:val="001C1876"/>
    <w:rsid w:val="001C1B34"/>
    <w:rsid w:val="001C21F4"/>
    <w:rsid w:val="001C250F"/>
    <w:rsid w:val="001C25EC"/>
    <w:rsid w:val="001C4C52"/>
    <w:rsid w:val="001C581C"/>
    <w:rsid w:val="001C616C"/>
    <w:rsid w:val="001C62B9"/>
    <w:rsid w:val="001C6E36"/>
    <w:rsid w:val="001C6F30"/>
    <w:rsid w:val="001C7330"/>
    <w:rsid w:val="001C75B6"/>
    <w:rsid w:val="001C7773"/>
    <w:rsid w:val="001C777D"/>
    <w:rsid w:val="001D1EED"/>
    <w:rsid w:val="001D295A"/>
    <w:rsid w:val="001D2C61"/>
    <w:rsid w:val="001D3B54"/>
    <w:rsid w:val="001D3BF0"/>
    <w:rsid w:val="001D478E"/>
    <w:rsid w:val="001D4C84"/>
    <w:rsid w:val="001D4CCD"/>
    <w:rsid w:val="001D589F"/>
    <w:rsid w:val="001D623A"/>
    <w:rsid w:val="001D633A"/>
    <w:rsid w:val="001D6751"/>
    <w:rsid w:val="001E07BB"/>
    <w:rsid w:val="001E1989"/>
    <w:rsid w:val="001E1BA8"/>
    <w:rsid w:val="001E1FF2"/>
    <w:rsid w:val="001E20B0"/>
    <w:rsid w:val="001E35F8"/>
    <w:rsid w:val="001E39E8"/>
    <w:rsid w:val="001E3F00"/>
    <w:rsid w:val="001E48B5"/>
    <w:rsid w:val="001E552C"/>
    <w:rsid w:val="001E5F97"/>
    <w:rsid w:val="001E6364"/>
    <w:rsid w:val="001E68D0"/>
    <w:rsid w:val="001E7407"/>
    <w:rsid w:val="001E748C"/>
    <w:rsid w:val="001E74A2"/>
    <w:rsid w:val="001E7619"/>
    <w:rsid w:val="001E7ECC"/>
    <w:rsid w:val="001F0134"/>
    <w:rsid w:val="001F01A7"/>
    <w:rsid w:val="001F078D"/>
    <w:rsid w:val="001F16C0"/>
    <w:rsid w:val="001F1FDB"/>
    <w:rsid w:val="001F2468"/>
    <w:rsid w:val="001F2603"/>
    <w:rsid w:val="001F3142"/>
    <w:rsid w:val="001F3C58"/>
    <w:rsid w:val="001F4659"/>
    <w:rsid w:val="001F482D"/>
    <w:rsid w:val="001F5553"/>
    <w:rsid w:val="001F7735"/>
    <w:rsid w:val="0020036B"/>
    <w:rsid w:val="002003D8"/>
    <w:rsid w:val="00200743"/>
    <w:rsid w:val="00200B95"/>
    <w:rsid w:val="00200D68"/>
    <w:rsid w:val="00201150"/>
    <w:rsid w:val="0020148D"/>
    <w:rsid w:val="00201E03"/>
    <w:rsid w:val="002026D2"/>
    <w:rsid w:val="00202A95"/>
    <w:rsid w:val="0020387B"/>
    <w:rsid w:val="00203CB1"/>
    <w:rsid w:val="00204558"/>
    <w:rsid w:val="00204D8B"/>
    <w:rsid w:val="00205EF6"/>
    <w:rsid w:val="002076DB"/>
    <w:rsid w:val="0020770B"/>
    <w:rsid w:val="002110B6"/>
    <w:rsid w:val="002111F1"/>
    <w:rsid w:val="0021156A"/>
    <w:rsid w:val="00211CDE"/>
    <w:rsid w:val="00212BB8"/>
    <w:rsid w:val="00213309"/>
    <w:rsid w:val="00214CA3"/>
    <w:rsid w:val="00215087"/>
    <w:rsid w:val="002167FE"/>
    <w:rsid w:val="0021687F"/>
    <w:rsid w:val="00216EAB"/>
    <w:rsid w:val="002170C5"/>
    <w:rsid w:val="002175D5"/>
    <w:rsid w:val="00217B9C"/>
    <w:rsid w:val="0022028D"/>
    <w:rsid w:val="002209FC"/>
    <w:rsid w:val="002214FD"/>
    <w:rsid w:val="0022174A"/>
    <w:rsid w:val="0022257A"/>
    <w:rsid w:val="00222804"/>
    <w:rsid w:val="00222E3F"/>
    <w:rsid w:val="002234A6"/>
    <w:rsid w:val="00223CDA"/>
    <w:rsid w:val="00223D9D"/>
    <w:rsid w:val="00224275"/>
    <w:rsid w:val="00224723"/>
    <w:rsid w:val="00224872"/>
    <w:rsid w:val="00224AE8"/>
    <w:rsid w:val="00224B3D"/>
    <w:rsid w:val="002254AE"/>
    <w:rsid w:val="002259BE"/>
    <w:rsid w:val="00225B59"/>
    <w:rsid w:val="002269D8"/>
    <w:rsid w:val="00227153"/>
    <w:rsid w:val="00227A03"/>
    <w:rsid w:val="00227AB0"/>
    <w:rsid w:val="002306F7"/>
    <w:rsid w:val="002324F1"/>
    <w:rsid w:val="0023380C"/>
    <w:rsid w:val="00233C39"/>
    <w:rsid w:val="00233DD6"/>
    <w:rsid w:val="002352B6"/>
    <w:rsid w:val="00235414"/>
    <w:rsid w:val="00235CDD"/>
    <w:rsid w:val="00235F38"/>
    <w:rsid w:val="00237851"/>
    <w:rsid w:val="00237F5A"/>
    <w:rsid w:val="002401D7"/>
    <w:rsid w:val="00240B9B"/>
    <w:rsid w:val="002412C5"/>
    <w:rsid w:val="002415C0"/>
    <w:rsid w:val="00241AAC"/>
    <w:rsid w:val="002428ED"/>
    <w:rsid w:val="002433BF"/>
    <w:rsid w:val="0024386A"/>
    <w:rsid w:val="00244FE4"/>
    <w:rsid w:val="002452FE"/>
    <w:rsid w:val="002457F5"/>
    <w:rsid w:val="00246F14"/>
    <w:rsid w:val="00247922"/>
    <w:rsid w:val="00250603"/>
    <w:rsid w:val="00250696"/>
    <w:rsid w:val="00250DCE"/>
    <w:rsid w:val="00251D74"/>
    <w:rsid w:val="00252D2A"/>
    <w:rsid w:val="0025378C"/>
    <w:rsid w:val="00253949"/>
    <w:rsid w:val="00253C57"/>
    <w:rsid w:val="00254074"/>
    <w:rsid w:val="00254C03"/>
    <w:rsid w:val="00255175"/>
    <w:rsid w:val="002562C0"/>
    <w:rsid w:val="0025654A"/>
    <w:rsid w:val="00256AC2"/>
    <w:rsid w:val="00260C38"/>
    <w:rsid w:val="00260FFC"/>
    <w:rsid w:val="002621DE"/>
    <w:rsid w:val="0026346A"/>
    <w:rsid w:val="00263B28"/>
    <w:rsid w:val="00263DED"/>
    <w:rsid w:val="00264195"/>
    <w:rsid w:val="0026676E"/>
    <w:rsid w:val="00266BE4"/>
    <w:rsid w:val="00267668"/>
    <w:rsid w:val="00270D19"/>
    <w:rsid w:val="00270D50"/>
    <w:rsid w:val="00270E6E"/>
    <w:rsid w:val="002716B8"/>
    <w:rsid w:val="0027187C"/>
    <w:rsid w:val="00273479"/>
    <w:rsid w:val="0027376D"/>
    <w:rsid w:val="0027490D"/>
    <w:rsid w:val="00274A9F"/>
    <w:rsid w:val="00274B3E"/>
    <w:rsid w:val="0027505F"/>
    <w:rsid w:val="00275D2B"/>
    <w:rsid w:val="00276124"/>
    <w:rsid w:val="00276ED0"/>
    <w:rsid w:val="0027786E"/>
    <w:rsid w:val="00277CDF"/>
    <w:rsid w:val="00277D46"/>
    <w:rsid w:val="00277E10"/>
    <w:rsid w:val="0028208E"/>
    <w:rsid w:val="0028288C"/>
    <w:rsid w:val="00282EA4"/>
    <w:rsid w:val="00282ECD"/>
    <w:rsid w:val="002836DC"/>
    <w:rsid w:val="00283C6F"/>
    <w:rsid w:val="00283DED"/>
    <w:rsid w:val="00284C54"/>
    <w:rsid w:val="00285441"/>
    <w:rsid w:val="00285709"/>
    <w:rsid w:val="0028681D"/>
    <w:rsid w:val="00286CD3"/>
    <w:rsid w:val="00287270"/>
    <w:rsid w:val="002872B6"/>
    <w:rsid w:val="0028752C"/>
    <w:rsid w:val="00290825"/>
    <w:rsid w:val="00291114"/>
    <w:rsid w:val="002915BC"/>
    <w:rsid w:val="00291992"/>
    <w:rsid w:val="002922F8"/>
    <w:rsid w:val="00292CBD"/>
    <w:rsid w:val="0029431C"/>
    <w:rsid w:val="0029470F"/>
    <w:rsid w:val="00294C19"/>
    <w:rsid w:val="00294FAE"/>
    <w:rsid w:val="00295DBE"/>
    <w:rsid w:val="00295E7C"/>
    <w:rsid w:val="0029604D"/>
    <w:rsid w:val="002969E4"/>
    <w:rsid w:val="00296A8D"/>
    <w:rsid w:val="00296FF3"/>
    <w:rsid w:val="00297861"/>
    <w:rsid w:val="00297FD8"/>
    <w:rsid w:val="002A02E6"/>
    <w:rsid w:val="002A0672"/>
    <w:rsid w:val="002A0D03"/>
    <w:rsid w:val="002A0DD6"/>
    <w:rsid w:val="002A1A38"/>
    <w:rsid w:val="002A1FAC"/>
    <w:rsid w:val="002A25EA"/>
    <w:rsid w:val="002A28BA"/>
    <w:rsid w:val="002A332E"/>
    <w:rsid w:val="002A38F9"/>
    <w:rsid w:val="002A3AB5"/>
    <w:rsid w:val="002A502D"/>
    <w:rsid w:val="002A5A44"/>
    <w:rsid w:val="002A5E1F"/>
    <w:rsid w:val="002A60DC"/>
    <w:rsid w:val="002A694D"/>
    <w:rsid w:val="002A69DD"/>
    <w:rsid w:val="002A7024"/>
    <w:rsid w:val="002B0786"/>
    <w:rsid w:val="002B0EF9"/>
    <w:rsid w:val="002B1556"/>
    <w:rsid w:val="002B1C13"/>
    <w:rsid w:val="002B29C6"/>
    <w:rsid w:val="002B34EA"/>
    <w:rsid w:val="002B4037"/>
    <w:rsid w:val="002B4ACC"/>
    <w:rsid w:val="002B5795"/>
    <w:rsid w:val="002B57B9"/>
    <w:rsid w:val="002B5E96"/>
    <w:rsid w:val="002B5ECB"/>
    <w:rsid w:val="002B6C3C"/>
    <w:rsid w:val="002B754D"/>
    <w:rsid w:val="002B7890"/>
    <w:rsid w:val="002B7DA2"/>
    <w:rsid w:val="002C0050"/>
    <w:rsid w:val="002C08E0"/>
    <w:rsid w:val="002C0DA2"/>
    <w:rsid w:val="002C148E"/>
    <w:rsid w:val="002C22F4"/>
    <w:rsid w:val="002C2A2E"/>
    <w:rsid w:val="002C317E"/>
    <w:rsid w:val="002C3BF3"/>
    <w:rsid w:val="002C3FA3"/>
    <w:rsid w:val="002C54F4"/>
    <w:rsid w:val="002C5D8D"/>
    <w:rsid w:val="002C6539"/>
    <w:rsid w:val="002C7209"/>
    <w:rsid w:val="002C78D8"/>
    <w:rsid w:val="002C7B17"/>
    <w:rsid w:val="002C7C11"/>
    <w:rsid w:val="002D126C"/>
    <w:rsid w:val="002D1BF6"/>
    <w:rsid w:val="002D2C39"/>
    <w:rsid w:val="002D2E5B"/>
    <w:rsid w:val="002D398E"/>
    <w:rsid w:val="002D40B8"/>
    <w:rsid w:val="002D4788"/>
    <w:rsid w:val="002D4A7F"/>
    <w:rsid w:val="002D5408"/>
    <w:rsid w:val="002D5F53"/>
    <w:rsid w:val="002D60F9"/>
    <w:rsid w:val="002D7D06"/>
    <w:rsid w:val="002D7F63"/>
    <w:rsid w:val="002E04D7"/>
    <w:rsid w:val="002E0692"/>
    <w:rsid w:val="002E1714"/>
    <w:rsid w:val="002E1DD6"/>
    <w:rsid w:val="002E2BB3"/>
    <w:rsid w:val="002E3E8D"/>
    <w:rsid w:val="002E4CD6"/>
    <w:rsid w:val="002E4EEE"/>
    <w:rsid w:val="002E4F2B"/>
    <w:rsid w:val="002E4F59"/>
    <w:rsid w:val="002E52F8"/>
    <w:rsid w:val="002E539B"/>
    <w:rsid w:val="002E6007"/>
    <w:rsid w:val="002E723E"/>
    <w:rsid w:val="002F05EA"/>
    <w:rsid w:val="002F0B78"/>
    <w:rsid w:val="002F156F"/>
    <w:rsid w:val="002F1726"/>
    <w:rsid w:val="002F1821"/>
    <w:rsid w:val="002F196F"/>
    <w:rsid w:val="002F34E0"/>
    <w:rsid w:val="002F4DA7"/>
    <w:rsid w:val="002F4E72"/>
    <w:rsid w:val="002F68C3"/>
    <w:rsid w:val="002F7D8D"/>
    <w:rsid w:val="003002DB"/>
    <w:rsid w:val="003011E2"/>
    <w:rsid w:val="003027B2"/>
    <w:rsid w:val="00303944"/>
    <w:rsid w:val="00303C16"/>
    <w:rsid w:val="00304454"/>
    <w:rsid w:val="003045B4"/>
    <w:rsid w:val="003055E2"/>
    <w:rsid w:val="0030584C"/>
    <w:rsid w:val="00305CA0"/>
    <w:rsid w:val="00305FFA"/>
    <w:rsid w:val="003069DC"/>
    <w:rsid w:val="003072DD"/>
    <w:rsid w:val="0030765D"/>
    <w:rsid w:val="00307FE1"/>
    <w:rsid w:val="00310CE9"/>
    <w:rsid w:val="00310EC1"/>
    <w:rsid w:val="003115FC"/>
    <w:rsid w:val="003124D7"/>
    <w:rsid w:val="0031270F"/>
    <w:rsid w:val="00312938"/>
    <w:rsid w:val="003134B0"/>
    <w:rsid w:val="0031414F"/>
    <w:rsid w:val="003143C7"/>
    <w:rsid w:val="003144D3"/>
    <w:rsid w:val="00314CAE"/>
    <w:rsid w:val="003152F3"/>
    <w:rsid w:val="00315CC1"/>
    <w:rsid w:val="0031611E"/>
    <w:rsid w:val="003166F8"/>
    <w:rsid w:val="00317065"/>
    <w:rsid w:val="0031721C"/>
    <w:rsid w:val="003207A0"/>
    <w:rsid w:val="00320936"/>
    <w:rsid w:val="0032116A"/>
    <w:rsid w:val="00323021"/>
    <w:rsid w:val="0032327C"/>
    <w:rsid w:val="003246A3"/>
    <w:rsid w:val="00324925"/>
    <w:rsid w:val="00324B16"/>
    <w:rsid w:val="00324B30"/>
    <w:rsid w:val="00324B97"/>
    <w:rsid w:val="0032501A"/>
    <w:rsid w:val="003252FD"/>
    <w:rsid w:val="00325400"/>
    <w:rsid w:val="003256F0"/>
    <w:rsid w:val="00325CD9"/>
    <w:rsid w:val="00326033"/>
    <w:rsid w:val="00327A95"/>
    <w:rsid w:val="00330019"/>
    <w:rsid w:val="0033011E"/>
    <w:rsid w:val="00330862"/>
    <w:rsid w:val="00330E9D"/>
    <w:rsid w:val="0033137C"/>
    <w:rsid w:val="00331882"/>
    <w:rsid w:val="00331A3A"/>
    <w:rsid w:val="0033269C"/>
    <w:rsid w:val="00332719"/>
    <w:rsid w:val="00333229"/>
    <w:rsid w:val="003338CA"/>
    <w:rsid w:val="003339B4"/>
    <w:rsid w:val="00333EA0"/>
    <w:rsid w:val="0033404F"/>
    <w:rsid w:val="003361A1"/>
    <w:rsid w:val="00336740"/>
    <w:rsid w:val="00336A3B"/>
    <w:rsid w:val="00336E8A"/>
    <w:rsid w:val="0033787A"/>
    <w:rsid w:val="00337D8A"/>
    <w:rsid w:val="00340176"/>
    <w:rsid w:val="003401FD"/>
    <w:rsid w:val="0034069A"/>
    <w:rsid w:val="00341961"/>
    <w:rsid w:val="0034208C"/>
    <w:rsid w:val="003422BE"/>
    <w:rsid w:val="00343456"/>
    <w:rsid w:val="003439C6"/>
    <w:rsid w:val="003439E8"/>
    <w:rsid w:val="00343A75"/>
    <w:rsid w:val="00344181"/>
    <w:rsid w:val="00344B78"/>
    <w:rsid w:val="00345851"/>
    <w:rsid w:val="003471D4"/>
    <w:rsid w:val="00350375"/>
    <w:rsid w:val="00350A05"/>
    <w:rsid w:val="00350B72"/>
    <w:rsid w:val="00350DEF"/>
    <w:rsid w:val="0035104C"/>
    <w:rsid w:val="00351534"/>
    <w:rsid w:val="00351792"/>
    <w:rsid w:val="003519CF"/>
    <w:rsid w:val="00351B13"/>
    <w:rsid w:val="0035268F"/>
    <w:rsid w:val="00352BAE"/>
    <w:rsid w:val="0035315B"/>
    <w:rsid w:val="0035339E"/>
    <w:rsid w:val="00354033"/>
    <w:rsid w:val="00355CC7"/>
    <w:rsid w:val="003566F1"/>
    <w:rsid w:val="00357286"/>
    <w:rsid w:val="003572AC"/>
    <w:rsid w:val="00357A58"/>
    <w:rsid w:val="00357CE4"/>
    <w:rsid w:val="003601C0"/>
    <w:rsid w:val="0036031C"/>
    <w:rsid w:val="003607D2"/>
    <w:rsid w:val="00360A31"/>
    <w:rsid w:val="00360E1C"/>
    <w:rsid w:val="00362282"/>
    <w:rsid w:val="00362AB3"/>
    <w:rsid w:val="00362ED4"/>
    <w:rsid w:val="00363329"/>
    <w:rsid w:val="00363F46"/>
    <w:rsid w:val="00364987"/>
    <w:rsid w:val="00365C91"/>
    <w:rsid w:val="00365FB8"/>
    <w:rsid w:val="00366708"/>
    <w:rsid w:val="0036748D"/>
    <w:rsid w:val="003677C8"/>
    <w:rsid w:val="00367A5D"/>
    <w:rsid w:val="00370177"/>
    <w:rsid w:val="003710F3"/>
    <w:rsid w:val="003717A8"/>
    <w:rsid w:val="00371A42"/>
    <w:rsid w:val="00372C22"/>
    <w:rsid w:val="00372CF3"/>
    <w:rsid w:val="003730C6"/>
    <w:rsid w:val="00376AA4"/>
    <w:rsid w:val="00376E08"/>
    <w:rsid w:val="003777C7"/>
    <w:rsid w:val="00380B3C"/>
    <w:rsid w:val="00380E62"/>
    <w:rsid w:val="003828CF"/>
    <w:rsid w:val="003831E2"/>
    <w:rsid w:val="00383258"/>
    <w:rsid w:val="003838C2"/>
    <w:rsid w:val="00384485"/>
    <w:rsid w:val="003847C6"/>
    <w:rsid w:val="003850A6"/>
    <w:rsid w:val="0038661E"/>
    <w:rsid w:val="00386B26"/>
    <w:rsid w:val="00386B4D"/>
    <w:rsid w:val="00386D8F"/>
    <w:rsid w:val="00386FD8"/>
    <w:rsid w:val="003873DA"/>
    <w:rsid w:val="00387C54"/>
    <w:rsid w:val="00387C5E"/>
    <w:rsid w:val="00390221"/>
    <w:rsid w:val="00390257"/>
    <w:rsid w:val="003902C9"/>
    <w:rsid w:val="00390B44"/>
    <w:rsid w:val="003912F0"/>
    <w:rsid w:val="003914B3"/>
    <w:rsid w:val="0039154E"/>
    <w:rsid w:val="003915D8"/>
    <w:rsid w:val="00391ACD"/>
    <w:rsid w:val="003923E4"/>
    <w:rsid w:val="00392909"/>
    <w:rsid w:val="00392D44"/>
    <w:rsid w:val="00392EC2"/>
    <w:rsid w:val="00393234"/>
    <w:rsid w:val="00393C33"/>
    <w:rsid w:val="003942EC"/>
    <w:rsid w:val="00394306"/>
    <w:rsid w:val="0039483E"/>
    <w:rsid w:val="0039552A"/>
    <w:rsid w:val="00395F08"/>
    <w:rsid w:val="00396DCB"/>
    <w:rsid w:val="00397ACA"/>
    <w:rsid w:val="00397EAB"/>
    <w:rsid w:val="003A05C5"/>
    <w:rsid w:val="003A15E3"/>
    <w:rsid w:val="003A1CBE"/>
    <w:rsid w:val="003A566B"/>
    <w:rsid w:val="003A6197"/>
    <w:rsid w:val="003A74B9"/>
    <w:rsid w:val="003B0D9A"/>
    <w:rsid w:val="003B0E47"/>
    <w:rsid w:val="003B0F24"/>
    <w:rsid w:val="003B1C63"/>
    <w:rsid w:val="003B2AC0"/>
    <w:rsid w:val="003B2C9C"/>
    <w:rsid w:val="003B2DA0"/>
    <w:rsid w:val="003B4BBD"/>
    <w:rsid w:val="003B502F"/>
    <w:rsid w:val="003B5525"/>
    <w:rsid w:val="003B5B4B"/>
    <w:rsid w:val="003B61CE"/>
    <w:rsid w:val="003B6612"/>
    <w:rsid w:val="003C0617"/>
    <w:rsid w:val="003C1115"/>
    <w:rsid w:val="003C2214"/>
    <w:rsid w:val="003C3723"/>
    <w:rsid w:val="003C3E86"/>
    <w:rsid w:val="003C4C78"/>
    <w:rsid w:val="003C4D50"/>
    <w:rsid w:val="003C665E"/>
    <w:rsid w:val="003C69E0"/>
    <w:rsid w:val="003C7588"/>
    <w:rsid w:val="003D0108"/>
    <w:rsid w:val="003D01DE"/>
    <w:rsid w:val="003D0F99"/>
    <w:rsid w:val="003D104C"/>
    <w:rsid w:val="003D1810"/>
    <w:rsid w:val="003D1942"/>
    <w:rsid w:val="003D2812"/>
    <w:rsid w:val="003D2B14"/>
    <w:rsid w:val="003D3DAA"/>
    <w:rsid w:val="003D43B2"/>
    <w:rsid w:val="003D4793"/>
    <w:rsid w:val="003D5DDE"/>
    <w:rsid w:val="003D5DF4"/>
    <w:rsid w:val="003D65DC"/>
    <w:rsid w:val="003D667D"/>
    <w:rsid w:val="003D72B7"/>
    <w:rsid w:val="003D72BF"/>
    <w:rsid w:val="003E0053"/>
    <w:rsid w:val="003E0192"/>
    <w:rsid w:val="003E1CE8"/>
    <w:rsid w:val="003E20D1"/>
    <w:rsid w:val="003E223C"/>
    <w:rsid w:val="003E32C5"/>
    <w:rsid w:val="003E388E"/>
    <w:rsid w:val="003E4023"/>
    <w:rsid w:val="003E4712"/>
    <w:rsid w:val="003E58FA"/>
    <w:rsid w:val="003E5996"/>
    <w:rsid w:val="003E6C27"/>
    <w:rsid w:val="003E6CDC"/>
    <w:rsid w:val="003E7161"/>
    <w:rsid w:val="003E78B3"/>
    <w:rsid w:val="003E794E"/>
    <w:rsid w:val="003E7976"/>
    <w:rsid w:val="003E7B7C"/>
    <w:rsid w:val="003F0044"/>
    <w:rsid w:val="003F1062"/>
    <w:rsid w:val="003F125B"/>
    <w:rsid w:val="003F1D10"/>
    <w:rsid w:val="003F202B"/>
    <w:rsid w:val="003F2345"/>
    <w:rsid w:val="003F24DC"/>
    <w:rsid w:val="003F2D4D"/>
    <w:rsid w:val="003F425F"/>
    <w:rsid w:val="003F4B1F"/>
    <w:rsid w:val="003F4E1D"/>
    <w:rsid w:val="003F5AE0"/>
    <w:rsid w:val="003F5D10"/>
    <w:rsid w:val="003F5E99"/>
    <w:rsid w:val="003F6095"/>
    <w:rsid w:val="003F64B2"/>
    <w:rsid w:val="003F65EE"/>
    <w:rsid w:val="003F6A1B"/>
    <w:rsid w:val="003F756D"/>
    <w:rsid w:val="003F7696"/>
    <w:rsid w:val="003F7A84"/>
    <w:rsid w:val="003F7FE8"/>
    <w:rsid w:val="00402ABB"/>
    <w:rsid w:val="00402AC9"/>
    <w:rsid w:val="00404A14"/>
    <w:rsid w:val="00404C5A"/>
    <w:rsid w:val="00405031"/>
    <w:rsid w:val="00405768"/>
    <w:rsid w:val="004058D1"/>
    <w:rsid w:val="00405CAE"/>
    <w:rsid w:val="004062AE"/>
    <w:rsid w:val="004062E6"/>
    <w:rsid w:val="004062EB"/>
    <w:rsid w:val="00406E29"/>
    <w:rsid w:val="00407E2A"/>
    <w:rsid w:val="00410621"/>
    <w:rsid w:val="004107DA"/>
    <w:rsid w:val="0041184F"/>
    <w:rsid w:val="004122C9"/>
    <w:rsid w:val="004124FF"/>
    <w:rsid w:val="004127F1"/>
    <w:rsid w:val="004145F2"/>
    <w:rsid w:val="00414C00"/>
    <w:rsid w:val="00414D2F"/>
    <w:rsid w:val="004158A4"/>
    <w:rsid w:val="00415E1A"/>
    <w:rsid w:val="0041675A"/>
    <w:rsid w:val="00416AAE"/>
    <w:rsid w:val="00416C63"/>
    <w:rsid w:val="00416D29"/>
    <w:rsid w:val="00420113"/>
    <w:rsid w:val="0042044E"/>
    <w:rsid w:val="00420AC5"/>
    <w:rsid w:val="004212E6"/>
    <w:rsid w:val="00422074"/>
    <w:rsid w:val="00422E9A"/>
    <w:rsid w:val="004230EC"/>
    <w:rsid w:val="00423377"/>
    <w:rsid w:val="0042402A"/>
    <w:rsid w:val="00424410"/>
    <w:rsid w:val="0042448F"/>
    <w:rsid w:val="004248AC"/>
    <w:rsid w:val="00425FEE"/>
    <w:rsid w:val="0042669A"/>
    <w:rsid w:val="00433324"/>
    <w:rsid w:val="004344B1"/>
    <w:rsid w:val="004347B7"/>
    <w:rsid w:val="00434DEF"/>
    <w:rsid w:val="004352A9"/>
    <w:rsid w:val="004354C8"/>
    <w:rsid w:val="004359A3"/>
    <w:rsid w:val="00436890"/>
    <w:rsid w:val="00437DF3"/>
    <w:rsid w:val="0044051E"/>
    <w:rsid w:val="00442773"/>
    <w:rsid w:val="004436A2"/>
    <w:rsid w:val="0044504D"/>
    <w:rsid w:val="004453CA"/>
    <w:rsid w:val="004464DF"/>
    <w:rsid w:val="00446BDF"/>
    <w:rsid w:val="00446D32"/>
    <w:rsid w:val="00447729"/>
    <w:rsid w:val="004501BE"/>
    <w:rsid w:val="004502EE"/>
    <w:rsid w:val="00450555"/>
    <w:rsid w:val="00450707"/>
    <w:rsid w:val="00450F2D"/>
    <w:rsid w:val="00451054"/>
    <w:rsid w:val="00451136"/>
    <w:rsid w:val="0045154E"/>
    <w:rsid w:val="00452067"/>
    <w:rsid w:val="0045285D"/>
    <w:rsid w:val="00452D31"/>
    <w:rsid w:val="00453A56"/>
    <w:rsid w:val="00453CB2"/>
    <w:rsid w:val="00454E2E"/>
    <w:rsid w:val="004559C7"/>
    <w:rsid w:val="00455C39"/>
    <w:rsid w:val="0045678D"/>
    <w:rsid w:val="00456F64"/>
    <w:rsid w:val="00457E74"/>
    <w:rsid w:val="00457FC3"/>
    <w:rsid w:val="0046009E"/>
    <w:rsid w:val="00460387"/>
    <w:rsid w:val="00460403"/>
    <w:rsid w:val="00461358"/>
    <w:rsid w:val="0046162A"/>
    <w:rsid w:val="00461E64"/>
    <w:rsid w:val="00461EBE"/>
    <w:rsid w:val="0046279A"/>
    <w:rsid w:val="00462B4D"/>
    <w:rsid w:val="00463403"/>
    <w:rsid w:val="00463785"/>
    <w:rsid w:val="00463DED"/>
    <w:rsid w:val="00463E91"/>
    <w:rsid w:val="00464680"/>
    <w:rsid w:val="00464F39"/>
    <w:rsid w:val="0046601C"/>
    <w:rsid w:val="00466383"/>
    <w:rsid w:val="004670BF"/>
    <w:rsid w:val="00467224"/>
    <w:rsid w:val="0046738F"/>
    <w:rsid w:val="004677F7"/>
    <w:rsid w:val="00467DAC"/>
    <w:rsid w:val="0047075B"/>
    <w:rsid w:val="004711EE"/>
    <w:rsid w:val="004720B9"/>
    <w:rsid w:val="00472835"/>
    <w:rsid w:val="004728CD"/>
    <w:rsid w:val="00472B46"/>
    <w:rsid w:val="00472F04"/>
    <w:rsid w:val="00474274"/>
    <w:rsid w:val="004755D2"/>
    <w:rsid w:val="004758DF"/>
    <w:rsid w:val="00475A0B"/>
    <w:rsid w:val="00475CCD"/>
    <w:rsid w:val="00477829"/>
    <w:rsid w:val="00477FED"/>
    <w:rsid w:val="00481591"/>
    <w:rsid w:val="00481E39"/>
    <w:rsid w:val="00482014"/>
    <w:rsid w:val="00482785"/>
    <w:rsid w:val="00483EAA"/>
    <w:rsid w:val="00484FEE"/>
    <w:rsid w:val="00485A50"/>
    <w:rsid w:val="00485AEB"/>
    <w:rsid w:val="0048790C"/>
    <w:rsid w:val="00487BF5"/>
    <w:rsid w:val="00487EBE"/>
    <w:rsid w:val="00490F87"/>
    <w:rsid w:val="00491295"/>
    <w:rsid w:val="00491472"/>
    <w:rsid w:val="00491718"/>
    <w:rsid w:val="0049280A"/>
    <w:rsid w:val="00492D2F"/>
    <w:rsid w:val="00492F60"/>
    <w:rsid w:val="0049424E"/>
    <w:rsid w:val="0049426D"/>
    <w:rsid w:val="00494EAE"/>
    <w:rsid w:val="0049711A"/>
    <w:rsid w:val="004A199B"/>
    <w:rsid w:val="004A2F28"/>
    <w:rsid w:val="004A3B09"/>
    <w:rsid w:val="004A41BB"/>
    <w:rsid w:val="004A42D6"/>
    <w:rsid w:val="004A49EA"/>
    <w:rsid w:val="004A4DA7"/>
    <w:rsid w:val="004A518E"/>
    <w:rsid w:val="004A53AE"/>
    <w:rsid w:val="004A5613"/>
    <w:rsid w:val="004A6010"/>
    <w:rsid w:val="004A63FF"/>
    <w:rsid w:val="004A640A"/>
    <w:rsid w:val="004A640E"/>
    <w:rsid w:val="004A6847"/>
    <w:rsid w:val="004A7153"/>
    <w:rsid w:val="004A73FF"/>
    <w:rsid w:val="004A7625"/>
    <w:rsid w:val="004A7C98"/>
    <w:rsid w:val="004A7EAC"/>
    <w:rsid w:val="004B0168"/>
    <w:rsid w:val="004B10C8"/>
    <w:rsid w:val="004B188F"/>
    <w:rsid w:val="004B3864"/>
    <w:rsid w:val="004B3D6B"/>
    <w:rsid w:val="004B3F74"/>
    <w:rsid w:val="004B4BC9"/>
    <w:rsid w:val="004B5C46"/>
    <w:rsid w:val="004B691C"/>
    <w:rsid w:val="004B6BC2"/>
    <w:rsid w:val="004B6CC9"/>
    <w:rsid w:val="004C0B5A"/>
    <w:rsid w:val="004C0C01"/>
    <w:rsid w:val="004C143B"/>
    <w:rsid w:val="004C4756"/>
    <w:rsid w:val="004C5BEF"/>
    <w:rsid w:val="004D0E1C"/>
    <w:rsid w:val="004D0FE6"/>
    <w:rsid w:val="004D1AFE"/>
    <w:rsid w:val="004D1F91"/>
    <w:rsid w:val="004D212B"/>
    <w:rsid w:val="004D213F"/>
    <w:rsid w:val="004D2AA1"/>
    <w:rsid w:val="004D378B"/>
    <w:rsid w:val="004D38CF"/>
    <w:rsid w:val="004D4F98"/>
    <w:rsid w:val="004D686A"/>
    <w:rsid w:val="004D68F2"/>
    <w:rsid w:val="004D785E"/>
    <w:rsid w:val="004D79C4"/>
    <w:rsid w:val="004E0447"/>
    <w:rsid w:val="004E09A9"/>
    <w:rsid w:val="004E09EF"/>
    <w:rsid w:val="004E13FF"/>
    <w:rsid w:val="004E1BA2"/>
    <w:rsid w:val="004E1ED1"/>
    <w:rsid w:val="004E2256"/>
    <w:rsid w:val="004E24B2"/>
    <w:rsid w:val="004E2BB2"/>
    <w:rsid w:val="004E31C8"/>
    <w:rsid w:val="004E3459"/>
    <w:rsid w:val="004E3A52"/>
    <w:rsid w:val="004E4257"/>
    <w:rsid w:val="004E44CC"/>
    <w:rsid w:val="004E4735"/>
    <w:rsid w:val="004E4836"/>
    <w:rsid w:val="004E60BE"/>
    <w:rsid w:val="004E6D96"/>
    <w:rsid w:val="004E70C5"/>
    <w:rsid w:val="004F1947"/>
    <w:rsid w:val="004F19D9"/>
    <w:rsid w:val="004F3101"/>
    <w:rsid w:val="004F3AD6"/>
    <w:rsid w:val="004F3C4E"/>
    <w:rsid w:val="004F3C95"/>
    <w:rsid w:val="004F3D86"/>
    <w:rsid w:val="004F3EA0"/>
    <w:rsid w:val="004F43B0"/>
    <w:rsid w:val="004F44B0"/>
    <w:rsid w:val="004F4915"/>
    <w:rsid w:val="004F4938"/>
    <w:rsid w:val="004F54BC"/>
    <w:rsid w:val="004F58E0"/>
    <w:rsid w:val="004F668D"/>
    <w:rsid w:val="004F78A9"/>
    <w:rsid w:val="004F78D4"/>
    <w:rsid w:val="00501185"/>
    <w:rsid w:val="00501C03"/>
    <w:rsid w:val="005023C9"/>
    <w:rsid w:val="00502419"/>
    <w:rsid w:val="0050272F"/>
    <w:rsid w:val="0050279E"/>
    <w:rsid w:val="00502A4F"/>
    <w:rsid w:val="00504140"/>
    <w:rsid w:val="0050436F"/>
    <w:rsid w:val="005045CB"/>
    <w:rsid w:val="00504823"/>
    <w:rsid w:val="00506C02"/>
    <w:rsid w:val="005075EE"/>
    <w:rsid w:val="0050775C"/>
    <w:rsid w:val="00507B1F"/>
    <w:rsid w:val="005103FC"/>
    <w:rsid w:val="0051071C"/>
    <w:rsid w:val="00510A6B"/>
    <w:rsid w:val="00510CDB"/>
    <w:rsid w:val="00510F23"/>
    <w:rsid w:val="0051137B"/>
    <w:rsid w:val="0051175B"/>
    <w:rsid w:val="00511A88"/>
    <w:rsid w:val="00511C1E"/>
    <w:rsid w:val="0051215E"/>
    <w:rsid w:val="00512577"/>
    <w:rsid w:val="00512CAA"/>
    <w:rsid w:val="0051336C"/>
    <w:rsid w:val="00514003"/>
    <w:rsid w:val="00514612"/>
    <w:rsid w:val="00514B39"/>
    <w:rsid w:val="005150DD"/>
    <w:rsid w:val="00515621"/>
    <w:rsid w:val="0052181C"/>
    <w:rsid w:val="00521F8E"/>
    <w:rsid w:val="00522BFC"/>
    <w:rsid w:val="00522CE7"/>
    <w:rsid w:val="00522F07"/>
    <w:rsid w:val="0052411A"/>
    <w:rsid w:val="005243B2"/>
    <w:rsid w:val="0052504C"/>
    <w:rsid w:val="0052600F"/>
    <w:rsid w:val="00526254"/>
    <w:rsid w:val="005274E6"/>
    <w:rsid w:val="00527A50"/>
    <w:rsid w:val="0053021C"/>
    <w:rsid w:val="00530F14"/>
    <w:rsid w:val="00531B39"/>
    <w:rsid w:val="005320F1"/>
    <w:rsid w:val="005330AC"/>
    <w:rsid w:val="00534908"/>
    <w:rsid w:val="0053493F"/>
    <w:rsid w:val="00534D9A"/>
    <w:rsid w:val="00535B7E"/>
    <w:rsid w:val="0053713C"/>
    <w:rsid w:val="00540CFB"/>
    <w:rsid w:val="005421B1"/>
    <w:rsid w:val="0054223A"/>
    <w:rsid w:val="005422E8"/>
    <w:rsid w:val="00542FDA"/>
    <w:rsid w:val="0054390E"/>
    <w:rsid w:val="005439C9"/>
    <w:rsid w:val="00543E04"/>
    <w:rsid w:val="00544A15"/>
    <w:rsid w:val="0054532D"/>
    <w:rsid w:val="00545557"/>
    <w:rsid w:val="00546102"/>
    <w:rsid w:val="0054650D"/>
    <w:rsid w:val="005476DD"/>
    <w:rsid w:val="0054786D"/>
    <w:rsid w:val="00547A1E"/>
    <w:rsid w:val="00550241"/>
    <w:rsid w:val="00550704"/>
    <w:rsid w:val="005508B2"/>
    <w:rsid w:val="00550FA6"/>
    <w:rsid w:val="0055203A"/>
    <w:rsid w:val="00552790"/>
    <w:rsid w:val="005528E6"/>
    <w:rsid w:val="0055321D"/>
    <w:rsid w:val="005532D8"/>
    <w:rsid w:val="00554BB9"/>
    <w:rsid w:val="00555790"/>
    <w:rsid w:val="00556614"/>
    <w:rsid w:val="00556DC2"/>
    <w:rsid w:val="00557039"/>
    <w:rsid w:val="005571FF"/>
    <w:rsid w:val="005575F3"/>
    <w:rsid w:val="00557779"/>
    <w:rsid w:val="005612AC"/>
    <w:rsid w:val="0056134F"/>
    <w:rsid w:val="00561972"/>
    <w:rsid w:val="005619BF"/>
    <w:rsid w:val="005632A3"/>
    <w:rsid w:val="00563561"/>
    <w:rsid w:val="00563688"/>
    <w:rsid w:val="0056401E"/>
    <w:rsid w:val="00565900"/>
    <w:rsid w:val="00566008"/>
    <w:rsid w:val="00566B0B"/>
    <w:rsid w:val="00566BD9"/>
    <w:rsid w:val="00566DBB"/>
    <w:rsid w:val="00566EFD"/>
    <w:rsid w:val="005671B2"/>
    <w:rsid w:val="00567441"/>
    <w:rsid w:val="00570549"/>
    <w:rsid w:val="00572DED"/>
    <w:rsid w:val="00572ED1"/>
    <w:rsid w:val="0057305F"/>
    <w:rsid w:val="00573489"/>
    <w:rsid w:val="005737EC"/>
    <w:rsid w:val="00573FA4"/>
    <w:rsid w:val="00574979"/>
    <w:rsid w:val="00574F0B"/>
    <w:rsid w:val="005755C0"/>
    <w:rsid w:val="00575A1E"/>
    <w:rsid w:val="005762DE"/>
    <w:rsid w:val="00577D8E"/>
    <w:rsid w:val="00580F84"/>
    <w:rsid w:val="00580FF1"/>
    <w:rsid w:val="00581003"/>
    <w:rsid w:val="00581534"/>
    <w:rsid w:val="00581AD5"/>
    <w:rsid w:val="00584161"/>
    <w:rsid w:val="00586454"/>
    <w:rsid w:val="005866F2"/>
    <w:rsid w:val="0058758B"/>
    <w:rsid w:val="00587691"/>
    <w:rsid w:val="005876ED"/>
    <w:rsid w:val="00590195"/>
    <w:rsid w:val="00591123"/>
    <w:rsid w:val="00591407"/>
    <w:rsid w:val="00591A0A"/>
    <w:rsid w:val="00591D0F"/>
    <w:rsid w:val="00592480"/>
    <w:rsid w:val="005940AD"/>
    <w:rsid w:val="0059454F"/>
    <w:rsid w:val="00595609"/>
    <w:rsid w:val="005959AC"/>
    <w:rsid w:val="00595EAB"/>
    <w:rsid w:val="00596918"/>
    <w:rsid w:val="0059746A"/>
    <w:rsid w:val="00597DCB"/>
    <w:rsid w:val="005A08E7"/>
    <w:rsid w:val="005A0AAB"/>
    <w:rsid w:val="005A113F"/>
    <w:rsid w:val="005A16AD"/>
    <w:rsid w:val="005A2062"/>
    <w:rsid w:val="005A25F7"/>
    <w:rsid w:val="005A289A"/>
    <w:rsid w:val="005A2B08"/>
    <w:rsid w:val="005A3041"/>
    <w:rsid w:val="005A392E"/>
    <w:rsid w:val="005A4DB4"/>
    <w:rsid w:val="005A4E13"/>
    <w:rsid w:val="005A50BF"/>
    <w:rsid w:val="005A54B8"/>
    <w:rsid w:val="005A5E6A"/>
    <w:rsid w:val="005A6692"/>
    <w:rsid w:val="005A67F8"/>
    <w:rsid w:val="005A6A59"/>
    <w:rsid w:val="005A7BB7"/>
    <w:rsid w:val="005B0F32"/>
    <w:rsid w:val="005B1584"/>
    <w:rsid w:val="005B158F"/>
    <w:rsid w:val="005B1BCB"/>
    <w:rsid w:val="005B2966"/>
    <w:rsid w:val="005B2CF6"/>
    <w:rsid w:val="005B4333"/>
    <w:rsid w:val="005B4BC8"/>
    <w:rsid w:val="005B4FF5"/>
    <w:rsid w:val="005B5612"/>
    <w:rsid w:val="005B5688"/>
    <w:rsid w:val="005B5A91"/>
    <w:rsid w:val="005B5B51"/>
    <w:rsid w:val="005B62C3"/>
    <w:rsid w:val="005B65D7"/>
    <w:rsid w:val="005B69FD"/>
    <w:rsid w:val="005B7DAA"/>
    <w:rsid w:val="005C0366"/>
    <w:rsid w:val="005C19C0"/>
    <w:rsid w:val="005C2C5A"/>
    <w:rsid w:val="005C3239"/>
    <w:rsid w:val="005C46EA"/>
    <w:rsid w:val="005C60FF"/>
    <w:rsid w:val="005C62F9"/>
    <w:rsid w:val="005C6316"/>
    <w:rsid w:val="005C69E6"/>
    <w:rsid w:val="005C7971"/>
    <w:rsid w:val="005C7A70"/>
    <w:rsid w:val="005C7FDF"/>
    <w:rsid w:val="005D0311"/>
    <w:rsid w:val="005D11BA"/>
    <w:rsid w:val="005D1317"/>
    <w:rsid w:val="005D1DF8"/>
    <w:rsid w:val="005D247E"/>
    <w:rsid w:val="005D2FAD"/>
    <w:rsid w:val="005D432D"/>
    <w:rsid w:val="005D512B"/>
    <w:rsid w:val="005D54C8"/>
    <w:rsid w:val="005D5893"/>
    <w:rsid w:val="005D5DEF"/>
    <w:rsid w:val="005D5E2F"/>
    <w:rsid w:val="005D6A29"/>
    <w:rsid w:val="005D6EE0"/>
    <w:rsid w:val="005D7213"/>
    <w:rsid w:val="005D7688"/>
    <w:rsid w:val="005D7B4D"/>
    <w:rsid w:val="005D7F16"/>
    <w:rsid w:val="005E00AF"/>
    <w:rsid w:val="005E211E"/>
    <w:rsid w:val="005E2AB3"/>
    <w:rsid w:val="005E2AD1"/>
    <w:rsid w:val="005E2C70"/>
    <w:rsid w:val="005E3F1A"/>
    <w:rsid w:val="005E43B3"/>
    <w:rsid w:val="005E4719"/>
    <w:rsid w:val="005E58C4"/>
    <w:rsid w:val="005E5990"/>
    <w:rsid w:val="005E5ACF"/>
    <w:rsid w:val="005E5AEE"/>
    <w:rsid w:val="005E5C23"/>
    <w:rsid w:val="005E6C48"/>
    <w:rsid w:val="005E7EA4"/>
    <w:rsid w:val="005E7F07"/>
    <w:rsid w:val="005F087C"/>
    <w:rsid w:val="005F0949"/>
    <w:rsid w:val="005F274C"/>
    <w:rsid w:val="005F2DAA"/>
    <w:rsid w:val="005F4825"/>
    <w:rsid w:val="005F4A2B"/>
    <w:rsid w:val="005F5652"/>
    <w:rsid w:val="005F5DF1"/>
    <w:rsid w:val="005F5E4D"/>
    <w:rsid w:val="005F6103"/>
    <w:rsid w:val="005F706E"/>
    <w:rsid w:val="0060030E"/>
    <w:rsid w:val="006011D5"/>
    <w:rsid w:val="006017F2"/>
    <w:rsid w:val="00601B8B"/>
    <w:rsid w:val="00601F61"/>
    <w:rsid w:val="0060256A"/>
    <w:rsid w:val="00602762"/>
    <w:rsid w:val="006036B3"/>
    <w:rsid w:val="0060376C"/>
    <w:rsid w:val="00603DDF"/>
    <w:rsid w:val="0060418A"/>
    <w:rsid w:val="00604C23"/>
    <w:rsid w:val="00604EC2"/>
    <w:rsid w:val="006052E9"/>
    <w:rsid w:val="00605F49"/>
    <w:rsid w:val="00606B57"/>
    <w:rsid w:val="00606CB0"/>
    <w:rsid w:val="00607E03"/>
    <w:rsid w:val="00607FAA"/>
    <w:rsid w:val="00610715"/>
    <w:rsid w:val="006108F2"/>
    <w:rsid w:val="00610DAE"/>
    <w:rsid w:val="006110A2"/>
    <w:rsid w:val="00611E07"/>
    <w:rsid w:val="00612DC9"/>
    <w:rsid w:val="00613067"/>
    <w:rsid w:val="00613820"/>
    <w:rsid w:val="00615BDF"/>
    <w:rsid w:val="0061617A"/>
    <w:rsid w:val="00616C88"/>
    <w:rsid w:val="00617345"/>
    <w:rsid w:val="00620F67"/>
    <w:rsid w:val="00621777"/>
    <w:rsid w:val="00621A7A"/>
    <w:rsid w:val="00622CFF"/>
    <w:rsid w:val="006236D8"/>
    <w:rsid w:val="0062393B"/>
    <w:rsid w:val="00623E6C"/>
    <w:rsid w:val="00625AFE"/>
    <w:rsid w:val="006271A5"/>
    <w:rsid w:val="00627C4B"/>
    <w:rsid w:val="00627F3D"/>
    <w:rsid w:val="0063064E"/>
    <w:rsid w:val="00630B60"/>
    <w:rsid w:val="00631A9F"/>
    <w:rsid w:val="00631DF6"/>
    <w:rsid w:val="006324EA"/>
    <w:rsid w:val="006326D3"/>
    <w:rsid w:val="00632762"/>
    <w:rsid w:val="00633129"/>
    <w:rsid w:val="006341B9"/>
    <w:rsid w:val="00634A5B"/>
    <w:rsid w:val="006355F1"/>
    <w:rsid w:val="00640695"/>
    <w:rsid w:val="00640E3D"/>
    <w:rsid w:val="00641B15"/>
    <w:rsid w:val="00642577"/>
    <w:rsid w:val="00642DD5"/>
    <w:rsid w:val="006430C6"/>
    <w:rsid w:val="00643105"/>
    <w:rsid w:val="00643F4E"/>
    <w:rsid w:val="00644169"/>
    <w:rsid w:val="00644F9D"/>
    <w:rsid w:val="00645D04"/>
    <w:rsid w:val="0064633B"/>
    <w:rsid w:val="00646437"/>
    <w:rsid w:val="00646D12"/>
    <w:rsid w:val="00646E89"/>
    <w:rsid w:val="006470E5"/>
    <w:rsid w:val="006472AD"/>
    <w:rsid w:val="006474E0"/>
    <w:rsid w:val="006476E0"/>
    <w:rsid w:val="00650B12"/>
    <w:rsid w:val="00650DA7"/>
    <w:rsid w:val="00652890"/>
    <w:rsid w:val="00652A3A"/>
    <w:rsid w:val="006530A9"/>
    <w:rsid w:val="00654136"/>
    <w:rsid w:val="00654365"/>
    <w:rsid w:val="00655F8E"/>
    <w:rsid w:val="0065624B"/>
    <w:rsid w:val="0065698B"/>
    <w:rsid w:val="006570FA"/>
    <w:rsid w:val="00660C63"/>
    <w:rsid w:val="0066105A"/>
    <w:rsid w:val="006610D7"/>
    <w:rsid w:val="006612FB"/>
    <w:rsid w:val="00661338"/>
    <w:rsid w:val="00661B7D"/>
    <w:rsid w:val="00661BF5"/>
    <w:rsid w:val="00662061"/>
    <w:rsid w:val="00662A3F"/>
    <w:rsid w:val="006639C7"/>
    <w:rsid w:val="0066473C"/>
    <w:rsid w:val="00664CBC"/>
    <w:rsid w:val="006653FF"/>
    <w:rsid w:val="00665875"/>
    <w:rsid w:val="00665D48"/>
    <w:rsid w:val="0066622C"/>
    <w:rsid w:val="0066658A"/>
    <w:rsid w:val="00666653"/>
    <w:rsid w:val="006666BB"/>
    <w:rsid w:val="006671EC"/>
    <w:rsid w:val="00667421"/>
    <w:rsid w:val="00667AF4"/>
    <w:rsid w:val="00670C27"/>
    <w:rsid w:val="00670D40"/>
    <w:rsid w:val="00670EFB"/>
    <w:rsid w:val="0067190D"/>
    <w:rsid w:val="00671B77"/>
    <w:rsid w:val="00671CFB"/>
    <w:rsid w:val="00671DC0"/>
    <w:rsid w:val="0067224A"/>
    <w:rsid w:val="006727FB"/>
    <w:rsid w:val="006728B7"/>
    <w:rsid w:val="00672C7E"/>
    <w:rsid w:val="00672CC0"/>
    <w:rsid w:val="006730F1"/>
    <w:rsid w:val="0067376C"/>
    <w:rsid w:val="006737E6"/>
    <w:rsid w:val="006739BA"/>
    <w:rsid w:val="006755F4"/>
    <w:rsid w:val="00675EB7"/>
    <w:rsid w:val="0067667E"/>
    <w:rsid w:val="006769C9"/>
    <w:rsid w:val="00677260"/>
    <w:rsid w:val="006775C5"/>
    <w:rsid w:val="006776D8"/>
    <w:rsid w:val="006801B5"/>
    <w:rsid w:val="006802B1"/>
    <w:rsid w:val="00681236"/>
    <w:rsid w:val="006819C9"/>
    <w:rsid w:val="00681F18"/>
    <w:rsid w:val="00682A33"/>
    <w:rsid w:val="00683EB9"/>
    <w:rsid w:val="00686701"/>
    <w:rsid w:val="006874CA"/>
    <w:rsid w:val="006879B3"/>
    <w:rsid w:val="00690C55"/>
    <w:rsid w:val="00691618"/>
    <w:rsid w:val="00691923"/>
    <w:rsid w:val="0069252D"/>
    <w:rsid w:val="00692DF7"/>
    <w:rsid w:val="006938DA"/>
    <w:rsid w:val="0069400B"/>
    <w:rsid w:val="00694CF5"/>
    <w:rsid w:val="0069578F"/>
    <w:rsid w:val="00695849"/>
    <w:rsid w:val="00695C23"/>
    <w:rsid w:val="00695E1B"/>
    <w:rsid w:val="006977E5"/>
    <w:rsid w:val="006A0603"/>
    <w:rsid w:val="006A0E0E"/>
    <w:rsid w:val="006A2A80"/>
    <w:rsid w:val="006A2BAF"/>
    <w:rsid w:val="006A3690"/>
    <w:rsid w:val="006A4CBF"/>
    <w:rsid w:val="006A5B58"/>
    <w:rsid w:val="006A7404"/>
    <w:rsid w:val="006A75CB"/>
    <w:rsid w:val="006B03B5"/>
    <w:rsid w:val="006B0460"/>
    <w:rsid w:val="006B076F"/>
    <w:rsid w:val="006B0CF9"/>
    <w:rsid w:val="006B1328"/>
    <w:rsid w:val="006B1748"/>
    <w:rsid w:val="006B1F92"/>
    <w:rsid w:val="006B2293"/>
    <w:rsid w:val="006B28DA"/>
    <w:rsid w:val="006B2DA9"/>
    <w:rsid w:val="006B4269"/>
    <w:rsid w:val="006B4DB0"/>
    <w:rsid w:val="006B51B5"/>
    <w:rsid w:val="006B541D"/>
    <w:rsid w:val="006B54AD"/>
    <w:rsid w:val="006B5F52"/>
    <w:rsid w:val="006B62F7"/>
    <w:rsid w:val="006B6969"/>
    <w:rsid w:val="006B7085"/>
    <w:rsid w:val="006C05A9"/>
    <w:rsid w:val="006C097E"/>
    <w:rsid w:val="006C0AB1"/>
    <w:rsid w:val="006C0B81"/>
    <w:rsid w:val="006C0D0B"/>
    <w:rsid w:val="006C0EE3"/>
    <w:rsid w:val="006C12B6"/>
    <w:rsid w:val="006C1D02"/>
    <w:rsid w:val="006C2F9F"/>
    <w:rsid w:val="006C2FCA"/>
    <w:rsid w:val="006C3678"/>
    <w:rsid w:val="006C4449"/>
    <w:rsid w:val="006C5342"/>
    <w:rsid w:val="006C6C4E"/>
    <w:rsid w:val="006C79C9"/>
    <w:rsid w:val="006D0264"/>
    <w:rsid w:val="006D0794"/>
    <w:rsid w:val="006D133A"/>
    <w:rsid w:val="006D1F09"/>
    <w:rsid w:val="006D428C"/>
    <w:rsid w:val="006D638A"/>
    <w:rsid w:val="006D6A6D"/>
    <w:rsid w:val="006D6DC7"/>
    <w:rsid w:val="006D6DFE"/>
    <w:rsid w:val="006D6FB6"/>
    <w:rsid w:val="006D74EA"/>
    <w:rsid w:val="006D7AC6"/>
    <w:rsid w:val="006D7E39"/>
    <w:rsid w:val="006E0E97"/>
    <w:rsid w:val="006E1AF9"/>
    <w:rsid w:val="006E267C"/>
    <w:rsid w:val="006E27DD"/>
    <w:rsid w:val="006E3217"/>
    <w:rsid w:val="006E32AD"/>
    <w:rsid w:val="006E34BF"/>
    <w:rsid w:val="006E3AE7"/>
    <w:rsid w:val="006E3FF9"/>
    <w:rsid w:val="006E430F"/>
    <w:rsid w:val="006E496B"/>
    <w:rsid w:val="006E500E"/>
    <w:rsid w:val="006E5550"/>
    <w:rsid w:val="006E58FA"/>
    <w:rsid w:val="006E6E24"/>
    <w:rsid w:val="006E6EA6"/>
    <w:rsid w:val="006E709B"/>
    <w:rsid w:val="006E73DA"/>
    <w:rsid w:val="006F01E7"/>
    <w:rsid w:val="006F201F"/>
    <w:rsid w:val="006F3A65"/>
    <w:rsid w:val="006F3FAA"/>
    <w:rsid w:val="006F4483"/>
    <w:rsid w:val="006F4616"/>
    <w:rsid w:val="006F46FC"/>
    <w:rsid w:val="006F53A9"/>
    <w:rsid w:val="006F53CB"/>
    <w:rsid w:val="006F6C2A"/>
    <w:rsid w:val="006F7005"/>
    <w:rsid w:val="006F769D"/>
    <w:rsid w:val="006F7B3D"/>
    <w:rsid w:val="007004BB"/>
    <w:rsid w:val="00700742"/>
    <w:rsid w:val="00702F50"/>
    <w:rsid w:val="007048DF"/>
    <w:rsid w:val="00704C25"/>
    <w:rsid w:val="00704E9B"/>
    <w:rsid w:val="007059A5"/>
    <w:rsid w:val="007073A5"/>
    <w:rsid w:val="007078FD"/>
    <w:rsid w:val="00707C95"/>
    <w:rsid w:val="00710C79"/>
    <w:rsid w:val="00710FCE"/>
    <w:rsid w:val="00711638"/>
    <w:rsid w:val="00711742"/>
    <w:rsid w:val="00711A27"/>
    <w:rsid w:val="0071323E"/>
    <w:rsid w:val="00713A3A"/>
    <w:rsid w:val="00715752"/>
    <w:rsid w:val="00715A16"/>
    <w:rsid w:val="0071664F"/>
    <w:rsid w:val="00716EC7"/>
    <w:rsid w:val="00717879"/>
    <w:rsid w:val="00717DEB"/>
    <w:rsid w:val="00717F20"/>
    <w:rsid w:val="007202A9"/>
    <w:rsid w:val="007209EA"/>
    <w:rsid w:val="00720DC8"/>
    <w:rsid w:val="00720E08"/>
    <w:rsid w:val="00721E61"/>
    <w:rsid w:val="00721F12"/>
    <w:rsid w:val="007220AD"/>
    <w:rsid w:val="007224B6"/>
    <w:rsid w:val="007227B8"/>
    <w:rsid w:val="007228CB"/>
    <w:rsid w:val="0072464D"/>
    <w:rsid w:val="007246D7"/>
    <w:rsid w:val="0072471D"/>
    <w:rsid w:val="007264B6"/>
    <w:rsid w:val="00726D25"/>
    <w:rsid w:val="007277D2"/>
    <w:rsid w:val="007278D9"/>
    <w:rsid w:val="00727DCC"/>
    <w:rsid w:val="00730D91"/>
    <w:rsid w:val="00730DFB"/>
    <w:rsid w:val="00732096"/>
    <w:rsid w:val="00733091"/>
    <w:rsid w:val="0073341E"/>
    <w:rsid w:val="00733DC3"/>
    <w:rsid w:val="00733DF6"/>
    <w:rsid w:val="007346C2"/>
    <w:rsid w:val="00734B75"/>
    <w:rsid w:val="00736F4F"/>
    <w:rsid w:val="007378F5"/>
    <w:rsid w:val="00737F66"/>
    <w:rsid w:val="00740A1C"/>
    <w:rsid w:val="00741C81"/>
    <w:rsid w:val="00742C27"/>
    <w:rsid w:val="00742C2F"/>
    <w:rsid w:val="00742E7C"/>
    <w:rsid w:val="00742FBA"/>
    <w:rsid w:val="00743140"/>
    <w:rsid w:val="00743764"/>
    <w:rsid w:val="007443BA"/>
    <w:rsid w:val="00744F3E"/>
    <w:rsid w:val="007450D5"/>
    <w:rsid w:val="007452B2"/>
    <w:rsid w:val="0074571D"/>
    <w:rsid w:val="0074581E"/>
    <w:rsid w:val="00745914"/>
    <w:rsid w:val="007459D0"/>
    <w:rsid w:val="00747836"/>
    <w:rsid w:val="00747F7B"/>
    <w:rsid w:val="007519A6"/>
    <w:rsid w:val="00753269"/>
    <w:rsid w:val="007540A0"/>
    <w:rsid w:val="0075442B"/>
    <w:rsid w:val="007557C1"/>
    <w:rsid w:val="00756549"/>
    <w:rsid w:val="007565D1"/>
    <w:rsid w:val="00756980"/>
    <w:rsid w:val="00756E2E"/>
    <w:rsid w:val="00757270"/>
    <w:rsid w:val="00757FC3"/>
    <w:rsid w:val="007608A2"/>
    <w:rsid w:val="00760EE3"/>
    <w:rsid w:val="00761724"/>
    <w:rsid w:val="00761EE4"/>
    <w:rsid w:val="00762B66"/>
    <w:rsid w:val="00762D30"/>
    <w:rsid w:val="00763A60"/>
    <w:rsid w:val="00764329"/>
    <w:rsid w:val="007644E1"/>
    <w:rsid w:val="00764E0A"/>
    <w:rsid w:val="00765149"/>
    <w:rsid w:val="007653AB"/>
    <w:rsid w:val="00765D5C"/>
    <w:rsid w:val="007664E2"/>
    <w:rsid w:val="00767C79"/>
    <w:rsid w:val="00770576"/>
    <w:rsid w:val="0077132D"/>
    <w:rsid w:val="00772041"/>
    <w:rsid w:val="007722DA"/>
    <w:rsid w:val="007729E9"/>
    <w:rsid w:val="00773DB9"/>
    <w:rsid w:val="00775021"/>
    <w:rsid w:val="00776CDF"/>
    <w:rsid w:val="0077768B"/>
    <w:rsid w:val="00777CE8"/>
    <w:rsid w:val="00780D14"/>
    <w:rsid w:val="0078143A"/>
    <w:rsid w:val="00781AB0"/>
    <w:rsid w:val="007828FE"/>
    <w:rsid w:val="007831A0"/>
    <w:rsid w:val="007831B3"/>
    <w:rsid w:val="0078329E"/>
    <w:rsid w:val="00783509"/>
    <w:rsid w:val="00783ED9"/>
    <w:rsid w:val="00783FA4"/>
    <w:rsid w:val="0078439B"/>
    <w:rsid w:val="007850FF"/>
    <w:rsid w:val="007854B1"/>
    <w:rsid w:val="00785FE6"/>
    <w:rsid w:val="00786C37"/>
    <w:rsid w:val="007875C0"/>
    <w:rsid w:val="0079087E"/>
    <w:rsid w:val="007908AD"/>
    <w:rsid w:val="00790AA9"/>
    <w:rsid w:val="00790F31"/>
    <w:rsid w:val="00791503"/>
    <w:rsid w:val="007919B7"/>
    <w:rsid w:val="007928F8"/>
    <w:rsid w:val="0079394D"/>
    <w:rsid w:val="00795226"/>
    <w:rsid w:val="0079606F"/>
    <w:rsid w:val="00796145"/>
    <w:rsid w:val="007962D3"/>
    <w:rsid w:val="0079731C"/>
    <w:rsid w:val="00797A28"/>
    <w:rsid w:val="00797A91"/>
    <w:rsid w:val="00797B3E"/>
    <w:rsid w:val="00797BF1"/>
    <w:rsid w:val="007A060F"/>
    <w:rsid w:val="007A0BA0"/>
    <w:rsid w:val="007A13AF"/>
    <w:rsid w:val="007A2D04"/>
    <w:rsid w:val="007A3728"/>
    <w:rsid w:val="007A384D"/>
    <w:rsid w:val="007A4390"/>
    <w:rsid w:val="007A43F6"/>
    <w:rsid w:val="007A442F"/>
    <w:rsid w:val="007A4D5E"/>
    <w:rsid w:val="007A547C"/>
    <w:rsid w:val="007A5594"/>
    <w:rsid w:val="007A6339"/>
    <w:rsid w:val="007A6FE5"/>
    <w:rsid w:val="007A727E"/>
    <w:rsid w:val="007A7DEB"/>
    <w:rsid w:val="007B08B1"/>
    <w:rsid w:val="007B0A46"/>
    <w:rsid w:val="007B1093"/>
    <w:rsid w:val="007B1A2F"/>
    <w:rsid w:val="007B2B62"/>
    <w:rsid w:val="007B2B95"/>
    <w:rsid w:val="007B3004"/>
    <w:rsid w:val="007B43C8"/>
    <w:rsid w:val="007B4E34"/>
    <w:rsid w:val="007B543B"/>
    <w:rsid w:val="007B6920"/>
    <w:rsid w:val="007B6D5A"/>
    <w:rsid w:val="007B7013"/>
    <w:rsid w:val="007B7C64"/>
    <w:rsid w:val="007C006A"/>
    <w:rsid w:val="007C01EE"/>
    <w:rsid w:val="007C0552"/>
    <w:rsid w:val="007C0702"/>
    <w:rsid w:val="007C1793"/>
    <w:rsid w:val="007C1AD7"/>
    <w:rsid w:val="007C31B2"/>
    <w:rsid w:val="007C372B"/>
    <w:rsid w:val="007C433C"/>
    <w:rsid w:val="007C438E"/>
    <w:rsid w:val="007C4873"/>
    <w:rsid w:val="007C4F4B"/>
    <w:rsid w:val="007C522B"/>
    <w:rsid w:val="007C6A60"/>
    <w:rsid w:val="007C76E8"/>
    <w:rsid w:val="007D0196"/>
    <w:rsid w:val="007D06CC"/>
    <w:rsid w:val="007D0962"/>
    <w:rsid w:val="007D0BB2"/>
    <w:rsid w:val="007D17F7"/>
    <w:rsid w:val="007D18E8"/>
    <w:rsid w:val="007D20E8"/>
    <w:rsid w:val="007D2435"/>
    <w:rsid w:val="007D2E01"/>
    <w:rsid w:val="007D3A3D"/>
    <w:rsid w:val="007D413B"/>
    <w:rsid w:val="007D4E87"/>
    <w:rsid w:val="007D5160"/>
    <w:rsid w:val="007D5531"/>
    <w:rsid w:val="007D5AD5"/>
    <w:rsid w:val="007D675A"/>
    <w:rsid w:val="007D7A79"/>
    <w:rsid w:val="007E0A77"/>
    <w:rsid w:val="007E0BB3"/>
    <w:rsid w:val="007E0F25"/>
    <w:rsid w:val="007E1013"/>
    <w:rsid w:val="007E2993"/>
    <w:rsid w:val="007E2A33"/>
    <w:rsid w:val="007E31AB"/>
    <w:rsid w:val="007E369F"/>
    <w:rsid w:val="007E3E10"/>
    <w:rsid w:val="007E4AB3"/>
    <w:rsid w:val="007E5E9F"/>
    <w:rsid w:val="007E6621"/>
    <w:rsid w:val="007E6D65"/>
    <w:rsid w:val="007E726C"/>
    <w:rsid w:val="007E7F13"/>
    <w:rsid w:val="007F1178"/>
    <w:rsid w:val="007F2089"/>
    <w:rsid w:val="007F2E22"/>
    <w:rsid w:val="007F3715"/>
    <w:rsid w:val="007F4241"/>
    <w:rsid w:val="007F4DE7"/>
    <w:rsid w:val="007F550D"/>
    <w:rsid w:val="007F619B"/>
    <w:rsid w:val="0080006F"/>
    <w:rsid w:val="0080049B"/>
    <w:rsid w:val="00800E6E"/>
    <w:rsid w:val="00800FAC"/>
    <w:rsid w:val="00802EB8"/>
    <w:rsid w:val="008034F0"/>
    <w:rsid w:val="00803A1A"/>
    <w:rsid w:val="00803BCD"/>
    <w:rsid w:val="00803CB2"/>
    <w:rsid w:val="00804342"/>
    <w:rsid w:val="0080437E"/>
    <w:rsid w:val="00804744"/>
    <w:rsid w:val="00804A17"/>
    <w:rsid w:val="00804C62"/>
    <w:rsid w:val="00804DE4"/>
    <w:rsid w:val="00804ECE"/>
    <w:rsid w:val="008056CF"/>
    <w:rsid w:val="00805BB4"/>
    <w:rsid w:val="0080620A"/>
    <w:rsid w:val="00806F29"/>
    <w:rsid w:val="0080744E"/>
    <w:rsid w:val="00807538"/>
    <w:rsid w:val="008079A8"/>
    <w:rsid w:val="0081088C"/>
    <w:rsid w:val="008111C8"/>
    <w:rsid w:val="00811694"/>
    <w:rsid w:val="00812005"/>
    <w:rsid w:val="008126F9"/>
    <w:rsid w:val="00812D17"/>
    <w:rsid w:val="00812F08"/>
    <w:rsid w:val="00813029"/>
    <w:rsid w:val="00814148"/>
    <w:rsid w:val="008163F1"/>
    <w:rsid w:val="0081685A"/>
    <w:rsid w:val="00816A69"/>
    <w:rsid w:val="00816A71"/>
    <w:rsid w:val="00817276"/>
    <w:rsid w:val="0081755D"/>
    <w:rsid w:val="00817D97"/>
    <w:rsid w:val="00820DCC"/>
    <w:rsid w:val="00822939"/>
    <w:rsid w:val="00822A9C"/>
    <w:rsid w:val="00823399"/>
    <w:rsid w:val="00824468"/>
    <w:rsid w:val="00824717"/>
    <w:rsid w:val="00824AC6"/>
    <w:rsid w:val="00824C4A"/>
    <w:rsid w:val="00825997"/>
    <w:rsid w:val="00826309"/>
    <w:rsid w:val="00826368"/>
    <w:rsid w:val="008272EE"/>
    <w:rsid w:val="00827B8A"/>
    <w:rsid w:val="0083070A"/>
    <w:rsid w:val="008311A0"/>
    <w:rsid w:val="00831921"/>
    <w:rsid w:val="0083260A"/>
    <w:rsid w:val="00833C14"/>
    <w:rsid w:val="00834857"/>
    <w:rsid w:val="0083488E"/>
    <w:rsid w:val="008357CF"/>
    <w:rsid w:val="00835BD1"/>
    <w:rsid w:val="00835E22"/>
    <w:rsid w:val="00835F67"/>
    <w:rsid w:val="008367A2"/>
    <w:rsid w:val="00836964"/>
    <w:rsid w:val="00836D4B"/>
    <w:rsid w:val="0083731C"/>
    <w:rsid w:val="00837879"/>
    <w:rsid w:val="008378BD"/>
    <w:rsid w:val="00840B35"/>
    <w:rsid w:val="00840D52"/>
    <w:rsid w:val="008418AD"/>
    <w:rsid w:val="00841BAC"/>
    <w:rsid w:val="00842FA5"/>
    <w:rsid w:val="00843C92"/>
    <w:rsid w:val="0084424F"/>
    <w:rsid w:val="0084477F"/>
    <w:rsid w:val="00844811"/>
    <w:rsid w:val="00844E61"/>
    <w:rsid w:val="0084726C"/>
    <w:rsid w:val="00847D29"/>
    <w:rsid w:val="00850068"/>
    <w:rsid w:val="00850BDE"/>
    <w:rsid w:val="00851970"/>
    <w:rsid w:val="00851A83"/>
    <w:rsid w:val="00851AA0"/>
    <w:rsid w:val="00851C8E"/>
    <w:rsid w:val="00852820"/>
    <w:rsid w:val="00854113"/>
    <w:rsid w:val="008549C7"/>
    <w:rsid w:val="00855429"/>
    <w:rsid w:val="00855FFF"/>
    <w:rsid w:val="0085604D"/>
    <w:rsid w:val="00856893"/>
    <w:rsid w:val="00856C0C"/>
    <w:rsid w:val="00860C73"/>
    <w:rsid w:val="00861195"/>
    <w:rsid w:val="00861CAD"/>
    <w:rsid w:val="00862088"/>
    <w:rsid w:val="00863D18"/>
    <w:rsid w:val="008642A5"/>
    <w:rsid w:val="0086430D"/>
    <w:rsid w:val="00865007"/>
    <w:rsid w:val="00865984"/>
    <w:rsid w:val="008659F3"/>
    <w:rsid w:val="008664BE"/>
    <w:rsid w:val="00867179"/>
    <w:rsid w:val="00867C4B"/>
    <w:rsid w:val="008716B8"/>
    <w:rsid w:val="00871C8D"/>
    <w:rsid w:val="008726B7"/>
    <w:rsid w:val="008726F8"/>
    <w:rsid w:val="0087297D"/>
    <w:rsid w:val="00872B44"/>
    <w:rsid w:val="00872CF1"/>
    <w:rsid w:val="00873B2B"/>
    <w:rsid w:val="00873EB2"/>
    <w:rsid w:val="0087455D"/>
    <w:rsid w:val="008760E2"/>
    <w:rsid w:val="008770DF"/>
    <w:rsid w:val="008775D9"/>
    <w:rsid w:val="00877C9F"/>
    <w:rsid w:val="00877EF2"/>
    <w:rsid w:val="00877FB9"/>
    <w:rsid w:val="00880902"/>
    <w:rsid w:val="00880CDF"/>
    <w:rsid w:val="00881973"/>
    <w:rsid w:val="0088204B"/>
    <w:rsid w:val="0088258A"/>
    <w:rsid w:val="00883D54"/>
    <w:rsid w:val="00883F30"/>
    <w:rsid w:val="00884044"/>
    <w:rsid w:val="008844DC"/>
    <w:rsid w:val="00886943"/>
    <w:rsid w:val="00886C8D"/>
    <w:rsid w:val="00887A61"/>
    <w:rsid w:val="00890566"/>
    <w:rsid w:val="00890795"/>
    <w:rsid w:val="00890E6C"/>
    <w:rsid w:val="0089186A"/>
    <w:rsid w:val="0089197A"/>
    <w:rsid w:val="008928A6"/>
    <w:rsid w:val="00892B87"/>
    <w:rsid w:val="00893C47"/>
    <w:rsid w:val="00893D44"/>
    <w:rsid w:val="008940DE"/>
    <w:rsid w:val="00895D15"/>
    <w:rsid w:val="008967AD"/>
    <w:rsid w:val="008A0C12"/>
    <w:rsid w:val="008A0F9F"/>
    <w:rsid w:val="008A0FDF"/>
    <w:rsid w:val="008A1179"/>
    <w:rsid w:val="008A165B"/>
    <w:rsid w:val="008A180A"/>
    <w:rsid w:val="008A21AE"/>
    <w:rsid w:val="008A223B"/>
    <w:rsid w:val="008A2674"/>
    <w:rsid w:val="008A3689"/>
    <w:rsid w:val="008A3744"/>
    <w:rsid w:val="008A39EB"/>
    <w:rsid w:val="008A3A05"/>
    <w:rsid w:val="008A3A4C"/>
    <w:rsid w:val="008A3E71"/>
    <w:rsid w:val="008A5693"/>
    <w:rsid w:val="008A65FC"/>
    <w:rsid w:val="008A6C5C"/>
    <w:rsid w:val="008A6F47"/>
    <w:rsid w:val="008A7057"/>
    <w:rsid w:val="008A79BC"/>
    <w:rsid w:val="008A7F6E"/>
    <w:rsid w:val="008B02E8"/>
    <w:rsid w:val="008B045A"/>
    <w:rsid w:val="008B0B76"/>
    <w:rsid w:val="008B101F"/>
    <w:rsid w:val="008B1AF4"/>
    <w:rsid w:val="008B262C"/>
    <w:rsid w:val="008B48EC"/>
    <w:rsid w:val="008B493D"/>
    <w:rsid w:val="008B4DCC"/>
    <w:rsid w:val="008B5210"/>
    <w:rsid w:val="008B6CDB"/>
    <w:rsid w:val="008B7337"/>
    <w:rsid w:val="008B73A0"/>
    <w:rsid w:val="008C007F"/>
    <w:rsid w:val="008C0099"/>
    <w:rsid w:val="008C00B7"/>
    <w:rsid w:val="008C0489"/>
    <w:rsid w:val="008C1A55"/>
    <w:rsid w:val="008C299F"/>
    <w:rsid w:val="008C2EE8"/>
    <w:rsid w:val="008C33AE"/>
    <w:rsid w:val="008C3EE0"/>
    <w:rsid w:val="008C49B7"/>
    <w:rsid w:val="008C5798"/>
    <w:rsid w:val="008C5C04"/>
    <w:rsid w:val="008C63C6"/>
    <w:rsid w:val="008C7047"/>
    <w:rsid w:val="008C7BFE"/>
    <w:rsid w:val="008C7FA9"/>
    <w:rsid w:val="008D0B82"/>
    <w:rsid w:val="008D168E"/>
    <w:rsid w:val="008D199F"/>
    <w:rsid w:val="008D1EEF"/>
    <w:rsid w:val="008D27D0"/>
    <w:rsid w:val="008D2EC7"/>
    <w:rsid w:val="008D35E5"/>
    <w:rsid w:val="008D3FFD"/>
    <w:rsid w:val="008D4A7A"/>
    <w:rsid w:val="008D5BAB"/>
    <w:rsid w:val="008D7EC9"/>
    <w:rsid w:val="008E0788"/>
    <w:rsid w:val="008E15CA"/>
    <w:rsid w:val="008E189D"/>
    <w:rsid w:val="008E1A51"/>
    <w:rsid w:val="008E1A60"/>
    <w:rsid w:val="008E1B8A"/>
    <w:rsid w:val="008E21C2"/>
    <w:rsid w:val="008E247D"/>
    <w:rsid w:val="008E26FE"/>
    <w:rsid w:val="008E3746"/>
    <w:rsid w:val="008E3EE3"/>
    <w:rsid w:val="008E41C0"/>
    <w:rsid w:val="008E4A61"/>
    <w:rsid w:val="008E4E70"/>
    <w:rsid w:val="008E5041"/>
    <w:rsid w:val="008E6651"/>
    <w:rsid w:val="008E7CE4"/>
    <w:rsid w:val="008F0426"/>
    <w:rsid w:val="008F04D9"/>
    <w:rsid w:val="008F0D07"/>
    <w:rsid w:val="008F1B93"/>
    <w:rsid w:val="008F1F13"/>
    <w:rsid w:val="008F2036"/>
    <w:rsid w:val="008F209F"/>
    <w:rsid w:val="008F246E"/>
    <w:rsid w:val="008F2FA7"/>
    <w:rsid w:val="008F40E5"/>
    <w:rsid w:val="008F43D4"/>
    <w:rsid w:val="008F52E6"/>
    <w:rsid w:val="008F552F"/>
    <w:rsid w:val="008F5E30"/>
    <w:rsid w:val="008F62D5"/>
    <w:rsid w:val="008F65F8"/>
    <w:rsid w:val="008F7CFE"/>
    <w:rsid w:val="009018C9"/>
    <w:rsid w:val="00901B5B"/>
    <w:rsid w:val="0090251B"/>
    <w:rsid w:val="00902A3C"/>
    <w:rsid w:val="009039D3"/>
    <w:rsid w:val="009039ED"/>
    <w:rsid w:val="00903FAD"/>
    <w:rsid w:val="00904EAD"/>
    <w:rsid w:val="0090521B"/>
    <w:rsid w:val="00905351"/>
    <w:rsid w:val="00905C50"/>
    <w:rsid w:val="009065F4"/>
    <w:rsid w:val="00906CAD"/>
    <w:rsid w:val="00907511"/>
    <w:rsid w:val="00907827"/>
    <w:rsid w:val="00907B60"/>
    <w:rsid w:val="00907DA0"/>
    <w:rsid w:val="00907FEC"/>
    <w:rsid w:val="00910D9C"/>
    <w:rsid w:val="00911872"/>
    <w:rsid w:val="009119AF"/>
    <w:rsid w:val="009127EA"/>
    <w:rsid w:val="009129AF"/>
    <w:rsid w:val="00912CBE"/>
    <w:rsid w:val="00912E27"/>
    <w:rsid w:val="00913764"/>
    <w:rsid w:val="00914F27"/>
    <w:rsid w:val="009157BB"/>
    <w:rsid w:val="009169D0"/>
    <w:rsid w:val="00916BE2"/>
    <w:rsid w:val="0092007E"/>
    <w:rsid w:val="009205B9"/>
    <w:rsid w:val="00920CE3"/>
    <w:rsid w:val="00922966"/>
    <w:rsid w:val="009247D3"/>
    <w:rsid w:val="00924B8D"/>
    <w:rsid w:val="00924E68"/>
    <w:rsid w:val="0092771D"/>
    <w:rsid w:val="009277A2"/>
    <w:rsid w:val="00927CB6"/>
    <w:rsid w:val="00930229"/>
    <w:rsid w:val="009303DB"/>
    <w:rsid w:val="009307AA"/>
    <w:rsid w:val="00930FBA"/>
    <w:rsid w:val="0093171D"/>
    <w:rsid w:val="00931C0C"/>
    <w:rsid w:val="0093257D"/>
    <w:rsid w:val="0093306A"/>
    <w:rsid w:val="0093356E"/>
    <w:rsid w:val="00933E47"/>
    <w:rsid w:val="00934D0A"/>
    <w:rsid w:val="00934EE0"/>
    <w:rsid w:val="0093540B"/>
    <w:rsid w:val="00935925"/>
    <w:rsid w:val="00935A1C"/>
    <w:rsid w:val="00935AFE"/>
    <w:rsid w:val="00935E2A"/>
    <w:rsid w:val="00935FE9"/>
    <w:rsid w:val="009373C3"/>
    <w:rsid w:val="00937828"/>
    <w:rsid w:val="009378B2"/>
    <w:rsid w:val="00937F20"/>
    <w:rsid w:val="00941180"/>
    <w:rsid w:val="009421D1"/>
    <w:rsid w:val="00942847"/>
    <w:rsid w:val="00943CFB"/>
    <w:rsid w:val="00943D1B"/>
    <w:rsid w:val="009445BE"/>
    <w:rsid w:val="00944AD9"/>
    <w:rsid w:val="00945696"/>
    <w:rsid w:val="00945EB7"/>
    <w:rsid w:val="00946245"/>
    <w:rsid w:val="0094722F"/>
    <w:rsid w:val="0094798C"/>
    <w:rsid w:val="00947FEC"/>
    <w:rsid w:val="00950008"/>
    <w:rsid w:val="00951E88"/>
    <w:rsid w:val="009543E0"/>
    <w:rsid w:val="0095455A"/>
    <w:rsid w:val="00954A32"/>
    <w:rsid w:val="00954DF5"/>
    <w:rsid w:val="009555B8"/>
    <w:rsid w:val="009558DF"/>
    <w:rsid w:val="009561D6"/>
    <w:rsid w:val="009564C9"/>
    <w:rsid w:val="00956E4E"/>
    <w:rsid w:val="009603B9"/>
    <w:rsid w:val="0096056E"/>
    <w:rsid w:val="00961F64"/>
    <w:rsid w:val="009630D7"/>
    <w:rsid w:val="009636A1"/>
    <w:rsid w:val="00963BD8"/>
    <w:rsid w:val="00963CB7"/>
    <w:rsid w:val="009644AE"/>
    <w:rsid w:val="0096484E"/>
    <w:rsid w:val="00964953"/>
    <w:rsid w:val="00964CAC"/>
    <w:rsid w:val="00964F50"/>
    <w:rsid w:val="00965B07"/>
    <w:rsid w:val="00965CF4"/>
    <w:rsid w:val="00966395"/>
    <w:rsid w:val="0096640E"/>
    <w:rsid w:val="00966660"/>
    <w:rsid w:val="00966902"/>
    <w:rsid w:val="00966E3B"/>
    <w:rsid w:val="00966F3C"/>
    <w:rsid w:val="00970100"/>
    <w:rsid w:val="00972CAE"/>
    <w:rsid w:val="00972E0E"/>
    <w:rsid w:val="00973D49"/>
    <w:rsid w:val="00973E9A"/>
    <w:rsid w:val="00975749"/>
    <w:rsid w:val="00977B07"/>
    <w:rsid w:val="00980E0F"/>
    <w:rsid w:val="0098204B"/>
    <w:rsid w:val="00982337"/>
    <w:rsid w:val="00982898"/>
    <w:rsid w:val="00983735"/>
    <w:rsid w:val="009843CD"/>
    <w:rsid w:val="00984708"/>
    <w:rsid w:val="00984CCC"/>
    <w:rsid w:val="009852ED"/>
    <w:rsid w:val="009860B6"/>
    <w:rsid w:val="00986F16"/>
    <w:rsid w:val="009872C5"/>
    <w:rsid w:val="00987B2B"/>
    <w:rsid w:val="00987C60"/>
    <w:rsid w:val="00990A2A"/>
    <w:rsid w:val="00990BB7"/>
    <w:rsid w:val="0099124E"/>
    <w:rsid w:val="009913A0"/>
    <w:rsid w:val="00991D74"/>
    <w:rsid w:val="009927D1"/>
    <w:rsid w:val="0099397B"/>
    <w:rsid w:val="00993D1C"/>
    <w:rsid w:val="00993DB6"/>
    <w:rsid w:val="00995D3F"/>
    <w:rsid w:val="00995DCD"/>
    <w:rsid w:val="00995F54"/>
    <w:rsid w:val="00996FEF"/>
    <w:rsid w:val="00997429"/>
    <w:rsid w:val="0099780B"/>
    <w:rsid w:val="00997A13"/>
    <w:rsid w:val="009A1DF6"/>
    <w:rsid w:val="009A2A81"/>
    <w:rsid w:val="009A2F59"/>
    <w:rsid w:val="009A37A3"/>
    <w:rsid w:val="009A3DF6"/>
    <w:rsid w:val="009A52AF"/>
    <w:rsid w:val="009A52D7"/>
    <w:rsid w:val="009A567A"/>
    <w:rsid w:val="009A57FF"/>
    <w:rsid w:val="009A59CF"/>
    <w:rsid w:val="009A696A"/>
    <w:rsid w:val="009A6F50"/>
    <w:rsid w:val="009A7125"/>
    <w:rsid w:val="009A794A"/>
    <w:rsid w:val="009A7FDD"/>
    <w:rsid w:val="009B08D9"/>
    <w:rsid w:val="009B3831"/>
    <w:rsid w:val="009B39DD"/>
    <w:rsid w:val="009B3B72"/>
    <w:rsid w:val="009B3FEB"/>
    <w:rsid w:val="009B4837"/>
    <w:rsid w:val="009B5602"/>
    <w:rsid w:val="009B65F0"/>
    <w:rsid w:val="009B667A"/>
    <w:rsid w:val="009B6781"/>
    <w:rsid w:val="009B73DE"/>
    <w:rsid w:val="009C01E4"/>
    <w:rsid w:val="009C0610"/>
    <w:rsid w:val="009C0B63"/>
    <w:rsid w:val="009C11C5"/>
    <w:rsid w:val="009C240B"/>
    <w:rsid w:val="009C249D"/>
    <w:rsid w:val="009C293B"/>
    <w:rsid w:val="009C3AE1"/>
    <w:rsid w:val="009C3B63"/>
    <w:rsid w:val="009C3BBC"/>
    <w:rsid w:val="009C4978"/>
    <w:rsid w:val="009C5019"/>
    <w:rsid w:val="009C50B2"/>
    <w:rsid w:val="009C5C58"/>
    <w:rsid w:val="009C5F4A"/>
    <w:rsid w:val="009C6127"/>
    <w:rsid w:val="009C690A"/>
    <w:rsid w:val="009C6BDA"/>
    <w:rsid w:val="009C7CB6"/>
    <w:rsid w:val="009C7D59"/>
    <w:rsid w:val="009D068F"/>
    <w:rsid w:val="009D08C7"/>
    <w:rsid w:val="009D118D"/>
    <w:rsid w:val="009D1DE6"/>
    <w:rsid w:val="009D22C0"/>
    <w:rsid w:val="009D25AD"/>
    <w:rsid w:val="009D2720"/>
    <w:rsid w:val="009D2ACE"/>
    <w:rsid w:val="009D2C56"/>
    <w:rsid w:val="009D2E3A"/>
    <w:rsid w:val="009D4C53"/>
    <w:rsid w:val="009D5CF5"/>
    <w:rsid w:val="009D634D"/>
    <w:rsid w:val="009D63F2"/>
    <w:rsid w:val="009D64D1"/>
    <w:rsid w:val="009D684B"/>
    <w:rsid w:val="009E0384"/>
    <w:rsid w:val="009E0FC2"/>
    <w:rsid w:val="009E109B"/>
    <w:rsid w:val="009E18B7"/>
    <w:rsid w:val="009E1B03"/>
    <w:rsid w:val="009E3B6B"/>
    <w:rsid w:val="009E44C8"/>
    <w:rsid w:val="009E47AF"/>
    <w:rsid w:val="009E64E6"/>
    <w:rsid w:val="009E6B0B"/>
    <w:rsid w:val="009E6E52"/>
    <w:rsid w:val="009F0618"/>
    <w:rsid w:val="009F43BA"/>
    <w:rsid w:val="009F483C"/>
    <w:rsid w:val="009F4F02"/>
    <w:rsid w:val="009F59CB"/>
    <w:rsid w:val="009F5AEC"/>
    <w:rsid w:val="009F5B58"/>
    <w:rsid w:val="009F7486"/>
    <w:rsid w:val="00A00A8B"/>
    <w:rsid w:val="00A01613"/>
    <w:rsid w:val="00A018DD"/>
    <w:rsid w:val="00A0204E"/>
    <w:rsid w:val="00A0367B"/>
    <w:rsid w:val="00A04691"/>
    <w:rsid w:val="00A04783"/>
    <w:rsid w:val="00A0524E"/>
    <w:rsid w:val="00A05770"/>
    <w:rsid w:val="00A05B22"/>
    <w:rsid w:val="00A06DAE"/>
    <w:rsid w:val="00A07332"/>
    <w:rsid w:val="00A07BB8"/>
    <w:rsid w:val="00A10134"/>
    <w:rsid w:val="00A10444"/>
    <w:rsid w:val="00A10628"/>
    <w:rsid w:val="00A11449"/>
    <w:rsid w:val="00A1196C"/>
    <w:rsid w:val="00A12AFD"/>
    <w:rsid w:val="00A12C38"/>
    <w:rsid w:val="00A13908"/>
    <w:rsid w:val="00A145CA"/>
    <w:rsid w:val="00A14F1E"/>
    <w:rsid w:val="00A158F7"/>
    <w:rsid w:val="00A21785"/>
    <w:rsid w:val="00A21A55"/>
    <w:rsid w:val="00A21C35"/>
    <w:rsid w:val="00A2234A"/>
    <w:rsid w:val="00A229EC"/>
    <w:rsid w:val="00A22A34"/>
    <w:rsid w:val="00A2314B"/>
    <w:rsid w:val="00A235C9"/>
    <w:rsid w:val="00A2398F"/>
    <w:rsid w:val="00A23A08"/>
    <w:rsid w:val="00A24293"/>
    <w:rsid w:val="00A24826"/>
    <w:rsid w:val="00A25984"/>
    <w:rsid w:val="00A2615D"/>
    <w:rsid w:val="00A263AF"/>
    <w:rsid w:val="00A264FE"/>
    <w:rsid w:val="00A2679A"/>
    <w:rsid w:val="00A27008"/>
    <w:rsid w:val="00A27021"/>
    <w:rsid w:val="00A27150"/>
    <w:rsid w:val="00A274BE"/>
    <w:rsid w:val="00A3035C"/>
    <w:rsid w:val="00A308E1"/>
    <w:rsid w:val="00A30F58"/>
    <w:rsid w:val="00A31123"/>
    <w:rsid w:val="00A31336"/>
    <w:rsid w:val="00A32044"/>
    <w:rsid w:val="00A32789"/>
    <w:rsid w:val="00A337CD"/>
    <w:rsid w:val="00A33C0B"/>
    <w:rsid w:val="00A33D5E"/>
    <w:rsid w:val="00A34429"/>
    <w:rsid w:val="00A34676"/>
    <w:rsid w:val="00A347E4"/>
    <w:rsid w:val="00A34DEE"/>
    <w:rsid w:val="00A374E7"/>
    <w:rsid w:val="00A37707"/>
    <w:rsid w:val="00A37954"/>
    <w:rsid w:val="00A37A72"/>
    <w:rsid w:val="00A40645"/>
    <w:rsid w:val="00A408F9"/>
    <w:rsid w:val="00A41349"/>
    <w:rsid w:val="00A4146A"/>
    <w:rsid w:val="00A41BCC"/>
    <w:rsid w:val="00A41CC5"/>
    <w:rsid w:val="00A4431C"/>
    <w:rsid w:val="00A445D5"/>
    <w:rsid w:val="00A44BF0"/>
    <w:rsid w:val="00A4586A"/>
    <w:rsid w:val="00A45DA9"/>
    <w:rsid w:val="00A45E1F"/>
    <w:rsid w:val="00A46308"/>
    <w:rsid w:val="00A47A46"/>
    <w:rsid w:val="00A52104"/>
    <w:rsid w:val="00A52377"/>
    <w:rsid w:val="00A5271A"/>
    <w:rsid w:val="00A52B23"/>
    <w:rsid w:val="00A532EF"/>
    <w:rsid w:val="00A5409D"/>
    <w:rsid w:val="00A541AF"/>
    <w:rsid w:val="00A544C7"/>
    <w:rsid w:val="00A54B69"/>
    <w:rsid w:val="00A54BB2"/>
    <w:rsid w:val="00A55ED2"/>
    <w:rsid w:val="00A572BD"/>
    <w:rsid w:val="00A5754A"/>
    <w:rsid w:val="00A578EF"/>
    <w:rsid w:val="00A6041D"/>
    <w:rsid w:val="00A60671"/>
    <w:rsid w:val="00A624BC"/>
    <w:rsid w:val="00A6268B"/>
    <w:rsid w:val="00A630FA"/>
    <w:rsid w:val="00A6357C"/>
    <w:rsid w:val="00A6437E"/>
    <w:rsid w:val="00A64398"/>
    <w:rsid w:val="00A64CE4"/>
    <w:rsid w:val="00A65346"/>
    <w:rsid w:val="00A66AFC"/>
    <w:rsid w:val="00A66D64"/>
    <w:rsid w:val="00A67406"/>
    <w:rsid w:val="00A67AB8"/>
    <w:rsid w:val="00A70152"/>
    <w:rsid w:val="00A70E20"/>
    <w:rsid w:val="00A71004"/>
    <w:rsid w:val="00A71024"/>
    <w:rsid w:val="00A710FD"/>
    <w:rsid w:val="00A71139"/>
    <w:rsid w:val="00A71555"/>
    <w:rsid w:val="00A7232E"/>
    <w:rsid w:val="00A72EEB"/>
    <w:rsid w:val="00A735FD"/>
    <w:rsid w:val="00A73AC5"/>
    <w:rsid w:val="00A73C42"/>
    <w:rsid w:val="00A74947"/>
    <w:rsid w:val="00A7497D"/>
    <w:rsid w:val="00A753F3"/>
    <w:rsid w:val="00A75DF3"/>
    <w:rsid w:val="00A7663F"/>
    <w:rsid w:val="00A76C5F"/>
    <w:rsid w:val="00A76CE9"/>
    <w:rsid w:val="00A77CFB"/>
    <w:rsid w:val="00A803DE"/>
    <w:rsid w:val="00A80A02"/>
    <w:rsid w:val="00A80ACF"/>
    <w:rsid w:val="00A81B55"/>
    <w:rsid w:val="00A82C04"/>
    <w:rsid w:val="00A8398A"/>
    <w:rsid w:val="00A83B5A"/>
    <w:rsid w:val="00A844AE"/>
    <w:rsid w:val="00A85500"/>
    <w:rsid w:val="00A85572"/>
    <w:rsid w:val="00A86D8A"/>
    <w:rsid w:val="00A87960"/>
    <w:rsid w:val="00A908C3"/>
    <w:rsid w:val="00A90B56"/>
    <w:rsid w:val="00A91729"/>
    <w:rsid w:val="00A92382"/>
    <w:rsid w:val="00A92AFF"/>
    <w:rsid w:val="00A92CE8"/>
    <w:rsid w:val="00A93307"/>
    <w:rsid w:val="00A9359B"/>
    <w:rsid w:val="00A939E5"/>
    <w:rsid w:val="00A94394"/>
    <w:rsid w:val="00A95B03"/>
    <w:rsid w:val="00AA25C5"/>
    <w:rsid w:val="00AA2B8F"/>
    <w:rsid w:val="00AA3574"/>
    <w:rsid w:val="00AA38DC"/>
    <w:rsid w:val="00AA4CF5"/>
    <w:rsid w:val="00AA6805"/>
    <w:rsid w:val="00AA6EF4"/>
    <w:rsid w:val="00AA74F6"/>
    <w:rsid w:val="00AA7A06"/>
    <w:rsid w:val="00AB1147"/>
    <w:rsid w:val="00AB26F5"/>
    <w:rsid w:val="00AB28DB"/>
    <w:rsid w:val="00AB3A3F"/>
    <w:rsid w:val="00AB3E32"/>
    <w:rsid w:val="00AB41FD"/>
    <w:rsid w:val="00AB4515"/>
    <w:rsid w:val="00AB4568"/>
    <w:rsid w:val="00AB50AD"/>
    <w:rsid w:val="00AB551C"/>
    <w:rsid w:val="00AB6A5C"/>
    <w:rsid w:val="00AB6E00"/>
    <w:rsid w:val="00AC0D28"/>
    <w:rsid w:val="00AC0E25"/>
    <w:rsid w:val="00AC135F"/>
    <w:rsid w:val="00AC145A"/>
    <w:rsid w:val="00AC1A0B"/>
    <w:rsid w:val="00AC1E7B"/>
    <w:rsid w:val="00AC2439"/>
    <w:rsid w:val="00AC2AA4"/>
    <w:rsid w:val="00AC38A4"/>
    <w:rsid w:val="00AC4109"/>
    <w:rsid w:val="00AC5A9B"/>
    <w:rsid w:val="00AC6081"/>
    <w:rsid w:val="00AC64D4"/>
    <w:rsid w:val="00AC7125"/>
    <w:rsid w:val="00AC71AD"/>
    <w:rsid w:val="00AC7B52"/>
    <w:rsid w:val="00AD0715"/>
    <w:rsid w:val="00AD1456"/>
    <w:rsid w:val="00AD1A12"/>
    <w:rsid w:val="00AD38BC"/>
    <w:rsid w:val="00AD3984"/>
    <w:rsid w:val="00AD3D1F"/>
    <w:rsid w:val="00AD435A"/>
    <w:rsid w:val="00AD534D"/>
    <w:rsid w:val="00AD5517"/>
    <w:rsid w:val="00AD6427"/>
    <w:rsid w:val="00AD65BA"/>
    <w:rsid w:val="00AD7D12"/>
    <w:rsid w:val="00AD7D6C"/>
    <w:rsid w:val="00AE0450"/>
    <w:rsid w:val="00AE0685"/>
    <w:rsid w:val="00AE0A93"/>
    <w:rsid w:val="00AE126E"/>
    <w:rsid w:val="00AE2331"/>
    <w:rsid w:val="00AE2EE9"/>
    <w:rsid w:val="00AE2FB0"/>
    <w:rsid w:val="00AE30A0"/>
    <w:rsid w:val="00AE323D"/>
    <w:rsid w:val="00AE3573"/>
    <w:rsid w:val="00AE35CE"/>
    <w:rsid w:val="00AE366E"/>
    <w:rsid w:val="00AE5275"/>
    <w:rsid w:val="00AE52E3"/>
    <w:rsid w:val="00AE5738"/>
    <w:rsid w:val="00AE68F9"/>
    <w:rsid w:val="00AF0475"/>
    <w:rsid w:val="00AF0586"/>
    <w:rsid w:val="00AF0CEE"/>
    <w:rsid w:val="00AF1BB9"/>
    <w:rsid w:val="00AF235F"/>
    <w:rsid w:val="00AF2CC2"/>
    <w:rsid w:val="00AF2D39"/>
    <w:rsid w:val="00AF3EE5"/>
    <w:rsid w:val="00AF47A8"/>
    <w:rsid w:val="00AF50D6"/>
    <w:rsid w:val="00AF56E8"/>
    <w:rsid w:val="00AF589A"/>
    <w:rsid w:val="00AF5D6F"/>
    <w:rsid w:val="00AF621E"/>
    <w:rsid w:val="00AF64C6"/>
    <w:rsid w:val="00AF65C2"/>
    <w:rsid w:val="00B000D3"/>
    <w:rsid w:val="00B004C9"/>
    <w:rsid w:val="00B0082A"/>
    <w:rsid w:val="00B00A1F"/>
    <w:rsid w:val="00B02678"/>
    <w:rsid w:val="00B0283F"/>
    <w:rsid w:val="00B03D0B"/>
    <w:rsid w:val="00B05CA9"/>
    <w:rsid w:val="00B06892"/>
    <w:rsid w:val="00B10926"/>
    <w:rsid w:val="00B10DAC"/>
    <w:rsid w:val="00B1133C"/>
    <w:rsid w:val="00B11701"/>
    <w:rsid w:val="00B1196E"/>
    <w:rsid w:val="00B12064"/>
    <w:rsid w:val="00B12B62"/>
    <w:rsid w:val="00B12DBC"/>
    <w:rsid w:val="00B13816"/>
    <w:rsid w:val="00B13945"/>
    <w:rsid w:val="00B14124"/>
    <w:rsid w:val="00B164E1"/>
    <w:rsid w:val="00B166F3"/>
    <w:rsid w:val="00B16E3F"/>
    <w:rsid w:val="00B2013A"/>
    <w:rsid w:val="00B204EF"/>
    <w:rsid w:val="00B21292"/>
    <w:rsid w:val="00B21566"/>
    <w:rsid w:val="00B23480"/>
    <w:rsid w:val="00B2364A"/>
    <w:rsid w:val="00B23676"/>
    <w:rsid w:val="00B24DD3"/>
    <w:rsid w:val="00B25058"/>
    <w:rsid w:val="00B250E0"/>
    <w:rsid w:val="00B259FB"/>
    <w:rsid w:val="00B2605A"/>
    <w:rsid w:val="00B2694E"/>
    <w:rsid w:val="00B26D5C"/>
    <w:rsid w:val="00B2712E"/>
    <w:rsid w:val="00B27273"/>
    <w:rsid w:val="00B273D1"/>
    <w:rsid w:val="00B301AA"/>
    <w:rsid w:val="00B30275"/>
    <w:rsid w:val="00B30A67"/>
    <w:rsid w:val="00B30B2F"/>
    <w:rsid w:val="00B31015"/>
    <w:rsid w:val="00B312CB"/>
    <w:rsid w:val="00B31D69"/>
    <w:rsid w:val="00B32242"/>
    <w:rsid w:val="00B33FCC"/>
    <w:rsid w:val="00B34D43"/>
    <w:rsid w:val="00B35E5C"/>
    <w:rsid w:val="00B360DA"/>
    <w:rsid w:val="00B36138"/>
    <w:rsid w:val="00B36295"/>
    <w:rsid w:val="00B36B9F"/>
    <w:rsid w:val="00B37721"/>
    <w:rsid w:val="00B37A0C"/>
    <w:rsid w:val="00B4018E"/>
    <w:rsid w:val="00B401C1"/>
    <w:rsid w:val="00B41538"/>
    <w:rsid w:val="00B4165E"/>
    <w:rsid w:val="00B41BE4"/>
    <w:rsid w:val="00B42302"/>
    <w:rsid w:val="00B42A08"/>
    <w:rsid w:val="00B42F75"/>
    <w:rsid w:val="00B43AFB"/>
    <w:rsid w:val="00B440C2"/>
    <w:rsid w:val="00B443A1"/>
    <w:rsid w:val="00B444F0"/>
    <w:rsid w:val="00B44BDD"/>
    <w:rsid w:val="00B44F91"/>
    <w:rsid w:val="00B457AC"/>
    <w:rsid w:val="00B4587A"/>
    <w:rsid w:val="00B459C0"/>
    <w:rsid w:val="00B45AA8"/>
    <w:rsid w:val="00B46A73"/>
    <w:rsid w:val="00B46B02"/>
    <w:rsid w:val="00B46E2E"/>
    <w:rsid w:val="00B50781"/>
    <w:rsid w:val="00B50A24"/>
    <w:rsid w:val="00B511E4"/>
    <w:rsid w:val="00B51B21"/>
    <w:rsid w:val="00B521F1"/>
    <w:rsid w:val="00B525A1"/>
    <w:rsid w:val="00B5322D"/>
    <w:rsid w:val="00B53399"/>
    <w:rsid w:val="00B53577"/>
    <w:rsid w:val="00B53EDE"/>
    <w:rsid w:val="00B541A0"/>
    <w:rsid w:val="00B54995"/>
    <w:rsid w:val="00B551B0"/>
    <w:rsid w:val="00B5548B"/>
    <w:rsid w:val="00B555DE"/>
    <w:rsid w:val="00B562E2"/>
    <w:rsid w:val="00B56394"/>
    <w:rsid w:val="00B566EC"/>
    <w:rsid w:val="00B567EE"/>
    <w:rsid w:val="00B5681D"/>
    <w:rsid w:val="00B574EA"/>
    <w:rsid w:val="00B6287F"/>
    <w:rsid w:val="00B62E5B"/>
    <w:rsid w:val="00B62FDB"/>
    <w:rsid w:val="00B63427"/>
    <w:rsid w:val="00B640A1"/>
    <w:rsid w:val="00B644CE"/>
    <w:rsid w:val="00B64708"/>
    <w:rsid w:val="00B65C49"/>
    <w:rsid w:val="00B6602B"/>
    <w:rsid w:val="00B66D11"/>
    <w:rsid w:val="00B66D25"/>
    <w:rsid w:val="00B66DBD"/>
    <w:rsid w:val="00B701D7"/>
    <w:rsid w:val="00B70351"/>
    <w:rsid w:val="00B70BAE"/>
    <w:rsid w:val="00B70D52"/>
    <w:rsid w:val="00B71222"/>
    <w:rsid w:val="00B72B9D"/>
    <w:rsid w:val="00B73245"/>
    <w:rsid w:val="00B733A9"/>
    <w:rsid w:val="00B73B68"/>
    <w:rsid w:val="00B741D5"/>
    <w:rsid w:val="00B749D7"/>
    <w:rsid w:val="00B74E3B"/>
    <w:rsid w:val="00B74FA2"/>
    <w:rsid w:val="00B75789"/>
    <w:rsid w:val="00B75B1F"/>
    <w:rsid w:val="00B76236"/>
    <w:rsid w:val="00B76816"/>
    <w:rsid w:val="00B76974"/>
    <w:rsid w:val="00B77F5A"/>
    <w:rsid w:val="00B818FA"/>
    <w:rsid w:val="00B81B8E"/>
    <w:rsid w:val="00B8268E"/>
    <w:rsid w:val="00B82EE0"/>
    <w:rsid w:val="00B839C5"/>
    <w:rsid w:val="00B83E5C"/>
    <w:rsid w:val="00B83FF5"/>
    <w:rsid w:val="00B840AC"/>
    <w:rsid w:val="00B847E5"/>
    <w:rsid w:val="00B84ABF"/>
    <w:rsid w:val="00B85641"/>
    <w:rsid w:val="00B8632D"/>
    <w:rsid w:val="00B87D0B"/>
    <w:rsid w:val="00B9051C"/>
    <w:rsid w:val="00B90669"/>
    <w:rsid w:val="00B9091E"/>
    <w:rsid w:val="00B90D85"/>
    <w:rsid w:val="00B90E44"/>
    <w:rsid w:val="00B91E59"/>
    <w:rsid w:val="00B9414C"/>
    <w:rsid w:val="00B94213"/>
    <w:rsid w:val="00B95849"/>
    <w:rsid w:val="00B95A5A"/>
    <w:rsid w:val="00B96E57"/>
    <w:rsid w:val="00B9797F"/>
    <w:rsid w:val="00B97E67"/>
    <w:rsid w:val="00BA0B40"/>
    <w:rsid w:val="00BA0F1D"/>
    <w:rsid w:val="00BA4E52"/>
    <w:rsid w:val="00BA59A1"/>
    <w:rsid w:val="00BA6AD7"/>
    <w:rsid w:val="00BA6B3E"/>
    <w:rsid w:val="00BB0BC5"/>
    <w:rsid w:val="00BB0E09"/>
    <w:rsid w:val="00BB20B3"/>
    <w:rsid w:val="00BB2700"/>
    <w:rsid w:val="00BB2763"/>
    <w:rsid w:val="00BB37C6"/>
    <w:rsid w:val="00BB37DF"/>
    <w:rsid w:val="00BB4178"/>
    <w:rsid w:val="00BB509D"/>
    <w:rsid w:val="00BB547F"/>
    <w:rsid w:val="00BB5AB7"/>
    <w:rsid w:val="00BB6805"/>
    <w:rsid w:val="00BB69DF"/>
    <w:rsid w:val="00BB763E"/>
    <w:rsid w:val="00BC06BE"/>
    <w:rsid w:val="00BC152E"/>
    <w:rsid w:val="00BC175F"/>
    <w:rsid w:val="00BC1F36"/>
    <w:rsid w:val="00BC20CA"/>
    <w:rsid w:val="00BC2716"/>
    <w:rsid w:val="00BC2F47"/>
    <w:rsid w:val="00BC30F7"/>
    <w:rsid w:val="00BC46AA"/>
    <w:rsid w:val="00BC4E55"/>
    <w:rsid w:val="00BC5012"/>
    <w:rsid w:val="00BC5C41"/>
    <w:rsid w:val="00BC63E4"/>
    <w:rsid w:val="00BC7FA7"/>
    <w:rsid w:val="00BD05C7"/>
    <w:rsid w:val="00BD0670"/>
    <w:rsid w:val="00BD0B63"/>
    <w:rsid w:val="00BD1A09"/>
    <w:rsid w:val="00BD1E7A"/>
    <w:rsid w:val="00BD2531"/>
    <w:rsid w:val="00BD2DD9"/>
    <w:rsid w:val="00BD43F9"/>
    <w:rsid w:val="00BD48EA"/>
    <w:rsid w:val="00BD49C1"/>
    <w:rsid w:val="00BD4C30"/>
    <w:rsid w:val="00BD5D7B"/>
    <w:rsid w:val="00BD6624"/>
    <w:rsid w:val="00BD7868"/>
    <w:rsid w:val="00BD7D24"/>
    <w:rsid w:val="00BD7E47"/>
    <w:rsid w:val="00BE036A"/>
    <w:rsid w:val="00BE0820"/>
    <w:rsid w:val="00BE1751"/>
    <w:rsid w:val="00BE3CF8"/>
    <w:rsid w:val="00BE427B"/>
    <w:rsid w:val="00BE479A"/>
    <w:rsid w:val="00BE4907"/>
    <w:rsid w:val="00BE4A0A"/>
    <w:rsid w:val="00BE5FEC"/>
    <w:rsid w:val="00BE6EEA"/>
    <w:rsid w:val="00BE6F91"/>
    <w:rsid w:val="00BE788A"/>
    <w:rsid w:val="00BF0C77"/>
    <w:rsid w:val="00BF0DEF"/>
    <w:rsid w:val="00BF0F22"/>
    <w:rsid w:val="00BF25CA"/>
    <w:rsid w:val="00BF3CA5"/>
    <w:rsid w:val="00BF4180"/>
    <w:rsid w:val="00BF4620"/>
    <w:rsid w:val="00BF4A61"/>
    <w:rsid w:val="00BF5613"/>
    <w:rsid w:val="00BF5AE3"/>
    <w:rsid w:val="00BF64DD"/>
    <w:rsid w:val="00BF66C8"/>
    <w:rsid w:val="00BF727E"/>
    <w:rsid w:val="00BF7BC2"/>
    <w:rsid w:val="00BF7CAB"/>
    <w:rsid w:val="00BF7D32"/>
    <w:rsid w:val="00C01E1C"/>
    <w:rsid w:val="00C02656"/>
    <w:rsid w:val="00C02982"/>
    <w:rsid w:val="00C02998"/>
    <w:rsid w:val="00C029AC"/>
    <w:rsid w:val="00C02E1E"/>
    <w:rsid w:val="00C02F41"/>
    <w:rsid w:val="00C0349E"/>
    <w:rsid w:val="00C042A9"/>
    <w:rsid w:val="00C047E5"/>
    <w:rsid w:val="00C0506A"/>
    <w:rsid w:val="00C0588C"/>
    <w:rsid w:val="00C05D32"/>
    <w:rsid w:val="00C0605C"/>
    <w:rsid w:val="00C063D1"/>
    <w:rsid w:val="00C06972"/>
    <w:rsid w:val="00C06EC4"/>
    <w:rsid w:val="00C0778B"/>
    <w:rsid w:val="00C07AE8"/>
    <w:rsid w:val="00C07E95"/>
    <w:rsid w:val="00C111D0"/>
    <w:rsid w:val="00C12216"/>
    <w:rsid w:val="00C12806"/>
    <w:rsid w:val="00C12BD3"/>
    <w:rsid w:val="00C12DAD"/>
    <w:rsid w:val="00C139F4"/>
    <w:rsid w:val="00C13B20"/>
    <w:rsid w:val="00C14ADE"/>
    <w:rsid w:val="00C15FA6"/>
    <w:rsid w:val="00C16F37"/>
    <w:rsid w:val="00C170C8"/>
    <w:rsid w:val="00C1768A"/>
    <w:rsid w:val="00C200E1"/>
    <w:rsid w:val="00C20684"/>
    <w:rsid w:val="00C209D1"/>
    <w:rsid w:val="00C2384A"/>
    <w:rsid w:val="00C23B07"/>
    <w:rsid w:val="00C240C0"/>
    <w:rsid w:val="00C2510A"/>
    <w:rsid w:val="00C2602C"/>
    <w:rsid w:val="00C260C4"/>
    <w:rsid w:val="00C26B57"/>
    <w:rsid w:val="00C272BA"/>
    <w:rsid w:val="00C30B70"/>
    <w:rsid w:val="00C31222"/>
    <w:rsid w:val="00C31F12"/>
    <w:rsid w:val="00C32D52"/>
    <w:rsid w:val="00C334F3"/>
    <w:rsid w:val="00C33B1C"/>
    <w:rsid w:val="00C34B81"/>
    <w:rsid w:val="00C351DB"/>
    <w:rsid w:val="00C355F4"/>
    <w:rsid w:val="00C35832"/>
    <w:rsid w:val="00C365DA"/>
    <w:rsid w:val="00C36C71"/>
    <w:rsid w:val="00C36E1D"/>
    <w:rsid w:val="00C37131"/>
    <w:rsid w:val="00C4042E"/>
    <w:rsid w:val="00C408F8"/>
    <w:rsid w:val="00C40943"/>
    <w:rsid w:val="00C42A72"/>
    <w:rsid w:val="00C43318"/>
    <w:rsid w:val="00C438B8"/>
    <w:rsid w:val="00C43F12"/>
    <w:rsid w:val="00C44CA0"/>
    <w:rsid w:val="00C460C4"/>
    <w:rsid w:val="00C46719"/>
    <w:rsid w:val="00C4710E"/>
    <w:rsid w:val="00C473A9"/>
    <w:rsid w:val="00C475B9"/>
    <w:rsid w:val="00C47C02"/>
    <w:rsid w:val="00C510D6"/>
    <w:rsid w:val="00C51687"/>
    <w:rsid w:val="00C51705"/>
    <w:rsid w:val="00C51F7D"/>
    <w:rsid w:val="00C52294"/>
    <w:rsid w:val="00C527C5"/>
    <w:rsid w:val="00C5289F"/>
    <w:rsid w:val="00C52E20"/>
    <w:rsid w:val="00C5314F"/>
    <w:rsid w:val="00C53798"/>
    <w:rsid w:val="00C5403F"/>
    <w:rsid w:val="00C5430F"/>
    <w:rsid w:val="00C5449A"/>
    <w:rsid w:val="00C5469B"/>
    <w:rsid w:val="00C546A0"/>
    <w:rsid w:val="00C550D6"/>
    <w:rsid w:val="00C561D0"/>
    <w:rsid w:val="00C56536"/>
    <w:rsid w:val="00C56F45"/>
    <w:rsid w:val="00C57173"/>
    <w:rsid w:val="00C60251"/>
    <w:rsid w:val="00C6120E"/>
    <w:rsid w:val="00C619CA"/>
    <w:rsid w:val="00C62D0C"/>
    <w:rsid w:val="00C63195"/>
    <w:rsid w:val="00C63733"/>
    <w:rsid w:val="00C646FB"/>
    <w:rsid w:val="00C64A0B"/>
    <w:rsid w:val="00C64FF0"/>
    <w:rsid w:val="00C673FE"/>
    <w:rsid w:val="00C67A09"/>
    <w:rsid w:val="00C67C74"/>
    <w:rsid w:val="00C67F01"/>
    <w:rsid w:val="00C709EA"/>
    <w:rsid w:val="00C70F10"/>
    <w:rsid w:val="00C711D8"/>
    <w:rsid w:val="00C71F72"/>
    <w:rsid w:val="00C72B85"/>
    <w:rsid w:val="00C72F52"/>
    <w:rsid w:val="00C73D09"/>
    <w:rsid w:val="00C75636"/>
    <w:rsid w:val="00C75A3C"/>
    <w:rsid w:val="00C75ABE"/>
    <w:rsid w:val="00C75EA8"/>
    <w:rsid w:val="00C75EF1"/>
    <w:rsid w:val="00C765E2"/>
    <w:rsid w:val="00C7747D"/>
    <w:rsid w:val="00C8095D"/>
    <w:rsid w:val="00C80988"/>
    <w:rsid w:val="00C80D09"/>
    <w:rsid w:val="00C824A7"/>
    <w:rsid w:val="00C82F7E"/>
    <w:rsid w:val="00C833D0"/>
    <w:rsid w:val="00C83C69"/>
    <w:rsid w:val="00C83E81"/>
    <w:rsid w:val="00C849DC"/>
    <w:rsid w:val="00C84BF3"/>
    <w:rsid w:val="00C85FE1"/>
    <w:rsid w:val="00C8670B"/>
    <w:rsid w:val="00C87971"/>
    <w:rsid w:val="00C87BF1"/>
    <w:rsid w:val="00C912C7"/>
    <w:rsid w:val="00C929F1"/>
    <w:rsid w:val="00C92A9E"/>
    <w:rsid w:val="00C93F47"/>
    <w:rsid w:val="00C95583"/>
    <w:rsid w:val="00C95B2E"/>
    <w:rsid w:val="00C96602"/>
    <w:rsid w:val="00C96C72"/>
    <w:rsid w:val="00C972C9"/>
    <w:rsid w:val="00C97793"/>
    <w:rsid w:val="00CA2758"/>
    <w:rsid w:val="00CA2AF5"/>
    <w:rsid w:val="00CA371D"/>
    <w:rsid w:val="00CA438E"/>
    <w:rsid w:val="00CA548E"/>
    <w:rsid w:val="00CA54E8"/>
    <w:rsid w:val="00CA65DB"/>
    <w:rsid w:val="00CA704D"/>
    <w:rsid w:val="00CA7699"/>
    <w:rsid w:val="00CA7E68"/>
    <w:rsid w:val="00CA7F2B"/>
    <w:rsid w:val="00CB0569"/>
    <w:rsid w:val="00CB0953"/>
    <w:rsid w:val="00CB098A"/>
    <w:rsid w:val="00CB0F41"/>
    <w:rsid w:val="00CB125B"/>
    <w:rsid w:val="00CB2133"/>
    <w:rsid w:val="00CB2696"/>
    <w:rsid w:val="00CB2DBE"/>
    <w:rsid w:val="00CB2DDC"/>
    <w:rsid w:val="00CB2EA0"/>
    <w:rsid w:val="00CB2FDD"/>
    <w:rsid w:val="00CB3102"/>
    <w:rsid w:val="00CB4D8B"/>
    <w:rsid w:val="00CB4EEC"/>
    <w:rsid w:val="00CB6050"/>
    <w:rsid w:val="00CB60AB"/>
    <w:rsid w:val="00CB6100"/>
    <w:rsid w:val="00CB61E4"/>
    <w:rsid w:val="00CB643D"/>
    <w:rsid w:val="00CB6897"/>
    <w:rsid w:val="00CC00E7"/>
    <w:rsid w:val="00CC223C"/>
    <w:rsid w:val="00CC2A3D"/>
    <w:rsid w:val="00CC33E5"/>
    <w:rsid w:val="00CC3FD4"/>
    <w:rsid w:val="00CC4718"/>
    <w:rsid w:val="00CC4990"/>
    <w:rsid w:val="00CC4E53"/>
    <w:rsid w:val="00CC577E"/>
    <w:rsid w:val="00CC606E"/>
    <w:rsid w:val="00CC65AC"/>
    <w:rsid w:val="00CC6708"/>
    <w:rsid w:val="00CC71AB"/>
    <w:rsid w:val="00CC7589"/>
    <w:rsid w:val="00CC7A05"/>
    <w:rsid w:val="00CC7C1D"/>
    <w:rsid w:val="00CC7ED4"/>
    <w:rsid w:val="00CD00EA"/>
    <w:rsid w:val="00CD0491"/>
    <w:rsid w:val="00CD04C3"/>
    <w:rsid w:val="00CD0CE3"/>
    <w:rsid w:val="00CD15B0"/>
    <w:rsid w:val="00CD237F"/>
    <w:rsid w:val="00CD2947"/>
    <w:rsid w:val="00CD3AEC"/>
    <w:rsid w:val="00CD3ED1"/>
    <w:rsid w:val="00CD3F31"/>
    <w:rsid w:val="00CD4361"/>
    <w:rsid w:val="00CD4A1E"/>
    <w:rsid w:val="00CD5638"/>
    <w:rsid w:val="00CD5775"/>
    <w:rsid w:val="00CD5B00"/>
    <w:rsid w:val="00CD5B77"/>
    <w:rsid w:val="00CE0DAD"/>
    <w:rsid w:val="00CE0FC8"/>
    <w:rsid w:val="00CE111A"/>
    <w:rsid w:val="00CE1847"/>
    <w:rsid w:val="00CE18AF"/>
    <w:rsid w:val="00CE27F3"/>
    <w:rsid w:val="00CE2F56"/>
    <w:rsid w:val="00CE3065"/>
    <w:rsid w:val="00CE4268"/>
    <w:rsid w:val="00CE76BC"/>
    <w:rsid w:val="00CF0BED"/>
    <w:rsid w:val="00CF0C1A"/>
    <w:rsid w:val="00CF1C8C"/>
    <w:rsid w:val="00CF1D5C"/>
    <w:rsid w:val="00CF2E44"/>
    <w:rsid w:val="00CF3930"/>
    <w:rsid w:val="00CF4862"/>
    <w:rsid w:val="00CF5BA1"/>
    <w:rsid w:val="00CF5E45"/>
    <w:rsid w:val="00CF66CC"/>
    <w:rsid w:val="00CF679F"/>
    <w:rsid w:val="00CF6941"/>
    <w:rsid w:val="00D008B1"/>
    <w:rsid w:val="00D00C92"/>
    <w:rsid w:val="00D01694"/>
    <w:rsid w:val="00D01714"/>
    <w:rsid w:val="00D0232E"/>
    <w:rsid w:val="00D025B4"/>
    <w:rsid w:val="00D026C5"/>
    <w:rsid w:val="00D026D3"/>
    <w:rsid w:val="00D02D57"/>
    <w:rsid w:val="00D037EE"/>
    <w:rsid w:val="00D03E04"/>
    <w:rsid w:val="00D050E0"/>
    <w:rsid w:val="00D053A7"/>
    <w:rsid w:val="00D05FC1"/>
    <w:rsid w:val="00D060A7"/>
    <w:rsid w:val="00D0747B"/>
    <w:rsid w:val="00D07E93"/>
    <w:rsid w:val="00D10ACF"/>
    <w:rsid w:val="00D10CD1"/>
    <w:rsid w:val="00D10E94"/>
    <w:rsid w:val="00D12303"/>
    <w:rsid w:val="00D1250C"/>
    <w:rsid w:val="00D127D5"/>
    <w:rsid w:val="00D1383B"/>
    <w:rsid w:val="00D15492"/>
    <w:rsid w:val="00D15C4B"/>
    <w:rsid w:val="00D16B39"/>
    <w:rsid w:val="00D16FBB"/>
    <w:rsid w:val="00D21175"/>
    <w:rsid w:val="00D217DB"/>
    <w:rsid w:val="00D21A48"/>
    <w:rsid w:val="00D21A5A"/>
    <w:rsid w:val="00D22BAF"/>
    <w:rsid w:val="00D22D3A"/>
    <w:rsid w:val="00D235E7"/>
    <w:rsid w:val="00D245F8"/>
    <w:rsid w:val="00D24BC4"/>
    <w:rsid w:val="00D25AA8"/>
    <w:rsid w:val="00D26136"/>
    <w:rsid w:val="00D2633C"/>
    <w:rsid w:val="00D3015A"/>
    <w:rsid w:val="00D31E8E"/>
    <w:rsid w:val="00D329D3"/>
    <w:rsid w:val="00D330F9"/>
    <w:rsid w:val="00D33A5C"/>
    <w:rsid w:val="00D34CDB"/>
    <w:rsid w:val="00D36506"/>
    <w:rsid w:val="00D36C22"/>
    <w:rsid w:val="00D36E15"/>
    <w:rsid w:val="00D36F51"/>
    <w:rsid w:val="00D37647"/>
    <w:rsid w:val="00D40B7F"/>
    <w:rsid w:val="00D41665"/>
    <w:rsid w:val="00D4321B"/>
    <w:rsid w:val="00D43492"/>
    <w:rsid w:val="00D43574"/>
    <w:rsid w:val="00D43A78"/>
    <w:rsid w:val="00D444D3"/>
    <w:rsid w:val="00D44D18"/>
    <w:rsid w:val="00D456E1"/>
    <w:rsid w:val="00D45B85"/>
    <w:rsid w:val="00D463E4"/>
    <w:rsid w:val="00D476EF"/>
    <w:rsid w:val="00D47BDD"/>
    <w:rsid w:val="00D528CA"/>
    <w:rsid w:val="00D532D0"/>
    <w:rsid w:val="00D53B2D"/>
    <w:rsid w:val="00D53D08"/>
    <w:rsid w:val="00D541B1"/>
    <w:rsid w:val="00D558E5"/>
    <w:rsid w:val="00D55E3C"/>
    <w:rsid w:val="00D57568"/>
    <w:rsid w:val="00D57851"/>
    <w:rsid w:val="00D621BE"/>
    <w:rsid w:val="00D625E1"/>
    <w:rsid w:val="00D62C12"/>
    <w:rsid w:val="00D62E68"/>
    <w:rsid w:val="00D64AAF"/>
    <w:rsid w:val="00D6558A"/>
    <w:rsid w:val="00D65FDD"/>
    <w:rsid w:val="00D6658F"/>
    <w:rsid w:val="00D66E10"/>
    <w:rsid w:val="00D66EA9"/>
    <w:rsid w:val="00D674F4"/>
    <w:rsid w:val="00D71DF7"/>
    <w:rsid w:val="00D71FC1"/>
    <w:rsid w:val="00D7203A"/>
    <w:rsid w:val="00D72974"/>
    <w:rsid w:val="00D734C8"/>
    <w:rsid w:val="00D73EB2"/>
    <w:rsid w:val="00D74056"/>
    <w:rsid w:val="00D74087"/>
    <w:rsid w:val="00D747CF"/>
    <w:rsid w:val="00D74B8E"/>
    <w:rsid w:val="00D7508A"/>
    <w:rsid w:val="00D750C6"/>
    <w:rsid w:val="00D7547B"/>
    <w:rsid w:val="00D75D69"/>
    <w:rsid w:val="00D75E13"/>
    <w:rsid w:val="00D76687"/>
    <w:rsid w:val="00D76C74"/>
    <w:rsid w:val="00D7777A"/>
    <w:rsid w:val="00D77D6B"/>
    <w:rsid w:val="00D80600"/>
    <w:rsid w:val="00D80F91"/>
    <w:rsid w:val="00D816B6"/>
    <w:rsid w:val="00D82051"/>
    <w:rsid w:val="00D85D32"/>
    <w:rsid w:val="00D86306"/>
    <w:rsid w:val="00D866BF"/>
    <w:rsid w:val="00D867F9"/>
    <w:rsid w:val="00D87717"/>
    <w:rsid w:val="00D901ED"/>
    <w:rsid w:val="00D90B36"/>
    <w:rsid w:val="00D90FD3"/>
    <w:rsid w:val="00D91249"/>
    <w:rsid w:val="00D91403"/>
    <w:rsid w:val="00D93187"/>
    <w:rsid w:val="00D94109"/>
    <w:rsid w:val="00D9470C"/>
    <w:rsid w:val="00D94829"/>
    <w:rsid w:val="00D95641"/>
    <w:rsid w:val="00D95770"/>
    <w:rsid w:val="00D96B94"/>
    <w:rsid w:val="00D96C77"/>
    <w:rsid w:val="00D976F6"/>
    <w:rsid w:val="00DA0180"/>
    <w:rsid w:val="00DA03DF"/>
    <w:rsid w:val="00DA091A"/>
    <w:rsid w:val="00DA0C16"/>
    <w:rsid w:val="00DA0C1D"/>
    <w:rsid w:val="00DA0DB0"/>
    <w:rsid w:val="00DA12A5"/>
    <w:rsid w:val="00DA12C6"/>
    <w:rsid w:val="00DA2239"/>
    <w:rsid w:val="00DA3F42"/>
    <w:rsid w:val="00DA40B3"/>
    <w:rsid w:val="00DA46E6"/>
    <w:rsid w:val="00DA485E"/>
    <w:rsid w:val="00DA6418"/>
    <w:rsid w:val="00DA6A8E"/>
    <w:rsid w:val="00DA7BC2"/>
    <w:rsid w:val="00DB065B"/>
    <w:rsid w:val="00DB0B4D"/>
    <w:rsid w:val="00DB164E"/>
    <w:rsid w:val="00DB1E25"/>
    <w:rsid w:val="00DB2E6F"/>
    <w:rsid w:val="00DB4018"/>
    <w:rsid w:val="00DB43A6"/>
    <w:rsid w:val="00DB500D"/>
    <w:rsid w:val="00DB51DF"/>
    <w:rsid w:val="00DB5C48"/>
    <w:rsid w:val="00DB5CD9"/>
    <w:rsid w:val="00DB5F14"/>
    <w:rsid w:val="00DB5F17"/>
    <w:rsid w:val="00DB5F69"/>
    <w:rsid w:val="00DB5FE6"/>
    <w:rsid w:val="00DB6205"/>
    <w:rsid w:val="00DB6C5E"/>
    <w:rsid w:val="00DB6EBF"/>
    <w:rsid w:val="00DC07F4"/>
    <w:rsid w:val="00DC141C"/>
    <w:rsid w:val="00DC1E59"/>
    <w:rsid w:val="00DC2030"/>
    <w:rsid w:val="00DC2828"/>
    <w:rsid w:val="00DC2EC6"/>
    <w:rsid w:val="00DC3310"/>
    <w:rsid w:val="00DC35A4"/>
    <w:rsid w:val="00DC3ECE"/>
    <w:rsid w:val="00DC47F5"/>
    <w:rsid w:val="00DC5321"/>
    <w:rsid w:val="00DC5719"/>
    <w:rsid w:val="00DC5F08"/>
    <w:rsid w:val="00DC76A7"/>
    <w:rsid w:val="00DC76E7"/>
    <w:rsid w:val="00DC7C08"/>
    <w:rsid w:val="00DC7C63"/>
    <w:rsid w:val="00DD0E13"/>
    <w:rsid w:val="00DD124F"/>
    <w:rsid w:val="00DD2266"/>
    <w:rsid w:val="00DD258F"/>
    <w:rsid w:val="00DD2A3B"/>
    <w:rsid w:val="00DD2B45"/>
    <w:rsid w:val="00DD3E25"/>
    <w:rsid w:val="00DD5315"/>
    <w:rsid w:val="00DE031B"/>
    <w:rsid w:val="00DE0406"/>
    <w:rsid w:val="00DE07AA"/>
    <w:rsid w:val="00DE11B6"/>
    <w:rsid w:val="00DE1665"/>
    <w:rsid w:val="00DE1E58"/>
    <w:rsid w:val="00DE2D35"/>
    <w:rsid w:val="00DE3082"/>
    <w:rsid w:val="00DE3488"/>
    <w:rsid w:val="00DE370A"/>
    <w:rsid w:val="00DE3C5E"/>
    <w:rsid w:val="00DE3D03"/>
    <w:rsid w:val="00DE507D"/>
    <w:rsid w:val="00DE55E0"/>
    <w:rsid w:val="00DE7E87"/>
    <w:rsid w:val="00DF04E3"/>
    <w:rsid w:val="00DF0A6F"/>
    <w:rsid w:val="00DF0CB3"/>
    <w:rsid w:val="00DF10E7"/>
    <w:rsid w:val="00DF209F"/>
    <w:rsid w:val="00DF258A"/>
    <w:rsid w:val="00DF3C2E"/>
    <w:rsid w:val="00DF48EE"/>
    <w:rsid w:val="00DF4B91"/>
    <w:rsid w:val="00DF4C10"/>
    <w:rsid w:val="00DF4C9B"/>
    <w:rsid w:val="00DF55EC"/>
    <w:rsid w:val="00DF5981"/>
    <w:rsid w:val="00DF5AF5"/>
    <w:rsid w:val="00DF5E25"/>
    <w:rsid w:val="00DF635D"/>
    <w:rsid w:val="00DF6627"/>
    <w:rsid w:val="00DF6D50"/>
    <w:rsid w:val="00DF6D6B"/>
    <w:rsid w:val="00DF76A8"/>
    <w:rsid w:val="00E001BA"/>
    <w:rsid w:val="00E01810"/>
    <w:rsid w:val="00E01C73"/>
    <w:rsid w:val="00E01E63"/>
    <w:rsid w:val="00E033CA"/>
    <w:rsid w:val="00E04295"/>
    <w:rsid w:val="00E048F4"/>
    <w:rsid w:val="00E04FBE"/>
    <w:rsid w:val="00E05218"/>
    <w:rsid w:val="00E06255"/>
    <w:rsid w:val="00E06A27"/>
    <w:rsid w:val="00E07056"/>
    <w:rsid w:val="00E07B55"/>
    <w:rsid w:val="00E1028D"/>
    <w:rsid w:val="00E104AB"/>
    <w:rsid w:val="00E1109A"/>
    <w:rsid w:val="00E1134D"/>
    <w:rsid w:val="00E1259D"/>
    <w:rsid w:val="00E1259E"/>
    <w:rsid w:val="00E131E6"/>
    <w:rsid w:val="00E1342D"/>
    <w:rsid w:val="00E143E8"/>
    <w:rsid w:val="00E145C6"/>
    <w:rsid w:val="00E158E0"/>
    <w:rsid w:val="00E169E8"/>
    <w:rsid w:val="00E16F13"/>
    <w:rsid w:val="00E203C0"/>
    <w:rsid w:val="00E20968"/>
    <w:rsid w:val="00E20FFA"/>
    <w:rsid w:val="00E24AAF"/>
    <w:rsid w:val="00E264C2"/>
    <w:rsid w:val="00E26A1E"/>
    <w:rsid w:val="00E26C03"/>
    <w:rsid w:val="00E275D7"/>
    <w:rsid w:val="00E27C97"/>
    <w:rsid w:val="00E305CB"/>
    <w:rsid w:val="00E32923"/>
    <w:rsid w:val="00E331C3"/>
    <w:rsid w:val="00E33299"/>
    <w:rsid w:val="00E33397"/>
    <w:rsid w:val="00E33700"/>
    <w:rsid w:val="00E33CA7"/>
    <w:rsid w:val="00E36230"/>
    <w:rsid w:val="00E36B27"/>
    <w:rsid w:val="00E36D0A"/>
    <w:rsid w:val="00E41566"/>
    <w:rsid w:val="00E41C97"/>
    <w:rsid w:val="00E420CC"/>
    <w:rsid w:val="00E421C3"/>
    <w:rsid w:val="00E42D3A"/>
    <w:rsid w:val="00E437EB"/>
    <w:rsid w:val="00E43B59"/>
    <w:rsid w:val="00E4432B"/>
    <w:rsid w:val="00E44B2C"/>
    <w:rsid w:val="00E44CD7"/>
    <w:rsid w:val="00E44DE8"/>
    <w:rsid w:val="00E45C5A"/>
    <w:rsid w:val="00E45E3B"/>
    <w:rsid w:val="00E46726"/>
    <w:rsid w:val="00E476A7"/>
    <w:rsid w:val="00E50BF9"/>
    <w:rsid w:val="00E5108D"/>
    <w:rsid w:val="00E527F0"/>
    <w:rsid w:val="00E55B8E"/>
    <w:rsid w:val="00E55DDE"/>
    <w:rsid w:val="00E56060"/>
    <w:rsid w:val="00E56F20"/>
    <w:rsid w:val="00E56F58"/>
    <w:rsid w:val="00E57DF0"/>
    <w:rsid w:val="00E600E3"/>
    <w:rsid w:val="00E60214"/>
    <w:rsid w:val="00E60830"/>
    <w:rsid w:val="00E60AAE"/>
    <w:rsid w:val="00E61754"/>
    <w:rsid w:val="00E61ABC"/>
    <w:rsid w:val="00E628EA"/>
    <w:rsid w:val="00E6305A"/>
    <w:rsid w:val="00E632CD"/>
    <w:rsid w:val="00E63C87"/>
    <w:rsid w:val="00E63E5D"/>
    <w:rsid w:val="00E64003"/>
    <w:rsid w:val="00E64140"/>
    <w:rsid w:val="00E64D33"/>
    <w:rsid w:val="00E659C7"/>
    <w:rsid w:val="00E65E5D"/>
    <w:rsid w:val="00E663E0"/>
    <w:rsid w:val="00E66768"/>
    <w:rsid w:val="00E66AB4"/>
    <w:rsid w:val="00E66F52"/>
    <w:rsid w:val="00E67351"/>
    <w:rsid w:val="00E67D00"/>
    <w:rsid w:val="00E70CAC"/>
    <w:rsid w:val="00E70FD4"/>
    <w:rsid w:val="00E712D8"/>
    <w:rsid w:val="00E7166A"/>
    <w:rsid w:val="00E7186C"/>
    <w:rsid w:val="00E71BE7"/>
    <w:rsid w:val="00E72AA8"/>
    <w:rsid w:val="00E72B3B"/>
    <w:rsid w:val="00E72DD1"/>
    <w:rsid w:val="00E73988"/>
    <w:rsid w:val="00E7453E"/>
    <w:rsid w:val="00E750F3"/>
    <w:rsid w:val="00E80CB2"/>
    <w:rsid w:val="00E811A6"/>
    <w:rsid w:val="00E81466"/>
    <w:rsid w:val="00E82391"/>
    <w:rsid w:val="00E82C2F"/>
    <w:rsid w:val="00E82CA3"/>
    <w:rsid w:val="00E83C1F"/>
    <w:rsid w:val="00E83CFE"/>
    <w:rsid w:val="00E851BB"/>
    <w:rsid w:val="00E8630C"/>
    <w:rsid w:val="00E86B34"/>
    <w:rsid w:val="00E86D4E"/>
    <w:rsid w:val="00E86DA8"/>
    <w:rsid w:val="00E9048C"/>
    <w:rsid w:val="00E90BEA"/>
    <w:rsid w:val="00E91047"/>
    <w:rsid w:val="00E921CE"/>
    <w:rsid w:val="00E92CC4"/>
    <w:rsid w:val="00E93992"/>
    <w:rsid w:val="00E93B3E"/>
    <w:rsid w:val="00E93BDD"/>
    <w:rsid w:val="00E94867"/>
    <w:rsid w:val="00E94F05"/>
    <w:rsid w:val="00E95486"/>
    <w:rsid w:val="00E95600"/>
    <w:rsid w:val="00E95CD4"/>
    <w:rsid w:val="00E963BD"/>
    <w:rsid w:val="00E963F8"/>
    <w:rsid w:val="00E9694F"/>
    <w:rsid w:val="00E976C7"/>
    <w:rsid w:val="00E97D65"/>
    <w:rsid w:val="00E97F5B"/>
    <w:rsid w:val="00EA082F"/>
    <w:rsid w:val="00EA0C97"/>
    <w:rsid w:val="00EA101D"/>
    <w:rsid w:val="00EA11A7"/>
    <w:rsid w:val="00EA1D9A"/>
    <w:rsid w:val="00EA2229"/>
    <w:rsid w:val="00EA26F8"/>
    <w:rsid w:val="00EA2932"/>
    <w:rsid w:val="00EA3297"/>
    <w:rsid w:val="00EA4A17"/>
    <w:rsid w:val="00EA5027"/>
    <w:rsid w:val="00EA5EC0"/>
    <w:rsid w:val="00EA5ED5"/>
    <w:rsid w:val="00EA600C"/>
    <w:rsid w:val="00EA7149"/>
    <w:rsid w:val="00EA75CB"/>
    <w:rsid w:val="00EA7A4E"/>
    <w:rsid w:val="00EA7C26"/>
    <w:rsid w:val="00EA7FD0"/>
    <w:rsid w:val="00EB0738"/>
    <w:rsid w:val="00EB0A0A"/>
    <w:rsid w:val="00EB0F36"/>
    <w:rsid w:val="00EB0F80"/>
    <w:rsid w:val="00EB12A1"/>
    <w:rsid w:val="00EB192A"/>
    <w:rsid w:val="00EB34AB"/>
    <w:rsid w:val="00EB34B3"/>
    <w:rsid w:val="00EB3EE6"/>
    <w:rsid w:val="00EB7003"/>
    <w:rsid w:val="00EC085F"/>
    <w:rsid w:val="00EC12D8"/>
    <w:rsid w:val="00EC1348"/>
    <w:rsid w:val="00EC4CB4"/>
    <w:rsid w:val="00EC4F9D"/>
    <w:rsid w:val="00EC5FDB"/>
    <w:rsid w:val="00EC765B"/>
    <w:rsid w:val="00EC7E43"/>
    <w:rsid w:val="00ED13F2"/>
    <w:rsid w:val="00ED1456"/>
    <w:rsid w:val="00ED232E"/>
    <w:rsid w:val="00ED2CE5"/>
    <w:rsid w:val="00ED3093"/>
    <w:rsid w:val="00ED3139"/>
    <w:rsid w:val="00ED3EAF"/>
    <w:rsid w:val="00ED53AD"/>
    <w:rsid w:val="00ED5D51"/>
    <w:rsid w:val="00ED6037"/>
    <w:rsid w:val="00ED67F3"/>
    <w:rsid w:val="00ED6E45"/>
    <w:rsid w:val="00ED72D9"/>
    <w:rsid w:val="00ED758D"/>
    <w:rsid w:val="00ED799D"/>
    <w:rsid w:val="00ED7C97"/>
    <w:rsid w:val="00EE06AF"/>
    <w:rsid w:val="00EE1527"/>
    <w:rsid w:val="00EE1786"/>
    <w:rsid w:val="00EE1F68"/>
    <w:rsid w:val="00EE413F"/>
    <w:rsid w:val="00EE73D2"/>
    <w:rsid w:val="00EE7FCF"/>
    <w:rsid w:val="00EF00FB"/>
    <w:rsid w:val="00EF17F4"/>
    <w:rsid w:val="00EF1818"/>
    <w:rsid w:val="00EF226E"/>
    <w:rsid w:val="00EF3197"/>
    <w:rsid w:val="00EF34AC"/>
    <w:rsid w:val="00EF3DE7"/>
    <w:rsid w:val="00EF6920"/>
    <w:rsid w:val="00EF71B2"/>
    <w:rsid w:val="00EF7940"/>
    <w:rsid w:val="00F00636"/>
    <w:rsid w:val="00F00AFF"/>
    <w:rsid w:val="00F013A4"/>
    <w:rsid w:val="00F01A95"/>
    <w:rsid w:val="00F0298F"/>
    <w:rsid w:val="00F02AD5"/>
    <w:rsid w:val="00F02D18"/>
    <w:rsid w:val="00F031E9"/>
    <w:rsid w:val="00F03452"/>
    <w:rsid w:val="00F04002"/>
    <w:rsid w:val="00F0483A"/>
    <w:rsid w:val="00F0493F"/>
    <w:rsid w:val="00F052C9"/>
    <w:rsid w:val="00F05982"/>
    <w:rsid w:val="00F06A9D"/>
    <w:rsid w:val="00F0712C"/>
    <w:rsid w:val="00F07212"/>
    <w:rsid w:val="00F10024"/>
    <w:rsid w:val="00F11992"/>
    <w:rsid w:val="00F12EE3"/>
    <w:rsid w:val="00F13BC2"/>
    <w:rsid w:val="00F14166"/>
    <w:rsid w:val="00F14169"/>
    <w:rsid w:val="00F1463F"/>
    <w:rsid w:val="00F14D53"/>
    <w:rsid w:val="00F14D85"/>
    <w:rsid w:val="00F165BD"/>
    <w:rsid w:val="00F170E1"/>
    <w:rsid w:val="00F2143E"/>
    <w:rsid w:val="00F21683"/>
    <w:rsid w:val="00F223ED"/>
    <w:rsid w:val="00F224BA"/>
    <w:rsid w:val="00F2383D"/>
    <w:rsid w:val="00F23AA4"/>
    <w:rsid w:val="00F242BE"/>
    <w:rsid w:val="00F24579"/>
    <w:rsid w:val="00F24FAB"/>
    <w:rsid w:val="00F250BD"/>
    <w:rsid w:val="00F259ED"/>
    <w:rsid w:val="00F26334"/>
    <w:rsid w:val="00F26B05"/>
    <w:rsid w:val="00F27606"/>
    <w:rsid w:val="00F27ABB"/>
    <w:rsid w:val="00F27BEE"/>
    <w:rsid w:val="00F301A5"/>
    <w:rsid w:val="00F303C8"/>
    <w:rsid w:val="00F305E3"/>
    <w:rsid w:val="00F30D99"/>
    <w:rsid w:val="00F30EC2"/>
    <w:rsid w:val="00F31015"/>
    <w:rsid w:val="00F313E2"/>
    <w:rsid w:val="00F31968"/>
    <w:rsid w:val="00F320E5"/>
    <w:rsid w:val="00F323E1"/>
    <w:rsid w:val="00F32879"/>
    <w:rsid w:val="00F32EDE"/>
    <w:rsid w:val="00F32F3F"/>
    <w:rsid w:val="00F331A7"/>
    <w:rsid w:val="00F33E3C"/>
    <w:rsid w:val="00F33FB5"/>
    <w:rsid w:val="00F34051"/>
    <w:rsid w:val="00F3462D"/>
    <w:rsid w:val="00F34958"/>
    <w:rsid w:val="00F354E0"/>
    <w:rsid w:val="00F36274"/>
    <w:rsid w:val="00F3637B"/>
    <w:rsid w:val="00F3776B"/>
    <w:rsid w:val="00F37E50"/>
    <w:rsid w:val="00F40635"/>
    <w:rsid w:val="00F408EB"/>
    <w:rsid w:val="00F41CE7"/>
    <w:rsid w:val="00F429AC"/>
    <w:rsid w:val="00F42BB7"/>
    <w:rsid w:val="00F42BBC"/>
    <w:rsid w:val="00F447C0"/>
    <w:rsid w:val="00F4481E"/>
    <w:rsid w:val="00F44EF8"/>
    <w:rsid w:val="00F45F63"/>
    <w:rsid w:val="00F46AD8"/>
    <w:rsid w:val="00F473DF"/>
    <w:rsid w:val="00F47DBF"/>
    <w:rsid w:val="00F500CF"/>
    <w:rsid w:val="00F50A40"/>
    <w:rsid w:val="00F5120E"/>
    <w:rsid w:val="00F5125D"/>
    <w:rsid w:val="00F52EB4"/>
    <w:rsid w:val="00F543BC"/>
    <w:rsid w:val="00F55102"/>
    <w:rsid w:val="00F566FF"/>
    <w:rsid w:val="00F57339"/>
    <w:rsid w:val="00F601BD"/>
    <w:rsid w:val="00F60870"/>
    <w:rsid w:val="00F60A37"/>
    <w:rsid w:val="00F617C6"/>
    <w:rsid w:val="00F62703"/>
    <w:rsid w:val="00F6449C"/>
    <w:rsid w:val="00F64FB8"/>
    <w:rsid w:val="00F656B4"/>
    <w:rsid w:val="00F65EA7"/>
    <w:rsid w:val="00F67026"/>
    <w:rsid w:val="00F70181"/>
    <w:rsid w:val="00F708C0"/>
    <w:rsid w:val="00F70AE9"/>
    <w:rsid w:val="00F71699"/>
    <w:rsid w:val="00F729FC"/>
    <w:rsid w:val="00F72F4C"/>
    <w:rsid w:val="00F733E4"/>
    <w:rsid w:val="00F733F0"/>
    <w:rsid w:val="00F73D3C"/>
    <w:rsid w:val="00F7672B"/>
    <w:rsid w:val="00F769D7"/>
    <w:rsid w:val="00F774EC"/>
    <w:rsid w:val="00F77EEB"/>
    <w:rsid w:val="00F803C7"/>
    <w:rsid w:val="00F805F0"/>
    <w:rsid w:val="00F83C0D"/>
    <w:rsid w:val="00F845BC"/>
    <w:rsid w:val="00F846E8"/>
    <w:rsid w:val="00F84B2E"/>
    <w:rsid w:val="00F85520"/>
    <w:rsid w:val="00F856ED"/>
    <w:rsid w:val="00F85CA0"/>
    <w:rsid w:val="00F85FFF"/>
    <w:rsid w:val="00F8763E"/>
    <w:rsid w:val="00F876D0"/>
    <w:rsid w:val="00F877A3"/>
    <w:rsid w:val="00F8787E"/>
    <w:rsid w:val="00F87CB8"/>
    <w:rsid w:val="00F87F7C"/>
    <w:rsid w:val="00F90F45"/>
    <w:rsid w:val="00F92A70"/>
    <w:rsid w:val="00F92B1D"/>
    <w:rsid w:val="00F94234"/>
    <w:rsid w:val="00F943FD"/>
    <w:rsid w:val="00F94530"/>
    <w:rsid w:val="00F94F7D"/>
    <w:rsid w:val="00F954B3"/>
    <w:rsid w:val="00F95A0C"/>
    <w:rsid w:val="00F95CE1"/>
    <w:rsid w:val="00F971CA"/>
    <w:rsid w:val="00F974B5"/>
    <w:rsid w:val="00F97E17"/>
    <w:rsid w:val="00FA1F05"/>
    <w:rsid w:val="00FA2331"/>
    <w:rsid w:val="00FA3566"/>
    <w:rsid w:val="00FA4692"/>
    <w:rsid w:val="00FA4C26"/>
    <w:rsid w:val="00FA4D5B"/>
    <w:rsid w:val="00FA5889"/>
    <w:rsid w:val="00FA5FE0"/>
    <w:rsid w:val="00FA6037"/>
    <w:rsid w:val="00FA698D"/>
    <w:rsid w:val="00FA6BEC"/>
    <w:rsid w:val="00FA7738"/>
    <w:rsid w:val="00FB028F"/>
    <w:rsid w:val="00FB22E6"/>
    <w:rsid w:val="00FB2457"/>
    <w:rsid w:val="00FB2557"/>
    <w:rsid w:val="00FB2A7A"/>
    <w:rsid w:val="00FB2B02"/>
    <w:rsid w:val="00FB3CFD"/>
    <w:rsid w:val="00FB3D29"/>
    <w:rsid w:val="00FB3EFC"/>
    <w:rsid w:val="00FB50FD"/>
    <w:rsid w:val="00FB5FDB"/>
    <w:rsid w:val="00FB6F5B"/>
    <w:rsid w:val="00FB7B60"/>
    <w:rsid w:val="00FB7FB4"/>
    <w:rsid w:val="00FC1028"/>
    <w:rsid w:val="00FC1037"/>
    <w:rsid w:val="00FC1C34"/>
    <w:rsid w:val="00FC1F70"/>
    <w:rsid w:val="00FC3641"/>
    <w:rsid w:val="00FC471B"/>
    <w:rsid w:val="00FC5A96"/>
    <w:rsid w:val="00FC5B7B"/>
    <w:rsid w:val="00FC63D3"/>
    <w:rsid w:val="00FC64B9"/>
    <w:rsid w:val="00FC6E73"/>
    <w:rsid w:val="00FC748E"/>
    <w:rsid w:val="00FC7617"/>
    <w:rsid w:val="00FD0318"/>
    <w:rsid w:val="00FD2372"/>
    <w:rsid w:val="00FD23E6"/>
    <w:rsid w:val="00FD2A02"/>
    <w:rsid w:val="00FD349A"/>
    <w:rsid w:val="00FD3D0C"/>
    <w:rsid w:val="00FD4C79"/>
    <w:rsid w:val="00FD4E11"/>
    <w:rsid w:val="00FD4E22"/>
    <w:rsid w:val="00FD5EDE"/>
    <w:rsid w:val="00FD61A2"/>
    <w:rsid w:val="00FE1319"/>
    <w:rsid w:val="00FE187D"/>
    <w:rsid w:val="00FE18DA"/>
    <w:rsid w:val="00FE2906"/>
    <w:rsid w:val="00FE30BE"/>
    <w:rsid w:val="00FE3CD3"/>
    <w:rsid w:val="00FE3DEC"/>
    <w:rsid w:val="00FE406E"/>
    <w:rsid w:val="00FE40FB"/>
    <w:rsid w:val="00FE484A"/>
    <w:rsid w:val="00FE5F38"/>
    <w:rsid w:val="00FF0489"/>
    <w:rsid w:val="00FF1C62"/>
    <w:rsid w:val="00FF282A"/>
    <w:rsid w:val="00FF2DA1"/>
    <w:rsid w:val="00FF481A"/>
    <w:rsid w:val="00FF5B59"/>
    <w:rsid w:val="00FF617B"/>
    <w:rsid w:val="00FF6773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EE4"/>
    <w:pPr>
      <w:spacing w:after="200" w:line="276" w:lineRule="auto"/>
    </w:pPr>
    <w:rPr>
      <w:rFonts w:eastAsia="Times New Roma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33E5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CC33E5"/>
    <w:rPr>
      <w:rFonts w:ascii="Times New Roman" w:hAnsi="Times New Roman" w:cs="Times New Roman"/>
      <w:b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61EE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C33E5"/>
    <w:pPr>
      <w:spacing w:after="0" w:line="240" w:lineRule="auto"/>
      <w:jc w:val="both"/>
    </w:pPr>
    <w:rPr>
      <w:rFonts w:ascii="Arial" w:hAnsi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33E5"/>
    <w:rPr>
      <w:rFonts w:ascii="Arial" w:hAnsi="Arial" w:cs="Times New Roman"/>
      <w:sz w:val="24"/>
      <w:szCs w:val="24"/>
      <w:lang w:val="en-US" w:eastAsia="ru-RU"/>
    </w:rPr>
  </w:style>
  <w:style w:type="paragraph" w:styleId="BodyText2">
    <w:name w:val="Body Text 2"/>
    <w:basedOn w:val="Normal"/>
    <w:link w:val="BodyText2Char"/>
    <w:uiPriority w:val="99"/>
    <w:rsid w:val="00CC33E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C33E5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C33E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35414"/>
    <w:pPr>
      <w:ind w:left="720"/>
    </w:pPr>
    <w:rPr>
      <w:rFonts w:eastAsia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175D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75D48"/>
    <w:rPr>
      <w:rFonts w:eastAsia="Times New Roman" w:cs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175D48"/>
    <w:pPr>
      <w:spacing w:after="0" w:line="240" w:lineRule="auto"/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75D4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F5A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F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201F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F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201F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3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4F1"/>
    <w:rPr>
      <w:rFonts w:ascii="Tahoma" w:hAnsi="Tahoma" w:cs="Tahoma"/>
      <w:sz w:val="16"/>
      <w:szCs w:val="16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5E6C48"/>
    <w:rPr>
      <w:rFonts w:cs="Times New Roman"/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5E6C4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1">
    <w:name w:val="Информация о версии"/>
    <w:basedOn w:val="a0"/>
    <w:next w:val="Normal"/>
    <w:uiPriority w:val="99"/>
    <w:rsid w:val="005E6C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121</Words>
  <Characters>692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Alpen</cp:lastModifiedBy>
  <cp:revision>5</cp:revision>
  <cp:lastPrinted>2019-02-28T11:40:00Z</cp:lastPrinted>
  <dcterms:created xsi:type="dcterms:W3CDTF">2019-02-18T08:40:00Z</dcterms:created>
  <dcterms:modified xsi:type="dcterms:W3CDTF">2019-02-28T11:41:00Z</dcterms:modified>
</cp:coreProperties>
</file>